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F5" w:rsidRDefault="00BD42F5" w:rsidP="00BD42F5">
      <w:pPr>
        <w:pStyle w:val="Title"/>
      </w:pPr>
      <w:r>
        <w:t>Nillumbik News Winter 2017 July to August</w:t>
      </w:r>
    </w:p>
    <w:p w:rsidR="00BD42F5" w:rsidRDefault="00BD42F5" w:rsidP="00BD42F5">
      <w:pPr>
        <w:pStyle w:val="Heading4"/>
      </w:pPr>
      <w:r>
        <w:t xml:space="preserve">Winter in </w:t>
      </w:r>
      <w:proofErr w:type="gramStart"/>
      <w:r>
        <w:t>The</w:t>
      </w:r>
      <w:proofErr w:type="gramEnd"/>
      <w:r>
        <w:t xml:space="preserve"> Artisan Hills</w:t>
      </w:r>
    </w:p>
    <w:p w:rsidR="00127F78" w:rsidRDefault="00BD42F5" w:rsidP="00BD42F5">
      <w:r w:rsidRPr="00BD42F5">
        <w:t>Embrace the colder months in The Artisan Hills with fantastic art exhibitions, markets,</w:t>
      </w:r>
      <w:r>
        <w:t xml:space="preserve"> </w:t>
      </w:r>
      <w:r w:rsidRPr="00BD42F5">
        <w:t>shopping, an array of hearty food and lots more. We have you c</w:t>
      </w:r>
      <w:r>
        <w:t xml:space="preserve">overed this winter, so here are </w:t>
      </w:r>
      <w:r w:rsidRPr="00BD42F5">
        <w:t>our top picks of things to do when the thermostat dips. Use #</w:t>
      </w:r>
      <w:proofErr w:type="spellStart"/>
      <w:r w:rsidRPr="00BD42F5">
        <w:t>theartisanhills</w:t>
      </w:r>
      <w:proofErr w:type="spellEnd"/>
      <w:r w:rsidRPr="00BD42F5">
        <w:t xml:space="preserve"> </w:t>
      </w:r>
      <w:r>
        <w:t xml:space="preserve">on Instagram </w:t>
      </w:r>
      <w:r w:rsidRPr="00BD42F5">
        <w:t>and show us what you love in The Artisan Hills.</w:t>
      </w:r>
      <w:r>
        <w:t xml:space="preserve"> </w:t>
      </w:r>
    </w:p>
    <w:p w:rsidR="00BD42F5" w:rsidRPr="00BD42F5" w:rsidRDefault="00BD42F5" w:rsidP="00BD42F5">
      <w:pPr>
        <w:pStyle w:val="TOC1"/>
      </w:pPr>
      <w:r w:rsidRPr="00BD42F5">
        <w:t>The Nillumbik Prize 2017</w:t>
      </w:r>
      <w:r>
        <w:t xml:space="preserve"> </w:t>
      </w:r>
      <w:r w:rsidRPr="00BD42F5">
        <w:t>Finalists Exhibition: 1 June – 30 July</w:t>
      </w:r>
    </w:p>
    <w:p w:rsidR="00BD42F5" w:rsidRDefault="00BD42F5" w:rsidP="00BD42F5">
      <w:r w:rsidRPr="00BD42F5">
        <w:t>Now in its</w:t>
      </w:r>
      <w:r>
        <w:t xml:space="preserve"> 14th year, the Nillumbik Prize </w:t>
      </w:r>
      <w:r w:rsidRPr="00BD42F5">
        <w:t>celebrates our region’s creativity and</w:t>
      </w:r>
      <w:r>
        <w:t xml:space="preserve"> </w:t>
      </w:r>
      <w:r w:rsidRPr="00BD42F5">
        <w:t>imagination, with artists bringing their</w:t>
      </w:r>
      <w:r>
        <w:t xml:space="preserve"> </w:t>
      </w:r>
      <w:r w:rsidRPr="00BD42F5">
        <w:t>ideas to life in a visual spectacular.</w:t>
      </w:r>
    </w:p>
    <w:p w:rsidR="00BD42F5" w:rsidRPr="00BD42F5" w:rsidRDefault="00BD42F5" w:rsidP="00BD42F5">
      <w:r w:rsidRPr="00BD42F5">
        <w:t>The Nillumbik Prize features contemporary</w:t>
      </w:r>
      <w:r>
        <w:t xml:space="preserve"> </w:t>
      </w:r>
      <w:r w:rsidRPr="00BD42F5">
        <w:t>artworks of excellence by artists with a</w:t>
      </w:r>
      <w:r>
        <w:t xml:space="preserve"> </w:t>
      </w:r>
      <w:r w:rsidRPr="00BD42F5">
        <w:t>Nillumbik con</w:t>
      </w:r>
      <w:r>
        <w:t xml:space="preserve">nection and includes paintings, </w:t>
      </w:r>
      <w:r w:rsidRPr="00BD42F5">
        <w:t>photographs, prints and ceramics.</w:t>
      </w:r>
    </w:p>
    <w:p w:rsidR="00BD42F5" w:rsidRPr="00BD42F5" w:rsidRDefault="00BD42F5" w:rsidP="00BD42F5">
      <w:r w:rsidRPr="00BD42F5">
        <w:t>With a non</w:t>
      </w:r>
      <w:r>
        <w:t>-</w:t>
      </w:r>
      <w:r w:rsidRPr="00BD42F5">
        <w:t>acquisitive</w:t>
      </w:r>
      <w:r>
        <w:t xml:space="preserve"> </w:t>
      </w:r>
      <w:r w:rsidRPr="00BD42F5">
        <w:t>first</w:t>
      </w:r>
      <w:r>
        <w:t xml:space="preserve"> </w:t>
      </w:r>
      <w:r w:rsidRPr="00BD42F5">
        <w:t>prize of $5000,</w:t>
      </w:r>
      <w:r>
        <w:t xml:space="preserve"> </w:t>
      </w:r>
      <w:r w:rsidRPr="00BD42F5">
        <w:t>the Nillumbik</w:t>
      </w:r>
      <w:r>
        <w:t xml:space="preserve"> </w:t>
      </w:r>
      <w:r w:rsidRPr="00BD42F5">
        <w:t>Prize showcases</w:t>
      </w:r>
      <w:r>
        <w:t xml:space="preserve"> a diversity of </w:t>
      </w:r>
      <w:r w:rsidRPr="00BD42F5">
        <w:t>mediums and</w:t>
      </w:r>
      <w:r>
        <w:t xml:space="preserve"> </w:t>
      </w:r>
      <w:r w:rsidRPr="00BD42F5">
        <w:t>an exchange of</w:t>
      </w:r>
      <w:r>
        <w:t xml:space="preserve"> </w:t>
      </w:r>
      <w:r w:rsidRPr="00BD42F5">
        <w:t>contemporary</w:t>
      </w:r>
      <w:r>
        <w:t xml:space="preserve"> </w:t>
      </w:r>
      <w:r w:rsidRPr="00BD42F5">
        <w:t>thoughts and</w:t>
      </w:r>
      <w:r>
        <w:t xml:space="preserve"> </w:t>
      </w:r>
      <w:r w:rsidRPr="00BD42F5">
        <w:t>practices.</w:t>
      </w:r>
    </w:p>
    <w:p w:rsidR="00BD42F5" w:rsidRPr="00BD42F5" w:rsidRDefault="00BD42F5" w:rsidP="00BD42F5">
      <w:r>
        <w:t xml:space="preserve">Congratulations to </w:t>
      </w:r>
      <w:r w:rsidRPr="00BD42F5">
        <w:t>Anna McDermott</w:t>
      </w:r>
      <w:r>
        <w:t xml:space="preserve"> </w:t>
      </w:r>
      <w:r w:rsidRPr="00BD42F5">
        <w:t>who was awarded</w:t>
      </w:r>
      <w:r>
        <w:t xml:space="preserve"> </w:t>
      </w:r>
      <w:r w:rsidRPr="00BD42F5">
        <w:t>first prize, Ella Dunn and Peter Ben who</w:t>
      </w:r>
      <w:r>
        <w:t xml:space="preserve"> </w:t>
      </w:r>
      <w:r w:rsidRPr="00BD42F5">
        <w:t>received commendations and all the</w:t>
      </w:r>
      <w:r>
        <w:t xml:space="preserve"> </w:t>
      </w:r>
      <w:r w:rsidRPr="00BD42F5">
        <w:t>shortlisted finalists for their inspiring and</w:t>
      </w:r>
      <w:r>
        <w:t xml:space="preserve"> </w:t>
      </w:r>
      <w:r w:rsidRPr="00BD42F5">
        <w:t>engaging works.</w:t>
      </w:r>
    </w:p>
    <w:p w:rsidR="00BD42F5" w:rsidRPr="00BD42F5" w:rsidRDefault="00BD42F5" w:rsidP="00BD42F5">
      <w:r w:rsidRPr="00BD42F5">
        <w:t>Close to</w:t>
      </w:r>
      <w:r>
        <w:t xml:space="preserve"> 200 entries were received from </w:t>
      </w:r>
      <w:r w:rsidRPr="00BD42F5">
        <w:t>127 artists for the Prize this year. The</w:t>
      </w:r>
      <w:r>
        <w:t xml:space="preserve"> </w:t>
      </w:r>
      <w:r w:rsidRPr="00BD42F5">
        <w:t>shortlisted works were selected by an</w:t>
      </w:r>
      <w:r>
        <w:t xml:space="preserve"> </w:t>
      </w:r>
      <w:r w:rsidRPr="00BD42F5">
        <w:t>esteemed panel comprising of renowned</w:t>
      </w:r>
      <w:r>
        <w:t xml:space="preserve"> </w:t>
      </w:r>
      <w:r w:rsidRPr="00BD42F5">
        <w:t>local artists Minna Gilligan (winner of</w:t>
      </w:r>
      <w:r>
        <w:t xml:space="preserve"> </w:t>
      </w:r>
      <w:r w:rsidRPr="00BD42F5">
        <w:t>the Nillumbik Prize 2016), Michael Peck</w:t>
      </w:r>
      <w:r>
        <w:t xml:space="preserve"> </w:t>
      </w:r>
      <w:r w:rsidRPr="00BD42F5">
        <w:t>(finalist Nillumbik Prize 2013, finalist and</w:t>
      </w:r>
      <w:r>
        <w:t xml:space="preserve"> </w:t>
      </w:r>
      <w:r w:rsidRPr="00BD42F5">
        <w:t>Archibald Prize Winner 2012), with Grace</w:t>
      </w:r>
      <w:r>
        <w:t xml:space="preserve"> </w:t>
      </w:r>
      <w:r w:rsidRPr="00BD42F5">
        <w:t>Longato, Nillumbik Shire Council Cultural</w:t>
      </w:r>
      <w:r>
        <w:t xml:space="preserve"> </w:t>
      </w:r>
      <w:r w:rsidRPr="00BD42F5">
        <w:t>Collections Officer and judged by Pip</w:t>
      </w:r>
      <w:r>
        <w:t xml:space="preserve"> </w:t>
      </w:r>
      <w:r w:rsidRPr="00BD42F5">
        <w:t>Wallis, Curator of Contemporary Art,</w:t>
      </w:r>
      <w:r>
        <w:t xml:space="preserve"> </w:t>
      </w:r>
      <w:r w:rsidRPr="00BD42F5">
        <w:t>National Gallery of Victoria.</w:t>
      </w:r>
    </w:p>
    <w:p w:rsidR="00BD42F5" w:rsidRPr="00BD42F5" w:rsidRDefault="00BD42F5" w:rsidP="00BD42F5">
      <w:r w:rsidRPr="00BD42F5">
        <w:t>Wander throu</w:t>
      </w:r>
      <w:r>
        <w:t xml:space="preserve">gh the exhibition at </w:t>
      </w:r>
      <w:proofErr w:type="spellStart"/>
      <w:r>
        <w:t>Montsalvat</w:t>
      </w:r>
      <w:proofErr w:type="spellEnd"/>
      <w:r>
        <w:t xml:space="preserve"> </w:t>
      </w:r>
      <w:r w:rsidRPr="00BD42F5">
        <w:t>and be inspired by the cutting-edge talent</w:t>
      </w:r>
      <w:r>
        <w:t xml:space="preserve"> </w:t>
      </w:r>
      <w:r w:rsidRPr="00BD42F5">
        <w:t>we have in the Shire.</w:t>
      </w:r>
    </w:p>
    <w:p w:rsidR="00BD42F5" w:rsidRDefault="00EB3FD9" w:rsidP="00BD42F5">
      <w:hyperlink r:id="rId10" w:history="1">
        <w:r w:rsidR="00BD42F5" w:rsidRPr="003B0EAA">
          <w:rPr>
            <w:rStyle w:val="Hyperlink"/>
          </w:rPr>
          <w:t>www.montsalvat.com.au</w:t>
        </w:r>
      </w:hyperlink>
      <w:r w:rsidR="00BD42F5">
        <w:t xml:space="preserve"> </w:t>
      </w:r>
    </w:p>
    <w:p w:rsidR="00BD42F5" w:rsidRPr="00BD42F5" w:rsidRDefault="00BD42F5" w:rsidP="00BD42F5">
      <w:pPr>
        <w:pStyle w:val="TOC1"/>
      </w:pPr>
      <w:r w:rsidRPr="00BD42F5">
        <w:t>Green Wedge Public Art Incubator</w:t>
      </w:r>
    </w:p>
    <w:p w:rsidR="00BD42F5" w:rsidRPr="00BD42F5" w:rsidRDefault="00BD42F5" w:rsidP="00BD42F5">
      <w:r w:rsidRPr="00BD42F5">
        <w:t>Over the next few months, three sites in</w:t>
      </w:r>
      <w:r>
        <w:t xml:space="preserve"> </w:t>
      </w:r>
      <w:r w:rsidRPr="00BD42F5">
        <w:t>Nillumbik will be transformed into temporary</w:t>
      </w:r>
      <w:r>
        <w:t xml:space="preserve"> </w:t>
      </w:r>
      <w:r w:rsidRPr="00BD42F5">
        <w:t>public art. Th</w:t>
      </w:r>
      <w:r>
        <w:t xml:space="preserve">e art incubator program invited </w:t>
      </w:r>
      <w:r w:rsidRPr="00BD42F5">
        <w:t>artists of all disciplines to express their</w:t>
      </w:r>
      <w:r>
        <w:t xml:space="preserve"> </w:t>
      </w:r>
      <w:r w:rsidRPr="00BD42F5">
        <w:t>interest in creating a temporary project,</w:t>
      </w:r>
      <w:r>
        <w:t xml:space="preserve"> </w:t>
      </w:r>
      <w:r w:rsidRPr="00BD42F5">
        <w:t>performance, creative experience or artwork.</w:t>
      </w:r>
    </w:p>
    <w:p w:rsidR="00BD42F5" w:rsidRPr="00BD42F5" w:rsidRDefault="00BD42F5" w:rsidP="00BD42F5">
      <w:r w:rsidRPr="00BD42F5">
        <w:t xml:space="preserve">Each project </w:t>
      </w:r>
      <w:r>
        <w:t xml:space="preserve">will be inspired by Nillumbik’s </w:t>
      </w:r>
      <w:r w:rsidRPr="00BD42F5">
        <w:t>unique landscape and incorporate a</w:t>
      </w:r>
      <w:r>
        <w:t xml:space="preserve"> </w:t>
      </w:r>
      <w:r w:rsidRPr="00BD42F5">
        <w:t>community engagement component.</w:t>
      </w:r>
    </w:p>
    <w:p w:rsidR="00BD42F5" w:rsidRPr="00BD42F5" w:rsidRDefault="00BD42F5" w:rsidP="00BD42F5">
      <w:r w:rsidRPr="00BD42F5">
        <w:t>We are delighted to announce that the four</w:t>
      </w:r>
      <w:r>
        <w:t xml:space="preserve"> </w:t>
      </w:r>
      <w:r w:rsidRPr="00BD42F5">
        <w:t>projects selected are:</w:t>
      </w:r>
    </w:p>
    <w:p w:rsidR="00BD42F5" w:rsidRPr="00BD42F5" w:rsidRDefault="00BD42F5" w:rsidP="00BD42F5">
      <w:pPr>
        <w:pStyle w:val="ListBullet"/>
      </w:pPr>
      <w:r w:rsidRPr="00BD42F5">
        <w:t>Gay Chatfield, Willow Pods,</w:t>
      </w:r>
      <w:r>
        <w:t xml:space="preserve"> </w:t>
      </w:r>
      <w:r w:rsidRPr="00BD42F5">
        <w:t>Hurstbridge Community Hub</w:t>
      </w:r>
    </w:p>
    <w:p w:rsidR="00BD42F5" w:rsidRPr="00BD42F5" w:rsidRDefault="00BD42F5" w:rsidP="00BD42F5">
      <w:pPr>
        <w:pStyle w:val="ListBullet"/>
      </w:pPr>
      <w:r w:rsidRPr="00BD42F5">
        <w:t xml:space="preserve">Lindy de </w:t>
      </w:r>
      <w:proofErr w:type="spellStart"/>
      <w:r w:rsidRPr="00BD42F5">
        <w:t>Wijn</w:t>
      </w:r>
      <w:proofErr w:type="spellEnd"/>
      <w:r w:rsidRPr="00BD42F5">
        <w:t>, The Lace Project,</w:t>
      </w:r>
      <w:r>
        <w:t xml:space="preserve"> </w:t>
      </w:r>
      <w:r w:rsidRPr="00BD42F5">
        <w:t>Hurstbridge Community Hub</w:t>
      </w:r>
    </w:p>
    <w:p w:rsidR="00BD42F5" w:rsidRPr="00BD42F5" w:rsidRDefault="00BD42F5" w:rsidP="00BD42F5">
      <w:pPr>
        <w:pStyle w:val="ListBullet"/>
      </w:pPr>
      <w:r w:rsidRPr="00BD42F5">
        <w:lastRenderedPageBreak/>
        <w:t xml:space="preserve">Dan </w:t>
      </w:r>
      <w:proofErr w:type="spellStart"/>
      <w:r w:rsidRPr="00BD42F5">
        <w:t>Goronszy</w:t>
      </w:r>
      <w:proofErr w:type="spellEnd"/>
      <w:r w:rsidRPr="00BD42F5">
        <w:t>, Museum of Care,</w:t>
      </w:r>
      <w:r>
        <w:t xml:space="preserve"> </w:t>
      </w:r>
      <w:r w:rsidRPr="00BD42F5">
        <w:t>Hurstbridge Community Hub and</w:t>
      </w:r>
      <w:r>
        <w:t xml:space="preserve"> </w:t>
      </w:r>
      <w:r w:rsidRPr="00BD42F5">
        <w:t>Nillumbik Community Bus</w:t>
      </w:r>
    </w:p>
    <w:p w:rsidR="00BD42F5" w:rsidRPr="00BD42F5" w:rsidRDefault="00BD42F5" w:rsidP="00BD42F5">
      <w:pPr>
        <w:pStyle w:val="ListBullet"/>
      </w:pPr>
      <w:r w:rsidRPr="00BD42F5">
        <w:t>Tammy Hulbert, Anonymous</w:t>
      </w:r>
      <w:r>
        <w:t xml:space="preserve"> </w:t>
      </w:r>
      <w:r w:rsidRPr="00BD42F5">
        <w:t xml:space="preserve">Sojourners, </w:t>
      </w:r>
      <w:proofErr w:type="spellStart"/>
      <w:r w:rsidRPr="00BD42F5">
        <w:t>Wadambuk</w:t>
      </w:r>
      <w:proofErr w:type="spellEnd"/>
      <w:r w:rsidRPr="00BD42F5">
        <w:t xml:space="preserve"> St Andrews</w:t>
      </w:r>
      <w:r>
        <w:t xml:space="preserve"> </w:t>
      </w:r>
      <w:r w:rsidRPr="00BD42F5">
        <w:t>Community Centre</w:t>
      </w:r>
    </w:p>
    <w:p w:rsidR="00BD42F5" w:rsidRPr="00BD42F5" w:rsidRDefault="00BD42F5" w:rsidP="00BD42F5">
      <w:r w:rsidRPr="00BD42F5">
        <w:t>Keep an eye out on Council’s website and</w:t>
      </w:r>
      <w:r>
        <w:t xml:space="preserve"> </w:t>
      </w:r>
      <w:r w:rsidRPr="00BD42F5">
        <w:t>Facebook page for updates.</w:t>
      </w:r>
    </w:p>
    <w:p w:rsidR="00BD42F5" w:rsidRPr="00BD42F5" w:rsidRDefault="00EB3FD9" w:rsidP="00BD42F5">
      <w:hyperlink r:id="rId11" w:history="1">
        <w:r w:rsidR="00BD42F5" w:rsidRPr="003B0EAA">
          <w:rPr>
            <w:rStyle w:val="Hyperlink"/>
          </w:rPr>
          <w:t>www.nillumbik.vic.gov.au/artincubator</w:t>
        </w:r>
      </w:hyperlink>
      <w:r w:rsidR="00BD42F5">
        <w:t xml:space="preserve"> </w:t>
      </w:r>
    </w:p>
    <w:p w:rsidR="00BD42F5" w:rsidRDefault="00EB3FD9" w:rsidP="00BD42F5">
      <w:hyperlink r:id="rId12" w:history="1">
        <w:r w:rsidR="00BD42F5" w:rsidRPr="003B0EAA">
          <w:rPr>
            <w:rStyle w:val="Hyperlink"/>
          </w:rPr>
          <w:t>www.facebook.com/nscarts</w:t>
        </w:r>
      </w:hyperlink>
      <w:r w:rsidR="00BD42F5">
        <w:t xml:space="preserve"> </w:t>
      </w:r>
    </w:p>
    <w:p w:rsidR="00BD42F5" w:rsidRPr="00BD42F5" w:rsidRDefault="00BD42F5" w:rsidP="003A1EB6">
      <w:pPr>
        <w:pStyle w:val="TOC1"/>
      </w:pPr>
      <w:r w:rsidRPr="00BD42F5">
        <w:t>Hurstbridge Wattle Festival</w:t>
      </w:r>
      <w:r>
        <w:t xml:space="preserve">, </w:t>
      </w:r>
      <w:r w:rsidRPr="00BD42F5">
        <w:t>Sunday 27 August 10am</w:t>
      </w:r>
    </w:p>
    <w:p w:rsidR="00BD42F5" w:rsidRPr="00BD42F5" w:rsidRDefault="00BD42F5" w:rsidP="00BD42F5">
      <w:r w:rsidRPr="00BD42F5">
        <w:t>The Hurstbridge Wattle Festival is a</w:t>
      </w:r>
      <w:r>
        <w:t xml:space="preserve"> </w:t>
      </w:r>
      <w:r w:rsidRPr="00BD42F5">
        <w:t>celebration of heritage, environment</w:t>
      </w:r>
      <w:r>
        <w:t xml:space="preserve"> </w:t>
      </w:r>
      <w:r w:rsidRPr="00BD42F5">
        <w:t>and community. Head through</w:t>
      </w:r>
      <w:r>
        <w:t xml:space="preserve"> </w:t>
      </w:r>
      <w:r w:rsidRPr="00BD42F5">
        <w:t>Diamond Creek into Hurstbridge</w:t>
      </w:r>
      <w:r w:rsidR="003A1EB6">
        <w:t xml:space="preserve"> </w:t>
      </w:r>
      <w:r w:rsidRPr="00BD42F5">
        <w:t>village and enjoy the stunning display</w:t>
      </w:r>
      <w:r w:rsidR="003A1EB6">
        <w:t xml:space="preserve"> </w:t>
      </w:r>
      <w:r w:rsidRPr="00BD42F5">
        <w:t>of wattles in full bloom.</w:t>
      </w:r>
    </w:p>
    <w:p w:rsidR="00BD42F5" w:rsidRPr="00BD42F5" w:rsidRDefault="00BD42F5" w:rsidP="00BD42F5">
      <w:r w:rsidRPr="00BD42F5">
        <w:t>Festival goers can enjoy live entertainment,</w:t>
      </w:r>
      <w:r w:rsidR="003A1EB6">
        <w:t xml:space="preserve"> </w:t>
      </w:r>
      <w:r w:rsidRPr="00BD42F5">
        <w:t>market stalls, an animal nursery, art</w:t>
      </w:r>
      <w:r w:rsidR="003A1EB6">
        <w:t xml:space="preserve"> </w:t>
      </w:r>
      <w:r w:rsidRPr="00BD42F5">
        <w:t>exhibitions, a treasure hunt and retro BMX</w:t>
      </w:r>
      <w:r w:rsidR="003A1EB6">
        <w:t xml:space="preserve"> </w:t>
      </w:r>
      <w:r w:rsidRPr="00BD42F5">
        <w:t>bike displays. The family friendly event will</w:t>
      </w:r>
      <w:r w:rsidR="003A1EB6">
        <w:t xml:space="preserve"> </w:t>
      </w:r>
      <w:r w:rsidRPr="00BD42F5">
        <w:t>also feature a night market with over 30</w:t>
      </w:r>
      <w:r w:rsidR="003A1EB6">
        <w:t xml:space="preserve"> </w:t>
      </w:r>
      <w:r w:rsidRPr="00BD42F5">
        <w:t>stalls including art, craft, jewellery, food</w:t>
      </w:r>
      <w:r w:rsidR="003A1EB6">
        <w:t xml:space="preserve"> </w:t>
      </w:r>
      <w:r w:rsidRPr="00BD42F5">
        <w:t>and live music. Take a trip back in time</w:t>
      </w:r>
      <w:r w:rsidR="003A1EB6">
        <w:t xml:space="preserve"> </w:t>
      </w:r>
      <w:r w:rsidRPr="00BD42F5">
        <w:t xml:space="preserve">and board </w:t>
      </w:r>
      <w:proofErr w:type="spellStart"/>
      <w:r w:rsidRPr="00BD42F5">
        <w:t>Steamrail</w:t>
      </w:r>
      <w:proofErr w:type="spellEnd"/>
      <w:r w:rsidRPr="00BD42F5">
        <w:t xml:space="preserve"> Victoria’s K class</w:t>
      </w:r>
      <w:r w:rsidR="003A1EB6">
        <w:t xml:space="preserve"> </w:t>
      </w:r>
      <w:r w:rsidRPr="00BD42F5">
        <w:t>steam locomotive for an unforgettable</w:t>
      </w:r>
      <w:r w:rsidR="003A1EB6">
        <w:t xml:space="preserve"> </w:t>
      </w:r>
      <w:r w:rsidRPr="00BD42F5">
        <w:t>night journey from Hurstbridge Railway</w:t>
      </w:r>
      <w:r w:rsidR="003A1EB6">
        <w:t xml:space="preserve"> </w:t>
      </w:r>
      <w:r w:rsidRPr="00BD42F5">
        <w:t>Station to Flinders Street Station.</w:t>
      </w:r>
    </w:p>
    <w:p w:rsidR="00BD42F5" w:rsidRPr="00BD42F5" w:rsidRDefault="00EB3FD9" w:rsidP="00BD42F5">
      <w:hyperlink r:id="rId13" w:history="1">
        <w:r w:rsidR="003A1EB6" w:rsidRPr="003B0EAA">
          <w:rPr>
            <w:rStyle w:val="Hyperlink"/>
          </w:rPr>
          <w:t>www.wattlefestival.org.au</w:t>
        </w:r>
      </w:hyperlink>
      <w:r w:rsidR="003A1EB6">
        <w:t xml:space="preserve"> </w:t>
      </w:r>
    </w:p>
    <w:p w:rsidR="00BD42F5" w:rsidRPr="00BD42F5" w:rsidRDefault="00BD42F5" w:rsidP="003A1EB6">
      <w:pPr>
        <w:pStyle w:val="TOC1"/>
      </w:pPr>
      <w:r w:rsidRPr="00BD42F5">
        <w:t>Hurstbridge Farmers’ Market</w:t>
      </w:r>
    </w:p>
    <w:p w:rsidR="00BD42F5" w:rsidRPr="00BD42F5" w:rsidRDefault="00BD42F5" w:rsidP="00BD42F5">
      <w:r w:rsidRPr="00BD42F5">
        <w:t>The Hurstbridge Farmers’ Market is a</w:t>
      </w:r>
      <w:r w:rsidR="003A1EB6">
        <w:t xml:space="preserve"> </w:t>
      </w:r>
      <w:r w:rsidRPr="00BD42F5">
        <w:t>food lovers’ paradise with an array of</w:t>
      </w:r>
      <w:r w:rsidR="003A1EB6">
        <w:t xml:space="preserve"> </w:t>
      </w:r>
      <w:r w:rsidRPr="00BD42F5">
        <w:t>wholesome, locally grown produce</w:t>
      </w:r>
      <w:r w:rsidR="003A1EB6">
        <w:t xml:space="preserve"> </w:t>
      </w:r>
      <w:r w:rsidRPr="00BD42F5">
        <w:t>and artisan wares. Chat to growers and</w:t>
      </w:r>
      <w:r w:rsidR="003A1EB6">
        <w:t xml:space="preserve"> </w:t>
      </w:r>
      <w:r w:rsidRPr="00BD42F5">
        <w:t>learn about how your produce is grown</w:t>
      </w:r>
      <w:r w:rsidR="003A1EB6">
        <w:t xml:space="preserve"> </w:t>
      </w:r>
      <w:r w:rsidRPr="00BD42F5">
        <w:t>and prepared.</w:t>
      </w:r>
    </w:p>
    <w:p w:rsidR="00BD42F5" w:rsidRPr="00BD42F5" w:rsidRDefault="00BD42F5" w:rsidP="00BD42F5">
      <w:r w:rsidRPr="00BD42F5">
        <w:t>Come along to Ferguson’s Paddock on the</w:t>
      </w:r>
      <w:r w:rsidR="003A1EB6">
        <w:t xml:space="preserve"> </w:t>
      </w:r>
      <w:r w:rsidRPr="00BD42F5">
        <w:t>first Sunday of every month and stock up</w:t>
      </w:r>
      <w:r w:rsidR="003A1EB6">
        <w:t xml:space="preserve"> </w:t>
      </w:r>
      <w:r w:rsidRPr="00BD42F5">
        <w:t>on free-range meats, fresh seasonal fruit</w:t>
      </w:r>
      <w:r w:rsidR="003A1EB6">
        <w:t xml:space="preserve"> </w:t>
      </w:r>
      <w:r w:rsidRPr="00BD42F5">
        <w:t xml:space="preserve">and veggies, gourmet </w:t>
      </w:r>
      <w:r w:rsidR="003A1EB6" w:rsidRPr="00BD42F5">
        <w:t>pâtés</w:t>
      </w:r>
      <w:r w:rsidRPr="00BD42F5">
        <w:t xml:space="preserve"> and terrines,</w:t>
      </w:r>
      <w:r w:rsidR="003A1EB6">
        <w:t xml:space="preserve"> </w:t>
      </w:r>
      <w:r w:rsidRPr="00BD42F5">
        <w:t>olives, olive oil, honey, eggs, cheese, craft</w:t>
      </w:r>
      <w:r w:rsidR="003A1EB6">
        <w:t xml:space="preserve"> </w:t>
      </w:r>
      <w:r w:rsidRPr="00BD42F5">
        <w:t>beer, bread, wine, gluten-free products and</w:t>
      </w:r>
      <w:r w:rsidR="003A1EB6">
        <w:t xml:space="preserve"> </w:t>
      </w:r>
      <w:r w:rsidRPr="00BD42F5">
        <w:t>a range of specialty produce, which is sure</w:t>
      </w:r>
      <w:r w:rsidR="003A1EB6">
        <w:t xml:space="preserve"> </w:t>
      </w:r>
      <w:r w:rsidRPr="00BD42F5">
        <w:t>to tempt your taste buds.</w:t>
      </w:r>
    </w:p>
    <w:p w:rsidR="00BD42F5" w:rsidRPr="00BD42F5" w:rsidRDefault="00EB3FD9" w:rsidP="00BD42F5">
      <w:hyperlink r:id="rId14" w:history="1">
        <w:r w:rsidR="003A1EB6" w:rsidRPr="003B0EAA">
          <w:rPr>
            <w:rStyle w:val="Hyperlink"/>
          </w:rPr>
          <w:t>www.hurstbridgefarmersmarket.com.au</w:t>
        </w:r>
      </w:hyperlink>
      <w:r w:rsidR="003A1EB6">
        <w:t xml:space="preserve"> </w:t>
      </w:r>
    </w:p>
    <w:p w:rsidR="00BD42F5" w:rsidRPr="00BD42F5" w:rsidRDefault="00BD42F5" w:rsidP="003A1EB6">
      <w:pPr>
        <w:pStyle w:val="TOC1"/>
      </w:pPr>
      <w:r w:rsidRPr="00BD42F5">
        <w:t>Eltham Farmers’ Market</w:t>
      </w:r>
    </w:p>
    <w:p w:rsidR="00BD42F5" w:rsidRPr="00BD42F5" w:rsidRDefault="00BD42F5" w:rsidP="00BD42F5">
      <w:r w:rsidRPr="00BD42F5">
        <w:t>Visitors to the Eltham Farmers’ Market</w:t>
      </w:r>
      <w:r w:rsidR="003A1EB6">
        <w:t xml:space="preserve"> </w:t>
      </w:r>
      <w:r w:rsidRPr="00BD42F5">
        <w:t>can stock up the pantry and fridge</w:t>
      </w:r>
      <w:r w:rsidR="003A1EB6">
        <w:t xml:space="preserve"> </w:t>
      </w:r>
      <w:r w:rsidRPr="00BD42F5">
        <w:t>with the usual market fare and also</w:t>
      </w:r>
      <w:r w:rsidR="003A1EB6">
        <w:t xml:space="preserve"> </w:t>
      </w:r>
      <w:r w:rsidRPr="00BD42F5">
        <w:t>experience something unique. On the</w:t>
      </w:r>
      <w:r w:rsidR="003A1EB6">
        <w:t xml:space="preserve"> </w:t>
      </w:r>
      <w:r w:rsidRPr="00BD42F5">
        <w:t>second Sunday of each month there is a</w:t>
      </w:r>
      <w:r w:rsidR="003A1EB6">
        <w:t xml:space="preserve"> </w:t>
      </w:r>
      <w:r w:rsidRPr="00BD42F5">
        <w:t>Community Market Stall and on the fourth</w:t>
      </w:r>
      <w:r w:rsidR="003A1EB6">
        <w:t xml:space="preserve"> </w:t>
      </w:r>
      <w:r w:rsidRPr="00BD42F5">
        <w:t>Sunday, a food swap operates between</w:t>
      </w:r>
      <w:r w:rsidR="003A1EB6">
        <w:t xml:space="preserve"> </w:t>
      </w:r>
      <w:r w:rsidRPr="00BD42F5">
        <w:t>10am and 11am.</w:t>
      </w:r>
    </w:p>
    <w:p w:rsidR="00BD42F5" w:rsidRPr="00BD42F5" w:rsidRDefault="00BD42F5" w:rsidP="00BD42F5">
      <w:r w:rsidRPr="00BD42F5">
        <w:t>The market boasts between 40-50</w:t>
      </w:r>
      <w:r w:rsidR="003A1EB6">
        <w:t xml:space="preserve"> </w:t>
      </w:r>
      <w:r w:rsidRPr="00BD42F5">
        <w:t>stallholders where you’ll find veggies, fruit,</w:t>
      </w:r>
      <w:r w:rsidR="003A1EB6">
        <w:t xml:space="preserve"> </w:t>
      </w:r>
      <w:r w:rsidRPr="00BD42F5">
        <w:t>condiments, pasta, meat and poultry, eggs,</w:t>
      </w:r>
      <w:r w:rsidR="003A1EB6">
        <w:t xml:space="preserve"> </w:t>
      </w:r>
      <w:r w:rsidRPr="00BD42F5">
        <w:t>artisan bread, honey and bee products, pet</w:t>
      </w:r>
      <w:r w:rsidR="003A1EB6">
        <w:t xml:space="preserve"> </w:t>
      </w:r>
      <w:r w:rsidRPr="00BD42F5">
        <w:t>treats, plants and a variety of sweet treats.</w:t>
      </w:r>
    </w:p>
    <w:p w:rsidR="00BD42F5" w:rsidRPr="00BD42F5" w:rsidRDefault="00BD42F5" w:rsidP="00BD42F5">
      <w:r w:rsidRPr="00BD42F5">
        <w:t>The Eltham Farmers’ Market is plastic</w:t>
      </w:r>
      <w:r w:rsidR="003A1EB6">
        <w:t xml:space="preserve"> </w:t>
      </w:r>
      <w:r w:rsidRPr="00BD42F5">
        <w:t>bag free, so be sure to take your own</w:t>
      </w:r>
      <w:r w:rsidR="003A1EB6">
        <w:t xml:space="preserve"> </w:t>
      </w:r>
      <w:r w:rsidRPr="00BD42F5">
        <w:t>box, trolley or bag. It’s also a dog friendly</w:t>
      </w:r>
      <w:r w:rsidR="003A1EB6">
        <w:t xml:space="preserve"> </w:t>
      </w:r>
      <w:r w:rsidRPr="00BD42F5">
        <w:t>market, so bring along your pooch and</w:t>
      </w:r>
      <w:r w:rsidR="003A1EB6">
        <w:t xml:space="preserve"> </w:t>
      </w:r>
      <w:r w:rsidRPr="00BD42F5">
        <w:t>enjoy all the market has to offer.</w:t>
      </w:r>
    </w:p>
    <w:p w:rsidR="00BD42F5" w:rsidRPr="00BD42F5" w:rsidRDefault="00EB3FD9" w:rsidP="00BD42F5">
      <w:hyperlink r:id="rId15" w:history="1">
        <w:r w:rsidR="003A1EB6" w:rsidRPr="003B0EAA">
          <w:rPr>
            <w:rStyle w:val="Hyperlink"/>
          </w:rPr>
          <w:t>www.localfoodconnect.org.au</w:t>
        </w:r>
      </w:hyperlink>
      <w:r w:rsidR="003A1EB6">
        <w:t xml:space="preserve"> </w:t>
      </w:r>
    </w:p>
    <w:p w:rsidR="00BD42F5" w:rsidRPr="00BD42F5" w:rsidRDefault="00BD42F5" w:rsidP="003A1EB6">
      <w:pPr>
        <w:pStyle w:val="TOC1"/>
      </w:pPr>
      <w:r w:rsidRPr="00BD42F5">
        <w:lastRenderedPageBreak/>
        <w:t>St Andrews</w:t>
      </w:r>
      <w:r w:rsidR="003A1EB6">
        <w:t xml:space="preserve"> </w:t>
      </w:r>
      <w:r w:rsidRPr="00BD42F5">
        <w:t>Community Market</w:t>
      </w:r>
    </w:p>
    <w:p w:rsidR="00BD42F5" w:rsidRPr="00BD42F5" w:rsidRDefault="00BD42F5" w:rsidP="00BD42F5">
      <w:r w:rsidRPr="00BD42F5">
        <w:t>St Andrews Market has been part</w:t>
      </w:r>
      <w:r w:rsidR="003A1EB6">
        <w:t xml:space="preserve"> </w:t>
      </w:r>
      <w:r w:rsidRPr="00BD42F5">
        <w:t>of the community for over 40 years</w:t>
      </w:r>
      <w:r w:rsidR="003A1EB6">
        <w:t xml:space="preserve"> </w:t>
      </w:r>
      <w:r w:rsidRPr="00BD42F5">
        <w:t>and is renowned for its vibrant, yet</w:t>
      </w:r>
      <w:r w:rsidR="003A1EB6">
        <w:t xml:space="preserve"> </w:t>
      </w:r>
      <w:r w:rsidRPr="00BD42F5">
        <w:t>relaxed atmosphere.</w:t>
      </w:r>
    </w:p>
    <w:p w:rsidR="00BD42F5" w:rsidRPr="00BD42F5" w:rsidRDefault="00BD42F5" w:rsidP="00BD42F5">
      <w:r w:rsidRPr="00BD42F5">
        <w:t>The market is held every Saturday from</w:t>
      </w:r>
      <w:r w:rsidR="003A1EB6">
        <w:t xml:space="preserve"> </w:t>
      </w:r>
      <w:r w:rsidRPr="00BD42F5">
        <w:t>8am-2pm and is a great place to enjoy</w:t>
      </w:r>
      <w:r w:rsidR="003A1EB6">
        <w:t xml:space="preserve"> </w:t>
      </w:r>
      <w:r w:rsidRPr="00BD42F5">
        <w:t>food, drinks, live music and relax, soaking</w:t>
      </w:r>
      <w:r w:rsidR="003A1EB6">
        <w:t xml:space="preserve"> </w:t>
      </w:r>
      <w:r w:rsidRPr="00BD42F5">
        <w:t>up the lively atmosphere. Regular stalls</w:t>
      </w:r>
      <w:r w:rsidR="003A1EB6">
        <w:t xml:space="preserve"> </w:t>
      </w:r>
      <w:r w:rsidRPr="00BD42F5">
        <w:t>at the market include handmade soap</w:t>
      </w:r>
      <w:r w:rsidR="003A1EB6">
        <w:t xml:space="preserve"> </w:t>
      </w:r>
      <w:r w:rsidRPr="00BD42F5">
        <w:t>and skin care products, essential oils,</w:t>
      </w:r>
      <w:r w:rsidR="003A1EB6">
        <w:t xml:space="preserve"> </w:t>
      </w:r>
      <w:r w:rsidRPr="00BD42F5">
        <w:t>pottery, jewellery and a variety of fresh</w:t>
      </w:r>
      <w:r w:rsidR="003A1EB6">
        <w:t xml:space="preserve"> </w:t>
      </w:r>
      <w:r w:rsidRPr="00BD42F5">
        <w:t>organic produce.</w:t>
      </w:r>
    </w:p>
    <w:p w:rsidR="00BD42F5" w:rsidRPr="00BD42F5" w:rsidRDefault="00EB3FD9" w:rsidP="00BD42F5">
      <w:hyperlink r:id="rId16" w:history="1">
        <w:r w:rsidR="003A1EB6" w:rsidRPr="003B0EAA">
          <w:rPr>
            <w:rStyle w:val="Hyperlink"/>
          </w:rPr>
          <w:t>www.standrewsmarket.com.au</w:t>
        </w:r>
      </w:hyperlink>
      <w:r w:rsidR="003A1EB6">
        <w:t xml:space="preserve"> </w:t>
      </w:r>
    </w:p>
    <w:p w:rsidR="00BD42F5" w:rsidRPr="00BD42F5" w:rsidRDefault="00BD42F5" w:rsidP="003A1EB6">
      <w:pPr>
        <w:pStyle w:val="TOC1"/>
      </w:pPr>
      <w:r w:rsidRPr="00BD42F5">
        <w:t>Eltham Community Craft</w:t>
      </w:r>
      <w:r w:rsidR="003A1EB6">
        <w:t xml:space="preserve"> </w:t>
      </w:r>
      <w:r w:rsidRPr="00BD42F5">
        <w:t>and Produce Market</w:t>
      </w:r>
    </w:p>
    <w:p w:rsidR="00BD42F5" w:rsidRPr="00BD42F5" w:rsidRDefault="00BD42F5" w:rsidP="00BD42F5">
      <w:r w:rsidRPr="00BD42F5">
        <w:t>There’s a little bit of everything at the Eltham</w:t>
      </w:r>
      <w:r w:rsidR="003A1EB6">
        <w:t xml:space="preserve"> </w:t>
      </w:r>
      <w:r w:rsidRPr="00BD42F5">
        <w:t>Community Craft and Produce Market.</w:t>
      </w:r>
    </w:p>
    <w:p w:rsidR="00BD42F5" w:rsidRPr="00BD42F5" w:rsidRDefault="00BD42F5" w:rsidP="00BD42F5">
      <w:r w:rsidRPr="00BD42F5">
        <w:t>The market specialises in stallholders who</w:t>
      </w:r>
      <w:r w:rsidR="003A1EB6">
        <w:t xml:space="preserve"> </w:t>
      </w:r>
      <w:r w:rsidRPr="00BD42F5">
        <w:t xml:space="preserve">produce quality homemade, </w:t>
      </w:r>
      <w:proofErr w:type="spellStart"/>
      <w:r w:rsidRPr="00BD42F5">
        <w:t>homegrown</w:t>
      </w:r>
      <w:proofErr w:type="spellEnd"/>
      <w:r w:rsidR="003A1EB6">
        <w:t xml:space="preserve"> </w:t>
      </w:r>
      <w:r w:rsidRPr="00BD42F5">
        <w:t>and handcrafted products plus fresh and</w:t>
      </w:r>
      <w:r w:rsidR="003A1EB6">
        <w:t xml:space="preserve"> </w:t>
      </w:r>
      <w:r w:rsidRPr="00BD42F5">
        <w:t>tantalising produce.</w:t>
      </w:r>
    </w:p>
    <w:p w:rsidR="00BD42F5" w:rsidRPr="00BD42F5" w:rsidRDefault="00BD42F5" w:rsidP="00BD42F5">
      <w:r w:rsidRPr="00BD42F5">
        <w:t>On the third Sunday of every month</w:t>
      </w:r>
      <w:r w:rsidR="003A1EB6">
        <w:t xml:space="preserve"> </w:t>
      </w:r>
      <w:r w:rsidRPr="00BD42F5">
        <w:t>sample local food and wine, fresh</w:t>
      </w:r>
      <w:r w:rsidR="003A1EB6">
        <w:t xml:space="preserve"> </w:t>
      </w:r>
      <w:r w:rsidRPr="00BD42F5">
        <w:t>fruit and veggies, find unique artisan</w:t>
      </w:r>
      <w:r w:rsidR="003A1EB6">
        <w:t xml:space="preserve"> </w:t>
      </w:r>
      <w:r w:rsidRPr="00BD42F5">
        <w:t>wares and enjoy live music in a friendly</w:t>
      </w:r>
      <w:r w:rsidR="003A1EB6">
        <w:t xml:space="preserve"> </w:t>
      </w:r>
      <w:r w:rsidRPr="00BD42F5">
        <w:t>community atmosphere.</w:t>
      </w:r>
    </w:p>
    <w:p w:rsidR="00BD42F5" w:rsidRDefault="00EB3FD9" w:rsidP="00BD42F5">
      <w:hyperlink r:id="rId17" w:history="1">
        <w:r w:rsidR="003A1EB6" w:rsidRPr="003B0EAA">
          <w:rPr>
            <w:rStyle w:val="Hyperlink"/>
          </w:rPr>
          <w:t>www.elthammarket.com.au</w:t>
        </w:r>
      </w:hyperlink>
      <w:r w:rsidR="003A1EB6">
        <w:t xml:space="preserve"> </w:t>
      </w:r>
    </w:p>
    <w:p w:rsidR="003A1EB6" w:rsidRDefault="003A1EB6" w:rsidP="003A1EB6">
      <w:pPr>
        <w:pStyle w:val="TOC1"/>
      </w:pPr>
      <w:r w:rsidRPr="003A1EB6">
        <w:t>Save the date</w:t>
      </w:r>
    </w:p>
    <w:p w:rsidR="003A1EB6" w:rsidRPr="003A1EB6" w:rsidRDefault="003A1EB6" w:rsidP="003A1EB6">
      <w:r w:rsidRPr="003A1EB6">
        <w:t>S</w:t>
      </w:r>
      <w:r>
        <w:t xml:space="preserve">eptember </w:t>
      </w:r>
      <w:r w:rsidRPr="003A1EB6">
        <w:t>9</w:t>
      </w:r>
      <w:r>
        <w:t xml:space="preserve">, </w:t>
      </w:r>
      <w:r w:rsidRPr="003A1EB6">
        <w:t>Diamond Creek Rotary Town Fair</w:t>
      </w:r>
    </w:p>
    <w:p w:rsidR="003A1EB6" w:rsidRPr="003A1EB6" w:rsidRDefault="003A1EB6" w:rsidP="003A1EB6">
      <w:r w:rsidRPr="003A1EB6">
        <w:t>O</w:t>
      </w:r>
      <w:r>
        <w:t xml:space="preserve">ctober </w:t>
      </w:r>
      <w:r w:rsidRPr="003A1EB6">
        <w:t>14-15</w:t>
      </w:r>
      <w:r>
        <w:t xml:space="preserve">, </w:t>
      </w:r>
      <w:r w:rsidRPr="003A1EB6">
        <w:t>Open Cellars of the Artisan Hills</w:t>
      </w:r>
    </w:p>
    <w:p w:rsidR="003A1EB6" w:rsidRPr="003A1EB6" w:rsidRDefault="003A1EB6" w:rsidP="003A1EB6">
      <w:r w:rsidRPr="003A1EB6">
        <w:t>O</w:t>
      </w:r>
      <w:r>
        <w:t xml:space="preserve">ctober </w:t>
      </w:r>
      <w:r w:rsidRPr="003A1EB6">
        <w:t>22</w:t>
      </w:r>
      <w:r>
        <w:t xml:space="preserve">, </w:t>
      </w:r>
      <w:r w:rsidRPr="003A1EB6">
        <w:t>Practically Green Festival</w:t>
      </w:r>
    </w:p>
    <w:p w:rsidR="003A1EB6" w:rsidRPr="003A1EB6" w:rsidRDefault="003A1EB6" w:rsidP="003A1EB6">
      <w:r w:rsidRPr="003A1EB6">
        <w:t>O</w:t>
      </w:r>
      <w:r>
        <w:t xml:space="preserve">ctober 22, </w:t>
      </w:r>
      <w:r w:rsidRPr="003A1EB6">
        <w:t>On the Hill Festival</w:t>
      </w:r>
    </w:p>
    <w:p w:rsidR="003A1EB6" w:rsidRPr="003A1EB6" w:rsidRDefault="003A1EB6" w:rsidP="003A1EB6">
      <w:r w:rsidRPr="003A1EB6">
        <w:t>O</w:t>
      </w:r>
      <w:r>
        <w:t xml:space="preserve">ctober </w:t>
      </w:r>
      <w:r w:rsidRPr="003A1EB6">
        <w:t>22</w:t>
      </w:r>
      <w:r>
        <w:t xml:space="preserve">, </w:t>
      </w:r>
      <w:r w:rsidRPr="003A1EB6">
        <w:t>Pet Expo</w:t>
      </w:r>
    </w:p>
    <w:p w:rsidR="003A1EB6" w:rsidRPr="003A1EB6" w:rsidRDefault="003A1EB6" w:rsidP="003A1EB6">
      <w:r w:rsidRPr="003A1EB6">
        <w:t>O</w:t>
      </w:r>
      <w:r>
        <w:t xml:space="preserve">ctober </w:t>
      </w:r>
      <w:r w:rsidRPr="003A1EB6">
        <w:t>15</w:t>
      </w:r>
      <w:r>
        <w:t xml:space="preserve">, </w:t>
      </w:r>
      <w:r w:rsidRPr="003A1EB6">
        <w:t>Eltham Mudbrick House Tour</w:t>
      </w:r>
    </w:p>
    <w:p w:rsidR="003A1EB6" w:rsidRDefault="003A1EB6" w:rsidP="003A1EB6">
      <w:r>
        <w:t xml:space="preserve">November </w:t>
      </w:r>
      <w:r w:rsidRPr="003A1EB6">
        <w:t>11-12</w:t>
      </w:r>
      <w:r>
        <w:t xml:space="preserve">, </w:t>
      </w:r>
      <w:r w:rsidRPr="003A1EB6">
        <w:t>Rotary Eltham Town Festival</w:t>
      </w:r>
    </w:p>
    <w:p w:rsidR="00833277" w:rsidRDefault="00833277" w:rsidP="003A1EB6"/>
    <w:p w:rsidR="00833277" w:rsidRDefault="00833277" w:rsidP="00833277">
      <w:pPr>
        <w:pStyle w:val="Heading4"/>
      </w:pPr>
      <w:r>
        <w:t>Living in the Landscape</w:t>
      </w:r>
    </w:p>
    <w:p w:rsidR="00833277" w:rsidRDefault="00833277" w:rsidP="00833277">
      <w:r w:rsidRPr="00833277">
        <w:t>Our future Shire Plan and 2017-2018 Budget was adopted following our successful</w:t>
      </w:r>
      <w:r>
        <w:t xml:space="preserve"> </w:t>
      </w:r>
      <w:r w:rsidRPr="00833277">
        <w:t>consultation program incorporating the feedback</w:t>
      </w:r>
      <w:r>
        <w:t xml:space="preserve"> from hundreds of residents and </w:t>
      </w:r>
      <w:r w:rsidRPr="00833277">
        <w:t>businesses.</w:t>
      </w:r>
    </w:p>
    <w:p w:rsidR="00833277" w:rsidRPr="00833277" w:rsidRDefault="00833277" w:rsidP="00833277">
      <w:r>
        <w:t xml:space="preserve">The Council Plan has now been </w:t>
      </w:r>
      <w:r w:rsidRPr="00833277">
        <w:t>finalised after a successful program</w:t>
      </w:r>
      <w:r>
        <w:t xml:space="preserve"> </w:t>
      </w:r>
      <w:r w:rsidRPr="00833277">
        <w:t>of consultation.</w:t>
      </w:r>
    </w:p>
    <w:p w:rsidR="00833277" w:rsidRPr="00833277" w:rsidRDefault="00833277" w:rsidP="00833277">
      <w:r w:rsidRPr="00833277">
        <w:t>Feedback from the community provided</w:t>
      </w:r>
      <w:r>
        <w:t xml:space="preserve"> </w:t>
      </w:r>
      <w:r w:rsidRPr="00833277">
        <w:t>useful information which</w:t>
      </w:r>
      <w:r>
        <w:t xml:space="preserve"> will be reflected </w:t>
      </w:r>
      <w:r w:rsidRPr="00833277">
        <w:t>in the final plan.</w:t>
      </w:r>
    </w:p>
    <w:p w:rsidR="00833277" w:rsidRPr="00833277" w:rsidRDefault="00833277" w:rsidP="00833277">
      <w:r w:rsidRPr="00833277">
        <w:t>It is hoped that this plan will now reflect</w:t>
      </w:r>
      <w:r>
        <w:t xml:space="preserve"> </w:t>
      </w:r>
      <w:r w:rsidRPr="00833277">
        <w:t>our communities aspirations and help</w:t>
      </w:r>
      <w:r>
        <w:t xml:space="preserve"> </w:t>
      </w:r>
      <w:r w:rsidRPr="00833277">
        <w:t>make this municipality the world’s most</w:t>
      </w:r>
      <w:r>
        <w:t xml:space="preserve"> </w:t>
      </w:r>
      <w:r w:rsidRPr="00833277">
        <w:t>liveable Shire.</w:t>
      </w:r>
    </w:p>
    <w:p w:rsidR="00833277" w:rsidRPr="00833277" w:rsidRDefault="00833277" w:rsidP="00833277">
      <w:r w:rsidRPr="00833277">
        <w:t>The plan has five key goals:</w:t>
      </w:r>
    </w:p>
    <w:p w:rsidR="00833277" w:rsidRPr="00833277" w:rsidRDefault="00833277" w:rsidP="00AA7C78">
      <w:pPr>
        <w:pStyle w:val="ListBullet"/>
      </w:pPr>
      <w:r w:rsidRPr="00833277">
        <w:lastRenderedPageBreak/>
        <w:t>Engaged, connected communities</w:t>
      </w:r>
      <w:r>
        <w:t xml:space="preserve"> - </w:t>
      </w:r>
      <w:r w:rsidRPr="00833277">
        <w:t>A place where communities and</w:t>
      </w:r>
      <w:r>
        <w:t xml:space="preserve"> </w:t>
      </w:r>
      <w:r w:rsidRPr="00833277">
        <w:t>ideas thrive underpinned by trust,</w:t>
      </w:r>
      <w:r>
        <w:t xml:space="preserve"> </w:t>
      </w:r>
      <w:r w:rsidRPr="00833277">
        <w:t>confidence and continuous learning</w:t>
      </w:r>
    </w:p>
    <w:p w:rsidR="00833277" w:rsidRPr="00833277" w:rsidRDefault="00833277" w:rsidP="00AA7C78">
      <w:pPr>
        <w:pStyle w:val="ListBullet"/>
      </w:pPr>
      <w:r w:rsidRPr="00833277">
        <w:t>Active and creative people</w:t>
      </w:r>
      <w:r w:rsidR="00AA7C78">
        <w:t xml:space="preserve"> - </w:t>
      </w:r>
      <w:r w:rsidRPr="00833277">
        <w:t>Active lifestyles and artistic</w:t>
      </w:r>
      <w:r w:rsidR="00AA7C78">
        <w:t xml:space="preserve"> expression are fostered through </w:t>
      </w:r>
      <w:r w:rsidRPr="00833277">
        <w:t>participation and innovation</w:t>
      </w:r>
    </w:p>
    <w:p w:rsidR="00833277" w:rsidRPr="00833277" w:rsidRDefault="00833277" w:rsidP="00AA7C78">
      <w:pPr>
        <w:pStyle w:val="ListBullet"/>
      </w:pPr>
      <w:r w:rsidRPr="00833277">
        <w:t>Safe and healthy environments</w:t>
      </w:r>
      <w:r w:rsidR="00AA7C78">
        <w:t xml:space="preserve"> - </w:t>
      </w:r>
      <w:r w:rsidRPr="00833277">
        <w:t>Healthy and safe commu</w:t>
      </w:r>
      <w:r w:rsidR="00AA7C78">
        <w:t xml:space="preserve">nities enjoy </w:t>
      </w:r>
      <w:r w:rsidRPr="00833277">
        <w:t>living in our iconic environment</w:t>
      </w:r>
    </w:p>
    <w:p w:rsidR="00833277" w:rsidRPr="00833277" w:rsidRDefault="00833277" w:rsidP="00AA7C78">
      <w:pPr>
        <w:pStyle w:val="ListBullet"/>
      </w:pPr>
      <w:r w:rsidRPr="00833277">
        <w:t>A prosperous economy</w:t>
      </w:r>
      <w:r w:rsidR="00AA7C78">
        <w:t xml:space="preserve"> - A strong local economy that supports business growth, jobs </w:t>
      </w:r>
      <w:r w:rsidRPr="00833277">
        <w:t>and community wealth</w:t>
      </w:r>
    </w:p>
    <w:p w:rsidR="00833277" w:rsidRPr="00833277" w:rsidRDefault="00833277" w:rsidP="00AA7C78">
      <w:pPr>
        <w:pStyle w:val="ListBullet"/>
      </w:pPr>
      <w:r w:rsidRPr="00833277">
        <w:t>Responsible leadership</w:t>
      </w:r>
      <w:r w:rsidR="00AA7C78">
        <w:t xml:space="preserve"> - </w:t>
      </w:r>
      <w:r w:rsidRPr="00833277">
        <w:t>Collaborative and consultative</w:t>
      </w:r>
      <w:r w:rsidR="00AA7C78">
        <w:t xml:space="preserve"> </w:t>
      </w:r>
      <w:r w:rsidRPr="00833277">
        <w:t>l</w:t>
      </w:r>
      <w:r w:rsidR="00AA7C78">
        <w:t xml:space="preserve">eadership that builds trust and </w:t>
      </w:r>
      <w:r w:rsidRPr="00833277">
        <w:t>makes the best use of available</w:t>
      </w:r>
      <w:r w:rsidR="00AA7C78">
        <w:t xml:space="preserve"> </w:t>
      </w:r>
      <w:r w:rsidRPr="00833277">
        <w:t>res</w:t>
      </w:r>
      <w:r w:rsidR="00AA7C78">
        <w:t xml:space="preserve">ources to the benefit of all in </w:t>
      </w:r>
      <w:r w:rsidRPr="00833277">
        <w:t>the pursuit of excellence</w:t>
      </w:r>
    </w:p>
    <w:p w:rsidR="00833277" w:rsidRPr="00833277" w:rsidRDefault="00833277" w:rsidP="00833277">
      <w:r w:rsidRPr="00833277">
        <w:t>It’s a challenging plan that puts the</w:t>
      </w:r>
      <w:r w:rsidR="00AA7C78">
        <w:t xml:space="preserve"> </w:t>
      </w:r>
      <w:r w:rsidRPr="00833277">
        <w:t>needs of our residents at the centre while</w:t>
      </w:r>
      <w:r w:rsidR="00AA7C78">
        <w:t xml:space="preserve"> </w:t>
      </w:r>
      <w:r w:rsidRPr="00833277">
        <w:t>aiming to grow the economy of our Shire</w:t>
      </w:r>
      <w:r w:rsidR="00AA7C78">
        <w:t xml:space="preserve"> </w:t>
      </w:r>
      <w:r w:rsidRPr="00833277">
        <w:t>through improved tourism, retail and</w:t>
      </w:r>
      <w:r w:rsidR="00AA7C78">
        <w:t xml:space="preserve"> </w:t>
      </w:r>
      <w:r w:rsidRPr="00833277">
        <w:t>commercial opportunities – increasing</w:t>
      </w:r>
      <w:r w:rsidR="00AA7C78">
        <w:t xml:space="preserve"> </w:t>
      </w:r>
      <w:r w:rsidRPr="00833277">
        <w:t>employment opportunities within the</w:t>
      </w:r>
      <w:r w:rsidR="00AA7C78">
        <w:t xml:space="preserve"> </w:t>
      </w:r>
      <w:r w:rsidRPr="00833277">
        <w:t>Shire rather than travelling into the city</w:t>
      </w:r>
      <w:r w:rsidR="00AA7C78">
        <w:t xml:space="preserve"> </w:t>
      </w:r>
      <w:r w:rsidRPr="00833277">
        <w:t>each day. Advocating for improved public</w:t>
      </w:r>
      <w:r w:rsidR="00AA7C78">
        <w:t xml:space="preserve"> </w:t>
      </w:r>
      <w:r w:rsidRPr="00833277">
        <w:t>transport and reducing road congestion</w:t>
      </w:r>
      <w:r w:rsidR="00AA7C78">
        <w:t xml:space="preserve"> </w:t>
      </w:r>
      <w:r w:rsidRPr="00833277">
        <w:t>also features as well as providing new or</w:t>
      </w:r>
      <w:r w:rsidR="00AA7C78">
        <w:t xml:space="preserve"> </w:t>
      </w:r>
      <w:r w:rsidRPr="00833277">
        <w:t>improved community facilities.</w:t>
      </w:r>
    </w:p>
    <w:p w:rsidR="00833277" w:rsidRPr="00833277" w:rsidRDefault="00833277" w:rsidP="00833277">
      <w:r w:rsidRPr="00833277">
        <w:t>There are 109 high-level actions in the</w:t>
      </w:r>
      <w:r w:rsidR="00AA7C78">
        <w:t xml:space="preserve"> </w:t>
      </w:r>
      <w:r w:rsidRPr="00833277">
        <w:t>Council Plan 2017-2021 which will be</w:t>
      </w:r>
      <w:r w:rsidR="00AA7C78">
        <w:t xml:space="preserve"> </w:t>
      </w:r>
      <w:r w:rsidRPr="00833277">
        <w:t>measured by 43 strategic indicators.</w:t>
      </w:r>
    </w:p>
    <w:p w:rsidR="00833277" w:rsidRDefault="00833277" w:rsidP="00833277">
      <w:r w:rsidRPr="00833277">
        <w:t>Our Plan will be available on Council’s</w:t>
      </w:r>
      <w:r w:rsidR="00AA7C78">
        <w:t xml:space="preserve"> </w:t>
      </w:r>
      <w:r w:rsidRPr="00833277">
        <w:t>website and at Council facilities.</w:t>
      </w:r>
    </w:p>
    <w:p w:rsidR="00AA7C78" w:rsidRPr="003A1EB6" w:rsidRDefault="00AA7C78" w:rsidP="00833277"/>
    <w:p w:rsidR="00BD42F5" w:rsidRDefault="00AA7C78" w:rsidP="00AA7C78">
      <w:r w:rsidRPr="00AA7C78">
        <w:t>No rate rise for the first time in the Shire’s history is incorporated into the 2017-2018 Budget while</w:t>
      </w:r>
      <w:r>
        <w:t xml:space="preserve"> </w:t>
      </w:r>
      <w:r w:rsidRPr="00AA7C78">
        <w:t>investing in the following projects:</w:t>
      </w:r>
    </w:p>
    <w:p w:rsidR="00AA7C78" w:rsidRDefault="00AA7C78" w:rsidP="00AA7C78">
      <w:r w:rsidRPr="00AA7C78">
        <w:t>COMMUNITY</w:t>
      </w:r>
      <w:r>
        <w:t xml:space="preserve"> </w:t>
      </w:r>
      <w:r w:rsidRPr="00AA7C78">
        <w:t>FACILITIES</w:t>
      </w:r>
    </w:p>
    <w:p w:rsidR="00AA7C78" w:rsidRPr="00AA7C78" w:rsidRDefault="00AA7C78" w:rsidP="00AA7C78">
      <w:pPr>
        <w:pStyle w:val="ListBullet"/>
      </w:pPr>
      <w:r w:rsidRPr="00AA7C78">
        <w:t>Public open space and</w:t>
      </w:r>
      <w:r>
        <w:t xml:space="preserve"> </w:t>
      </w:r>
      <w:r w:rsidRPr="00AA7C78">
        <w:t>playgrounds</w:t>
      </w:r>
      <w:r>
        <w:t xml:space="preserve"> - </w:t>
      </w:r>
      <w:r w:rsidRPr="00AA7C78">
        <w:t>$1,739,000</w:t>
      </w:r>
    </w:p>
    <w:p w:rsidR="00AA7C78" w:rsidRPr="00AA7C78" w:rsidRDefault="00AA7C78" w:rsidP="00AA7C78">
      <w:pPr>
        <w:pStyle w:val="ListBullet"/>
      </w:pPr>
      <w:r w:rsidRPr="00AA7C78">
        <w:t>Civic Drive precinct</w:t>
      </w:r>
      <w:r>
        <w:t xml:space="preserve"> </w:t>
      </w:r>
      <w:r w:rsidRPr="00AA7C78">
        <w:t>masterplan implementation</w:t>
      </w:r>
      <w:r>
        <w:t xml:space="preserve"> - </w:t>
      </w:r>
      <w:r w:rsidRPr="00AA7C78">
        <w:t>$1,117,500</w:t>
      </w:r>
    </w:p>
    <w:p w:rsidR="00AA7C78" w:rsidRPr="00AA7C78" w:rsidRDefault="00AA7C78" w:rsidP="00AA7C78">
      <w:pPr>
        <w:pStyle w:val="ListBullet"/>
      </w:pPr>
      <w:r w:rsidRPr="00AA7C78">
        <w:t>Diamond Hills Reserve</w:t>
      </w:r>
      <w:r>
        <w:t xml:space="preserve"> </w:t>
      </w:r>
      <w:r w:rsidRPr="00AA7C78">
        <w:t>viewing platform/landscape</w:t>
      </w:r>
      <w:r>
        <w:t xml:space="preserve"> - </w:t>
      </w:r>
      <w:r w:rsidRPr="00AA7C78">
        <w:t>$30,000</w:t>
      </w:r>
    </w:p>
    <w:p w:rsidR="00AA7C78" w:rsidRDefault="00AA7C78" w:rsidP="00AA7C78">
      <w:pPr>
        <w:pStyle w:val="ListBullet"/>
      </w:pPr>
      <w:r w:rsidRPr="00AA7C78">
        <w:t>Eltham and District</w:t>
      </w:r>
      <w:r>
        <w:t xml:space="preserve"> </w:t>
      </w:r>
      <w:r w:rsidRPr="00AA7C78">
        <w:t>Woodworkers Hall extension</w:t>
      </w:r>
      <w:r>
        <w:t xml:space="preserve"> - </w:t>
      </w:r>
      <w:r w:rsidRPr="00AA7C78">
        <w:t>$50,000</w:t>
      </w:r>
    </w:p>
    <w:p w:rsidR="00AA7C78" w:rsidRPr="00AA7C78" w:rsidRDefault="00AA7C78" w:rsidP="00AA7C78">
      <w:pPr>
        <w:pStyle w:val="ListBullet"/>
      </w:pPr>
      <w:r w:rsidRPr="00AA7C78">
        <w:t>Research Park</w:t>
      </w:r>
      <w:r>
        <w:t xml:space="preserve"> pavilion redevelopment, </w:t>
      </w:r>
      <w:r w:rsidRPr="00AA7C78">
        <w:t>cricket and football</w:t>
      </w:r>
      <w:r>
        <w:t xml:space="preserve"> - </w:t>
      </w:r>
      <w:r w:rsidRPr="00AA7C78">
        <w:t>$1,795,000</w:t>
      </w:r>
    </w:p>
    <w:p w:rsidR="00AA7C78" w:rsidRDefault="00AA7C78" w:rsidP="00AA7C78">
      <w:pPr>
        <w:pStyle w:val="ListBullet"/>
      </w:pPr>
      <w:r w:rsidRPr="00AA7C78">
        <w:t>Wattle Glen</w:t>
      </w:r>
      <w:r>
        <w:t xml:space="preserve"> pavilion works, </w:t>
      </w:r>
      <w:r w:rsidRPr="00AA7C78">
        <w:t>cricket and soccer</w:t>
      </w:r>
      <w:r>
        <w:t xml:space="preserve"> - $750,000</w:t>
      </w:r>
    </w:p>
    <w:p w:rsidR="00AA7C78" w:rsidRDefault="00AA7C78" w:rsidP="00AA7C78">
      <w:pPr>
        <w:pStyle w:val="ListBullet"/>
      </w:pPr>
      <w:r w:rsidRPr="00AA7C78">
        <w:t>Eltham North Reserve</w:t>
      </w:r>
      <w:r>
        <w:t xml:space="preserve"> pavilion works, </w:t>
      </w:r>
      <w:r w:rsidRPr="00AA7C78">
        <w:t>cricket and soccer</w:t>
      </w:r>
      <w:r>
        <w:t xml:space="preserve"> - </w:t>
      </w:r>
      <w:r w:rsidRPr="00AA7C78">
        <w:t>$300,000</w:t>
      </w:r>
    </w:p>
    <w:p w:rsidR="00AA7C78" w:rsidRDefault="00AA7C78" w:rsidP="00AA7C78">
      <w:pPr>
        <w:pStyle w:val="ListBullet"/>
        <w:numPr>
          <w:ilvl w:val="0"/>
          <w:numId w:val="0"/>
        </w:numPr>
      </w:pPr>
      <w:r w:rsidRPr="00AA7C78">
        <w:t>PLANNING</w:t>
      </w:r>
      <w:r>
        <w:t xml:space="preserve"> </w:t>
      </w:r>
      <w:r w:rsidRPr="00AA7C78">
        <w:t>FOR OUR</w:t>
      </w:r>
      <w:r>
        <w:t xml:space="preserve"> </w:t>
      </w:r>
      <w:r w:rsidRPr="00AA7C78">
        <w:t>FUTURE</w:t>
      </w:r>
    </w:p>
    <w:p w:rsidR="00AA7C78" w:rsidRPr="00AA7C78" w:rsidRDefault="00AA7C78" w:rsidP="00AA7C78">
      <w:pPr>
        <w:pStyle w:val="ListBullet"/>
      </w:pPr>
      <w:r w:rsidRPr="00AA7C78">
        <w:t>Diamond Valley Sports and Fitness</w:t>
      </w:r>
      <w:r>
        <w:t xml:space="preserve"> </w:t>
      </w:r>
      <w:r w:rsidRPr="00AA7C78">
        <w:t>Centre (planning/design)</w:t>
      </w:r>
      <w:r>
        <w:t xml:space="preserve"> - </w:t>
      </w:r>
      <w:r w:rsidRPr="00AA7C78">
        <w:t>$500,000</w:t>
      </w:r>
    </w:p>
    <w:p w:rsidR="00AA7C78" w:rsidRPr="00AA7C78" w:rsidRDefault="00AA7C78" w:rsidP="00AA7C78">
      <w:pPr>
        <w:pStyle w:val="ListBullet"/>
      </w:pPr>
      <w:r w:rsidRPr="00AA7C78">
        <w:t>Eltham Civic Hub</w:t>
      </w:r>
      <w:r>
        <w:t xml:space="preserve"> </w:t>
      </w:r>
      <w:r w:rsidRPr="00AA7C78">
        <w:t>(planning/design)</w:t>
      </w:r>
      <w:r>
        <w:t xml:space="preserve"> - </w:t>
      </w:r>
      <w:r w:rsidRPr="00AA7C78">
        <w:t>$200,000</w:t>
      </w:r>
    </w:p>
    <w:p w:rsidR="00AA7C78" w:rsidRPr="00AA7C78" w:rsidRDefault="00AA7C78" w:rsidP="00AA7C78">
      <w:pPr>
        <w:pStyle w:val="ListBullet"/>
      </w:pPr>
      <w:r w:rsidRPr="00AA7C78">
        <w:t>Diamond Creek community</w:t>
      </w:r>
      <w:r>
        <w:t xml:space="preserve"> </w:t>
      </w:r>
      <w:r w:rsidRPr="00AA7C78">
        <w:t>infrastructure (planning/design)</w:t>
      </w:r>
      <w:r>
        <w:t xml:space="preserve"> - </w:t>
      </w:r>
      <w:r w:rsidRPr="00AA7C78">
        <w:t>$100,000</w:t>
      </w:r>
    </w:p>
    <w:p w:rsidR="00AA7C78" w:rsidRDefault="00AA7C78" w:rsidP="00AA7C78">
      <w:pPr>
        <w:pStyle w:val="ListBullet"/>
      </w:pPr>
      <w:proofErr w:type="spellStart"/>
      <w:r w:rsidRPr="00AA7C78">
        <w:t>Marngrook</w:t>
      </w:r>
      <w:proofErr w:type="spellEnd"/>
      <w:r w:rsidRPr="00AA7C78">
        <w:t xml:space="preserve"> Oval pavilion</w:t>
      </w:r>
      <w:r>
        <w:t xml:space="preserve"> </w:t>
      </w:r>
      <w:r w:rsidRPr="00AA7C78">
        <w:t>(planning/design)</w:t>
      </w:r>
      <w:r>
        <w:t xml:space="preserve"> - </w:t>
      </w:r>
      <w:r w:rsidRPr="00AA7C78">
        <w:t>$100,000</w:t>
      </w:r>
    </w:p>
    <w:p w:rsidR="00AA7C78" w:rsidRDefault="00AA7C78" w:rsidP="00AA7C78">
      <w:pPr>
        <w:pStyle w:val="ListBullet"/>
        <w:numPr>
          <w:ilvl w:val="0"/>
          <w:numId w:val="0"/>
        </w:numPr>
      </w:pPr>
      <w:r w:rsidRPr="00AA7C78">
        <w:lastRenderedPageBreak/>
        <w:t>INFRASTRUCTURE</w:t>
      </w:r>
    </w:p>
    <w:p w:rsidR="00AA7C78" w:rsidRPr="00AA7C78" w:rsidRDefault="00AA7C78" w:rsidP="00AA7C78">
      <w:pPr>
        <w:pStyle w:val="ListBullet"/>
      </w:pPr>
      <w:r w:rsidRPr="00AA7C78">
        <w:t>Gipson Street Bridge,</w:t>
      </w:r>
      <w:r>
        <w:t xml:space="preserve"> </w:t>
      </w:r>
      <w:r w:rsidRPr="00AA7C78">
        <w:t>Diamond Creek duplication</w:t>
      </w:r>
      <w:r>
        <w:t xml:space="preserve"> - </w:t>
      </w:r>
      <w:r w:rsidRPr="00AA7C78">
        <w:t>$964,000</w:t>
      </w:r>
    </w:p>
    <w:p w:rsidR="00AA7C78" w:rsidRPr="00AA7C78" w:rsidRDefault="00AA7C78" w:rsidP="00AA7C78">
      <w:pPr>
        <w:pStyle w:val="ListBullet"/>
      </w:pPr>
      <w:r w:rsidRPr="00AA7C78">
        <w:t>Roads and footpaths</w:t>
      </w:r>
      <w:r>
        <w:t xml:space="preserve"> - </w:t>
      </w:r>
      <w:r w:rsidRPr="00AA7C78">
        <w:t>$2,854,000</w:t>
      </w:r>
    </w:p>
    <w:p w:rsidR="00AA7C78" w:rsidRPr="00AA7C78" w:rsidRDefault="00AA7C78" w:rsidP="00AA7C78">
      <w:pPr>
        <w:pStyle w:val="ListBullet"/>
      </w:pPr>
      <w:r w:rsidRPr="00AA7C78">
        <w:t>Drainage</w:t>
      </w:r>
      <w:r>
        <w:t xml:space="preserve"> - </w:t>
      </w:r>
      <w:r w:rsidRPr="00AA7C78">
        <w:t>$625,000</w:t>
      </w:r>
    </w:p>
    <w:p w:rsidR="00AA7C78" w:rsidRPr="00AA7C78" w:rsidRDefault="00AA7C78" w:rsidP="00AA7C78">
      <w:pPr>
        <w:pStyle w:val="ListBullet"/>
      </w:pPr>
      <w:r w:rsidRPr="00AA7C78">
        <w:t>Emergency management</w:t>
      </w:r>
      <w:r>
        <w:t xml:space="preserve"> - </w:t>
      </w:r>
      <w:r w:rsidRPr="00AA7C78">
        <w:t>$1,100,000</w:t>
      </w:r>
    </w:p>
    <w:p w:rsidR="00AA7C78" w:rsidRDefault="00AA7C78" w:rsidP="00AA7C78">
      <w:pPr>
        <w:pStyle w:val="ListBullet"/>
      </w:pPr>
      <w:r w:rsidRPr="00AA7C78">
        <w:t>Streetscape improvements</w:t>
      </w:r>
      <w:r>
        <w:t xml:space="preserve"> - </w:t>
      </w:r>
      <w:r w:rsidRPr="00AA7C78">
        <w:t>$400,000</w:t>
      </w:r>
    </w:p>
    <w:p w:rsidR="00AA7C78" w:rsidRDefault="00AA7C78" w:rsidP="00AA7C78">
      <w:r w:rsidRPr="00AA7C78">
        <w:t>An accelerated repayment program of $13.8 million of debt will enable about $800,000 annual funding for services.</w:t>
      </w:r>
    </w:p>
    <w:p w:rsidR="00AA7C78" w:rsidRDefault="00AA7C78" w:rsidP="00AA7C78">
      <w:pPr>
        <w:pStyle w:val="Heading4"/>
      </w:pPr>
      <w:r w:rsidRPr="00AA7C78">
        <w:t>Building trust – Getting back to basics</w:t>
      </w:r>
    </w:p>
    <w:p w:rsidR="00AA7C78" w:rsidRDefault="00AA7C78" w:rsidP="00AA7C78">
      <w:r w:rsidRPr="00AA7C78">
        <w:t>The recently-elected Council is looking forward to regaining the</w:t>
      </w:r>
      <w:r>
        <w:t xml:space="preserve"> </w:t>
      </w:r>
      <w:r w:rsidRPr="00AA7C78">
        <w:t>community’s trust, getting back to the basics of service provision</w:t>
      </w:r>
      <w:r>
        <w:t xml:space="preserve"> </w:t>
      </w:r>
      <w:r w:rsidRPr="00AA7C78">
        <w:t>and providing better value for our ratepayers following the release</w:t>
      </w:r>
      <w:r>
        <w:t xml:space="preserve"> </w:t>
      </w:r>
      <w:r w:rsidRPr="00AA7C78">
        <w:t>of the 2016-2017 Annual Community Survey results.</w:t>
      </w:r>
    </w:p>
    <w:p w:rsidR="00AA7C78" w:rsidRPr="00AA7C78" w:rsidRDefault="00AA7C78" w:rsidP="00AA7C78">
      <w:r w:rsidRPr="00AA7C78">
        <w:t>The 2016-2017 Annual Community</w:t>
      </w:r>
      <w:r>
        <w:t xml:space="preserve"> </w:t>
      </w:r>
      <w:r w:rsidRPr="00AA7C78">
        <w:t>Survey, which was conducted</w:t>
      </w:r>
      <w:r>
        <w:t xml:space="preserve"> </w:t>
      </w:r>
      <w:r w:rsidRPr="00AA7C78">
        <w:t>on Council’s behalf by Metropolis</w:t>
      </w:r>
      <w:r>
        <w:t xml:space="preserve"> </w:t>
      </w:r>
      <w:r w:rsidRPr="00AA7C78">
        <w:t>Research in January 2017, is designed</w:t>
      </w:r>
      <w:r>
        <w:t xml:space="preserve"> </w:t>
      </w:r>
      <w:r w:rsidRPr="00AA7C78">
        <w:t>to measure community satisfaction</w:t>
      </w:r>
      <w:r>
        <w:t xml:space="preserve"> </w:t>
      </w:r>
      <w:r w:rsidRPr="00AA7C78">
        <w:t>with a range of Council services and</w:t>
      </w:r>
      <w:r>
        <w:t xml:space="preserve"> </w:t>
      </w:r>
      <w:r w:rsidRPr="00AA7C78">
        <w:t>facilities and to measure community</w:t>
      </w:r>
      <w:r>
        <w:t xml:space="preserve"> </w:t>
      </w:r>
      <w:r w:rsidRPr="00AA7C78">
        <w:t>sentiment on a range of additional</w:t>
      </w:r>
      <w:r>
        <w:t xml:space="preserve"> </w:t>
      </w:r>
      <w:r w:rsidRPr="00AA7C78">
        <w:t>concerns in the community.</w:t>
      </w:r>
    </w:p>
    <w:p w:rsidR="00AA7C78" w:rsidRPr="00AA7C78" w:rsidRDefault="00AA7C78" w:rsidP="00AA7C78">
      <w:r w:rsidRPr="00AA7C78">
        <w:t>Traffic management; Council rates;</w:t>
      </w:r>
      <w:r>
        <w:t xml:space="preserve"> </w:t>
      </w:r>
      <w:r w:rsidRPr="00AA7C78">
        <w:t>building, housing, planning and</w:t>
      </w:r>
      <w:r>
        <w:t xml:space="preserve"> </w:t>
      </w:r>
      <w:r w:rsidRPr="00AA7C78">
        <w:t>development; roads maintenance and</w:t>
      </w:r>
      <w:r>
        <w:t xml:space="preserve"> </w:t>
      </w:r>
      <w:r w:rsidRPr="00AA7C78">
        <w:t>repairs and bushfire management and</w:t>
      </w:r>
      <w:r>
        <w:t xml:space="preserve"> </w:t>
      </w:r>
      <w:r w:rsidRPr="00AA7C78">
        <w:t>prevention are the top five issues that</w:t>
      </w:r>
      <w:r>
        <w:t xml:space="preserve"> </w:t>
      </w:r>
      <w:r w:rsidRPr="00AA7C78">
        <w:t>respondents want Council to address</w:t>
      </w:r>
      <w:r>
        <w:t xml:space="preserve"> </w:t>
      </w:r>
      <w:r w:rsidRPr="00AA7C78">
        <w:t>in the next 12 months.</w:t>
      </w:r>
    </w:p>
    <w:p w:rsidR="00AA7C78" w:rsidRPr="00AA7C78" w:rsidRDefault="00AA7C78" w:rsidP="00AA7C78">
      <w:r w:rsidRPr="00AA7C78">
        <w:t>The recent release of the Council Plan</w:t>
      </w:r>
      <w:r>
        <w:t xml:space="preserve"> </w:t>
      </w:r>
      <w:r w:rsidRPr="00AA7C78">
        <w:t>2017-2021 and the Budget 2017-2018</w:t>
      </w:r>
      <w:r>
        <w:t xml:space="preserve"> </w:t>
      </w:r>
      <w:r w:rsidRPr="00AA7C78">
        <w:t>aims to redress some of the issues</w:t>
      </w:r>
      <w:r>
        <w:t xml:space="preserve"> </w:t>
      </w:r>
      <w:r w:rsidRPr="00AA7C78">
        <w:t>raised by residents from this survey.</w:t>
      </w:r>
    </w:p>
    <w:p w:rsidR="00AA7C78" w:rsidRDefault="00AA7C78" w:rsidP="00AA7C78">
      <w:r w:rsidRPr="00AA7C78">
        <w:t>The results are on Council’s website</w:t>
      </w:r>
      <w:r>
        <w:t xml:space="preserve"> </w:t>
      </w:r>
      <w:r w:rsidRPr="00AA7C78">
        <w:t>and reported in the 2016-2017 Annual</w:t>
      </w:r>
      <w:r>
        <w:t xml:space="preserve"> </w:t>
      </w:r>
      <w:r w:rsidRPr="00AA7C78">
        <w:t>Report. Some results are performance</w:t>
      </w:r>
      <w:r>
        <w:t xml:space="preserve"> </w:t>
      </w:r>
      <w:r w:rsidRPr="00AA7C78">
        <w:t>measures required by the State</w:t>
      </w:r>
      <w:r>
        <w:t xml:space="preserve"> </w:t>
      </w:r>
      <w:r w:rsidRPr="00AA7C78">
        <w:t>Government and will be made available</w:t>
      </w:r>
      <w:r>
        <w:t xml:space="preserve"> </w:t>
      </w:r>
      <w:r w:rsidRPr="00AA7C78">
        <w:t>on the Know Your Council website.</w:t>
      </w:r>
    </w:p>
    <w:p w:rsidR="00AA7C78" w:rsidRDefault="00AA7C78" w:rsidP="00AA7C78">
      <w:r w:rsidRPr="00AA7C78">
        <w:t>The top five issues identified by residents</w:t>
      </w:r>
    </w:p>
    <w:p w:rsidR="00AA7C78" w:rsidRDefault="00AA7C78" w:rsidP="00AA7C78">
      <w:pPr>
        <w:pStyle w:val="ListBullet"/>
      </w:pPr>
      <w:r w:rsidRPr="00AA7C78">
        <w:t>Traffic</w:t>
      </w:r>
      <w:r>
        <w:t xml:space="preserve"> m</w:t>
      </w:r>
      <w:r w:rsidRPr="00AA7C78">
        <w:t>anagement</w:t>
      </w:r>
    </w:p>
    <w:p w:rsidR="00AA7C78" w:rsidRPr="00AA7C78" w:rsidRDefault="00AA7C78" w:rsidP="00AA7C78">
      <w:pPr>
        <w:pStyle w:val="ListBullet"/>
      </w:pPr>
      <w:r w:rsidRPr="00AA7C78">
        <w:t>Council</w:t>
      </w:r>
      <w:r>
        <w:t xml:space="preserve"> </w:t>
      </w:r>
      <w:r w:rsidRPr="00AA7C78">
        <w:t>rates</w:t>
      </w:r>
    </w:p>
    <w:p w:rsidR="00AA7C78" w:rsidRPr="00AA7C78" w:rsidRDefault="00AA7C78" w:rsidP="00AA7C78">
      <w:pPr>
        <w:pStyle w:val="ListBullet"/>
      </w:pPr>
      <w:r w:rsidRPr="00AA7C78">
        <w:t>Housing and</w:t>
      </w:r>
      <w:r>
        <w:t xml:space="preserve"> </w:t>
      </w:r>
      <w:r w:rsidRPr="00AA7C78">
        <w:t>development</w:t>
      </w:r>
    </w:p>
    <w:p w:rsidR="00AA7C78" w:rsidRPr="00AA7C78" w:rsidRDefault="00AA7C78" w:rsidP="00AA7C78">
      <w:pPr>
        <w:pStyle w:val="ListBullet"/>
      </w:pPr>
      <w:r w:rsidRPr="00AA7C78">
        <w:t>Roads</w:t>
      </w:r>
      <w:r>
        <w:t xml:space="preserve"> </w:t>
      </w:r>
      <w:r w:rsidRPr="00AA7C78">
        <w:t>maintenance</w:t>
      </w:r>
    </w:p>
    <w:p w:rsidR="00AA7C78" w:rsidRDefault="00AA7C78" w:rsidP="00AA7C78">
      <w:pPr>
        <w:pStyle w:val="ListBullet"/>
      </w:pPr>
      <w:r w:rsidRPr="00AA7C78">
        <w:t>Bushfire</w:t>
      </w:r>
      <w:r>
        <w:t xml:space="preserve"> </w:t>
      </w:r>
      <w:r w:rsidRPr="00AA7C78">
        <w:t>prevention</w:t>
      </w:r>
    </w:p>
    <w:p w:rsidR="00AA7C78" w:rsidRDefault="00AA7C78" w:rsidP="00AA7C78">
      <w:pPr>
        <w:pStyle w:val="Heading4"/>
      </w:pPr>
      <w:r>
        <w:t>F</w:t>
      </w:r>
      <w:r w:rsidRPr="00AA7C78">
        <w:t>rom the</w:t>
      </w:r>
      <w:r>
        <w:t xml:space="preserve"> </w:t>
      </w:r>
      <w:r w:rsidRPr="00AA7C78">
        <w:t>Mayor</w:t>
      </w:r>
    </w:p>
    <w:p w:rsidR="00AA7C78" w:rsidRPr="00AA7C78" w:rsidRDefault="00AA7C78" w:rsidP="00AA7C78">
      <w:r w:rsidRPr="00AA7C78">
        <w:t>Six months into the Council</w:t>
      </w:r>
      <w:r>
        <w:t xml:space="preserve"> </w:t>
      </w:r>
      <w:r w:rsidRPr="00AA7C78">
        <w:t>year and we have delivered:</w:t>
      </w:r>
    </w:p>
    <w:p w:rsidR="00AA7C78" w:rsidRPr="00AA7C78" w:rsidRDefault="00AA7C78" w:rsidP="00AA7C78">
      <w:pPr>
        <w:pStyle w:val="ListBullet"/>
      </w:pPr>
      <w:r w:rsidRPr="00AA7C78">
        <w:t>A 2017-2018 Budget with no rate rise.</w:t>
      </w:r>
    </w:p>
    <w:p w:rsidR="00AA7C78" w:rsidRPr="00AA7C78" w:rsidRDefault="00AA7C78" w:rsidP="00AA7C78">
      <w:pPr>
        <w:pStyle w:val="ListBullet"/>
      </w:pPr>
      <w:r w:rsidRPr="00AA7C78">
        <w:lastRenderedPageBreak/>
        <w:t>A renewed focus on roads, footpaths</w:t>
      </w:r>
      <w:r>
        <w:t xml:space="preserve"> </w:t>
      </w:r>
      <w:r w:rsidRPr="00AA7C78">
        <w:t>and bus shelters – reducing the</w:t>
      </w:r>
      <w:r>
        <w:t xml:space="preserve"> </w:t>
      </w:r>
      <w:r w:rsidRPr="00AA7C78">
        <w:t>12 year backlog of footpath construction</w:t>
      </w:r>
      <w:r>
        <w:t xml:space="preserve"> </w:t>
      </w:r>
      <w:r w:rsidRPr="00AA7C78">
        <w:t>and repairs.</w:t>
      </w:r>
    </w:p>
    <w:p w:rsidR="00AA7C78" w:rsidRPr="00AA7C78" w:rsidRDefault="00AA7C78" w:rsidP="00AA7C78">
      <w:pPr>
        <w:pStyle w:val="ListBullet"/>
      </w:pPr>
      <w:r w:rsidRPr="00AA7C78">
        <w:t>Three free green waste drop-off vouchers</w:t>
      </w:r>
      <w:r>
        <w:t xml:space="preserve"> </w:t>
      </w:r>
      <w:r w:rsidRPr="00AA7C78">
        <w:t>to be included with your rates enabling</w:t>
      </w:r>
      <w:r>
        <w:t xml:space="preserve"> </w:t>
      </w:r>
      <w:r w:rsidRPr="00AA7C78">
        <w:t>you greater flexibility.</w:t>
      </w:r>
    </w:p>
    <w:p w:rsidR="00AA7C78" w:rsidRPr="00AA7C78" w:rsidRDefault="00AA7C78" w:rsidP="00AA7C78">
      <w:pPr>
        <w:pStyle w:val="ListBullet"/>
      </w:pPr>
      <w:r w:rsidRPr="00AA7C78">
        <w:t>A four-year plan to repay debt incurred</w:t>
      </w:r>
      <w:r>
        <w:t xml:space="preserve"> </w:t>
      </w:r>
      <w:r w:rsidRPr="00AA7C78">
        <w:t>from the previous Council saving about</w:t>
      </w:r>
      <w:r>
        <w:t xml:space="preserve"> </w:t>
      </w:r>
      <w:r w:rsidRPr="00AA7C78">
        <w:t>$800,000 per year on interest payments.</w:t>
      </w:r>
    </w:p>
    <w:p w:rsidR="00AA7C78" w:rsidRPr="00AA7C78" w:rsidRDefault="00AA7C78" w:rsidP="00AA7C78">
      <w:r w:rsidRPr="00AA7C78">
        <w:t>The Council Plan sets the agenda and is the</w:t>
      </w:r>
      <w:r>
        <w:t xml:space="preserve"> </w:t>
      </w:r>
      <w:r w:rsidRPr="00AA7C78">
        <w:t>first step towards our 2050 Shire Plan to</w:t>
      </w:r>
      <w:r>
        <w:t xml:space="preserve"> </w:t>
      </w:r>
      <w:r w:rsidRPr="00AA7C78">
        <w:t>pursue our</w:t>
      </w:r>
      <w:r>
        <w:t xml:space="preserve"> goal of being the world’s most </w:t>
      </w:r>
      <w:r w:rsidRPr="00AA7C78">
        <w:t>liveable Shire.</w:t>
      </w:r>
    </w:p>
    <w:p w:rsidR="00AA7C78" w:rsidRPr="00AA7C78" w:rsidRDefault="00AA7C78" w:rsidP="00AA7C78">
      <w:r w:rsidRPr="00AA7C78">
        <w:t>Many residents leave the Shire at the</w:t>
      </w:r>
      <w:r>
        <w:t xml:space="preserve"> </w:t>
      </w:r>
      <w:r w:rsidRPr="00AA7C78">
        <w:t>moment for work; our Plan seeks to create</w:t>
      </w:r>
      <w:r>
        <w:t xml:space="preserve"> </w:t>
      </w:r>
      <w:r w:rsidRPr="00AA7C78">
        <w:t>employm</w:t>
      </w:r>
      <w:r>
        <w:t xml:space="preserve">ent opportunities on parcels of </w:t>
      </w:r>
      <w:r w:rsidRPr="00AA7C78">
        <w:t>land that Council owns such as the former</w:t>
      </w:r>
      <w:r>
        <w:t xml:space="preserve"> </w:t>
      </w:r>
      <w:r w:rsidRPr="00AA7C78">
        <w:t>Shire office site. This will not only provide</w:t>
      </w:r>
      <w:r>
        <w:t xml:space="preserve"> </w:t>
      </w:r>
      <w:r w:rsidRPr="00AA7C78">
        <w:t>people with jobs but increases the economic</w:t>
      </w:r>
      <w:r>
        <w:t xml:space="preserve"> </w:t>
      </w:r>
      <w:r w:rsidRPr="00AA7C78">
        <w:t>development</w:t>
      </w:r>
      <w:r>
        <w:t xml:space="preserve"> of surrounding areas and helps </w:t>
      </w:r>
      <w:r w:rsidRPr="00AA7C78">
        <w:t>to reduce congestion on our local</w:t>
      </w:r>
      <w:r>
        <w:t xml:space="preserve"> roads. </w:t>
      </w:r>
      <w:r w:rsidRPr="00AA7C78">
        <w:t>This may include tourism, arts, retail or</w:t>
      </w:r>
      <w:r>
        <w:t xml:space="preserve"> </w:t>
      </w:r>
      <w:r w:rsidRPr="00AA7C78">
        <w:t>commercial opportunities.</w:t>
      </w:r>
    </w:p>
    <w:p w:rsidR="00AA7C78" w:rsidRPr="00AA7C78" w:rsidRDefault="00AA7C78" w:rsidP="00AA7C78">
      <w:r w:rsidRPr="00AA7C78">
        <w:t>Another major piece of work is to help</w:t>
      </w:r>
      <w:r>
        <w:t xml:space="preserve"> </w:t>
      </w:r>
      <w:r w:rsidRPr="00AA7C78">
        <w:t>simplify and streamline our planning scheme</w:t>
      </w:r>
      <w:r>
        <w:t xml:space="preserve"> </w:t>
      </w:r>
      <w:r w:rsidRPr="00AA7C78">
        <w:t>so residents can understand what they</w:t>
      </w:r>
      <w:r>
        <w:t xml:space="preserve"> </w:t>
      </w:r>
      <w:r w:rsidRPr="00AA7C78">
        <w:t>can and cannot do on their property. This</w:t>
      </w:r>
      <w:r>
        <w:t xml:space="preserve"> </w:t>
      </w:r>
      <w:r w:rsidRPr="00AA7C78">
        <w:t>has already started and we are identifying</w:t>
      </w:r>
      <w:r>
        <w:t xml:space="preserve"> </w:t>
      </w:r>
      <w:r w:rsidRPr="00AA7C78">
        <w:t>duplications and what can be done to make</w:t>
      </w:r>
      <w:r>
        <w:t xml:space="preserve"> </w:t>
      </w:r>
      <w:r w:rsidRPr="00AA7C78">
        <w:t>it easier for people to navigate.</w:t>
      </w:r>
    </w:p>
    <w:p w:rsidR="00AA7C78" w:rsidRPr="00AA7C78" w:rsidRDefault="00AA7C78" w:rsidP="00AA7C78">
      <w:r w:rsidRPr="00AA7C78">
        <w:t>Nillumbik is a beautiful, treed Shire and</w:t>
      </w:r>
      <w:r w:rsidR="00A476BE">
        <w:t xml:space="preserve"> </w:t>
      </w:r>
      <w:r w:rsidRPr="00AA7C78">
        <w:t>we want to keep it that way which is why</w:t>
      </w:r>
      <w:r w:rsidR="00A476BE">
        <w:t xml:space="preserve"> </w:t>
      </w:r>
      <w:r w:rsidRPr="00AA7C78">
        <w:t>we will take action if developers illegally</w:t>
      </w:r>
      <w:r w:rsidR="00A476BE">
        <w:t xml:space="preserve"> </w:t>
      </w:r>
      <w:r w:rsidRPr="00AA7C78">
        <w:t>remove trees.</w:t>
      </w:r>
    </w:p>
    <w:p w:rsidR="00AA7C78" w:rsidRDefault="00AA7C78" w:rsidP="00AA7C78">
      <w:r w:rsidRPr="00AA7C78">
        <w:t>We need to preserve what is special about</w:t>
      </w:r>
      <w:r w:rsidR="00A476BE">
        <w:t xml:space="preserve"> </w:t>
      </w:r>
      <w:r w:rsidRPr="00AA7C78">
        <w:t>our Shire, why we live here and why people</w:t>
      </w:r>
      <w:r w:rsidR="00A476BE">
        <w:t xml:space="preserve"> </w:t>
      </w:r>
      <w:r w:rsidRPr="00AA7C78">
        <w:t>come and</w:t>
      </w:r>
      <w:r w:rsidR="00A476BE">
        <w:t xml:space="preserve"> visit us – and then we need to </w:t>
      </w:r>
      <w:r w:rsidRPr="00AA7C78">
        <w:t>protect and enhance that.</w:t>
      </w:r>
    </w:p>
    <w:p w:rsidR="00AA7C78" w:rsidRDefault="00AA7C78" w:rsidP="00AA7C78">
      <w:r w:rsidRPr="00AA7C78">
        <w:t>Mayor, Cr Peter Clarke</w:t>
      </w:r>
    </w:p>
    <w:p w:rsidR="0036365E" w:rsidRDefault="0036365E" w:rsidP="00AA7C78"/>
    <w:p w:rsidR="0036365E" w:rsidRPr="0036365E" w:rsidRDefault="0036365E" w:rsidP="0036365E">
      <w:pPr>
        <w:pStyle w:val="Heading4"/>
      </w:pPr>
      <w:r w:rsidRPr="0036365E">
        <w:t>New Bushfire</w:t>
      </w:r>
      <w:r>
        <w:t xml:space="preserve"> </w:t>
      </w:r>
      <w:r w:rsidRPr="0036365E">
        <w:t>Management</w:t>
      </w:r>
      <w:r>
        <w:t xml:space="preserve"> </w:t>
      </w:r>
      <w:r w:rsidRPr="0036365E">
        <w:t>Overlay</w:t>
      </w:r>
    </w:p>
    <w:p w:rsidR="0036365E" w:rsidRPr="0036365E" w:rsidRDefault="0036365E" w:rsidP="0036365E">
      <w:r w:rsidRPr="0036365E">
        <w:t>The Department of</w:t>
      </w:r>
      <w:r>
        <w:t xml:space="preserve"> </w:t>
      </w:r>
      <w:r w:rsidRPr="0036365E">
        <w:t>Environment, Land, Water and</w:t>
      </w:r>
      <w:r>
        <w:t xml:space="preserve"> </w:t>
      </w:r>
      <w:r w:rsidRPr="0036365E">
        <w:t>Planning (DELWP) will place</w:t>
      </w:r>
      <w:r>
        <w:t xml:space="preserve"> </w:t>
      </w:r>
      <w:r w:rsidRPr="0036365E">
        <w:t>a new or amended Bushfire</w:t>
      </w:r>
      <w:r>
        <w:t xml:space="preserve"> </w:t>
      </w:r>
      <w:r w:rsidRPr="0036365E">
        <w:t>Management Overlay (BMO)</w:t>
      </w:r>
      <w:r>
        <w:t xml:space="preserve"> </w:t>
      </w:r>
      <w:r w:rsidRPr="0036365E">
        <w:t>on more than 8,000 rural</w:t>
      </w:r>
      <w:r>
        <w:t xml:space="preserve"> </w:t>
      </w:r>
      <w:r w:rsidRPr="0036365E">
        <w:t>properties across the Shire.</w:t>
      </w:r>
    </w:p>
    <w:p w:rsidR="0036365E" w:rsidRPr="0036365E" w:rsidRDefault="0036365E" w:rsidP="0036365E">
      <w:r w:rsidRPr="0036365E">
        <w:t>Cou</w:t>
      </w:r>
      <w:r>
        <w:t xml:space="preserve">ncil will write to all impacted </w:t>
      </w:r>
      <w:r w:rsidRPr="0036365E">
        <w:t>residents explaining that these</w:t>
      </w:r>
      <w:r>
        <w:t xml:space="preserve"> </w:t>
      </w:r>
      <w:r w:rsidRPr="0036365E">
        <w:t>changes are taking place through</w:t>
      </w:r>
      <w:r>
        <w:t xml:space="preserve"> </w:t>
      </w:r>
      <w:r w:rsidRPr="0036365E">
        <w:t>a ‘Ministerial amendment’. This</w:t>
      </w:r>
      <w:r>
        <w:t xml:space="preserve"> </w:t>
      </w:r>
      <w:r w:rsidRPr="0036365E">
        <w:t>means that the community does</w:t>
      </w:r>
      <w:r>
        <w:t xml:space="preserve"> </w:t>
      </w:r>
      <w:r w:rsidRPr="0036365E">
        <w:t>not have the opportunity to</w:t>
      </w:r>
      <w:r>
        <w:t xml:space="preserve"> </w:t>
      </w:r>
      <w:r w:rsidRPr="0036365E">
        <w:t>provide feedback.</w:t>
      </w:r>
    </w:p>
    <w:p w:rsidR="0036365E" w:rsidRPr="0036365E" w:rsidRDefault="0036365E" w:rsidP="0036365E">
      <w:r w:rsidRPr="0036365E">
        <w:t>Bushfire and vegetation</w:t>
      </w:r>
      <w:r>
        <w:t xml:space="preserve"> </w:t>
      </w:r>
      <w:r w:rsidRPr="0036365E">
        <w:t>management is a high priority</w:t>
      </w:r>
      <w:r>
        <w:t xml:space="preserve"> </w:t>
      </w:r>
      <w:r w:rsidRPr="0036365E">
        <w:t>for all of us and we support any</w:t>
      </w:r>
      <w:r>
        <w:t xml:space="preserve"> </w:t>
      </w:r>
      <w:r w:rsidRPr="0036365E">
        <w:t>m</w:t>
      </w:r>
      <w:r>
        <w:t xml:space="preserve">easures put in place to protect </w:t>
      </w:r>
      <w:r w:rsidRPr="0036365E">
        <w:t>our community including improved</w:t>
      </w:r>
      <w:r>
        <w:t xml:space="preserve"> </w:t>
      </w:r>
      <w:r w:rsidRPr="0036365E">
        <w:t>Bushfire Management Overlay</w:t>
      </w:r>
      <w:r>
        <w:t xml:space="preserve"> </w:t>
      </w:r>
      <w:r w:rsidRPr="0036365E">
        <w:t>mapping as per Recommendation</w:t>
      </w:r>
      <w:r>
        <w:t xml:space="preserve"> </w:t>
      </w:r>
      <w:r w:rsidRPr="0036365E">
        <w:t>37 of the 2009 Bushfire Royal</w:t>
      </w:r>
      <w:r>
        <w:t xml:space="preserve"> </w:t>
      </w:r>
      <w:r w:rsidRPr="0036365E">
        <w:t>Commission.</w:t>
      </w:r>
    </w:p>
    <w:p w:rsidR="0036365E" w:rsidRPr="0036365E" w:rsidRDefault="0036365E" w:rsidP="0036365E">
      <w:r w:rsidRPr="0036365E">
        <w:t>However, Council does not support</w:t>
      </w:r>
      <w:r>
        <w:t xml:space="preserve"> </w:t>
      </w:r>
      <w:r w:rsidRPr="0036365E">
        <w:t>there being no opportunity for our</w:t>
      </w:r>
      <w:r>
        <w:t xml:space="preserve"> </w:t>
      </w:r>
      <w:r w:rsidRPr="0036365E">
        <w:t>residents to make submissions</w:t>
      </w:r>
      <w:r>
        <w:t xml:space="preserve"> </w:t>
      </w:r>
      <w:r w:rsidRPr="0036365E">
        <w:t>nor an independent review into</w:t>
      </w:r>
      <w:r>
        <w:t xml:space="preserve"> </w:t>
      </w:r>
      <w:r w:rsidRPr="0036365E">
        <w:t>the proposal.</w:t>
      </w:r>
    </w:p>
    <w:p w:rsidR="0036365E" w:rsidRPr="0036365E" w:rsidRDefault="0036365E" w:rsidP="0036365E">
      <w:r w:rsidRPr="0036365E">
        <w:lastRenderedPageBreak/>
        <w:t>We know you feel strongly about</w:t>
      </w:r>
      <w:r>
        <w:t xml:space="preserve"> </w:t>
      </w:r>
      <w:r w:rsidRPr="0036365E">
        <w:t>being consulted about planning</w:t>
      </w:r>
      <w:r>
        <w:t xml:space="preserve"> </w:t>
      </w:r>
      <w:r w:rsidRPr="0036365E">
        <w:t>matters that impact your properties</w:t>
      </w:r>
      <w:r>
        <w:t xml:space="preserve"> </w:t>
      </w:r>
      <w:r w:rsidRPr="0036365E">
        <w:t>and Council wrote to the Minister</w:t>
      </w:r>
      <w:r>
        <w:t xml:space="preserve"> </w:t>
      </w:r>
      <w:r w:rsidRPr="0036365E">
        <w:t>for Planning expressing our</w:t>
      </w:r>
      <w:r>
        <w:t xml:space="preserve"> </w:t>
      </w:r>
      <w:r w:rsidRPr="0036365E">
        <w:t>disappointment in this decision.</w:t>
      </w:r>
    </w:p>
    <w:p w:rsidR="0036365E" w:rsidRDefault="0036365E" w:rsidP="0036365E">
      <w:r w:rsidRPr="0036365E">
        <w:t>The BMO currently applies to</w:t>
      </w:r>
      <w:r>
        <w:t xml:space="preserve"> </w:t>
      </w:r>
      <w:r w:rsidRPr="0036365E">
        <w:t>65 per cent of the Shire. A BMO</w:t>
      </w:r>
      <w:r>
        <w:t xml:space="preserve"> </w:t>
      </w:r>
      <w:r w:rsidRPr="0036365E">
        <w:t>requires new development</w:t>
      </w:r>
      <w:r>
        <w:t xml:space="preserve"> </w:t>
      </w:r>
      <w:r w:rsidRPr="0036365E">
        <w:t>(including additions to existing</w:t>
      </w:r>
      <w:r>
        <w:t xml:space="preserve"> buildings) to be accompanied </w:t>
      </w:r>
      <w:r w:rsidRPr="0036365E">
        <w:t>by bushfire protection measures</w:t>
      </w:r>
      <w:r>
        <w:t xml:space="preserve"> </w:t>
      </w:r>
      <w:r w:rsidRPr="0036365E">
        <w:t>relating to defendable space,</w:t>
      </w:r>
      <w:r>
        <w:t xml:space="preserve"> </w:t>
      </w:r>
      <w:r w:rsidRPr="0036365E">
        <w:t>construction standards for</w:t>
      </w:r>
      <w:r>
        <w:t xml:space="preserve"> </w:t>
      </w:r>
      <w:r w:rsidRPr="0036365E">
        <w:t>bushfire, access, siting, water</w:t>
      </w:r>
      <w:r>
        <w:t xml:space="preserve"> </w:t>
      </w:r>
      <w:r w:rsidRPr="0036365E">
        <w:t>and landscaping.</w:t>
      </w:r>
    </w:p>
    <w:p w:rsidR="0036365E" w:rsidRDefault="0036365E" w:rsidP="0036365E"/>
    <w:p w:rsidR="0036365E" w:rsidRDefault="0036365E" w:rsidP="0036365E">
      <w:pPr>
        <w:pStyle w:val="Heading4"/>
      </w:pPr>
      <w:r w:rsidRPr="0036365E">
        <w:t>Protecting our flora and fauna</w:t>
      </w:r>
    </w:p>
    <w:p w:rsidR="0036365E" w:rsidRDefault="0036365E" w:rsidP="0036365E">
      <w:r w:rsidRPr="0036365E">
        <w:t>The Nillumbik landscape is home to a number of threatened and rare</w:t>
      </w:r>
      <w:r>
        <w:t xml:space="preserve"> </w:t>
      </w:r>
      <w:r w:rsidRPr="0036365E">
        <w:t>plants and animals, such as the Eltham Copper Butterfly (</w:t>
      </w:r>
      <w:proofErr w:type="spellStart"/>
      <w:r w:rsidRPr="0036365E">
        <w:t>Paralucia</w:t>
      </w:r>
      <w:proofErr w:type="spellEnd"/>
      <w:r>
        <w:t xml:space="preserve"> </w:t>
      </w:r>
      <w:proofErr w:type="spellStart"/>
      <w:r w:rsidRPr="0036365E">
        <w:t>pyrodiscus</w:t>
      </w:r>
      <w:proofErr w:type="spellEnd"/>
      <w:r w:rsidRPr="0036365E">
        <w:t xml:space="preserve"> </w:t>
      </w:r>
      <w:proofErr w:type="spellStart"/>
      <w:r w:rsidRPr="0036365E">
        <w:t>lucida</w:t>
      </w:r>
      <w:proofErr w:type="spellEnd"/>
      <w:r w:rsidRPr="0036365E">
        <w:t>), Brush-</w:t>
      </w:r>
      <w:proofErr w:type="gramStart"/>
      <w:r w:rsidRPr="0036365E">
        <w:t xml:space="preserve">Tailed </w:t>
      </w:r>
      <w:r>
        <w:t xml:space="preserve"> </w:t>
      </w:r>
      <w:proofErr w:type="spellStart"/>
      <w:r w:rsidRPr="0036365E">
        <w:t>hascogale</w:t>
      </w:r>
      <w:proofErr w:type="spellEnd"/>
      <w:proofErr w:type="gramEnd"/>
      <w:r w:rsidRPr="0036365E">
        <w:t xml:space="preserve"> </w:t>
      </w:r>
      <w:r>
        <w:t xml:space="preserve">(Phascogale </w:t>
      </w:r>
      <w:proofErr w:type="spellStart"/>
      <w:r>
        <w:t>tapoatafa</w:t>
      </w:r>
      <w:proofErr w:type="spellEnd"/>
      <w:r>
        <w:t xml:space="preserve">), </w:t>
      </w:r>
      <w:r w:rsidRPr="0036365E">
        <w:t xml:space="preserve">Wine-Lipped Spider Orchid (Caladenia </w:t>
      </w:r>
      <w:proofErr w:type="spellStart"/>
      <w:r w:rsidRPr="0036365E">
        <w:t>oenochila</w:t>
      </w:r>
      <w:proofErr w:type="spellEnd"/>
      <w:r w:rsidRPr="0036365E">
        <w:t>), Powerful Owl</w:t>
      </w:r>
      <w:r>
        <w:t xml:space="preserve"> </w:t>
      </w:r>
      <w:r w:rsidRPr="0036365E">
        <w:t xml:space="preserve">(Nixon </w:t>
      </w:r>
      <w:proofErr w:type="spellStart"/>
      <w:r w:rsidRPr="0036365E">
        <w:t>strenua</w:t>
      </w:r>
      <w:proofErr w:type="spellEnd"/>
      <w:r w:rsidRPr="0036365E">
        <w:t>) and Rosella Spider Orchid (Caladenia rosella).</w:t>
      </w:r>
    </w:p>
    <w:p w:rsidR="0036365E" w:rsidRPr="0036365E" w:rsidRDefault="0036365E" w:rsidP="0036365E">
      <w:r w:rsidRPr="0036365E">
        <w:t>Everyone can play a role in protecting them.</w:t>
      </w:r>
    </w:p>
    <w:p w:rsidR="0036365E" w:rsidRDefault="0036365E" w:rsidP="0036365E">
      <w:r w:rsidRPr="0036365E">
        <w:t>Council works in partnership with local</w:t>
      </w:r>
      <w:r>
        <w:t xml:space="preserve"> </w:t>
      </w:r>
      <w:r w:rsidRPr="0036365E">
        <w:t>volunteer groups, residents and other</w:t>
      </w:r>
      <w:r>
        <w:t xml:space="preserve"> </w:t>
      </w:r>
      <w:r w:rsidRPr="0036365E">
        <w:t>organisations to help protect and secure</w:t>
      </w:r>
      <w:r>
        <w:t xml:space="preserve"> </w:t>
      </w:r>
      <w:r w:rsidRPr="0036365E">
        <w:t>populations of threatened species.</w:t>
      </w:r>
    </w:p>
    <w:p w:rsidR="0036365E" w:rsidRPr="0036365E" w:rsidRDefault="0036365E" w:rsidP="0036365E">
      <w:r w:rsidRPr="0036365E">
        <w:t>Some of the things we do on Council</w:t>
      </w:r>
      <w:r>
        <w:t xml:space="preserve"> </w:t>
      </w:r>
      <w:r w:rsidRPr="0036365E">
        <w:t>land and in partnership with residents</w:t>
      </w:r>
      <w:r>
        <w:t xml:space="preserve"> </w:t>
      </w:r>
      <w:r w:rsidRPr="0036365E">
        <w:t>on private land include:</w:t>
      </w:r>
    </w:p>
    <w:p w:rsidR="0036365E" w:rsidRPr="0036365E" w:rsidRDefault="0036365E" w:rsidP="0036365E">
      <w:pPr>
        <w:pStyle w:val="ListBullet"/>
      </w:pPr>
      <w:r w:rsidRPr="0036365E">
        <w:t>protective fencing and cages for</w:t>
      </w:r>
      <w:r>
        <w:t xml:space="preserve"> </w:t>
      </w:r>
      <w:r w:rsidRPr="0036365E">
        <w:t>significant plants</w:t>
      </w:r>
    </w:p>
    <w:p w:rsidR="0036365E" w:rsidRPr="0036365E" w:rsidRDefault="0036365E" w:rsidP="0036365E">
      <w:pPr>
        <w:pStyle w:val="ListBullet"/>
      </w:pPr>
      <w:r w:rsidRPr="0036365E">
        <w:t>pest plant and animal control</w:t>
      </w:r>
    </w:p>
    <w:p w:rsidR="0036365E" w:rsidRPr="0036365E" w:rsidRDefault="0036365E" w:rsidP="0036365E">
      <w:pPr>
        <w:pStyle w:val="ListBullet"/>
      </w:pPr>
      <w:r w:rsidRPr="0036365E">
        <w:t>re-introduction plantings</w:t>
      </w:r>
    </w:p>
    <w:p w:rsidR="0036365E" w:rsidRPr="0036365E" w:rsidRDefault="0036365E" w:rsidP="0036365E">
      <w:pPr>
        <w:pStyle w:val="ListBullet"/>
      </w:pPr>
      <w:r w:rsidRPr="0036365E">
        <w:t>planting of pollinator species</w:t>
      </w:r>
    </w:p>
    <w:p w:rsidR="0036365E" w:rsidRPr="0036365E" w:rsidRDefault="0036365E" w:rsidP="0036365E">
      <w:pPr>
        <w:pStyle w:val="ListBullet"/>
      </w:pPr>
      <w:r w:rsidRPr="0036365E">
        <w:t>installation of nest boxes and</w:t>
      </w:r>
      <w:r>
        <w:t xml:space="preserve"> </w:t>
      </w:r>
      <w:r w:rsidRPr="0036365E">
        <w:t>other artificial habitat</w:t>
      </w:r>
    </w:p>
    <w:p w:rsidR="0036365E" w:rsidRDefault="0036365E" w:rsidP="0036365E">
      <w:pPr>
        <w:pStyle w:val="ListBullet"/>
      </w:pPr>
      <w:r w:rsidRPr="0036365E">
        <w:t>monitoring</w:t>
      </w:r>
    </w:p>
    <w:p w:rsidR="0036365E" w:rsidRPr="0036365E" w:rsidRDefault="0036365E" w:rsidP="0036365E">
      <w:r w:rsidRPr="0036365E">
        <w:t>All residents can help:</w:t>
      </w:r>
    </w:p>
    <w:p w:rsidR="0036365E" w:rsidRPr="0036365E" w:rsidRDefault="0036365E" w:rsidP="0036365E">
      <w:pPr>
        <w:pStyle w:val="ListBullet"/>
      </w:pPr>
      <w:r w:rsidRPr="0036365E">
        <w:t>stick to the paths in Nillumbik’s</w:t>
      </w:r>
      <w:r>
        <w:t xml:space="preserve"> </w:t>
      </w:r>
      <w:r w:rsidRPr="0036365E">
        <w:t>bushland reserves</w:t>
      </w:r>
    </w:p>
    <w:p w:rsidR="0036365E" w:rsidRPr="0036365E" w:rsidRDefault="0036365E" w:rsidP="0036365E">
      <w:pPr>
        <w:pStyle w:val="ListBullet"/>
      </w:pPr>
      <w:r w:rsidRPr="0036365E">
        <w:t>fill your garden with plants that are</w:t>
      </w:r>
      <w:r>
        <w:t xml:space="preserve"> </w:t>
      </w:r>
      <w:r w:rsidRPr="0036365E">
        <w:t>indigenous to your area – our Live</w:t>
      </w:r>
      <w:r>
        <w:t xml:space="preserve"> </w:t>
      </w:r>
      <w:r w:rsidRPr="0036365E">
        <w:t>Local, Plant Local guide can be found</w:t>
      </w:r>
      <w:r>
        <w:t xml:space="preserve"> </w:t>
      </w:r>
      <w:r w:rsidRPr="0036365E">
        <w:t>on our website</w:t>
      </w:r>
    </w:p>
    <w:p w:rsidR="0036365E" w:rsidRPr="0036365E" w:rsidRDefault="0036365E" w:rsidP="0036365E">
      <w:pPr>
        <w:pStyle w:val="ListBullet"/>
      </w:pPr>
      <w:r w:rsidRPr="0036365E">
        <w:t>remove environmental weeds from</w:t>
      </w:r>
      <w:r>
        <w:t xml:space="preserve"> </w:t>
      </w:r>
      <w:r w:rsidRPr="0036365E">
        <w:t>your property – our Common Weeds</w:t>
      </w:r>
      <w:r>
        <w:t xml:space="preserve"> </w:t>
      </w:r>
      <w:r w:rsidRPr="0036365E">
        <w:t>of Nillumbik booklet can</w:t>
      </w:r>
      <w:r>
        <w:t xml:space="preserve"> </w:t>
      </w:r>
      <w:r w:rsidRPr="0036365E">
        <w:t>be found on our website</w:t>
      </w:r>
    </w:p>
    <w:p w:rsidR="0036365E" w:rsidRPr="0036365E" w:rsidRDefault="0036365E" w:rsidP="0036365E">
      <w:pPr>
        <w:pStyle w:val="ListBullet"/>
      </w:pPr>
      <w:r w:rsidRPr="0036365E">
        <w:t>take part in local</w:t>
      </w:r>
      <w:r>
        <w:t xml:space="preserve"> </w:t>
      </w:r>
      <w:r w:rsidRPr="0036365E">
        <w:t>environmental activities</w:t>
      </w:r>
    </w:p>
    <w:p w:rsidR="0036365E" w:rsidRPr="0036365E" w:rsidRDefault="0036365E" w:rsidP="0036365E">
      <w:pPr>
        <w:pStyle w:val="ListBullet"/>
      </w:pPr>
      <w:r w:rsidRPr="0036365E">
        <w:t>join a volunteer group</w:t>
      </w:r>
    </w:p>
    <w:p w:rsidR="0036365E" w:rsidRPr="0036365E" w:rsidRDefault="0036365E" w:rsidP="0036365E">
      <w:r w:rsidRPr="0036365E">
        <w:t>More information</w:t>
      </w:r>
    </w:p>
    <w:p w:rsidR="0036365E" w:rsidRDefault="00EB3FD9" w:rsidP="0036365E">
      <w:hyperlink r:id="rId18" w:history="1">
        <w:r w:rsidR="0036365E" w:rsidRPr="003B0EAA">
          <w:rPr>
            <w:rStyle w:val="Hyperlink"/>
          </w:rPr>
          <w:t>www.nillumbik.vic.gov.au/environment</w:t>
        </w:r>
      </w:hyperlink>
      <w:r w:rsidR="0036365E">
        <w:t xml:space="preserve"> </w:t>
      </w:r>
    </w:p>
    <w:p w:rsidR="0036365E" w:rsidRDefault="0036365E" w:rsidP="0036365E">
      <w:r w:rsidRPr="0036365E">
        <w:lastRenderedPageBreak/>
        <w:t>9433 3111</w:t>
      </w:r>
    </w:p>
    <w:p w:rsidR="0036365E" w:rsidRPr="0036365E" w:rsidRDefault="0036365E" w:rsidP="0036365E">
      <w:pPr>
        <w:pStyle w:val="Heading4"/>
      </w:pPr>
      <w:r>
        <w:t xml:space="preserve">The Travelling Teapot - </w:t>
      </w:r>
      <w:r w:rsidRPr="0036365E">
        <w:t>Creative consultation for</w:t>
      </w:r>
      <w:r>
        <w:t xml:space="preserve"> </w:t>
      </w:r>
      <w:r w:rsidRPr="0036365E">
        <w:t>the new Arts and Cultural Plan</w:t>
      </w:r>
    </w:p>
    <w:p w:rsidR="0036365E" w:rsidRDefault="0036365E" w:rsidP="0036365E">
      <w:r w:rsidRPr="0036365E">
        <w:t>The month of June saw the end of the six-year cultural plan. We have</w:t>
      </w:r>
      <w:r>
        <w:t xml:space="preserve"> </w:t>
      </w:r>
      <w:r w:rsidRPr="0036365E">
        <w:t>achieved some exciting projects during this time, but above all, the cultural</w:t>
      </w:r>
      <w:r>
        <w:t xml:space="preserve"> </w:t>
      </w:r>
      <w:r w:rsidRPr="0036365E">
        <w:t>plan has worked to establish arts and culture as an integral part of Nillumbik.</w:t>
      </w:r>
    </w:p>
    <w:p w:rsidR="0036365E" w:rsidRPr="0036365E" w:rsidRDefault="0036365E" w:rsidP="0036365E">
      <w:r w:rsidRPr="0036365E">
        <w:t>We are now working on a new Arts and</w:t>
      </w:r>
      <w:r>
        <w:t xml:space="preserve"> </w:t>
      </w:r>
      <w:r w:rsidRPr="0036365E">
        <w:t>Cultural Plan with the community, which</w:t>
      </w:r>
      <w:r>
        <w:t xml:space="preserve"> </w:t>
      </w:r>
      <w:r w:rsidRPr="0036365E">
        <w:t>will map our creative and cultural goals</w:t>
      </w:r>
      <w:r>
        <w:t xml:space="preserve"> </w:t>
      </w:r>
      <w:r w:rsidRPr="0036365E">
        <w:t xml:space="preserve">for the 2018-2022 </w:t>
      </w:r>
      <w:proofErr w:type="gramStart"/>
      <w:r w:rsidRPr="0036365E">
        <w:t>period</w:t>
      </w:r>
      <w:proofErr w:type="gramEnd"/>
      <w:r w:rsidRPr="0036365E">
        <w:t>.</w:t>
      </w:r>
    </w:p>
    <w:p w:rsidR="0036365E" w:rsidRPr="0036365E" w:rsidRDefault="0036365E" w:rsidP="0036365E">
      <w:r w:rsidRPr="0036365E">
        <w:t>A unique consultation is planned, ranging</w:t>
      </w:r>
      <w:r>
        <w:t xml:space="preserve"> </w:t>
      </w:r>
      <w:r w:rsidRPr="0036365E">
        <w:t>from focus groups to arts forums.</w:t>
      </w:r>
    </w:p>
    <w:p w:rsidR="0036365E" w:rsidRPr="0036365E" w:rsidRDefault="0036365E" w:rsidP="0036365E">
      <w:r w:rsidRPr="0036365E">
        <w:t>The Travelling Teapot will be making its</w:t>
      </w:r>
      <w:r>
        <w:t xml:space="preserve"> </w:t>
      </w:r>
      <w:r w:rsidRPr="0036365E">
        <w:t>way through Nillumbik, a unique series</w:t>
      </w:r>
      <w:r>
        <w:t xml:space="preserve"> </w:t>
      </w:r>
      <w:r w:rsidRPr="0036365E">
        <w:t>of creative focus groups with creative</w:t>
      </w:r>
      <w:r>
        <w:t xml:space="preserve"> </w:t>
      </w:r>
      <w:r w:rsidRPr="0036365E">
        <w:t xml:space="preserve">consultants </w:t>
      </w:r>
      <w:proofErr w:type="spellStart"/>
      <w:r w:rsidRPr="0036365E">
        <w:t>Evi</w:t>
      </w:r>
      <w:proofErr w:type="spellEnd"/>
      <w:r w:rsidRPr="0036365E">
        <w:t xml:space="preserve"> Van der </w:t>
      </w:r>
      <w:proofErr w:type="spellStart"/>
      <w:r w:rsidRPr="0036365E">
        <w:t>Niet</w:t>
      </w:r>
      <w:proofErr w:type="spellEnd"/>
      <w:r w:rsidRPr="0036365E">
        <w:t xml:space="preserve"> and David</w:t>
      </w:r>
      <w:r>
        <w:t xml:space="preserve"> </w:t>
      </w:r>
      <w:r w:rsidRPr="0036365E">
        <w:t>Adams, which will help inform the new</w:t>
      </w:r>
      <w:r>
        <w:t xml:space="preserve"> </w:t>
      </w:r>
      <w:r w:rsidRPr="0036365E">
        <w:t>Arts and Cultural Plan 2018-2022.</w:t>
      </w:r>
    </w:p>
    <w:p w:rsidR="0036365E" w:rsidRPr="0036365E" w:rsidRDefault="0036365E" w:rsidP="0036365E">
      <w:r w:rsidRPr="0036365E">
        <w:t>Come and tell us what you value most</w:t>
      </w:r>
      <w:r>
        <w:t xml:space="preserve"> </w:t>
      </w:r>
      <w:r w:rsidRPr="0036365E">
        <w:t>in Nillumbik, how those values relate</w:t>
      </w:r>
      <w:r>
        <w:t xml:space="preserve"> </w:t>
      </w:r>
      <w:r w:rsidRPr="0036365E">
        <w:t>to local culture, and how you like to</w:t>
      </w:r>
      <w:r>
        <w:t xml:space="preserve"> </w:t>
      </w:r>
      <w:r w:rsidRPr="0036365E">
        <w:t>celebrate that culture through the arts.</w:t>
      </w:r>
    </w:p>
    <w:p w:rsidR="0036365E" w:rsidRPr="0036365E" w:rsidRDefault="0036365E" w:rsidP="0036365E">
      <w:r w:rsidRPr="0036365E">
        <w:t>Focus group numbers are limited and</w:t>
      </w:r>
      <w:r>
        <w:t xml:space="preserve"> </w:t>
      </w:r>
      <w:r w:rsidRPr="0036365E">
        <w:t>RSVPs are essential. For dates and</w:t>
      </w:r>
      <w:r>
        <w:t xml:space="preserve"> </w:t>
      </w:r>
      <w:r w:rsidRPr="0036365E">
        <w:t>venues visit:</w:t>
      </w:r>
    </w:p>
    <w:p w:rsidR="0036365E" w:rsidRDefault="00EB3FD9" w:rsidP="0036365E">
      <w:hyperlink r:id="rId19" w:history="1">
        <w:r w:rsidR="0036365E" w:rsidRPr="003B0EAA">
          <w:rPr>
            <w:rStyle w:val="Hyperlink"/>
          </w:rPr>
          <w:t>www.nillumbik.vic.gov.au/TravellingTeapot</w:t>
        </w:r>
      </w:hyperlink>
      <w:r w:rsidR="0036365E">
        <w:t xml:space="preserve"> </w:t>
      </w:r>
    </w:p>
    <w:p w:rsidR="0046450E" w:rsidRDefault="0046450E" w:rsidP="0036365E"/>
    <w:p w:rsidR="0046450E" w:rsidRDefault="0046450E" w:rsidP="00993117">
      <w:pPr>
        <w:pStyle w:val="Heading4"/>
      </w:pPr>
      <w:r w:rsidRPr="0046450E">
        <w:t>Community Inclusion</w:t>
      </w:r>
    </w:p>
    <w:p w:rsidR="0046450E" w:rsidRDefault="0046450E" w:rsidP="0046450E">
      <w:proofErr w:type="spellStart"/>
      <w:r w:rsidRPr="0046450E">
        <w:t>Inclusion@Nillumbik</w:t>
      </w:r>
      <w:proofErr w:type="spellEnd"/>
      <w:r w:rsidRPr="0046450E">
        <w:t xml:space="preserve"> wants to hear about local small businesses</w:t>
      </w:r>
      <w:r w:rsidR="00993117">
        <w:t xml:space="preserve"> </w:t>
      </w:r>
      <w:r w:rsidRPr="0046450E">
        <w:t>that are welcoming and inclusive of people with a disability.</w:t>
      </w:r>
    </w:p>
    <w:p w:rsidR="0046450E" w:rsidRPr="0046450E" w:rsidRDefault="0046450E" w:rsidP="0046450E">
      <w:r w:rsidRPr="0046450E">
        <w:t xml:space="preserve">An estimated one in five Australians </w:t>
      </w:r>
      <w:proofErr w:type="gramStart"/>
      <w:r w:rsidRPr="0046450E">
        <w:t>have</w:t>
      </w:r>
      <w:proofErr w:type="gramEnd"/>
      <w:r w:rsidR="00993117">
        <w:t xml:space="preserve"> </w:t>
      </w:r>
      <w:r w:rsidRPr="0046450E">
        <w:t>a disability. Better access and friendly</w:t>
      </w:r>
      <w:r w:rsidR="00993117">
        <w:t xml:space="preserve"> </w:t>
      </w:r>
      <w:r w:rsidRPr="0046450E">
        <w:t>service means more customers and</w:t>
      </w:r>
      <w:r w:rsidR="00993117">
        <w:t xml:space="preserve"> </w:t>
      </w:r>
      <w:r w:rsidRPr="0046450E">
        <w:t>makes everybody feel more welcome.</w:t>
      </w:r>
    </w:p>
    <w:p w:rsidR="0046450E" w:rsidRPr="0046450E" w:rsidRDefault="0046450E" w:rsidP="0046450E">
      <w:r w:rsidRPr="0046450E">
        <w:t>Training staff about the diverse needs</w:t>
      </w:r>
      <w:r w:rsidR="00993117">
        <w:t xml:space="preserve"> </w:t>
      </w:r>
      <w:r w:rsidRPr="0046450E">
        <w:t>of our community and making small</w:t>
      </w:r>
      <w:r w:rsidR="00993117">
        <w:t xml:space="preserve"> </w:t>
      </w:r>
      <w:r w:rsidRPr="0046450E">
        <w:t>changes like ensuring unobstructed</w:t>
      </w:r>
      <w:r w:rsidR="00993117">
        <w:t xml:space="preserve"> </w:t>
      </w:r>
      <w:r w:rsidRPr="0046450E">
        <w:t>path of travel for people with limited</w:t>
      </w:r>
      <w:r w:rsidR="00993117">
        <w:t xml:space="preserve"> </w:t>
      </w:r>
      <w:r w:rsidRPr="0046450E">
        <w:t>mobility go a long way to making people</w:t>
      </w:r>
      <w:r w:rsidR="00993117">
        <w:t xml:space="preserve"> </w:t>
      </w:r>
      <w:r w:rsidRPr="0046450E">
        <w:t>feel welcome and included.</w:t>
      </w:r>
    </w:p>
    <w:p w:rsidR="0046450E" w:rsidRPr="0046450E" w:rsidRDefault="0046450E" w:rsidP="0046450E">
      <w:r w:rsidRPr="0046450E">
        <w:t>Nominate a Nillumbik business</w:t>
      </w:r>
      <w:r w:rsidR="00993117">
        <w:t xml:space="preserve"> </w:t>
      </w:r>
      <w:r w:rsidRPr="0046450E">
        <w:t>that’s inclusive</w:t>
      </w:r>
    </w:p>
    <w:p w:rsidR="0046450E" w:rsidRPr="0046450E" w:rsidRDefault="00EB3FD9" w:rsidP="0046450E">
      <w:hyperlink r:id="rId20" w:history="1">
        <w:r w:rsidR="00993117" w:rsidRPr="003B0EAA">
          <w:rPr>
            <w:rStyle w:val="Hyperlink"/>
          </w:rPr>
          <w:t>Inclusion@nillumbik.vic.gov.au</w:t>
        </w:r>
      </w:hyperlink>
      <w:r w:rsidR="00993117">
        <w:t xml:space="preserve"> </w:t>
      </w:r>
    </w:p>
    <w:p w:rsidR="0046450E" w:rsidRDefault="0046450E" w:rsidP="0046450E">
      <w:r w:rsidRPr="0046450E">
        <w:t>9433 3361</w:t>
      </w:r>
    </w:p>
    <w:p w:rsidR="0046450E" w:rsidRPr="0046450E" w:rsidRDefault="00993117" w:rsidP="00993117">
      <w:pPr>
        <w:pStyle w:val="Heading4"/>
      </w:pPr>
      <w:r>
        <w:t>Coming up…</w:t>
      </w:r>
    </w:p>
    <w:p w:rsidR="0046450E" w:rsidRPr="0046450E" w:rsidRDefault="0046450E" w:rsidP="0046450E">
      <w:r w:rsidRPr="0046450E">
        <w:t>Over the next few months you can</w:t>
      </w:r>
      <w:r w:rsidR="00993117">
        <w:t xml:space="preserve"> </w:t>
      </w:r>
      <w:r w:rsidRPr="0046450E">
        <w:t>have your say on a wide variety of</w:t>
      </w:r>
      <w:r w:rsidR="00993117">
        <w:t xml:space="preserve"> </w:t>
      </w:r>
      <w:r w:rsidRPr="0046450E">
        <w:t>projects that will be undertaken</w:t>
      </w:r>
      <w:r w:rsidR="00993117">
        <w:t xml:space="preserve"> </w:t>
      </w:r>
      <w:r w:rsidRPr="0046450E">
        <w:t>across the Shire to improve</w:t>
      </w:r>
      <w:r w:rsidR="00993117">
        <w:t xml:space="preserve"> </w:t>
      </w:r>
      <w:r w:rsidRPr="0046450E">
        <w:t>community services and facilities.</w:t>
      </w:r>
    </w:p>
    <w:p w:rsidR="0046450E" w:rsidRPr="0046450E" w:rsidRDefault="0046450E" w:rsidP="00993117">
      <w:pPr>
        <w:pStyle w:val="TOC1"/>
      </w:pPr>
      <w:proofErr w:type="spellStart"/>
      <w:r w:rsidRPr="0046450E">
        <w:t>Graysharps</w:t>
      </w:r>
      <w:proofErr w:type="spellEnd"/>
      <w:r w:rsidRPr="0046450E">
        <w:t xml:space="preserve"> Road,</w:t>
      </w:r>
      <w:r w:rsidR="00993117">
        <w:t xml:space="preserve"> </w:t>
      </w:r>
      <w:r w:rsidRPr="0046450E">
        <w:t>Hurstbridge</w:t>
      </w:r>
      <w:r w:rsidR="00993117">
        <w:t xml:space="preserve"> </w:t>
      </w:r>
      <w:r w:rsidRPr="0046450E">
        <w:t>Open Space Precinct</w:t>
      </w:r>
    </w:p>
    <w:p w:rsidR="0046450E" w:rsidRPr="0046450E" w:rsidRDefault="0046450E" w:rsidP="0046450E">
      <w:proofErr w:type="spellStart"/>
      <w:r w:rsidRPr="0046450E">
        <w:lastRenderedPageBreak/>
        <w:t>Graysharps</w:t>
      </w:r>
      <w:proofErr w:type="spellEnd"/>
      <w:r w:rsidRPr="0046450E">
        <w:t xml:space="preserve"> Road and surrounding area,</w:t>
      </w:r>
      <w:r w:rsidR="00993117">
        <w:t xml:space="preserve"> </w:t>
      </w:r>
      <w:r w:rsidRPr="0046450E">
        <w:t>open space and community facilities</w:t>
      </w:r>
      <w:r w:rsidR="00993117">
        <w:t xml:space="preserve"> </w:t>
      </w:r>
      <w:r w:rsidRPr="0046450E">
        <w:t>make a significant contribution towards</w:t>
      </w:r>
      <w:r w:rsidR="00993117">
        <w:t xml:space="preserve"> </w:t>
      </w:r>
      <w:r w:rsidRPr="0046450E">
        <w:t>Hurstbridge’s character and identity and</w:t>
      </w:r>
      <w:r w:rsidR="00993117">
        <w:t xml:space="preserve"> </w:t>
      </w:r>
      <w:r w:rsidRPr="0046450E">
        <w:t>attracts people from outside the town.</w:t>
      </w:r>
    </w:p>
    <w:p w:rsidR="0046450E" w:rsidRPr="0046450E" w:rsidRDefault="0046450E" w:rsidP="0046450E">
      <w:r w:rsidRPr="0046450E">
        <w:t>The precinct contains important</w:t>
      </w:r>
      <w:r w:rsidR="00993117">
        <w:t xml:space="preserve"> </w:t>
      </w:r>
      <w:r w:rsidRPr="0046450E">
        <w:t>community assets such as the cricket,</w:t>
      </w:r>
      <w:r w:rsidR="00993117">
        <w:t xml:space="preserve"> </w:t>
      </w:r>
      <w:r w:rsidRPr="0046450E">
        <w:t>football and bowling clubs, basketball</w:t>
      </w:r>
      <w:r w:rsidR="00993117">
        <w:t xml:space="preserve"> </w:t>
      </w:r>
      <w:r w:rsidRPr="0046450E">
        <w:t>stadium, Community Hub, preschools</w:t>
      </w:r>
      <w:r w:rsidR="00993117">
        <w:t xml:space="preserve"> </w:t>
      </w:r>
      <w:r w:rsidRPr="0046450E">
        <w:t>and the Hurst Family Graveyard. It also</w:t>
      </w:r>
      <w:r w:rsidR="00993117">
        <w:t xml:space="preserve"> </w:t>
      </w:r>
      <w:r w:rsidRPr="0046450E">
        <w:t>forms part of a highly valued public open</w:t>
      </w:r>
      <w:r w:rsidR="00993117">
        <w:t xml:space="preserve"> </w:t>
      </w:r>
      <w:r w:rsidRPr="0046450E">
        <w:t>space corridor, with Diamond Creek and</w:t>
      </w:r>
      <w:r w:rsidR="00993117">
        <w:t xml:space="preserve"> </w:t>
      </w:r>
      <w:r w:rsidRPr="0046450E">
        <w:t>surrounds providing habitat for diverse</w:t>
      </w:r>
      <w:r w:rsidR="00993117">
        <w:t xml:space="preserve"> </w:t>
      </w:r>
      <w:r w:rsidRPr="0046450E">
        <w:t>flora and fauna.</w:t>
      </w:r>
    </w:p>
    <w:p w:rsidR="0046450E" w:rsidRPr="0046450E" w:rsidRDefault="0046450E" w:rsidP="0046450E">
      <w:r w:rsidRPr="0046450E">
        <w:t>Council is consulting with the public as</w:t>
      </w:r>
      <w:r w:rsidR="00993117">
        <w:t xml:space="preserve"> </w:t>
      </w:r>
      <w:r w:rsidRPr="0046450E">
        <w:t>to the potential future uses of the land.</w:t>
      </w:r>
      <w:r w:rsidR="00993117">
        <w:t xml:space="preserve"> </w:t>
      </w:r>
      <w:r w:rsidRPr="0046450E">
        <w:t>Applications for a project reference group</w:t>
      </w:r>
      <w:r w:rsidR="00993117">
        <w:t xml:space="preserve"> </w:t>
      </w:r>
      <w:r w:rsidRPr="0046450E">
        <w:t>are now open and close 19 July.</w:t>
      </w:r>
    </w:p>
    <w:p w:rsidR="0046450E" w:rsidRPr="0046450E" w:rsidRDefault="0046450E" w:rsidP="0046450E">
      <w:r w:rsidRPr="0046450E">
        <w:t>Further information about the community</w:t>
      </w:r>
      <w:r w:rsidR="00993117">
        <w:t xml:space="preserve"> </w:t>
      </w:r>
      <w:r w:rsidRPr="0046450E">
        <w:t>reference group and consultation</w:t>
      </w:r>
      <w:r w:rsidR="00993117">
        <w:t xml:space="preserve"> </w:t>
      </w:r>
      <w:r w:rsidRPr="0046450E">
        <w:t>opportunities will be promoted on</w:t>
      </w:r>
      <w:r w:rsidR="00993117">
        <w:t xml:space="preserve"> </w:t>
      </w:r>
      <w:r w:rsidRPr="0046450E">
        <w:t>Council’s website, social media and</w:t>
      </w:r>
      <w:r w:rsidR="00993117">
        <w:t xml:space="preserve"> </w:t>
      </w:r>
      <w:r w:rsidRPr="0046450E">
        <w:t>throughout Hurstbridge.</w:t>
      </w:r>
    </w:p>
    <w:p w:rsidR="0046450E" w:rsidRPr="0046450E" w:rsidRDefault="0046450E" w:rsidP="00993117">
      <w:pPr>
        <w:pStyle w:val="TOC1"/>
      </w:pPr>
      <w:r w:rsidRPr="0046450E">
        <w:t>Eltham Civic Hub</w:t>
      </w:r>
    </w:p>
    <w:p w:rsidR="0046450E" w:rsidRPr="0046450E" w:rsidRDefault="0046450E" w:rsidP="0046450E">
      <w:r w:rsidRPr="0046450E">
        <w:t>Eltham is the gateway to Nillumbik and</w:t>
      </w:r>
      <w:r w:rsidR="00993117">
        <w:t xml:space="preserve"> </w:t>
      </w:r>
      <w:r w:rsidRPr="0046450E">
        <w:t>also the start of The Artisan Hills.</w:t>
      </w:r>
    </w:p>
    <w:p w:rsidR="0046450E" w:rsidRPr="0046450E" w:rsidRDefault="0046450E" w:rsidP="0046450E">
      <w:r w:rsidRPr="0046450E">
        <w:t>Council is currently reviewing the town,</w:t>
      </w:r>
      <w:r w:rsidR="00993117">
        <w:t xml:space="preserve"> </w:t>
      </w:r>
      <w:r w:rsidRPr="0046450E">
        <w:t>railway station precinct and surrounding</w:t>
      </w:r>
      <w:r w:rsidR="00993117">
        <w:t xml:space="preserve"> </w:t>
      </w:r>
      <w:r w:rsidRPr="0046450E">
        <w:t>area, in particular the former Eltham Shire</w:t>
      </w:r>
      <w:r w:rsidR="00993117">
        <w:t xml:space="preserve"> </w:t>
      </w:r>
      <w:r w:rsidRPr="0046450E">
        <w:t>Office site.</w:t>
      </w:r>
    </w:p>
    <w:p w:rsidR="0046450E" w:rsidRDefault="0046450E" w:rsidP="0046450E">
      <w:r w:rsidRPr="0046450E">
        <w:t>An extensive consultation program will</w:t>
      </w:r>
      <w:r w:rsidR="00993117">
        <w:t xml:space="preserve"> </w:t>
      </w:r>
      <w:r w:rsidRPr="0046450E">
        <w:t>be advertised shortly with details about</w:t>
      </w:r>
      <w:r w:rsidR="00993117">
        <w:t xml:space="preserve"> </w:t>
      </w:r>
      <w:r w:rsidRPr="0046450E">
        <w:t>how you can get involved and have your</w:t>
      </w:r>
      <w:r w:rsidR="00993117">
        <w:t xml:space="preserve"> </w:t>
      </w:r>
      <w:r w:rsidRPr="0046450E">
        <w:t>say on how we can enhance, rejuvenate</w:t>
      </w:r>
      <w:r w:rsidR="00993117">
        <w:t xml:space="preserve"> </w:t>
      </w:r>
      <w:r w:rsidRPr="0046450E">
        <w:t>and develop this location at the heart</w:t>
      </w:r>
      <w:r w:rsidR="00993117">
        <w:t xml:space="preserve"> </w:t>
      </w:r>
      <w:r w:rsidRPr="0046450E">
        <w:t>of our township.</w:t>
      </w:r>
    </w:p>
    <w:p w:rsidR="00993117" w:rsidRDefault="00993117" w:rsidP="0046450E"/>
    <w:p w:rsidR="00993117" w:rsidRPr="00993117" w:rsidRDefault="00993117" w:rsidP="00993117">
      <w:pPr>
        <w:pStyle w:val="Heading4"/>
      </w:pPr>
      <w:r w:rsidRPr="00993117">
        <w:t>Eltham Community</w:t>
      </w:r>
      <w:r>
        <w:t xml:space="preserve"> </w:t>
      </w:r>
      <w:r w:rsidRPr="00993117">
        <w:t>and Reception Centre – now open</w:t>
      </w:r>
    </w:p>
    <w:p w:rsidR="00993117" w:rsidRDefault="00993117" w:rsidP="00993117">
      <w:r w:rsidRPr="00993117">
        <w:t>The new Eltham Community Reception Centre is the Shire’s premiere</w:t>
      </w:r>
      <w:r>
        <w:t xml:space="preserve"> </w:t>
      </w:r>
      <w:r w:rsidRPr="00993117">
        <w:t>function venue providing a fully-accessible and functional community space,</w:t>
      </w:r>
      <w:r>
        <w:t xml:space="preserve"> </w:t>
      </w:r>
      <w:r w:rsidRPr="00993117">
        <w:t>which retains the unique character of the original iconic mudbrick building.</w:t>
      </w:r>
    </w:p>
    <w:p w:rsidR="00993117" w:rsidRPr="00993117" w:rsidRDefault="00993117" w:rsidP="00993117">
      <w:r w:rsidRPr="00993117">
        <w:t>As well as accessibility upgrades, the</w:t>
      </w:r>
      <w:r>
        <w:t xml:space="preserve"> </w:t>
      </w:r>
      <w:r w:rsidRPr="00993117">
        <w:t>centre includes water harvesting, solar</w:t>
      </w:r>
      <w:r>
        <w:t xml:space="preserve"> </w:t>
      </w:r>
      <w:r w:rsidRPr="00993117">
        <w:t>power, improved lighting, new amplifiers,</w:t>
      </w:r>
      <w:r>
        <w:t xml:space="preserve"> </w:t>
      </w:r>
      <w:r w:rsidRPr="00993117">
        <w:t>improved foyer and commercial standard</w:t>
      </w:r>
      <w:r>
        <w:t xml:space="preserve"> </w:t>
      </w:r>
      <w:r w:rsidRPr="00993117">
        <w:t>kitchen. A landscaped amphitheatre</w:t>
      </w:r>
      <w:r>
        <w:t xml:space="preserve"> </w:t>
      </w:r>
      <w:r w:rsidRPr="00993117">
        <w:t>provides a distinctive viewing area to enjoy</w:t>
      </w:r>
      <w:r>
        <w:t xml:space="preserve"> </w:t>
      </w:r>
      <w:r w:rsidRPr="00993117">
        <w:t>concerts and performing arts activities.</w:t>
      </w:r>
    </w:p>
    <w:p w:rsidR="00993117" w:rsidRPr="00993117" w:rsidRDefault="00993117" w:rsidP="00993117">
      <w:r w:rsidRPr="00993117">
        <w:t>To book your next function or to organise a</w:t>
      </w:r>
      <w:r>
        <w:t xml:space="preserve"> </w:t>
      </w:r>
      <w:r w:rsidRPr="00993117">
        <w:t>tour of the centre, contact our Community</w:t>
      </w:r>
      <w:r>
        <w:t xml:space="preserve"> </w:t>
      </w:r>
      <w:r w:rsidRPr="00993117">
        <w:t>Halls Team.</w:t>
      </w:r>
    </w:p>
    <w:p w:rsidR="00993117" w:rsidRPr="00993117" w:rsidRDefault="00EB3FD9" w:rsidP="00993117">
      <w:hyperlink r:id="rId21" w:history="1">
        <w:r w:rsidR="00993117" w:rsidRPr="003B0EAA">
          <w:rPr>
            <w:rStyle w:val="Hyperlink"/>
          </w:rPr>
          <w:t>halls@nillumbik.vic.gov.au</w:t>
        </w:r>
      </w:hyperlink>
      <w:r w:rsidR="00993117">
        <w:t xml:space="preserve"> </w:t>
      </w:r>
    </w:p>
    <w:p w:rsidR="00993117" w:rsidRPr="00993117" w:rsidRDefault="00993117" w:rsidP="00993117">
      <w:r w:rsidRPr="00993117">
        <w:t>9433 3733</w:t>
      </w:r>
    </w:p>
    <w:p w:rsidR="00993117" w:rsidRDefault="00EB3FD9" w:rsidP="00993117">
      <w:hyperlink r:id="rId22" w:history="1">
        <w:r w:rsidR="00993117" w:rsidRPr="003B0EAA">
          <w:rPr>
            <w:rStyle w:val="Hyperlink"/>
          </w:rPr>
          <w:t>www.nillumbik.vic.gov.au/ECRC</w:t>
        </w:r>
      </w:hyperlink>
      <w:r w:rsidR="00993117">
        <w:t xml:space="preserve"> </w:t>
      </w:r>
    </w:p>
    <w:p w:rsidR="00993117" w:rsidRDefault="00993117" w:rsidP="00993117"/>
    <w:p w:rsidR="00993117" w:rsidRPr="00993117" w:rsidRDefault="00993117" w:rsidP="00993117">
      <w:pPr>
        <w:pStyle w:val="Heading4"/>
      </w:pPr>
      <w:r w:rsidRPr="00993117">
        <w:lastRenderedPageBreak/>
        <w:t>UPDATE | Eltham Leisure Centre</w:t>
      </w:r>
    </w:p>
    <w:p w:rsidR="00993117" w:rsidRDefault="00993117" w:rsidP="00993117">
      <w:r w:rsidRPr="00993117">
        <w:t>The Eltham Leisure Centre Aquatic Redevelopment Project has recently hit</w:t>
      </w:r>
      <w:r>
        <w:t xml:space="preserve"> </w:t>
      </w:r>
      <w:r w:rsidRPr="00993117">
        <w:t>an important milestone…we have reached the half way mark!</w:t>
      </w:r>
    </w:p>
    <w:p w:rsidR="00993117" w:rsidRPr="00993117" w:rsidRDefault="00993117" w:rsidP="00993117">
      <w:r w:rsidRPr="00993117">
        <w:t>The external structures of the aquatic</w:t>
      </w:r>
      <w:r>
        <w:t xml:space="preserve"> </w:t>
      </w:r>
      <w:r w:rsidRPr="00993117">
        <w:t>area are taking shape and termite</w:t>
      </w:r>
      <w:r>
        <w:t xml:space="preserve"> </w:t>
      </w:r>
      <w:r w:rsidRPr="00993117">
        <w:t>damage to the existing facility continues</w:t>
      </w:r>
      <w:r>
        <w:t xml:space="preserve"> </w:t>
      </w:r>
      <w:r w:rsidRPr="00993117">
        <w:t>to be repaired.</w:t>
      </w:r>
    </w:p>
    <w:p w:rsidR="00993117" w:rsidRPr="00993117" w:rsidRDefault="00993117" w:rsidP="00993117">
      <w:r w:rsidRPr="00993117">
        <w:t>Construction of the eight lane pool has</w:t>
      </w:r>
      <w:r>
        <w:t xml:space="preserve"> </w:t>
      </w:r>
      <w:r w:rsidRPr="00993117">
        <w:t>begun, along with the designated pool for</w:t>
      </w:r>
      <w:r>
        <w:t xml:space="preserve"> </w:t>
      </w:r>
      <w:r w:rsidRPr="00993117">
        <w:t>aquatic education and the spa structure.</w:t>
      </w:r>
    </w:p>
    <w:p w:rsidR="00993117" w:rsidRPr="00993117" w:rsidRDefault="00993117" w:rsidP="00993117">
      <w:r w:rsidRPr="00993117">
        <w:t>The redevelopment has been designed with</w:t>
      </w:r>
      <w:r>
        <w:t xml:space="preserve"> </w:t>
      </w:r>
      <w:r w:rsidRPr="00993117">
        <w:t>accessibility in mind, with ramp entry to the</w:t>
      </w:r>
      <w:r>
        <w:t xml:space="preserve"> </w:t>
      </w:r>
      <w:r w:rsidRPr="00993117">
        <w:t>pools and accessible change facilities.</w:t>
      </w:r>
    </w:p>
    <w:p w:rsidR="00993117" w:rsidRPr="00993117" w:rsidRDefault="00993117" w:rsidP="00993117">
      <w:r w:rsidRPr="00993117">
        <w:t>T</w:t>
      </w:r>
      <w:r>
        <w:t xml:space="preserve">he gym, group fitness, café and </w:t>
      </w:r>
      <w:r w:rsidRPr="00993117">
        <w:t>consulting suites, stadium and crèche</w:t>
      </w:r>
      <w:r>
        <w:t xml:space="preserve"> </w:t>
      </w:r>
      <w:r w:rsidRPr="00993117">
        <w:t>remain open during the redevelopment, with</w:t>
      </w:r>
      <w:r>
        <w:t xml:space="preserve"> </w:t>
      </w:r>
      <w:r w:rsidRPr="00993117">
        <w:t>plenty of activities happening throughout</w:t>
      </w:r>
      <w:r>
        <w:t xml:space="preserve"> </w:t>
      </w:r>
      <w:r w:rsidRPr="00993117">
        <w:t>the year. Eltham Leisure Centre members</w:t>
      </w:r>
      <w:r>
        <w:t xml:space="preserve"> </w:t>
      </w:r>
      <w:r w:rsidRPr="00993117">
        <w:t>will have free access to the Diamond</w:t>
      </w:r>
      <w:r>
        <w:t xml:space="preserve"> </w:t>
      </w:r>
      <w:r w:rsidRPr="00993117">
        <w:t xml:space="preserve">Creek Outdoor Pool and </w:t>
      </w:r>
      <w:proofErr w:type="spellStart"/>
      <w:r w:rsidRPr="00993117">
        <w:t>Aquarena</w:t>
      </w:r>
      <w:proofErr w:type="spellEnd"/>
      <w:r>
        <w:t xml:space="preserve"> </w:t>
      </w:r>
      <w:r w:rsidRPr="00993117">
        <w:t>(Doncaster) during the construction.</w:t>
      </w:r>
    </w:p>
    <w:p w:rsidR="00993117" w:rsidRDefault="00993117" w:rsidP="00993117">
      <w:r w:rsidRPr="00993117">
        <w:t>The project has been funded by State</w:t>
      </w:r>
      <w:r>
        <w:t xml:space="preserve"> </w:t>
      </w:r>
      <w:r w:rsidRPr="00993117">
        <w:t>Government and Council and is expected</w:t>
      </w:r>
      <w:r>
        <w:t xml:space="preserve"> </w:t>
      </w:r>
      <w:r w:rsidRPr="00993117">
        <w:t>to be completed in early 2018.</w:t>
      </w:r>
    </w:p>
    <w:p w:rsidR="00993117" w:rsidRDefault="00993117" w:rsidP="00993117">
      <w:r w:rsidRPr="00993117">
        <w:t>Aligned Leisure was awarded the management of the Eltham Leisure Centre after a thorough</w:t>
      </w:r>
      <w:r>
        <w:t xml:space="preserve"> </w:t>
      </w:r>
      <w:r w:rsidRPr="00993117">
        <w:t>tender process. With a focus on providing the best service to the community and innovative</w:t>
      </w:r>
      <w:r>
        <w:t xml:space="preserve"> </w:t>
      </w:r>
      <w:r w:rsidRPr="00993117">
        <w:t>community programs, Council’s most visited leisure facility is in for an exciting new</w:t>
      </w:r>
      <w:r>
        <w:t xml:space="preserve"> </w:t>
      </w:r>
      <w:r w:rsidRPr="00993117">
        <w:t>chapter. From July, Aligned Leisure will take over the management and will roll out a</w:t>
      </w:r>
      <w:r>
        <w:t xml:space="preserve"> </w:t>
      </w:r>
      <w:r w:rsidRPr="00993117">
        <w:t>new look. The centre was pre</w:t>
      </w:r>
      <w:r>
        <w:t xml:space="preserve">viously managed by the YMCA for </w:t>
      </w:r>
      <w:r w:rsidRPr="00993117">
        <w:t>20 years and Council thanks them for their service to the community.</w:t>
      </w:r>
    </w:p>
    <w:p w:rsidR="00993117" w:rsidRDefault="00993117" w:rsidP="00993117"/>
    <w:p w:rsidR="00993117" w:rsidRPr="00993117" w:rsidRDefault="00993117" w:rsidP="00993117">
      <w:pPr>
        <w:pStyle w:val="Heading4"/>
      </w:pPr>
      <w:r w:rsidRPr="00993117">
        <w:t>Eltham North</w:t>
      </w:r>
      <w:r>
        <w:t xml:space="preserve"> </w:t>
      </w:r>
      <w:r w:rsidRPr="00993117">
        <w:t>Reserve upgrade</w:t>
      </w:r>
    </w:p>
    <w:p w:rsidR="00993117" w:rsidRPr="00993117" w:rsidRDefault="00993117" w:rsidP="00993117">
      <w:r w:rsidRPr="00993117">
        <w:t>The upgrade to Eltham North</w:t>
      </w:r>
      <w:r>
        <w:t xml:space="preserve"> </w:t>
      </w:r>
      <w:r w:rsidRPr="00993117">
        <w:t>Reserve’s sporting and</w:t>
      </w:r>
      <w:r>
        <w:t xml:space="preserve"> </w:t>
      </w:r>
      <w:r w:rsidRPr="00993117">
        <w:t>community facilities is now</w:t>
      </w:r>
      <w:r>
        <w:t xml:space="preserve"> </w:t>
      </w:r>
      <w:r w:rsidRPr="00993117">
        <w:t>in an exciting phase.</w:t>
      </w:r>
    </w:p>
    <w:p w:rsidR="00993117" w:rsidRPr="00993117" w:rsidRDefault="00993117" w:rsidP="00993117">
      <w:r w:rsidRPr="00993117">
        <w:t>Centrum Architects Pty Ltd has</w:t>
      </w:r>
      <w:r>
        <w:t xml:space="preserve"> </w:t>
      </w:r>
      <w:r w:rsidRPr="00993117">
        <w:t>been appointed to develop the</w:t>
      </w:r>
      <w:r>
        <w:t xml:space="preserve"> </w:t>
      </w:r>
      <w:r w:rsidRPr="00993117">
        <w:t>initial concept into a detailed</w:t>
      </w:r>
      <w:r>
        <w:t xml:space="preserve"> </w:t>
      </w:r>
      <w:r w:rsidRPr="00993117">
        <w:t>construction design.</w:t>
      </w:r>
    </w:p>
    <w:p w:rsidR="00993117" w:rsidRPr="00993117" w:rsidRDefault="00993117" w:rsidP="00993117">
      <w:r w:rsidRPr="00993117">
        <w:t>Centrum is experienced in the</w:t>
      </w:r>
      <w:r>
        <w:t xml:space="preserve"> </w:t>
      </w:r>
      <w:r w:rsidRPr="00993117">
        <w:t>design and delivery of sport and</w:t>
      </w:r>
      <w:r>
        <w:t xml:space="preserve"> </w:t>
      </w:r>
      <w:r w:rsidRPr="00993117">
        <w:t>leisure facilities, having completed</w:t>
      </w:r>
      <w:r>
        <w:t xml:space="preserve"> </w:t>
      </w:r>
      <w:r w:rsidRPr="00993117">
        <w:t>a number of projects for local</w:t>
      </w:r>
      <w:r>
        <w:t xml:space="preserve"> </w:t>
      </w:r>
      <w:r w:rsidRPr="00993117">
        <w:t>government, including Olinda</w:t>
      </w:r>
      <w:r>
        <w:t xml:space="preserve"> </w:t>
      </w:r>
      <w:r w:rsidRPr="00993117">
        <w:t>Community Sports Facility and the</w:t>
      </w:r>
      <w:r>
        <w:t xml:space="preserve"> </w:t>
      </w:r>
      <w:r w:rsidRPr="00993117">
        <w:t>Yarra Centre Gymnasium extension.</w:t>
      </w:r>
    </w:p>
    <w:p w:rsidR="00993117" w:rsidRPr="00993117" w:rsidRDefault="00993117" w:rsidP="00993117">
      <w:r w:rsidRPr="00993117">
        <w:t>Council is working in partnership</w:t>
      </w:r>
      <w:r>
        <w:t xml:space="preserve"> </w:t>
      </w:r>
      <w:r w:rsidRPr="00993117">
        <w:t>with the Victorian Government,</w:t>
      </w:r>
      <w:r>
        <w:t xml:space="preserve"> </w:t>
      </w:r>
      <w:r w:rsidRPr="00993117">
        <w:t>sports clubs and Scouts to</w:t>
      </w:r>
      <w:r>
        <w:t xml:space="preserve"> </w:t>
      </w:r>
      <w:r w:rsidRPr="00993117">
        <w:t>improve the current facilities and</w:t>
      </w:r>
      <w:r>
        <w:t xml:space="preserve"> </w:t>
      </w:r>
      <w:r w:rsidRPr="00993117">
        <w:t>hall to accommodate the growing</w:t>
      </w:r>
      <w:r>
        <w:t xml:space="preserve"> </w:t>
      </w:r>
      <w:r w:rsidRPr="00993117">
        <w:t>needs of community members.</w:t>
      </w:r>
    </w:p>
    <w:p w:rsidR="00993117" w:rsidRPr="00993117" w:rsidRDefault="00993117" w:rsidP="00993117">
      <w:r w:rsidRPr="00993117">
        <w:t>The initial design focuses on</w:t>
      </w:r>
      <w:r>
        <w:t xml:space="preserve"> </w:t>
      </w:r>
      <w:r w:rsidRPr="00993117">
        <w:t>inclusive spaces that meet current</w:t>
      </w:r>
      <w:r>
        <w:t xml:space="preserve"> </w:t>
      </w:r>
      <w:r w:rsidRPr="00993117">
        <w:t>demands, and also caters for the</w:t>
      </w:r>
      <w:r>
        <w:t xml:space="preserve"> </w:t>
      </w:r>
      <w:r w:rsidRPr="00993117">
        <w:t>increasing number of women,</w:t>
      </w:r>
      <w:r>
        <w:t xml:space="preserve"> </w:t>
      </w:r>
      <w:r w:rsidRPr="00993117">
        <w:t>girls, children, older adults and</w:t>
      </w:r>
      <w:r>
        <w:t xml:space="preserve"> </w:t>
      </w:r>
      <w:r w:rsidRPr="00993117">
        <w:t>people with disability wanting to</w:t>
      </w:r>
      <w:r>
        <w:t xml:space="preserve"> </w:t>
      </w:r>
      <w:r w:rsidRPr="00993117">
        <w:t>participate.</w:t>
      </w:r>
    </w:p>
    <w:p w:rsidR="00993117" w:rsidRPr="00993117" w:rsidRDefault="00993117" w:rsidP="00993117">
      <w:r w:rsidRPr="00993117">
        <w:lastRenderedPageBreak/>
        <w:t>The draft concept includes</w:t>
      </w:r>
      <w:r>
        <w:t xml:space="preserve"> </w:t>
      </w:r>
      <w:r w:rsidRPr="00993117">
        <w:t>accessibility, building compliance</w:t>
      </w:r>
      <w:r>
        <w:t xml:space="preserve"> </w:t>
      </w:r>
      <w:r w:rsidRPr="00993117">
        <w:t>and hall upgrades, separate</w:t>
      </w:r>
      <w:r>
        <w:t xml:space="preserve"> </w:t>
      </w:r>
      <w:r w:rsidRPr="00993117">
        <w:t>sporting social rooms, new player</w:t>
      </w:r>
      <w:r>
        <w:t xml:space="preserve"> </w:t>
      </w:r>
      <w:r w:rsidRPr="00993117">
        <w:t>and umpire change rooms and</w:t>
      </w:r>
      <w:r>
        <w:t xml:space="preserve"> </w:t>
      </w:r>
      <w:r w:rsidRPr="00993117">
        <w:t>first aid and spectator amenities.</w:t>
      </w:r>
    </w:p>
    <w:p w:rsidR="00993117" w:rsidRPr="00993117" w:rsidRDefault="00993117" w:rsidP="00993117">
      <w:r w:rsidRPr="00993117">
        <w:t>There will also be modifications</w:t>
      </w:r>
      <w:r>
        <w:t xml:space="preserve"> </w:t>
      </w:r>
      <w:r w:rsidRPr="00993117">
        <w:t>to traffic and parking to provide</w:t>
      </w:r>
      <w:r>
        <w:t xml:space="preserve"> </w:t>
      </w:r>
      <w:r w:rsidRPr="00993117">
        <w:t>drop off zones to eliminate traffic</w:t>
      </w:r>
      <w:r>
        <w:t xml:space="preserve"> </w:t>
      </w:r>
      <w:r w:rsidRPr="00993117">
        <w:t>congestion and to increase</w:t>
      </w:r>
      <w:r>
        <w:t xml:space="preserve"> </w:t>
      </w:r>
      <w:r w:rsidRPr="00993117">
        <w:t>pedestrian safety.</w:t>
      </w:r>
    </w:p>
    <w:p w:rsidR="00993117" w:rsidRDefault="00993117" w:rsidP="00993117">
      <w:r w:rsidRPr="00993117">
        <w:t>Tendering for construction works</w:t>
      </w:r>
      <w:r>
        <w:t xml:space="preserve"> </w:t>
      </w:r>
      <w:r w:rsidRPr="00993117">
        <w:t>will occur later this year.</w:t>
      </w:r>
    </w:p>
    <w:p w:rsidR="00993117" w:rsidRDefault="00993117" w:rsidP="00993117"/>
    <w:p w:rsidR="00993117" w:rsidRPr="00993117" w:rsidRDefault="00993117" w:rsidP="00993117">
      <w:pPr>
        <w:pStyle w:val="Heading4"/>
      </w:pPr>
      <w:r w:rsidRPr="00993117">
        <w:t>Literary Nillumbik Awards</w:t>
      </w:r>
    </w:p>
    <w:p w:rsidR="00993117" w:rsidRDefault="00993117" w:rsidP="00993117">
      <w:r w:rsidRPr="00993117">
        <w:t>The winter season celebrates excellence in the arts with the launch of</w:t>
      </w:r>
      <w:r>
        <w:t xml:space="preserve"> </w:t>
      </w:r>
      <w:r w:rsidRPr="00993117">
        <w:t>the anthology of our signature awards. Literary Nillumbik celebrates</w:t>
      </w:r>
      <w:r>
        <w:t xml:space="preserve"> </w:t>
      </w:r>
      <w:r w:rsidRPr="00993117">
        <w:t>the strength of literary arts in Nillumbik through two exciting awards</w:t>
      </w:r>
      <w:r>
        <w:t xml:space="preserve"> </w:t>
      </w:r>
      <w:r w:rsidRPr="00993117">
        <w:t>that attracts a strong calibre of writers nationally.</w:t>
      </w:r>
    </w:p>
    <w:p w:rsidR="00993117" w:rsidRPr="00993117" w:rsidRDefault="00993117" w:rsidP="00993117">
      <w:r w:rsidRPr="00993117">
        <w:t>The Alan Marshall Short Story Award</w:t>
      </w:r>
      <w:r>
        <w:t xml:space="preserve"> </w:t>
      </w:r>
      <w:r w:rsidRPr="00993117">
        <w:t>celebrates short story writing and</w:t>
      </w:r>
      <w:r>
        <w:t xml:space="preserve"> </w:t>
      </w:r>
      <w:r w:rsidRPr="00993117">
        <w:t>honours the legacy of Alan Marshall.</w:t>
      </w:r>
    </w:p>
    <w:p w:rsidR="00993117" w:rsidRPr="00993117" w:rsidRDefault="00993117" w:rsidP="00993117">
      <w:r w:rsidRPr="00993117">
        <w:t>In partnership with the Yarra Plenty</w:t>
      </w:r>
      <w:r>
        <w:t xml:space="preserve"> </w:t>
      </w:r>
      <w:r w:rsidRPr="00993117">
        <w:t>Regional Library, this year’s award will</w:t>
      </w:r>
      <w:r>
        <w:t xml:space="preserve"> </w:t>
      </w:r>
      <w:r w:rsidRPr="00993117">
        <w:t>be judged by award winning writer,</w:t>
      </w:r>
      <w:r>
        <w:t xml:space="preserve"> </w:t>
      </w:r>
      <w:r w:rsidRPr="00993117">
        <w:t xml:space="preserve">editor, anthologist, and a </w:t>
      </w:r>
      <w:proofErr w:type="spellStart"/>
      <w:r w:rsidRPr="00993117">
        <w:t>Bunurong</w:t>
      </w:r>
      <w:proofErr w:type="spellEnd"/>
      <w:r>
        <w:t xml:space="preserve"> </w:t>
      </w:r>
      <w:r w:rsidRPr="00993117">
        <w:t xml:space="preserve">Tasmanian and </w:t>
      </w:r>
      <w:proofErr w:type="spellStart"/>
      <w:r w:rsidRPr="00993117">
        <w:t>Yuin</w:t>
      </w:r>
      <w:proofErr w:type="spellEnd"/>
      <w:r w:rsidRPr="00993117">
        <w:t xml:space="preserve"> man, Bruce</w:t>
      </w:r>
      <w:r>
        <w:t xml:space="preserve"> </w:t>
      </w:r>
      <w:r w:rsidRPr="00993117">
        <w:t>Pa</w:t>
      </w:r>
      <w:r>
        <w:t xml:space="preserve">scoe. The winner will receive a </w:t>
      </w:r>
      <w:r w:rsidRPr="00993117">
        <w:t>$2000 cash prize, mentoring for local</w:t>
      </w:r>
      <w:r>
        <w:t xml:space="preserve"> </w:t>
      </w:r>
      <w:r w:rsidRPr="00993117">
        <w:t>authors through Australian Society</w:t>
      </w:r>
      <w:r>
        <w:t xml:space="preserve"> </w:t>
      </w:r>
      <w:r w:rsidRPr="00993117">
        <w:t>of Authors (ASA) and a 12 month</w:t>
      </w:r>
      <w:r>
        <w:t xml:space="preserve"> </w:t>
      </w:r>
      <w:r w:rsidRPr="00993117">
        <w:t>ASA membership.</w:t>
      </w:r>
    </w:p>
    <w:p w:rsidR="00993117" w:rsidRPr="00993117" w:rsidRDefault="00993117" w:rsidP="00993117">
      <w:r w:rsidRPr="00993117">
        <w:t xml:space="preserve">The Nillumbik </w:t>
      </w:r>
      <w:proofErr w:type="spellStart"/>
      <w:r w:rsidRPr="00993117">
        <w:t>Ekphrasis</w:t>
      </w:r>
      <w:proofErr w:type="spellEnd"/>
      <w:r w:rsidRPr="00993117">
        <w:t xml:space="preserve"> Poetry</w:t>
      </w:r>
      <w:r>
        <w:t xml:space="preserve"> </w:t>
      </w:r>
      <w:r w:rsidRPr="00993117">
        <w:t>Award sees poets across the nation</w:t>
      </w:r>
      <w:r>
        <w:t xml:space="preserve"> </w:t>
      </w:r>
      <w:r w:rsidRPr="00993117">
        <w:t>contemplating six of Nillumbik’s cherished</w:t>
      </w:r>
      <w:r>
        <w:t xml:space="preserve"> </w:t>
      </w:r>
      <w:r w:rsidRPr="00993117">
        <w:t>public artworks and responding to them</w:t>
      </w:r>
      <w:r>
        <w:t xml:space="preserve"> </w:t>
      </w:r>
      <w:r w:rsidRPr="00993117">
        <w:t>through 12 lines of poetry. Judged by</w:t>
      </w:r>
      <w:r>
        <w:t xml:space="preserve"> </w:t>
      </w:r>
      <w:r w:rsidRPr="00993117">
        <w:t>esteemed poets Helen Lucas, Steve</w:t>
      </w:r>
      <w:r>
        <w:t xml:space="preserve"> </w:t>
      </w:r>
      <w:r w:rsidRPr="00993117">
        <w:t xml:space="preserve">Smart and Karen </w:t>
      </w:r>
      <w:proofErr w:type="spellStart"/>
      <w:r w:rsidRPr="00993117">
        <w:t>Throssell</w:t>
      </w:r>
      <w:proofErr w:type="spellEnd"/>
      <w:r w:rsidRPr="00993117">
        <w:t>, this award</w:t>
      </w:r>
      <w:r>
        <w:t xml:space="preserve"> </w:t>
      </w:r>
      <w:r w:rsidRPr="00993117">
        <w:t>is a unique way to link the literary and</w:t>
      </w:r>
      <w:r>
        <w:t xml:space="preserve"> </w:t>
      </w:r>
      <w:r w:rsidRPr="00993117">
        <w:t>visual arts.</w:t>
      </w:r>
    </w:p>
    <w:p w:rsidR="00993117" w:rsidRDefault="00993117" w:rsidP="00993117">
      <w:r w:rsidRPr="00993117">
        <w:t>Winners of both awards will be</w:t>
      </w:r>
      <w:r>
        <w:t xml:space="preserve"> </w:t>
      </w:r>
      <w:r w:rsidRPr="00993117">
        <w:t>announced at the launch of the Literary</w:t>
      </w:r>
      <w:r>
        <w:t xml:space="preserve"> </w:t>
      </w:r>
      <w:r w:rsidRPr="00993117">
        <w:t>Nillumbik anthology at Eltham Library on</w:t>
      </w:r>
      <w:r>
        <w:t xml:space="preserve"> </w:t>
      </w:r>
      <w:r w:rsidRPr="00993117">
        <w:t>Saturday 29 July as part of Yarra Plenty</w:t>
      </w:r>
      <w:r>
        <w:t xml:space="preserve"> </w:t>
      </w:r>
      <w:r w:rsidRPr="00993117">
        <w:t>Regional Library’s Booklovers Festival.</w:t>
      </w:r>
    </w:p>
    <w:p w:rsidR="00993117" w:rsidRDefault="00993117" w:rsidP="00993117"/>
    <w:p w:rsidR="00993117" w:rsidRPr="00993117" w:rsidRDefault="00993117" w:rsidP="00993117">
      <w:pPr>
        <w:pStyle w:val="Heading4"/>
      </w:pPr>
      <w:r w:rsidRPr="00993117">
        <w:t>Eltham Library</w:t>
      </w:r>
      <w:r>
        <w:t xml:space="preserve"> </w:t>
      </w:r>
      <w:r w:rsidRPr="00993117">
        <w:t>Community Gallery (ELCG) 2018</w:t>
      </w:r>
    </w:p>
    <w:p w:rsidR="00993117" w:rsidRDefault="00993117" w:rsidP="00993117">
      <w:r w:rsidRPr="00993117">
        <w:t>Exhibition proposals are sought from individual artists, artist groups</w:t>
      </w:r>
      <w:r>
        <w:t xml:space="preserve"> </w:t>
      </w:r>
      <w:r w:rsidRPr="00993117">
        <w:t>or organisations and curators who live, work or study in Nillumbik, or</w:t>
      </w:r>
      <w:r>
        <w:t xml:space="preserve"> </w:t>
      </w:r>
      <w:r w:rsidRPr="00993117">
        <w:t>have strong, ongoing links to the Shire.</w:t>
      </w:r>
    </w:p>
    <w:p w:rsidR="00993117" w:rsidRPr="00993117" w:rsidRDefault="00993117" w:rsidP="00993117">
      <w:r w:rsidRPr="00993117">
        <w:t>ELCG exhibitors are assisted with</w:t>
      </w:r>
      <w:r>
        <w:t xml:space="preserve"> </w:t>
      </w:r>
      <w:r w:rsidRPr="00993117">
        <w:t>generously subsidised gallery hire of</w:t>
      </w:r>
      <w:r>
        <w:t xml:space="preserve"> </w:t>
      </w:r>
      <w:r w:rsidRPr="00993117">
        <w:t>only $38 per week, insurance available</w:t>
      </w:r>
      <w:r>
        <w:t xml:space="preserve"> </w:t>
      </w:r>
      <w:r w:rsidRPr="00993117">
        <w:t>for eligible exhibitors for just $22,</w:t>
      </w:r>
      <w:r>
        <w:t xml:space="preserve"> </w:t>
      </w:r>
      <w:r w:rsidRPr="00993117">
        <w:t>no commission on sales, support</w:t>
      </w:r>
      <w:r>
        <w:t xml:space="preserve"> </w:t>
      </w:r>
      <w:r w:rsidRPr="00993117">
        <w:t xml:space="preserve">with </w:t>
      </w:r>
      <w:r>
        <w:t xml:space="preserve">installation and promotions and </w:t>
      </w:r>
      <w:r w:rsidRPr="00993117">
        <w:t>inclusion in ELCG’s annually published</w:t>
      </w:r>
      <w:r>
        <w:t xml:space="preserve"> </w:t>
      </w:r>
      <w:r w:rsidRPr="00993117">
        <w:t>exhibition program. Applications close</w:t>
      </w:r>
      <w:r>
        <w:t xml:space="preserve"> </w:t>
      </w:r>
      <w:r w:rsidRPr="00993117">
        <w:t>Saturday 26 August.</w:t>
      </w:r>
    </w:p>
    <w:p w:rsidR="00993117" w:rsidRDefault="00EB3FD9" w:rsidP="00993117">
      <w:hyperlink r:id="rId23" w:history="1">
        <w:r w:rsidR="00993117" w:rsidRPr="003B0EAA">
          <w:rPr>
            <w:rStyle w:val="Hyperlink"/>
          </w:rPr>
          <w:t>www.nillumbik.vic.gov.au/ELCGapplication</w:t>
        </w:r>
      </w:hyperlink>
      <w:r w:rsidR="00993117">
        <w:t xml:space="preserve"> </w:t>
      </w:r>
    </w:p>
    <w:p w:rsidR="00993117" w:rsidRDefault="00993117" w:rsidP="00993117"/>
    <w:p w:rsidR="00993117" w:rsidRDefault="00993117" w:rsidP="00CC326C">
      <w:pPr>
        <w:pStyle w:val="Heading4"/>
      </w:pPr>
      <w:r>
        <w:lastRenderedPageBreak/>
        <w:t>Youth Services</w:t>
      </w:r>
    </w:p>
    <w:p w:rsidR="00CC326C" w:rsidRPr="00CC326C" w:rsidRDefault="00EB3FD9" w:rsidP="00CC326C">
      <w:hyperlink r:id="rId24" w:history="1">
        <w:r w:rsidR="00CC326C" w:rsidRPr="003B0EAA">
          <w:rPr>
            <w:rStyle w:val="Hyperlink"/>
          </w:rPr>
          <w:t>www.nillumbikyouth.vic.gov.au</w:t>
        </w:r>
      </w:hyperlink>
      <w:r w:rsidR="00CC326C">
        <w:t xml:space="preserve"> </w:t>
      </w:r>
    </w:p>
    <w:p w:rsidR="00CC326C" w:rsidRDefault="00EB3FD9" w:rsidP="00CC326C">
      <w:hyperlink r:id="rId25" w:history="1">
        <w:r w:rsidR="00CC326C" w:rsidRPr="003B0EAA">
          <w:rPr>
            <w:rStyle w:val="Hyperlink"/>
          </w:rPr>
          <w:t>www.facebook.com/nypyouth</w:t>
        </w:r>
      </w:hyperlink>
      <w:r w:rsidR="00CC326C">
        <w:t xml:space="preserve"> </w:t>
      </w:r>
    </w:p>
    <w:p w:rsidR="00CC326C" w:rsidRPr="00CC326C" w:rsidRDefault="00CC326C" w:rsidP="00CC326C">
      <w:pPr>
        <w:pStyle w:val="TOC1"/>
      </w:pPr>
      <w:r w:rsidRPr="00CC326C">
        <w:t>Freestyle theatre</w:t>
      </w:r>
    </w:p>
    <w:p w:rsidR="00CC326C" w:rsidRPr="00CC326C" w:rsidRDefault="00CC326C" w:rsidP="00CC326C">
      <w:r w:rsidRPr="00CC326C">
        <w:t>Freestyle means anything goes!</w:t>
      </w:r>
      <w:r>
        <w:t xml:space="preserve"> </w:t>
      </w:r>
      <w:r w:rsidRPr="00CC326C">
        <w:t>Whether you’re looking to perfect a song</w:t>
      </w:r>
      <w:r>
        <w:t xml:space="preserve"> </w:t>
      </w:r>
      <w:r w:rsidRPr="00CC326C">
        <w:t>or sharpen up your audition technique</w:t>
      </w:r>
      <w:r>
        <w:t xml:space="preserve"> </w:t>
      </w:r>
      <w:r w:rsidRPr="00CC326C">
        <w:t>we’ve got it all covered.</w:t>
      </w:r>
    </w:p>
    <w:p w:rsidR="00CC326C" w:rsidRPr="00CC326C" w:rsidRDefault="00CC326C" w:rsidP="00CC326C">
      <w:r w:rsidRPr="00CC326C">
        <w:t>Wednesdays 26 July and 2, 9, 16 and</w:t>
      </w:r>
      <w:r>
        <w:t xml:space="preserve"> </w:t>
      </w:r>
      <w:r w:rsidRPr="00CC326C">
        <w:t>23 August, 4.15pm-5.30pm</w:t>
      </w:r>
    </w:p>
    <w:p w:rsidR="00CC326C" w:rsidRPr="00CC326C" w:rsidRDefault="00CC326C" w:rsidP="00CC326C">
      <w:r w:rsidRPr="00CC326C">
        <w:t>Hurstbridge Hall</w:t>
      </w:r>
    </w:p>
    <w:p w:rsidR="00CC326C" w:rsidRPr="00CC326C" w:rsidRDefault="00EB3FD9" w:rsidP="00CC326C">
      <w:hyperlink r:id="rId26" w:history="1">
        <w:r w:rsidR="00CC326C" w:rsidRPr="003B0EAA">
          <w:rPr>
            <w:rStyle w:val="Hyperlink"/>
          </w:rPr>
          <w:t>www.trybooking.com/PSTN</w:t>
        </w:r>
      </w:hyperlink>
      <w:r w:rsidR="00CC326C">
        <w:t xml:space="preserve"> </w:t>
      </w:r>
    </w:p>
    <w:p w:rsidR="00CC326C" w:rsidRPr="00CC326C" w:rsidRDefault="00CC326C" w:rsidP="00CC326C">
      <w:r w:rsidRPr="00CC326C">
        <w:t>9433 3345</w:t>
      </w:r>
    </w:p>
    <w:p w:rsidR="00CC326C" w:rsidRDefault="00EB3FD9" w:rsidP="00CC326C">
      <w:hyperlink r:id="rId27" w:history="1">
        <w:r w:rsidR="00CC326C" w:rsidRPr="003B0EAA">
          <w:rPr>
            <w:rStyle w:val="Hyperlink"/>
          </w:rPr>
          <w:t>Cath.Rutten@nillumbik.vic.gov.au</w:t>
        </w:r>
      </w:hyperlink>
    </w:p>
    <w:p w:rsidR="00CC326C" w:rsidRDefault="00CC326C" w:rsidP="00CC326C"/>
    <w:p w:rsidR="00CC326C" w:rsidRDefault="00CC326C" w:rsidP="00CC326C">
      <w:pPr>
        <w:pStyle w:val="TOC1"/>
      </w:pPr>
      <w:r>
        <w:t>Grease the musical</w:t>
      </w:r>
    </w:p>
    <w:p w:rsidR="00CC326C" w:rsidRDefault="00CC326C" w:rsidP="00CC326C">
      <w:r w:rsidRPr="00CC326C">
        <w:t>Watch this space…Tickets on sale in August!</w:t>
      </w:r>
    </w:p>
    <w:p w:rsidR="00CC326C" w:rsidRDefault="00CC326C" w:rsidP="00CC326C"/>
    <w:p w:rsidR="00CC326C" w:rsidRPr="00CC326C" w:rsidRDefault="00CC326C" w:rsidP="00CC326C">
      <w:pPr>
        <w:pStyle w:val="TOC1"/>
      </w:pPr>
      <w:r w:rsidRPr="00CC326C">
        <w:t>NYT junior show</w:t>
      </w:r>
    </w:p>
    <w:p w:rsidR="00CC326C" w:rsidRDefault="00CC326C" w:rsidP="00CC326C">
      <w:r w:rsidRPr="00CC326C">
        <w:t>Coming up in September</w:t>
      </w:r>
    </w:p>
    <w:p w:rsidR="00CC326C" w:rsidRPr="00CC326C" w:rsidRDefault="00EB3FD9" w:rsidP="00CC326C">
      <w:hyperlink r:id="rId28" w:history="1">
        <w:r w:rsidR="00CC326C" w:rsidRPr="003B0EAA">
          <w:rPr>
            <w:rStyle w:val="Hyperlink"/>
          </w:rPr>
          <w:t>www.nillumbikyouth.vic.gov.au/nyt</w:t>
        </w:r>
      </w:hyperlink>
      <w:r w:rsidR="00CC326C">
        <w:t xml:space="preserve"> </w:t>
      </w:r>
    </w:p>
    <w:p w:rsidR="00CC326C" w:rsidRPr="00CC326C" w:rsidRDefault="00CC326C" w:rsidP="00CC326C">
      <w:r w:rsidRPr="00CC326C">
        <w:t>9433 3168</w:t>
      </w:r>
    </w:p>
    <w:p w:rsidR="00CC326C" w:rsidRDefault="00EB3FD9" w:rsidP="00CC326C">
      <w:hyperlink r:id="rId29" w:history="1">
        <w:r w:rsidR="00CC326C" w:rsidRPr="003B0EAA">
          <w:rPr>
            <w:rStyle w:val="Hyperlink"/>
          </w:rPr>
          <w:t>Holly.Teagle@nillumbik.vic.gov.au</w:t>
        </w:r>
      </w:hyperlink>
    </w:p>
    <w:p w:rsidR="00CC326C" w:rsidRDefault="00CC326C" w:rsidP="00CC326C"/>
    <w:p w:rsidR="00CC326C" w:rsidRPr="00CC326C" w:rsidRDefault="00CC326C" w:rsidP="00CC326C">
      <w:pPr>
        <w:pStyle w:val="TOC1"/>
      </w:pPr>
      <w:r w:rsidRPr="00CC326C">
        <w:t>Entrepreneurs:</w:t>
      </w:r>
      <w:r>
        <w:t xml:space="preserve"> </w:t>
      </w:r>
      <w:r w:rsidRPr="00CC326C">
        <w:t>look here</w:t>
      </w:r>
    </w:p>
    <w:p w:rsidR="00CC326C" w:rsidRPr="00CC326C" w:rsidRDefault="00CC326C" w:rsidP="00CC326C">
      <w:r w:rsidRPr="00CC326C">
        <w:t>Do you have a great idea for</w:t>
      </w:r>
      <w:r>
        <w:t xml:space="preserve"> </w:t>
      </w:r>
      <w:r w:rsidRPr="00CC326C">
        <w:t>a project or program that</w:t>
      </w:r>
      <w:r>
        <w:t xml:space="preserve"> </w:t>
      </w:r>
      <w:r w:rsidRPr="00CC326C">
        <w:t xml:space="preserve">involves young people </w:t>
      </w:r>
      <w:proofErr w:type="gramStart"/>
      <w:r w:rsidRPr="00CC326C">
        <w:t>aged</w:t>
      </w:r>
      <w:proofErr w:type="gramEnd"/>
    </w:p>
    <w:p w:rsidR="00CC326C" w:rsidRPr="00CC326C" w:rsidRDefault="00CC326C" w:rsidP="00CC326C">
      <w:r w:rsidRPr="00CC326C">
        <w:t>10–25 years? Need some</w:t>
      </w:r>
      <w:r>
        <w:t xml:space="preserve"> </w:t>
      </w:r>
      <w:r w:rsidRPr="00CC326C">
        <w:t>dollars to get it up and running?</w:t>
      </w:r>
      <w:r>
        <w:t xml:space="preserve"> </w:t>
      </w:r>
      <w:r w:rsidRPr="00CC326C">
        <w:t>We would like to hear from you – even if</w:t>
      </w:r>
      <w:r>
        <w:t xml:space="preserve"> </w:t>
      </w:r>
      <w:r w:rsidRPr="00CC326C">
        <w:t>you are still forming your idea. Funding</w:t>
      </w:r>
      <w:r>
        <w:t xml:space="preserve"> </w:t>
      </w:r>
      <w:r w:rsidRPr="00CC326C">
        <w:t>and support are available.</w:t>
      </w:r>
    </w:p>
    <w:p w:rsidR="00CC326C" w:rsidRPr="00CC326C" w:rsidRDefault="00EB3FD9" w:rsidP="00CC326C">
      <w:hyperlink r:id="rId30" w:history="1">
        <w:r w:rsidR="00CC326C" w:rsidRPr="003B0EAA">
          <w:rPr>
            <w:rStyle w:val="Hyperlink"/>
          </w:rPr>
          <w:t>www.nillumbik.vic.gov.au/youthgrants</w:t>
        </w:r>
      </w:hyperlink>
      <w:r w:rsidR="00CC326C">
        <w:t xml:space="preserve"> </w:t>
      </w:r>
    </w:p>
    <w:p w:rsidR="00CC326C" w:rsidRPr="00CC326C" w:rsidRDefault="00CC326C" w:rsidP="00CC326C">
      <w:r w:rsidRPr="00CC326C">
        <w:t>9433 3158</w:t>
      </w:r>
    </w:p>
    <w:p w:rsidR="00CC326C" w:rsidRDefault="00EB3FD9" w:rsidP="00CC326C">
      <w:hyperlink r:id="rId31" w:history="1">
        <w:r w:rsidR="00CC326C" w:rsidRPr="003B0EAA">
          <w:rPr>
            <w:rStyle w:val="Hyperlink"/>
          </w:rPr>
          <w:t>Sarah.Hammond@nillumbik.vic.gov.au</w:t>
        </w:r>
      </w:hyperlink>
      <w:r w:rsidR="00CC326C">
        <w:t xml:space="preserve"> </w:t>
      </w:r>
    </w:p>
    <w:p w:rsidR="00591FBD" w:rsidRDefault="00591FBD" w:rsidP="00CC326C"/>
    <w:p w:rsidR="00591FBD" w:rsidRDefault="00591FBD" w:rsidP="00591FBD">
      <w:pPr>
        <w:pStyle w:val="Heading4"/>
      </w:pPr>
      <w:r>
        <w:t>Your Councillors</w:t>
      </w:r>
    </w:p>
    <w:p w:rsidR="00591FBD" w:rsidRPr="00591FBD" w:rsidRDefault="00591FBD" w:rsidP="00591FBD">
      <w:r w:rsidRPr="00591FBD">
        <w:t>Postal address for Council and all Councillors:</w:t>
      </w:r>
    </w:p>
    <w:p w:rsidR="00591FBD" w:rsidRDefault="00591FBD" w:rsidP="00591FBD">
      <w:r w:rsidRPr="00591FBD">
        <w:lastRenderedPageBreak/>
        <w:t>Nillumbik Shire Council</w:t>
      </w:r>
      <w:r>
        <w:br/>
      </w:r>
      <w:r w:rsidRPr="00591FBD">
        <w:t>PO Box 476, Greensborough VIC 3088</w:t>
      </w:r>
    </w:p>
    <w:p w:rsidR="00591FBD" w:rsidRDefault="00591FBD" w:rsidP="00591FBD">
      <w:pPr>
        <w:pStyle w:val="TOC1"/>
      </w:pPr>
      <w:r>
        <w:t>Mayor Councillor Peter Clarke</w:t>
      </w:r>
      <w:r>
        <w:br/>
        <w:t>0401 100 141</w:t>
      </w:r>
      <w:r>
        <w:br/>
      </w:r>
      <w:hyperlink r:id="rId32" w:history="1">
        <w:r w:rsidRPr="00E810E9">
          <w:rPr>
            <w:rStyle w:val="Hyperlink"/>
          </w:rPr>
          <w:t>Peter.Clarke@nillumbik.vic.gov.au</w:t>
        </w:r>
      </w:hyperlink>
    </w:p>
    <w:p w:rsidR="00591FBD" w:rsidRDefault="00591FBD" w:rsidP="00591FBD">
      <w:proofErr w:type="spellStart"/>
      <w:r w:rsidRPr="00591FBD">
        <w:t>Wingrove</w:t>
      </w:r>
      <w:proofErr w:type="spellEnd"/>
      <w:r w:rsidRPr="00591FBD">
        <w:t xml:space="preserve"> Ward</w:t>
      </w:r>
    </w:p>
    <w:p w:rsidR="00591FBD" w:rsidRPr="00591FBD" w:rsidRDefault="00591FBD" w:rsidP="00591FBD">
      <w:r w:rsidRPr="00591FBD">
        <w:t>As Mayor I was privileged to host the Volunteer Appreciation</w:t>
      </w:r>
      <w:r>
        <w:t xml:space="preserve"> </w:t>
      </w:r>
      <w:r w:rsidRPr="00591FBD">
        <w:t>Evening which recognised the wonderful volunteers that we</w:t>
      </w:r>
      <w:r>
        <w:t xml:space="preserve"> </w:t>
      </w:r>
      <w:r w:rsidRPr="00591FBD">
        <w:t>have across our Shire who make Nillumbik such a special</w:t>
      </w:r>
      <w:r>
        <w:t xml:space="preserve"> </w:t>
      </w:r>
      <w:r w:rsidRPr="00591FBD">
        <w:t>place by helping many worthy causes and individuals.</w:t>
      </w:r>
    </w:p>
    <w:p w:rsidR="00591FBD" w:rsidRPr="00591FBD" w:rsidRDefault="00591FBD" w:rsidP="00591FBD">
      <w:r w:rsidRPr="00591FBD">
        <w:t>I assisted one of our wonderful volunteers in May, as</w:t>
      </w:r>
      <w:r>
        <w:t xml:space="preserve"> </w:t>
      </w:r>
      <w:r w:rsidRPr="00591FBD">
        <w:t>part of National Volunteer Week. Volunteer driver Andrea</w:t>
      </w:r>
      <w:r>
        <w:t xml:space="preserve"> </w:t>
      </w:r>
      <w:r w:rsidRPr="00591FBD">
        <w:t>Davies delivers meals to residents in Eltham, Research and</w:t>
      </w:r>
      <w:r>
        <w:t xml:space="preserve"> </w:t>
      </w:r>
      <w:r w:rsidRPr="00591FBD">
        <w:t>Warrandyte on a weekly basis. I truly admire people like</w:t>
      </w:r>
      <w:r>
        <w:t xml:space="preserve"> </w:t>
      </w:r>
      <w:r w:rsidRPr="00591FBD">
        <w:t>Andrea who make a difference to the lives of others and it was</w:t>
      </w:r>
      <w:r>
        <w:t xml:space="preserve"> </w:t>
      </w:r>
      <w:r w:rsidRPr="00591FBD">
        <w:t>great to meet a number of older residents in their homes.</w:t>
      </w:r>
    </w:p>
    <w:p w:rsidR="00591FBD" w:rsidRPr="00CC326C" w:rsidRDefault="00591FBD" w:rsidP="00591FBD">
      <w:r w:rsidRPr="00591FBD">
        <w:t>Our Budget and Council Plan consultation has provided valuable</w:t>
      </w:r>
      <w:r>
        <w:t xml:space="preserve"> </w:t>
      </w:r>
      <w:r w:rsidRPr="00591FBD">
        <w:t>support for the decisions to freeze the rates, repay debt and</w:t>
      </w:r>
      <w:r>
        <w:t xml:space="preserve"> </w:t>
      </w:r>
      <w:r w:rsidRPr="00591FBD">
        <w:t>refocus resources on fixing our roads, improving drainage,</w:t>
      </w:r>
      <w:r>
        <w:t xml:space="preserve"> </w:t>
      </w:r>
      <w:r w:rsidRPr="00591FBD">
        <w:t>reducing the fire load on roadsides with another $300,000</w:t>
      </w:r>
      <w:r>
        <w:t xml:space="preserve"> </w:t>
      </w:r>
      <w:r w:rsidRPr="00591FBD">
        <w:t>allocated to clean up. There is much to be done to fix the</w:t>
      </w:r>
      <w:r>
        <w:t xml:space="preserve"> </w:t>
      </w:r>
      <w:r w:rsidRPr="00591FBD">
        <w:t>planning scheme in the Activity Centres, develop our arts and</w:t>
      </w:r>
      <w:r>
        <w:t xml:space="preserve"> </w:t>
      </w:r>
      <w:r w:rsidRPr="00591FBD">
        <w:t>cultural plan together with the redevelopment of our Civic Hub.</w:t>
      </w:r>
    </w:p>
    <w:p w:rsidR="00591FBD" w:rsidRPr="00591FBD" w:rsidRDefault="00591FBD" w:rsidP="00591FBD">
      <w:pPr>
        <w:pStyle w:val="TOC1"/>
      </w:pPr>
      <w:r>
        <w:br/>
      </w:r>
      <w:r w:rsidRPr="00591FBD">
        <w:t>Deputy Mayor</w:t>
      </w:r>
      <w:r>
        <w:t xml:space="preserve"> </w:t>
      </w:r>
      <w:r w:rsidRPr="00591FBD">
        <w:t>Councillor Karen Egan</w:t>
      </w:r>
    </w:p>
    <w:p w:rsidR="00591FBD" w:rsidRPr="00591FBD" w:rsidRDefault="00591FBD" w:rsidP="00591FBD">
      <w:pPr>
        <w:pStyle w:val="TOC1"/>
      </w:pPr>
      <w:r w:rsidRPr="00591FBD">
        <w:t>0408 058 899</w:t>
      </w:r>
    </w:p>
    <w:p w:rsidR="00993117" w:rsidRDefault="00591FBD" w:rsidP="00591FBD">
      <w:pPr>
        <w:pStyle w:val="TOC1"/>
      </w:pPr>
      <w:hyperlink r:id="rId33" w:history="1">
        <w:r w:rsidRPr="00E810E9">
          <w:rPr>
            <w:rStyle w:val="Hyperlink"/>
          </w:rPr>
          <w:t>Karen.Egan@nillumbik.vic.gov.au</w:t>
        </w:r>
      </w:hyperlink>
      <w:r>
        <w:t xml:space="preserve"> </w:t>
      </w:r>
    </w:p>
    <w:p w:rsidR="00591FBD" w:rsidRDefault="00591FBD" w:rsidP="00591FBD">
      <w:proofErr w:type="spellStart"/>
      <w:r>
        <w:t>Bunjil</w:t>
      </w:r>
      <w:proofErr w:type="spellEnd"/>
      <w:r>
        <w:t xml:space="preserve"> Ward</w:t>
      </w:r>
    </w:p>
    <w:p w:rsidR="00591FBD" w:rsidRPr="00591FBD" w:rsidRDefault="00591FBD" w:rsidP="00591FBD">
      <w:r w:rsidRPr="00591FBD">
        <w:t>The last few months of 2017 have been incredibly busy with</w:t>
      </w:r>
      <w:r>
        <w:t xml:space="preserve"> </w:t>
      </w:r>
      <w:r w:rsidRPr="00591FBD">
        <w:t>so many local and community events.</w:t>
      </w:r>
    </w:p>
    <w:p w:rsidR="00591FBD" w:rsidRPr="00591FBD" w:rsidRDefault="00591FBD" w:rsidP="00591FBD">
      <w:r w:rsidRPr="00591FBD">
        <w:t>The Anzac Day service in Hurstbridge had one of the largest</w:t>
      </w:r>
      <w:r>
        <w:t xml:space="preserve"> </w:t>
      </w:r>
      <w:r w:rsidRPr="00591FBD">
        <w:t>turnouts for a number of years and Open Farm Day was a</w:t>
      </w:r>
      <w:r>
        <w:t xml:space="preserve"> </w:t>
      </w:r>
      <w:r w:rsidRPr="00591FBD">
        <w:t>very successful event with many people visiting our beautiful</w:t>
      </w:r>
      <w:r>
        <w:t xml:space="preserve"> </w:t>
      </w:r>
      <w:r w:rsidRPr="00591FBD">
        <w:t>part of the world.</w:t>
      </w:r>
    </w:p>
    <w:p w:rsidR="00591FBD" w:rsidRPr="00591FBD" w:rsidRDefault="00591FBD" w:rsidP="00591FBD">
      <w:r w:rsidRPr="00591FBD">
        <w:t>It was great to see so many community groups attend the</w:t>
      </w:r>
      <w:r>
        <w:t xml:space="preserve"> </w:t>
      </w:r>
      <w:r w:rsidRPr="00591FBD">
        <w:t>first Town and Country Connect Expo in May, as well as the</w:t>
      </w:r>
      <w:r>
        <w:t xml:space="preserve"> </w:t>
      </w:r>
      <w:r w:rsidRPr="00591FBD">
        <w:t>many locals who found out what we have to offer here. One</w:t>
      </w:r>
      <w:r>
        <w:t xml:space="preserve"> </w:t>
      </w:r>
      <w:r w:rsidRPr="00591FBD">
        <w:t>of our major concerns in the rural wards at the moment is the</w:t>
      </w:r>
      <w:r>
        <w:t xml:space="preserve"> </w:t>
      </w:r>
      <w:r w:rsidRPr="00591FBD">
        <w:t>road barriers that VicRoads is insisting on putting in along the</w:t>
      </w:r>
      <w:r>
        <w:t xml:space="preserve"> </w:t>
      </w:r>
      <w:r w:rsidRPr="00591FBD">
        <w:t>Eltham-Kinglake and Eltham-Yarra Glen roads despite the</w:t>
      </w:r>
      <w:r>
        <w:t xml:space="preserve"> </w:t>
      </w:r>
      <w:r w:rsidRPr="00591FBD">
        <w:t>community’s objections and advocacy from Councillors.</w:t>
      </w:r>
    </w:p>
    <w:p w:rsidR="00591FBD" w:rsidRDefault="00591FBD" w:rsidP="00591FBD">
      <w:r w:rsidRPr="00591FBD">
        <w:t>I’m pleased that one o</w:t>
      </w:r>
      <w:r>
        <w:t xml:space="preserve">f my election promises has been </w:t>
      </w:r>
      <w:r w:rsidRPr="00591FBD">
        <w:t>achieved with no rate rise for the 2017-2018 year. So far, I’ve</w:t>
      </w:r>
      <w:r>
        <w:t xml:space="preserve"> </w:t>
      </w:r>
      <w:r w:rsidRPr="00591FBD">
        <w:t>received great feedback in relation to the Council Plan and</w:t>
      </w:r>
      <w:r>
        <w:t xml:space="preserve"> </w:t>
      </w:r>
      <w:r w:rsidRPr="00591FBD">
        <w:t>Budget along with countless emails and calls.</w:t>
      </w:r>
    </w:p>
    <w:p w:rsidR="00591FBD" w:rsidRPr="00591FBD" w:rsidRDefault="00591FBD" w:rsidP="00591FBD">
      <w:pPr>
        <w:pStyle w:val="TOC1"/>
      </w:pPr>
      <w:r>
        <w:br/>
      </w:r>
      <w:r w:rsidRPr="00591FBD">
        <w:t>Councillor Grant Brooker</w:t>
      </w:r>
    </w:p>
    <w:p w:rsidR="00591FBD" w:rsidRPr="00591FBD" w:rsidRDefault="00591FBD" w:rsidP="00591FBD">
      <w:pPr>
        <w:pStyle w:val="TOC1"/>
      </w:pPr>
      <w:r w:rsidRPr="00591FBD">
        <w:lastRenderedPageBreak/>
        <w:t>0427 207 819</w:t>
      </w:r>
    </w:p>
    <w:p w:rsidR="00591FBD" w:rsidRDefault="00591FBD" w:rsidP="00591FBD">
      <w:pPr>
        <w:pStyle w:val="TOC1"/>
      </w:pPr>
      <w:hyperlink r:id="rId34" w:history="1">
        <w:r w:rsidRPr="00E810E9">
          <w:rPr>
            <w:rStyle w:val="Hyperlink"/>
          </w:rPr>
          <w:t>Grant.Brooker@nillumbik.vic.gov.au</w:t>
        </w:r>
      </w:hyperlink>
      <w:r>
        <w:t xml:space="preserve"> </w:t>
      </w:r>
    </w:p>
    <w:p w:rsidR="00591FBD" w:rsidRDefault="00591FBD" w:rsidP="00591FBD">
      <w:r w:rsidRPr="00591FBD">
        <w:t>Blue Lake Ward</w:t>
      </w:r>
    </w:p>
    <w:p w:rsidR="00591FBD" w:rsidRPr="00591FBD" w:rsidRDefault="00591FBD" w:rsidP="00591FBD">
      <w:r w:rsidRPr="00591FBD">
        <w:t>The Council Plan 2017-2021 and Budget 2017-2018, are the</w:t>
      </w:r>
      <w:r>
        <w:t xml:space="preserve"> </w:t>
      </w:r>
      <w:r w:rsidRPr="00591FBD">
        <w:t>documents most likely to impact Blue Lake residents. There are</w:t>
      </w:r>
      <w:r>
        <w:t xml:space="preserve"> </w:t>
      </w:r>
      <w:r w:rsidRPr="00591FBD">
        <w:t>many new initiatives and programs and if you have any queries</w:t>
      </w:r>
      <w:r>
        <w:t xml:space="preserve"> </w:t>
      </w:r>
      <w:r w:rsidRPr="00591FBD">
        <w:t>you can contact me for an explanation of our priorities and</w:t>
      </w:r>
      <w:r>
        <w:t xml:space="preserve"> </w:t>
      </w:r>
      <w:r w:rsidRPr="00591FBD">
        <w:t>budget allocations.</w:t>
      </w:r>
    </w:p>
    <w:p w:rsidR="00591FBD" w:rsidRPr="00591FBD" w:rsidRDefault="00591FBD" w:rsidP="00591FBD">
      <w:r w:rsidRPr="00591FBD">
        <w:t>As Chair of the Environment Committee, I have examined</w:t>
      </w:r>
      <w:r>
        <w:t xml:space="preserve"> </w:t>
      </w:r>
      <w:r w:rsidRPr="00591FBD">
        <w:t>many programs and case studies including LED lighting for</w:t>
      </w:r>
      <w:r>
        <w:t xml:space="preserve"> </w:t>
      </w:r>
      <w:r w:rsidRPr="00591FBD">
        <w:t>sportsgrounds/courts and solar energy. I have focused on</w:t>
      </w:r>
      <w:r>
        <w:t xml:space="preserve"> </w:t>
      </w:r>
      <w:r w:rsidRPr="00591FBD">
        <w:t>those innovations that are practical, achievable and that result</w:t>
      </w:r>
      <w:r>
        <w:t xml:space="preserve"> </w:t>
      </w:r>
      <w:r w:rsidRPr="00591FBD">
        <w:t>in lower costs. The soft plastic recycling in our bins has led</w:t>
      </w:r>
      <w:r>
        <w:t xml:space="preserve"> </w:t>
      </w:r>
      <w:r w:rsidRPr="00591FBD">
        <w:t>to substantially less household waste diverted to landfill. My</w:t>
      </w:r>
      <w:r>
        <w:t xml:space="preserve"> </w:t>
      </w:r>
      <w:r w:rsidRPr="00591FBD">
        <w:t>personal experience is the amount of non-recyclable waste</w:t>
      </w:r>
      <w:r>
        <w:t xml:space="preserve"> </w:t>
      </w:r>
      <w:r w:rsidRPr="00591FBD">
        <w:t>that my family produces is now minimal. This effective waste</w:t>
      </w:r>
      <w:r>
        <w:t xml:space="preserve"> </w:t>
      </w:r>
      <w:r w:rsidRPr="00591FBD">
        <w:t>management practice not only reduces diversion to landfill</w:t>
      </w:r>
      <w:r>
        <w:t xml:space="preserve"> </w:t>
      </w:r>
      <w:r w:rsidRPr="00591FBD">
        <w:t>but insures Council against any spike in landfill charges from</w:t>
      </w:r>
      <w:r>
        <w:t xml:space="preserve"> </w:t>
      </w:r>
      <w:r w:rsidRPr="00591FBD">
        <w:t>2020-2021.</w:t>
      </w:r>
    </w:p>
    <w:p w:rsidR="00591FBD" w:rsidRDefault="00591FBD" w:rsidP="00591FBD">
      <w:r w:rsidRPr="00591FBD">
        <w:t>Six months into the job and I am finding it more challenging and</w:t>
      </w:r>
      <w:r>
        <w:t xml:space="preserve"> </w:t>
      </w:r>
      <w:r w:rsidRPr="00591FBD">
        <w:t>more rewarding than I expected.</w:t>
      </w:r>
      <w:r>
        <w:br/>
      </w:r>
    </w:p>
    <w:p w:rsidR="00591FBD" w:rsidRPr="00591FBD" w:rsidRDefault="00591FBD" w:rsidP="00591FBD">
      <w:pPr>
        <w:pStyle w:val="TOC1"/>
      </w:pPr>
      <w:r w:rsidRPr="00591FBD">
        <w:t>Councillor John Dumaresq</w:t>
      </w:r>
    </w:p>
    <w:p w:rsidR="00591FBD" w:rsidRPr="00591FBD" w:rsidRDefault="00591FBD" w:rsidP="00591FBD">
      <w:pPr>
        <w:pStyle w:val="TOC1"/>
      </w:pPr>
      <w:r w:rsidRPr="00591FBD">
        <w:t>0439 556 733</w:t>
      </w:r>
    </w:p>
    <w:p w:rsidR="00591FBD" w:rsidRDefault="00591FBD" w:rsidP="00591FBD">
      <w:pPr>
        <w:pStyle w:val="TOC1"/>
      </w:pPr>
      <w:hyperlink r:id="rId35" w:history="1">
        <w:r w:rsidRPr="00E810E9">
          <w:rPr>
            <w:rStyle w:val="Hyperlink"/>
          </w:rPr>
          <w:t>John.Dumaresq@nillumbik.vic.gov.au</w:t>
        </w:r>
      </w:hyperlink>
    </w:p>
    <w:p w:rsidR="00591FBD" w:rsidRPr="00591FBD" w:rsidRDefault="00591FBD" w:rsidP="00591FBD">
      <w:r w:rsidRPr="00591FBD">
        <w:t>We received great feedback on the 2017-2021 Council Plan</w:t>
      </w:r>
      <w:r>
        <w:t xml:space="preserve"> </w:t>
      </w:r>
      <w:r w:rsidRPr="00591FBD">
        <w:t>and the consultation meetings were well attended. There was</w:t>
      </w:r>
      <w:r>
        <w:t xml:space="preserve"> </w:t>
      </w:r>
      <w:r w:rsidRPr="00591FBD">
        <w:t>strong feedback that the Council Plan must include a clear</w:t>
      </w:r>
      <w:r>
        <w:t xml:space="preserve"> </w:t>
      </w:r>
      <w:r w:rsidRPr="00591FBD">
        <w:t>message on the protection of the green wedge.</w:t>
      </w:r>
    </w:p>
    <w:p w:rsidR="00591FBD" w:rsidRPr="00591FBD" w:rsidRDefault="00591FBD" w:rsidP="00591FBD">
      <w:r w:rsidRPr="00591FBD">
        <w:t>It was great to see th</w:t>
      </w:r>
      <w:r>
        <w:t xml:space="preserve">e Diamond Street Bridge project </w:t>
      </w:r>
      <w:r w:rsidRPr="00591FBD">
        <w:t>completed after a belated start and plenty of disruption to</w:t>
      </w:r>
      <w:r>
        <w:t xml:space="preserve"> </w:t>
      </w:r>
      <w:r w:rsidRPr="00591FBD">
        <w:t>traffic. The finished product looks great.</w:t>
      </w:r>
    </w:p>
    <w:p w:rsidR="00591FBD" w:rsidRPr="00591FBD" w:rsidRDefault="00591FBD" w:rsidP="00591FBD">
      <w:r w:rsidRPr="00591FBD">
        <w:t>As Chair of the Infrastructure Committee, it was sad to see</w:t>
      </w:r>
      <w:r>
        <w:t xml:space="preserve"> </w:t>
      </w:r>
      <w:r w:rsidRPr="00591FBD">
        <w:t>General Manager Infrastructure Services, Conal Creedon leave</w:t>
      </w:r>
      <w:r>
        <w:t xml:space="preserve"> </w:t>
      </w:r>
      <w:r w:rsidRPr="00591FBD">
        <w:t>after many years of outstanding service. He will be sorely missed.</w:t>
      </w:r>
    </w:p>
    <w:p w:rsidR="00591FBD" w:rsidRDefault="00591FBD" w:rsidP="00591FBD">
      <w:r w:rsidRPr="00591FBD">
        <w:t>I am looking forward to work beginning on the dog parks,</w:t>
      </w:r>
      <w:r>
        <w:t xml:space="preserve"> </w:t>
      </w:r>
      <w:r w:rsidRPr="00591FBD">
        <w:t xml:space="preserve">the upgrades at </w:t>
      </w:r>
      <w:proofErr w:type="spellStart"/>
      <w:r w:rsidRPr="00591FBD">
        <w:t>Edendale</w:t>
      </w:r>
      <w:proofErr w:type="spellEnd"/>
      <w:r w:rsidRPr="00591FBD">
        <w:t xml:space="preserve"> including the children’s sensory</w:t>
      </w:r>
      <w:r>
        <w:t xml:space="preserve"> </w:t>
      </w:r>
      <w:r w:rsidRPr="00591FBD">
        <w:t>garden, upgraded teaching facility retail area and more. At</w:t>
      </w:r>
      <w:r>
        <w:t xml:space="preserve"> </w:t>
      </w:r>
      <w:r w:rsidRPr="00591FBD">
        <w:t>Eltham North Pavilion, Centr</w:t>
      </w:r>
      <w:r>
        <w:t xml:space="preserve">um Architects have started work </w:t>
      </w:r>
      <w:r w:rsidRPr="00591FBD">
        <w:t>developing a detailed design and as we roll in to the new</w:t>
      </w:r>
      <w:r>
        <w:t xml:space="preserve"> </w:t>
      </w:r>
      <w:r w:rsidRPr="00591FBD">
        <w:t>financial year we should see Stanhope Street replanted.</w:t>
      </w:r>
    </w:p>
    <w:p w:rsidR="00591FBD" w:rsidRPr="00591FBD" w:rsidRDefault="00591FBD" w:rsidP="00591FBD">
      <w:pPr>
        <w:pStyle w:val="TOC1"/>
      </w:pPr>
      <w:r>
        <w:br/>
      </w:r>
      <w:r w:rsidRPr="00591FBD">
        <w:t>Councillor Peter Perkins</w:t>
      </w:r>
    </w:p>
    <w:p w:rsidR="00591FBD" w:rsidRPr="00591FBD" w:rsidRDefault="00591FBD" w:rsidP="00591FBD">
      <w:pPr>
        <w:pStyle w:val="TOC1"/>
      </w:pPr>
      <w:r w:rsidRPr="00591FBD">
        <w:t>0437 455 064</w:t>
      </w:r>
    </w:p>
    <w:p w:rsidR="00591FBD" w:rsidRPr="00591FBD" w:rsidRDefault="00591FBD" w:rsidP="00591FBD">
      <w:pPr>
        <w:pStyle w:val="TOC1"/>
      </w:pPr>
      <w:hyperlink r:id="rId36" w:history="1">
        <w:r w:rsidRPr="00E810E9">
          <w:rPr>
            <w:rStyle w:val="Hyperlink"/>
          </w:rPr>
          <w:t>Peter.Perkins@nillumbik.vic.gov.au</w:t>
        </w:r>
      </w:hyperlink>
      <w:r>
        <w:t xml:space="preserve"> </w:t>
      </w:r>
    </w:p>
    <w:p w:rsidR="00591FBD" w:rsidRDefault="00591FBD" w:rsidP="00591FBD">
      <w:r w:rsidRPr="00591FBD">
        <w:t>Ellis Ward</w:t>
      </w:r>
    </w:p>
    <w:p w:rsidR="00591FBD" w:rsidRPr="00591FBD" w:rsidRDefault="00591FBD" w:rsidP="00591FBD">
      <w:r w:rsidRPr="00591FBD">
        <w:lastRenderedPageBreak/>
        <w:t>It can be the little things that make all the difference and after</w:t>
      </w:r>
      <w:r>
        <w:t xml:space="preserve"> </w:t>
      </w:r>
      <w:r w:rsidRPr="00591FBD">
        <w:t>some delays, I’m pleased to announce that the long awaited</w:t>
      </w:r>
      <w:r>
        <w:t xml:space="preserve"> </w:t>
      </w:r>
      <w:r w:rsidRPr="00591FBD">
        <w:t>toilets at Rotary Park in Diamond Creek are almost complete.</w:t>
      </w:r>
    </w:p>
    <w:p w:rsidR="00591FBD" w:rsidRPr="00591FBD" w:rsidRDefault="00591FBD" w:rsidP="00591FBD">
      <w:r w:rsidRPr="00591FBD">
        <w:t>The four unisex toilets will be fully accessible, have baby</w:t>
      </w:r>
      <w:r>
        <w:t xml:space="preserve"> </w:t>
      </w:r>
      <w:r w:rsidRPr="00591FBD">
        <w:t>change facilities and be cleaned daily in this busy sporting and</w:t>
      </w:r>
      <w:r>
        <w:t xml:space="preserve"> </w:t>
      </w:r>
      <w:r w:rsidRPr="00591FBD">
        <w:t>playground complex.</w:t>
      </w:r>
    </w:p>
    <w:p w:rsidR="00591FBD" w:rsidRPr="00591FBD" w:rsidRDefault="00591FBD" w:rsidP="00591FBD">
      <w:r w:rsidRPr="00591FBD">
        <w:t>This year’s budget highlights for Ellis Ward includes an</w:t>
      </w:r>
      <w:r>
        <w:t xml:space="preserve"> </w:t>
      </w:r>
      <w:r w:rsidRPr="00591FBD">
        <w:t>allocation of $100,000 to plan for future social infrastructure</w:t>
      </w:r>
      <w:r>
        <w:t xml:space="preserve"> </w:t>
      </w:r>
      <w:r w:rsidRPr="00591FBD">
        <w:t xml:space="preserve">needs for Diamond Creek and </w:t>
      </w:r>
      <w:proofErr w:type="spellStart"/>
      <w:r w:rsidRPr="00591FBD">
        <w:t>Marngrook</w:t>
      </w:r>
      <w:proofErr w:type="spellEnd"/>
      <w:r w:rsidRPr="00591FBD">
        <w:t xml:space="preserve"> Oval Pavilion will also</w:t>
      </w:r>
      <w:r>
        <w:t xml:space="preserve"> </w:t>
      </w:r>
      <w:r w:rsidRPr="00591FBD">
        <w:t>be planned and designed with an allocation of $100,000.</w:t>
      </w:r>
    </w:p>
    <w:p w:rsidR="00591FBD" w:rsidRPr="00591FBD" w:rsidRDefault="00591FBD" w:rsidP="00591FBD">
      <w:r w:rsidRPr="00591FBD">
        <w:t>The duplication of Gipson Str</w:t>
      </w:r>
      <w:r>
        <w:t xml:space="preserve">eet Bridge to improve access to </w:t>
      </w:r>
      <w:r w:rsidRPr="00591FBD">
        <w:t xml:space="preserve">Diamond Creek </w:t>
      </w:r>
      <w:proofErr w:type="gramStart"/>
      <w:r w:rsidRPr="00591FBD">
        <w:t>township</w:t>
      </w:r>
      <w:proofErr w:type="gramEnd"/>
      <w:r w:rsidRPr="00591FBD">
        <w:t xml:space="preserve"> is due to be completed shortly. A</w:t>
      </w:r>
      <w:r>
        <w:t xml:space="preserve"> </w:t>
      </w:r>
      <w:r w:rsidRPr="00591FBD">
        <w:t>Developers Contribution of $604,000 will be put towards the</w:t>
      </w:r>
      <w:r>
        <w:t xml:space="preserve"> </w:t>
      </w:r>
      <w:r w:rsidRPr="00591FBD">
        <w:t>project and $360,000 from the Federal Government’s Roads to</w:t>
      </w:r>
      <w:r>
        <w:t xml:space="preserve"> </w:t>
      </w:r>
      <w:r w:rsidRPr="00591FBD">
        <w:t>Recovery Program.</w:t>
      </w:r>
    </w:p>
    <w:p w:rsidR="00591FBD" w:rsidRDefault="00591FBD" w:rsidP="00591FBD">
      <w:r w:rsidRPr="00591FBD">
        <w:t>The Council Plan also lists one of my long term aims – the creation</w:t>
      </w:r>
      <w:r>
        <w:t xml:space="preserve"> </w:t>
      </w:r>
      <w:r w:rsidRPr="00591FBD">
        <w:t>of a regional play space for Diamond Creek. I look forward to being</w:t>
      </w:r>
      <w:r>
        <w:t xml:space="preserve"> </w:t>
      </w:r>
      <w:r w:rsidRPr="00591FBD">
        <w:t>able to report on it in future editions of Nillumbik News.</w:t>
      </w:r>
    </w:p>
    <w:p w:rsidR="00591FBD" w:rsidRPr="00591FBD" w:rsidRDefault="00591FBD" w:rsidP="00591FBD">
      <w:pPr>
        <w:pStyle w:val="TOC1"/>
      </w:pPr>
      <w:r>
        <w:br/>
      </w:r>
      <w:r w:rsidRPr="00591FBD">
        <w:t>Councillor Jane Ashton</w:t>
      </w:r>
    </w:p>
    <w:p w:rsidR="00591FBD" w:rsidRPr="00591FBD" w:rsidRDefault="00591FBD" w:rsidP="00591FBD">
      <w:pPr>
        <w:pStyle w:val="TOC1"/>
      </w:pPr>
      <w:r w:rsidRPr="00591FBD">
        <w:t>0409 177 500</w:t>
      </w:r>
    </w:p>
    <w:p w:rsidR="00591FBD" w:rsidRPr="00591FBD" w:rsidRDefault="00591FBD" w:rsidP="00591FBD">
      <w:pPr>
        <w:pStyle w:val="TOC1"/>
      </w:pPr>
      <w:hyperlink r:id="rId37" w:history="1">
        <w:r w:rsidRPr="00E810E9">
          <w:rPr>
            <w:rStyle w:val="Hyperlink"/>
          </w:rPr>
          <w:t>Jane.Ashton@nillumbik.vic.gov.au</w:t>
        </w:r>
      </w:hyperlink>
      <w:r>
        <w:t xml:space="preserve"> </w:t>
      </w:r>
    </w:p>
    <w:p w:rsidR="00591FBD" w:rsidRDefault="00591FBD" w:rsidP="00591FBD">
      <w:r w:rsidRPr="00591FBD">
        <w:t>Sugarloaf Ward</w:t>
      </w:r>
    </w:p>
    <w:p w:rsidR="00591FBD" w:rsidRPr="00591FBD" w:rsidRDefault="00591FBD" w:rsidP="00591FBD">
      <w:r w:rsidRPr="00591FBD">
        <w:t>There has been lots of community consultation over the past</w:t>
      </w:r>
      <w:r>
        <w:t xml:space="preserve"> </w:t>
      </w:r>
      <w:r w:rsidRPr="00591FBD">
        <w:t>few months including the Health and Wellbeing Plan, Positive</w:t>
      </w:r>
      <w:r>
        <w:t xml:space="preserve"> </w:t>
      </w:r>
      <w:r w:rsidRPr="00591FBD">
        <w:t>Ageing Strategy, the Domestic Animal Management Plan and</w:t>
      </w:r>
      <w:r>
        <w:t xml:space="preserve"> </w:t>
      </w:r>
      <w:r w:rsidRPr="00591FBD">
        <w:t>the Council Plan. The overall feedback about the Council</w:t>
      </w:r>
      <w:r>
        <w:t xml:space="preserve"> </w:t>
      </w:r>
      <w:r w:rsidRPr="00591FBD">
        <w:t>Plan has been positive. A quote from one Sugarloaf resident</w:t>
      </w:r>
      <w:r>
        <w:t xml:space="preserve"> </w:t>
      </w:r>
      <w:r w:rsidRPr="00591FBD">
        <w:t>was it ‘actually talks about people, actions and measures</w:t>
      </w:r>
      <w:r w:rsidR="00EB3FD9">
        <w:t xml:space="preserve"> </w:t>
      </w:r>
      <w:r w:rsidRPr="00591FBD">
        <w:t>objectives that deal with Council services to people.’ This plan</w:t>
      </w:r>
      <w:r w:rsidR="00EB3FD9">
        <w:t xml:space="preserve"> </w:t>
      </w:r>
      <w:r w:rsidRPr="00591FBD">
        <w:t>reflects what residents told us during the election process and</w:t>
      </w:r>
      <w:r w:rsidR="00EB3FD9">
        <w:t xml:space="preserve"> </w:t>
      </w:r>
      <w:r w:rsidRPr="00591FBD">
        <w:t>hopefully it responds well to all of us that live in the rural areas.</w:t>
      </w:r>
    </w:p>
    <w:p w:rsidR="00591FBD" w:rsidRPr="00591FBD" w:rsidRDefault="00591FBD" w:rsidP="00591FBD">
      <w:r w:rsidRPr="00591FBD">
        <w:t>Council supported the rebuild of the Research Park Football</w:t>
      </w:r>
      <w:r w:rsidR="00EB3FD9">
        <w:t xml:space="preserve"> </w:t>
      </w:r>
      <w:r w:rsidRPr="00591FBD">
        <w:t>and Cricket Pavilion and we’re about to decide which</w:t>
      </w:r>
      <w:r w:rsidR="00EB3FD9">
        <w:t xml:space="preserve"> </w:t>
      </w:r>
      <w:r w:rsidRPr="00591FBD">
        <w:t>footpaths are going where in St Andrews and, along with</w:t>
      </w:r>
      <w:r w:rsidR="00EB3FD9">
        <w:t xml:space="preserve"> </w:t>
      </w:r>
      <w:r w:rsidRPr="00591FBD">
        <w:t>community members I h</w:t>
      </w:r>
      <w:r w:rsidR="00EB3FD9">
        <w:t xml:space="preserve">ave been protesting against the </w:t>
      </w:r>
      <w:r w:rsidRPr="00591FBD">
        <w:t>VicRoads barriers.</w:t>
      </w:r>
    </w:p>
    <w:p w:rsidR="00591FBD" w:rsidRDefault="00591FBD" w:rsidP="00591FBD">
      <w:r w:rsidRPr="00591FBD">
        <w:t xml:space="preserve">I had a fabulous day with </w:t>
      </w:r>
      <w:r w:rsidR="00EB3FD9">
        <w:t xml:space="preserve">our local community at the Bend </w:t>
      </w:r>
      <w:r w:rsidRPr="00591FBD">
        <w:t>of Islands. We were made very welcome and got some great</w:t>
      </w:r>
      <w:r w:rsidR="00EB3FD9">
        <w:t xml:space="preserve"> </w:t>
      </w:r>
      <w:r w:rsidRPr="00591FBD">
        <w:t xml:space="preserve">insights into its history and </w:t>
      </w:r>
      <w:r w:rsidR="00EB3FD9">
        <w:t xml:space="preserve">unique character and the people </w:t>
      </w:r>
      <w:r w:rsidRPr="00591FBD">
        <w:t>that live there.</w:t>
      </w:r>
    </w:p>
    <w:p w:rsidR="00591FBD" w:rsidRPr="00591FBD" w:rsidRDefault="00591FBD" w:rsidP="00EB3FD9">
      <w:pPr>
        <w:pStyle w:val="TOC1"/>
      </w:pPr>
      <w:r>
        <w:br/>
      </w:r>
      <w:r w:rsidRPr="00591FBD">
        <w:t xml:space="preserve">Councillor Bruce </w:t>
      </w:r>
      <w:proofErr w:type="spellStart"/>
      <w:r w:rsidRPr="00591FBD">
        <w:t>Ranken</w:t>
      </w:r>
      <w:proofErr w:type="spellEnd"/>
    </w:p>
    <w:p w:rsidR="00591FBD" w:rsidRPr="00591FBD" w:rsidRDefault="00591FBD" w:rsidP="00EB3FD9">
      <w:pPr>
        <w:pStyle w:val="TOC1"/>
      </w:pPr>
      <w:r w:rsidRPr="00591FBD">
        <w:t>0402 384 006</w:t>
      </w:r>
    </w:p>
    <w:p w:rsidR="00591FBD" w:rsidRPr="00591FBD" w:rsidRDefault="00EB3FD9" w:rsidP="00EB3FD9">
      <w:pPr>
        <w:pStyle w:val="TOC1"/>
      </w:pPr>
      <w:hyperlink r:id="rId38" w:history="1">
        <w:r w:rsidRPr="00E810E9">
          <w:rPr>
            <w:rStyle w:val="Hyperlink"/>
          </w:rPr>
          <w:t>Bruce.Ranken@nillumbik.vic.gov.au</w:t>
        </w:r>
      </w:hyperlink>
      <w:r>
        <w:t xml:space="preserve"> </w:t>
      </w:r>
    </w:p>
    <w:p w:rsidR="00591FBD" w:rsidRDefault="00591FBD" w:rsidP="00591FBD">
      <w:proofErr w:type="spellStart"/>
      <w:r w:rsidRPr="00591FBD">
        <w:t>Swipers</w:t>
      </w:r>
      <w:proofErr w:type="spellEnd"/>
      <w:r w:rsidRPr="00591FBD">
        <w:t xml:space="preserve"> Gully Ward</w:t>
      </w:r>
    </w:p>
    <w:p w:rsidR="00591FBD" w:rsidRPr="00591FBD" w:rsidRDefault="00591FBD" w:rsidP="00591FBD">
      <w:r w:rsidRPr="00591FBD">
        <w:t>As the Chair of the Leisure and Social Infrastructure Committee</w:t>
      </w:r>
      <w:r w:rsidR="00EB3FD9">
        <w:t xml:space="preserve"> </w:t>
      </w:r>
      <w:r w:rsidRPr="00591FBD">
        <w:t>I’m pleased to report on the $2.26 million new pavilion for</w:t>
      </w:r>
      <w:r w:rsidR="00EB3FD9">
        <w:t xml:space="preserve"> </w:t>
      </w:r>
      <w:r w:rsidRPr="00591FBD">
        <w:t xml:space="preserve">Research Park. The two-storey pavilion will feature a </w:t>
      </w:r>
      <w:r w:rsidRPr="00591FBD">
        <w:lastRenderedPageBreak/>
        <w:t>large</w:t>
      </w:r>
      <w:r w:rsidR="00EB3FD9">
        <w:t xml:space="preserve"> </w:t>
      </w:r>
      <w:r w:rsidRPr="00591FBD">
        <w:t>social room, a bar, a canteen, kitchen, committee room and</w:t>
      </w:r>
      <w:r w:rsidR="00EB3FD9">
        <w:t xml:space="preserve"> </w:t>
      </w:r>
      <w:r w:rsidRPr="00591FBD">
        <w:t>offices. This means that this facility will be built to provide for</w:t>
      </w:r>
      <w:r w:rsidR="00EB3FD9">
        <w:t xml:space="preserve"> </w:t>
      </w:r>
      <w:r w:rsidRPr="00591FBD">
        <w:t>future demands and will be a great asset for Research residents</w:t>
      </w:r>
      <w:r w:rsidR="00EB3FD9">
        <w:t xml:space="preserve"> </w:t>
      </w:r>
      <w:r w:rsidRPr="00591FBD">
        <w:t>and beyond.</w:t>
      </w:r>
    </w:p>
    <w:p w:rsidR="00591FBD" w:rsidRPr="00591FBD" w:rsidRDefault="00591FBD" w:rsidP="00591FBD">
      <w:r w:rsidRPr="00591FBD">
        <w:t>In June, Council ran a Seasonal Sports Club Forum at the</w:t>
      </w:r>
      <w:r w:rsidR="00EB3FD9">
        <w:t xml:space="preserve"> </w:t>
      </w:r>
      <w:r w:rsidRPr="00591FBD">
        <w:t>Community Bank Stadium in Diamond Creek. The purpose of</w:t>
      </w:r>
      <w:r w:rsidR="00EB3FD9">
        <w:t xml:space="preserve"> </w:t>
      </w:r>
      <w:r w:rsidRPr="00591FBD">
        <w:t>the forum was so that local clubs and associations across the</w:t>
      </w:r>
      <w:r w:rsidR="00EB3FD9">
        <w:t xml:space="preserve"> </w:t>
      </w:r>
      <w:r w:rsidRPr="00591FBD">
        <w:t>Shire could come together and workshop how we can deliver</w:t>
      </w:r>
      <w:r w:rsidR="00EB3FD9">
        <w:t xml:space="preserve"> </w:t>
      </w:r>
      <w:r w:rsidRPr="00591FBD">
        <w:t>the best possible sporting outcomes through the planning,</w:t>
      </w:r>
      <w:r w:rsidR="00EB3FD9">
        <w:t xml:space="preserve"> </w:t>
      </w:r>
      <w:r w:rsidRPr="00591FBD">
        <w:t>management and maintenance of our sports facilities.</w:t>
      </w:r>
    </w:p>
    <w:p w:rsidR="00591FBD" w:rsidRDefault="00591FBD" w:rsidP="00591FBD">
      <w:r w:rsidRPr="00591FBD">
        <w:t>There were 29 representatives from 20 different clubs at the</w:t>
      </w:r>
      <w:r w:rsidR="00EB3FD9">
        <w:t xml:space="preserve"> </w:t>
      </w:r>
      <w:r w:rsidRPr="00591FBD">
        <w:t>forum who were given the opportunity to identify issues facing</w:t>
      </w:r>
      <w:r w:rsidR="00EB3FD9">
        <w:t xml:space="preserve"> </w:t>
      </w:r>
      <w:r w:rsidRPr="00591FBD">
        <w:t>their sport and the facilities they need to respond to these</w:t>
      </w:r>
      <w:r w:rsidR="00EB3FD9">
        <w:t xml:space="preserve"> </w:t>
      </w:r>
      <w:r w:rsidRPr="00591FBD">
        <w:t>issues. The forum was a great success with more planned in</w:t>
      </w:r>
      <w:r w:rsidR="00EB3FD9">
        <w:t xml:space="preserve"> </w:t>
      </w:r>
      <w:r w:rsidRPr="00591FBD">
        <w:t>coming months.</w:t>
      </w:r>
    </w:p>
    <w:p w:rsidR="00EB3FD9" w:rsidRPr="00EB3FD9" w:rsidRDefault="00EB3FD9" w:rsidP="00EB3FD9">
      <w:pPr>
        <w:pStyle w:val="Heading4"/>
      </w:pPr>
      <w:r>
        <w:br/>
      </w:r>
      <w:r w:rsidRPr="00EB3FD9">
        <w:t>In-Home Family Mentoring Program</w:t>
      </w:r>
    </w:p>
    <w:p w:rsidR="00EB3FD9" w:rsidRDefault="00EB3FD9" w:rsidP="00EB3FD9">
      <w:r w:rsidRPr="00EB3FD9">
        <w:t>Are you a local Nillumbik resident who can spare some time to</w:t>
      </w:r>
      <w:r>
        <w:t xml:space="preserve"> </w:t>
      </w:r>
      <w:r w:rsidRPr="00EB3FD9">
        <w:t>support parents in the community who are experiencing parenting challenges?</w:t>
      </w:r>
    </w:p>
    <w:p w:rsidR="00EB3FD9" w:rsidRPr="00EB3FD9" w:rsidRDefault="00EB3FD9" w:rsidP="00EB3FD9">
      <w:r w:rsidRPr="00EB3FD9">
        <w:t>Council’s In-Home Family Mentoring</w:t>
      </w:r>
      <w:r>
        <w:t xml:space="preserve"> </w:t>
      </w:r>
      <w:r w:rsidRPr="00EB3FD9">
        <w:t>Program provides assistance to local families</w:t>
      </w:r>
      <w:r>
        <w:t xml:space="preserve"> </w:t>
      </w:r>
      <w:r w:rsidRPr="00EB3FD9">
        <w:t>needing support and we need your help.</w:t>
      </w:r>
    </w:p>
    <w:p w:rsidR="00EB3FD9" w:rsidRPr="00EB3FD9" w:rsidRDefault="00EB3FD9" w:rsidP="00EB3FD9">
      <w:r w:rsidRPr="00EB3FD9">
        <w:t>Support</w:t>
      </w:r>
      <w:r>
        <w:t xml:space="preserve"> can be in provided in a number </w:t>
      </w:r>
      <w:r w:rsidRPr="00EB3FD9">
        <w:t>of ways…having a chat over a cuppa, a</w:t>
      </w:r>
      <w:r>
        <w:t xml:space="preserve"> </w:t>
      </w:r>
      <w:r w:rsidRPr="00EB3FD9">
        <w:t>listening ear or offering positive affirmations</w:t>
      </w:r>
      <w:r>
        <w:t xml:space="preserve"> </w:t>
      </w:r>
      <w:r w:rsidRPr="00EB3FD9">
        <w:t>and friendly advice, that take place within</w:t>
      </w:r>
      <w:r>
        <w:t xml:space="preserve"> </w:t>
      </w:r>
      <w:r w:rsidRPr="00EB3FD9">
        <w:t>the local community or in a private home.</w:t>
      </w:r>
    </w:p>
    <w:p w:rsidR="00EB3FD9" w:rsidRPr="00EB3FD9" w:rsidRDefault="00EB3FD9" w:rsidP="00EB3FD9">
      <w:r w:rsidRPr="00EB3FD9">
        <w:t>Parents often struggle to manage the</w:t>
      </w:r>
      <w:r>
        <w:t xml:space="preserve"> </w:t>
      </w:r>
      <w:r w:rsidRPr="00EB3FD9">
        <w:t xml:space="preserve">workload around dinner </w:t>
      </w:r>
      <w:proofErr w:type="gramStart"/>
      <w:r w:rsidRPr="00EB3FD9">
        <w:t>time,</w:t>
      </w:r>
      <w:proofErr w:type="gramEnd"/>
      <w:r w:rsidRPr="00EB3FD9">
        <w:t xml:space="preserve"> mentors</w:t>
      </w:r>
      <w:r>
        <w:t xml:space="preserve"> </w:t>
      </w:r>
      <w:r w:rsidRPr="00EB3FD9">
        <w:t>could help out by keeping children</w:t>
      </w:r>
      <w:r>
        <w:t xml:space="preserve"> </w:t>
      </w:r>
      <w:r w:rsidRPr="00EB3FD9">
        <w:t>occupied, assist with meal preparation or</w:t>
      </w:r>
      <w:r>
        <w:t xml:space="preserve"> </w:t>
      </w:r>
      <w:r w:rsidRPr="00EB3FD9">
        <w:t>help out with practical things that need to</w:t>
      </w:r>
      <w:r>
        <w:t xml:space="preserve"> </w:t>
      </w:r>
      <w:r w:rsidRPr="00EB3FD9">
        <w:t>be done around the house. It’s often the</w:t>
      </w:r>
      <w:r>
        <w:t xml:space="preserve"> </w:t>
      </w:r>
      <w:r w:rsidRPr="00EB3FD9">
        <w:t>little things that really help.</w:t>
      </w:r>
    </w:p>
    <w:p w:rsidR="00EB3FD9" w:rsidRPr="00EB3FD9" w:rsidRDefault="00EB3FD9" w:rsidP="00EB3FD9">
      <w:r w:rsidRPr="00EB3FD9">
        <w:t>Mentors will spend up to four hours per</w:t>
      </w:r>
      <w:r>
        <w:t xml:space="preserve"> </w:t>
      </w:r>
      <w:r w:rsidRPr="00EB3FD9">
        <w:t>week with families and also attend the</w:t>
      </w:r>
      <w:r>
        <w:t xml:space="preserve"> </w:t>
      </w:r>
      <w:r w:rsidRPr="00EB3FD9">
        <w:t>occasional team meeting. Mentors will</w:t>
      </w:r>
      <w:r>
        <w:t xml:space="preserve"> </w:t>
      </w:r>
      <w:r w:rsidRPr="00EB3FD9">
        <w:t>receive full training with ongoing support</w:t>
      </w:r>
      <w:r>
        <w:t xml:space="preserve"> </w:t>
      </w:r>
      <w:r w:rsidRPr="00EB3FD9">
        <w:t>from the In-Home Family Mentoring</w:t>
      </w:r>
      <w:r>
        <w:t xml:space="preserve"> </w:t>
      </w:r>
      <w:r w:rsidRPr="00EB3FD9">
        <w:t>Resource Officer. Ideally, the role works</w:t>
      </w:r>
      <w:r>
        <w:t xml:space="preserve"> </w:t>
      </w:r>
      <w:r w:rsidRPr="00EB3FD9">
        <w:t>best when the mentor and parent establish</w:t>
      </w:r>
      <w:r>
        <w:t xml:space="preserve"> </w:t>
      </w:r>
      <w:r w:rsidRPr="00EB3FD9">
        <w:t>a good rapport over a period of time.</w:t>
      </w:r>
    </w:p>
    <w:p w:rsidR="00EB3FD9" w:rsidRPr="00EB3FD9" w:rsidRDefault="00EB3FD9" w:rsidP="00EB3FD9">
      <w:r w:rsidRPr="00EB3FD9">
        <w:t>Volunteering to help parents and children</w:t>
      </w:r>
      <w:r>
        <w:t xml:space="preserve"> </w:t>
      </w:r>
      <w:r w:rsidRPr="00EB3FD9">
        <w:t>can be very rewarding; especially if you like</w:t>
      </w:r>
      <w:r>
        <w:t xml:space="preserve"> </w:t>
      </w:r>
      <w:r w:rsidRPr="00EB3FD9">
        <w:t xml:space="preserve">meeting </w:t>
      </w:r>
      <w:r>
        <w:t xml:space="preserve">new people, want to develop new </w:t>
      </w:r>
      <w:r w:rsidRPr="00EB3FD9">
        <w:t>skills and build links within our community.</w:t>
      </w:r>
    </w:p>
    <w:p w:rsidR="00EB3FD9" w:rsidRPr="00EB3FD9" w:rsidRDefault="00EB3FD9" w:rsidP="00EB3FD9">
      <w:r w:rsidRPr="00EB3FD9">
        <w:t>To be included in the next round of training</w:t>
      </w:r>
      <w:r>
        <w:t xml:space="preserve"> </w:t>
      </w:r>
      <w:r w:rsidRPr="00EB3FD9">
        <w:t>we need your application by 12 July 2017.</w:t>
      </w:r>
    </w:p>
    <w:p w:rsidR="00EB3FD9" w:rsidRPr="00EB3FD9" w:rsidRDefault="00EB3FD9" w:rsidP="00EB3FD9">
      <w:r w:rsidRPr="00EB3FD9">
        <w:t>If you are interested and would like to</w:t>
      </w:r>
      <w:r>
        <w:t xml:space="preserve"> </w:t>
      </w:r>
      <w:r w:rsidRPr="00EB3FD9">
        <w:t>discuss the role further contact Jodie</w:t>
      </w:r>
      <w:r>
        <w:t xml:space="preserve"> </w:t>
      </w:r>
      <w:r w:rsidRPr="00EB3FD9">
        <w:t>Leahy on 9433 3165 or apply online.</w:t>
      </w:r>
    </w:p>
    <w:p w:rsidR="00EB3FD9" w:rsidRDefault="00EB3FD9" w:rsidP="00EB3FD9">
      <w:hyperlink r:id="rId39" w:history="1">
        <w:r w:rsidRPr="00E810E9">
          <w:rPr>
            <w:rStyle w:val="Hyperlink"/>
          </w:rPr>
          <w:t>http://bit.ly/2q8D7P8</w:t>
        </w:r>
      </w:hyperlink>
      <w:r>
        <w:t xml:space="preserve"> </w:t>
      </w:r>
    </w:p>
    <w:p w:rsidR="00EB3FD9" w:rsidRDefault="00EB3FD9" w:rsidP="00EB3FD9"/>
    <w:p w:rsidR="00EB3FD9" w:rsidRDefault="00EB3FD9" w:rsidP="00EB3FD9">
      <w:pPr>
        <w:pStyle w:val="Heading4"/>
      </w:pPr>
      <w:r w:rsidRPr="00EB3FD9">
        <w:lastRenderedPageBreak/>
        <w:t>Graduates</w:t>
      </w:r>
      <w:r>
        <w:t xml:space="preserve"> </w:t>
      </w:r>
      <w:r w:rsidRPr="00EB3FD9">
        <w:t>increase local</w:t>
      </w:r>
      <w:r>
        <w:t xml:space="preserve"> </w:t>
      </w:r>
      <w:r w:rsidRPr="00EB3FD9">
        <w:t>workforce</w:t>
      </w:r>
    </w:p>
    <w:p w:rsidR="00EB3FD9" w:rsidRDefault="00EB3FD9" w:rsidP="00EB3FD9">
      <w:r w:rsidRPr="00EB3FD9">
        <w:t>Each year hundreds of graduates</w:t>
      </w:r>
      <w:r>
        <w:t xml:space="preserve"> </w:t>
      </w:r>
      <w:r w:rsidRPr="00EB3FD9">
        <w:t>from Living &amp; Learning Nillumbik</w:t>
      </w:r>
      <w:r>
        <w:t xml:space="preserve"> </w:t>
      </w:r>
      <w:r w:rsidRPr="00EB3FD9">
        <w:t>gain employment in local industries,</w:t>
      </w:r>
      <w:r>
        <w:t xml:space="preserve"> </w:t>
      </w:r>
      <w:r w:rsidRPr="00EB3FD9">
        <w:t>strengthening our work force in aged</w:t>
      </w:r>
      <w:r>
        <w:t xml:space="preserve"> </w:t>
      </w:r>
      <w:r w:rsidRPr="00EB3FD9">
        <w:t>care, home and community care,</w:t>
      </w:r>
      <w:r>
        <w:t xml:space="preserve"> </w:t>
      </w:r>
      <w:r w:rsidRPr="00EB3FD9">
        <w:t>chi</w:t>
      </w:r>
      <w:r>
        <w:t xml:space="preserve">ld care, project management and </w:t>
      </w:r>
      <w:r w:rsidRPr="00EB3FD9">
        <w:t>education sectors.</w:t>
      </w:r>
    </w:p>
    <w:p w:rsidR="00EB3FD9" w:rsidRPr="00EB3FD9" w:rsidRDefault="00EB3FD9" w:rsidP="00EB3FD9">
      <w:r w:rsidRPr="00EB3FD9">
        <w:t>At a graduation ceremony earlier this</w:t>
      </w:r>
      <w:r>
        <w:t xml:space="preserve"> </w:t>
      </w:r>
      <w:r w:rsidRPr="00EB3FD9">
        <w:t xml:space="preserve">year, a number of trainees from </w:t>
      </w:r>
      <w:proofErr w:type="spellStart"/>
      <w:r w:rsidRPr="00EB3FD9">
        <w:t>Bubup</w:t>
      </w:r>
      <w:proofErr w:type="spellEnd"/>
      <w:r>
        <w:t xml:space="preserve"> </w:t>
      </w:r>
      <w:proofErr w:type="spellStart"/>
      <w:r w:rsidRPr="00EB3FD9">
        <w:t>Wilam</w:t>
      </w:r>
      <w:proofErr w:type="spellEnd"/>
      <w:r w:rsidRPr="00EB3FD9">
        <w:t xml:space="preserve"> for Early Learning Aboriginal Child</w:t>
      </w:r>
      <w:r>
        <w:t xml:space="preserve"> </w:t>
      </w:r>
      <w:r w:rsidRPr="00EB3FD9">
        <w:t>and Family Centre attained qualifications</w:t>
      </w:r>
      <w:r>
        <w:t xml:space="preserve"> in Early </w:t>
      </w:r>
      <w:r w:rsidRPr="00EB3FD9">
        <w:t>Childhood Education and Care.</w:t>
      </w:r>
    </w:p>
    <w:p w:rsidR="00EB3FD9" w:rsidRDefault="00EB3FD9" w:rsidP="00EB3FD9">
      <w:r w:rsidRPr="00EB3FD9">
        <w:t xml:space="preserve">As a result of this training, </w:t>
      </w:r>
      <w:proofErr w:type="spellStart"/>
      <w:r w:rsidRPr="00EB3FD9">
        <w:t>Bupup</w:t>
      </w:r>
      <w:proofErr w:type="spellEnd"/>
      <w:r w:rsidRPr="00EB3FD9">
        <w:t xml:space="preserve"> has</w:t>
      </w:r>
      <w:r>
        <w:t xml:space="preserve"> </w:t>
      </w:r>
      <w:r w:rsidRPr="00EB3FD9">
        <w:t>increased its Indigenous workforce from</w:t>
      </w:r>
      <w:r>
        <w:t xml:space="preserve"> </w:t>
      </w:r>
      <w:r w:rsidRPr="00EB3FD9">
        <w:t>50 per cent to more than 70 per cent in</w:t>
      </w:r>
      <w:r>
        <w:t xml:space="preserve"> </w:t>
      </w:r>
      <w:r w:rsidRPr="00EB3FD9">
        <w:t>2017 and has also led to more positive</w:t>
      </w:r>
      <w:r>
        <w:t xml:space="preserve"> </w:t>
      </w:r>
      <w:r w:rsidRPr="00EB3FD9">
        <w:t>and engaged employees.</w:t>
      </w:r>
    </w:p>
    <w:p w:rsidR="00EB3FD9" w:rsidRDefault="00EB3FD9" w:rsidP="00EB3FD9">
      <w:r w:rsidRPr="00EB3FD9">
        <w:t xml:space="preserve">In an </w:t>
      </w:r>
      <w:r>
        <w:t xml:space="preserve">exciting announcement, Living &amp; </w:t>
      </w:r>
      <w:r w:rsidRPr="00EB3FD9">
        <w:t>Learning Nillumbik is now approved to</w:t>
      </w:r>
      <w:r>
        <w:t xml:space="preserve"> </w:t>
      </w:r>
      <w:r w:rsidRPr="00EB3FD9">
        <w:t>deliver the new Certificate IV in Training</w:t>
      </w:r>
      <w:r>
        <w:t xml:space="preserve"> </w:t>
      </w:r>
      <w:r w:rsidRPr="00EB3FD9">
        <w:t>and Assessment and is one of only five</w:t>
      </w:r>
      <w:r>
        <w:t xml:space="preserve"> </w:t>
      </w:r>
      <w:r w:rsidRPr="00EB3FD9">
        <w:t>registered training organisations (RTOs)</w:t>
      </w:r>
      <w:r>
        <w:t xml:space="preserve"> </w:t>
      </w:r>
      <w:r w:rsidRPr="00EB3FD9">
        <w:t>in Australia to deliver the course.</w:t>
      </w:r>
    </w:p>
    <w:p w:rsidR="00EB3FD9" w:rsidRDefault="00EB3FD9" w:rsidP="00EB3FD9"/>
    <w:p w:rsidR="00EB3FD9" w:rsidRDefault="00EB3FD9" w:rsidP="00EB3FD9">
      <w:pPr>
        <w:pStyle w:val="Heading4"/>
      </w:pPr>
      <w:r>
        <w:t>July Calendar</w:t>
      </w:r>
    </w:p>
    <w:p w:rsidR="00EB3FD9" w:rsidRPr="00EB3FD9" w:rsidRDefault="00EB3FD9" w:rsidP="00EB3FD9">
      <w:r w:rsidRPr="00EB3FD9">
        <w:t>Don’t forget this month is your last</w:t>
      </w:r>
      <w:r>
        <w:t xml:space="preserve"> </w:t>
      </w:r>
      <w:r w:rsidRPr="00EB3FD9">
        <w:t>opportunity to view the 2017 Nillumbik</w:t>
      </w:r>
      <w:r>
        <w:t xml:space="preserve"> </w:t>
      </w:r>
      <w:r w:rsidRPr="00EB3FD9">
        <w:t xml:space="preserve">Prize Finalists Exhibition at </w:t>
      </w:r>
      <w:proofErr w:type="spellStart"/>
      <w:r w:rsidRPr="00EB3FD9">
        <w:t>Montsalvat</w:t>
      </w:r>
      <w:proofErr w:type="spellEnd"/>
      <w:r w:rsidRPr="00EB3FD9">
        <w:t>.</w:t>
      </w:r>
    </w:p>
    <w:p w:rsidR="00EB3FD9" w:rsidRPr="00EB3FD9" w:rsidRDefault="00EB3FD9" w:rsidP="00EB3FD9">
      <w:r w:rsidRPr="00EB3FD9">
        <w:t>Come along and view these impressive</w:t>
      </w:r>
      <w:r>
        <w:t xml:space="preserve"> </w:t>
      </w:r>
      <w:r w:rsidRPr="00EB3FD9">
        <w:t>works until Sunday 30 July.</w:t>
      </w:r>
    </w:p>
    <w:p w:rsidR="00EB3FD9" w:rsidRDefault="00EB3FD9" w:rsidP="00EB3FD9">
      <w:hyperlink r:id="rId40" w:history="1">
        <w:r w:rsidRPr="00E810E9">
          <w:rPr>
            <w:rStyle w:val="Hyperlink"/>
          </w:rPr>
          <w:t>www.montsalvat.com.au</w:t>
        </w:r>
      </w:hyperlink>
      <w:r>
        <w:t xml:space="preserve"> </w:t>
      </w:r>
    </w:p>
    <w:p w:rsidR="00EB3FD9" w:rsidRDefault="00EB3FD9" w:rsidP="00EB3FD9"/>
    <w:p w:rsidR="00EB3FD9" w:rsidRPr="00EB3FD9" w:rsidRDefault="00EB3FD9" w:rsidP="00EB3FD9">
      <w:r w:rsidRPr="00EB3FD9">
        <w:t>1 July until 26 August</w:t>
      </w:r>
    </w:p>
    <w:p w:rsidR="00EB3FD9" w:rsidRPr="00EB3FD9" w:rsidRDefault="00EB3FD9" w:rsidP="00EB3FD9">
      <w:r w:rsidRPr="00EB3FD9">
        <w:t>2018 Applications to exhibit at</w:t>
      </w:r>
      <w:r>
        <w:t xml:space="preserve"> </w:t>
      </w:r>
      <w:r w:rsidRPr="00EB3FD9">
        <w:t>the Eltham Library Community</w:t>
      </w:r>
      <w:r>
        <w:t xml:space="preserve"> </w:t>
      </w:r>
      <w:r w:rsidRPr="00EB3FD9">
        <w:t>Gallery open.</w:t>
      </w:r>
    </w:p>
    <w:p w:rsidR="00EB3FD9" w:rsidRPr="00EB3FD9" w:rsidRDefault="00EB3FD9" w:rsidP="00EB3FD9">
      <w:hyperlink r:id="rId41" w:history="1">
        <w:r w:rsidRPr="00E810E9">
          <w:rPr>
            <w:rStyle w:val="Hyperlink"/>
          </w:rPr>
          <w:t>www.nillumbik.vic.gov.au/artsprograms</w:t>
        </w:r>
      </w:hyperlink>
      <w:r>
        <w:t xml:space="preserve"> </w:t>
      </w:r>
    </w:p>
    <w:p w:rsidR="00EB3FD9" w:rsidRDefault="00EB3FD9" w:rsidP="00EB3FD9">
      <w:hyperlink r:id="rId42" w:history="1">
        <w:r w:rsidRPr="00E810E9">
          <w:rPr>
            <w:rStyle w:val="Hyperlink"/>
          </w:rPr>
          <w:t>www.facebook.com/nscarts</w:t>
        </w:r>
      </w:hyperlink>
      <w:r>
        <w:t xml:space="preserve"> </w:t>
      </w:r>
      <w:r>
        <w:br/>
      </w:r>
    </w:p>
    <w:p w:rsidR="00EB3FD9" w:rsidRDefault="00EB3FD9" w:rsidP="00EB3FD9">
      <w:r>
        <w:t xml:space="preserve">Saturday 1 </w:t>
      </w:r>
      <w:r w:rsidR="00A776FC" w:rsidRPr="00A776FC">
        <w:t>July</w:t>
      </w:r>
      <w:r>
        <w:br/>
        <w:t>10am-2pm</w:t>
      </w:r>
      <w:r>
        <w:br/>
      </w:r>
      <w:r w:rsidRPr="00EB3FD9">
        <w:t>Fruit tree pruning</w:t>
      </w:r>
      <w:r>
        <w:t xml:space="preserve"> workshop</w:t>
      </w:r>
      <w:r>
        <w:br/>
        <w:t>Cost $60</w:t>
      </w:r>
      <w:r>
        <w:br/>
      </w:r>
      <w:proofErr w:type="spellStart"/>
      <w:r w:rsidRPr="00EB3FD9">
        <w:t>Edendale</w:t>
      </w:r>
      <w:proofErr w:type="spellEnd"/>
      <w:r>
        <w:br/>
      </w:r>
      <w:hyperlink r:id="rId43" w:history="1">
        <w:r w:rsidRPr="00E810E9">
          <w:rPr>
            <w:rStyle w:val="Hyperlink"/>
          </w:rPr>
          <w:t>www.edendale.vic.gov.au</w:t>
        </w:r>
      </w:hyperlink>
      <w:r>
        <w:t xml:space="preserve"> </w:t>
      </w:r>
    </w:p>
    <w:p w:rsidR="00EB3FD9" w:rsidRDefault="00EB3FD9" w:rsidP="00EB3FD9">
      <w:r>
        <w:br/>
        <w:t xml:space="preserve">Sunday 2 </w:t>
      </w:r>
      <w:r w:rsidR="00A776FC" w:rsidRPr="00A776FC">
        <w:t>July</w:t>
      </w:r>
      <w:r>
        <w:br/>
        <w:t>8.30am-1pm</w:t>
      </w:r>
      <w:r>
        <w:br/>
        <w:t>Hurstbridge Farmers’ Market</w:t>
      </w:r>
      <w:r>
        <w:br/>
      </w:r>
      <w:r w:rsidRPr="00EB3FD9">
        <w:t>Fergusons Paddock</w:t>
      </w:r>
      <w:r>
        <w:br/>
      </w:r>
      <w:hyperlink r:id="rId44" w:history="1">
        <w:r w:rsidRPr="00E810E9">
          <w:rPr>
            <w:rStyle w:val="Hyperlink"/>
          </w:rPr>
          <w:t>www.hurstbridgefarmersmarket.com.au</w:t>
        </w:r>
      </w:hyperlink>
      <w:r>
        <w:t xml:space="preserve"> </w:t>
      </w:r>
    </w:p>
    <w:p w:rsidR="00A776FC" w:rsidRDefault="00EB3FD9" w:rsidP="00A776FC">
      <w:r w:rsidRPr="00EB3FD9">
        <w:lastRenderedPageBreak/>
        <w:t xml:space="preserve">School holidays </w:t>
      </w:r>
      <w:r w:rsidR="00A776FC">
        <w:t>at</w:t>
      </w:r>
      <w:r w:rsidRPr="00EB3FD9">
        <w:t xml:space="preserve"> </w:t>
      </w:r>
      <w:proofErr w:type="spellStart"/>
      <w:r w:rsidRPr="00EB3FD9">
        <w:t>Edendale</w:t>
      </w:r>
      <w:proofErr w:type="spellEnd"/>
      <w:r w:rsidR="00A776FC">
        <w:br/>
      </w:r>
      <w:r w:rsidRPr="00EB3FD9">
        <w:t>The winter school holidays will focus on</w:t>
      </w:r>
      <w:r w:rsidR="00A776FC">
        <w:t xml:space="preserve"> </w:t>
      </w:r>
      <w:r w:rsidRPr="00EB3FD9">
        <w:t>natural and man-made patterns and textures.</w:t>
      </w:r>
      <w:r w:rsidR="00A776FC">
        <w:t xml:space="preserve"> </w:t>
      </w:r>
      <w:r w:rsidRPr="00EB3FD9">
        <w:t>There will be a g</w:t>
      </w:r>
      <w:r w:rsidR="00A776FC">
        <w:t xml:space="preserve">reat range of free and engaging </w:t>
      </w:r>
      <w:r w:rsidRPr="00EB3FD9">
        <w:t>activities on offer, so keep an eye on our website</w:t>
      </w:r>
      <w:r w:rsidR="00A776FC">
        <w:t xml:space="preserve"> </w:t>
      </w:r>
      <w:r w:rsidRPr="00EB3FD9">
        <w:t>and Facebook page or sign up to our</w:t>
      </w:r>
      <w:r w:rsidR="00A776FC">
        <w:t xml:space="preserve"> </w:t>
      </w:r>
      <w:proofErr w:type="spellStart"/>
      <w:r w:rsidRPr="00EB3FD9">
        <w:t>enewsletter</w:t>
      </w:r>
      <w:proofErr w:type="spellEnd"/>
      <w:r w:rsidRPr="00EB3FD9">
        <w:t xml:space="preserve"> to receive early</w:t>
      </w:r>
      <w:r w:rsidR="00A776FC">
        <w:t xml:space="preserve"> </w:t>
      </w:r>
      <w:r w:rsidRPr="00EB3FD9">
        <w:t>notifications about</w:t>
      </w:r>
      <w:r w:rsidR="00A776FC">
        <w:t xml:space="preserve"> </w:t>
      </w:r>
      <w:r w:rsidRPr="00EB3FD9">
        <w:t>the program.</w:t>
      </w:r>
      <w:r w:rsidR="00A776FC" w:rsidRPr="00A776FC">
        <w:t xml:space="preserve"> </w:t>
      </w:r>
      <w:r w:rsidR="00A776FC">
        <w:br/>
      </w:r>
      <w:hyperlink r:id="rId45" w:history="1">
        <w:r w:rsidR="00A776FC" w:rsidRPr="00E810E9">
          <w:rPr>
            <w:rStyle w:val="Hyperlink"/>
          </w:rPr>
          <w:t>www.edendale.vic.gov.au</w:t>
        </w:r>
      </w:hyperlink>
      <w:r w:rsidR="00A776FC">
        <w:t xml:space="preserve"> </w:t>
      </w:r>
      <w:r w:rsidR="00A776FC">
        <w:br/>
      </w:r>
      <w:r w:rsidR="00A776FC">
        <w:br/>
        <w:t xml:space="preserve">Thursday 6 </w:t>
      </w:r>
      <w:r w:rsidR="00A776FC" w:rsidRPr="00A776FC">
        <w:t>July</w:t>
      </w:r>
      <w:r w:rsidR="00A776FC">
        <w:br/>
        <w:t>10am-12pm</w:t>
      </w:r>
      <w:r w:rsidR="00A776FC">
        <w:br/>
        <w:t xml:space="preserve">Backyard chooks </w:t>
      </w:r>
      <w:r w:rsidR="00A776FC" w:rsidRPr="00A776FC">
        <w:t>for beginners</w:t>
      </w:r>
      <w:r w:rsidR="00A776FC">
        <w:br/>
        <w:t>Cost $35</w:t>
      </w:r>
      <w:r w:rsidR="00A776FC">
        <w:br/>
      </w:r>
      <w:proofErr w:type="spellStart"/>
      <w:r w:rsidR="00A776FC">
        <w:t>Edendale</w:t>
      </w:r>
      <w:proofErr w:type="spellEnd"/>
      <w:r w:rsidR="00A776FC">
        <w:br/>
      </w:r>
      <w:hyperlink r:id="rId46" w:history="1">
        <w:r w:rsidR="00A776FC" w:rsidRPr="00E810E9">
          <w:rPr>
            <w:rStyle w:val="Hyperlink"/>
          </w:rPr>
          <w:t>www.edendale.vic.gov.au</w:t>
        </w:r>
      </w:hyperlink>
      <w:r w:rsidR="00A776FC">
        <w:t xml:space="preserve"> </w:t>
      </w:r>
      <w:r w:rsidR="00A776FC">
        <w:br/>
      </w:r>
      <w:r w:rsidR="00A776FC">
        <w:br/>
        <w:t xml:space="preserve">Monday 10 </w:t>
      </w:r>
      <w:r w:rsidR="00A776FC" w:rsidRPr="00A776FC">
        <w:t>July</w:t>
      </w:r>
      <w:r w:rsidR="00A776FC">
        <w:br/>
      </w:r>
      <w:r w:rsidR="00A776FC" w:rsidRPr="00A776FC">
        <w:t>10am-12pm</w:t>
      </w:r>
      <w:r w:rsidR="00A776FC">
        <w:br/>
        <w:t>Beading with OMG Beads</w:t>
      </w:r>
      <w:r w:rsidR="00A776FC">
        <w:br/>
        <w:t>Diamond Valley Library</w:t>
      </w:r>
      <w:r w:rsidR="00A776FC">
        <w:br/>
      </w:r>
      <w:hyperlink r:id="rId47" w:history="1">
        <w:r w:rsidR="00A776FC" w:rsidRPr="00E810E9">
          <w:rPr>
            <w:rStyle w:val="Hyperlink"/>
          </w:rPr>
          <w:t>www.yprl.vic.gov.au</w:t>
        </w:r>
      </w:hyperlink>
      <w:r w:rsidR="00A776FC">
        <w:t xml:space="preserve"> </w:t>
      </w:r>
      <w:r w:rsidR="00A776FC">
        <w:br/>
      </w:r>
      <w:r w:rsidR="00A776FC">
        <w:br/>
        <w:t xml:space="preserve">Tuesday 11 </w:t>
      </w:r>
      <w:r w:rsidR="00A776FC" w:rsidRPr="00A776FC">
        <w:t>July</w:t>
      </w:r>
      <w:r w:rsidR="00A776FC">
        <w:br/>
        <w:t>7pm-9pm</w:t>
      </w:r>
      <w:r w:rsidR="00A776FC">
        <w:br/>
        <w:t xml:space="preserve">Creative </w:t>
      </w:r>
      <w:proofErr w:type="spellStart"/>
      <w:r w:rsidR="00A776FC" w:rsidRPr="00A776FC">
        <w:t>MakerSpace</w:t>
      </w:r>
      <w:proofErr w:type="spellEnd"/>
      <w:r w:rsidR="00A776FC">
        <w:br/>
        <w:t>Living &amp; Learning Nillumbik</w:t>
      </w:r>
      <w:r w:rsidR="00A776FC">
        <w:br/>
      </w:r>
      <w:r w:rsidR="00A776FC" w:rsidRPr="00A776FC">
        <w:t>Hurstbridge Hub</w:t>
      </w:r>
      <w:r w:rsidR="00A776FC">
        <w:br/>
      </w:r>
      <w:hyperlink r:id="rId48" w:history="1">
        <w:r w:rsidR="00A776FC" w:rsidRPr="00E810E9">
          <w:rPr>
            <w:rStyle w:val="Hyperlink"/>
          </w:rPr>
          <w:t>www.livinglearningnillumbik.vic.gov.au</w:t>
        </w:r>
      </w:hyperlink>
      <w:r w:rsidR="00A776FC">
        <w:t xml:space="preserve"> </w:t>
      </w:r>
      <w:r w:rsidR="00A776FC">
        <w:br/>
      </w:r>
      <w:r w:rsidR="00A776FC">
        <w:br/>
        <w:t>Wednesday 12</w:t>
      </w:r>
      <w:r w:rsidR="00A776FC" w:rsidRPr="00A776FC">
        <w:t xml:space="preserve"> July</w:t>
      </w:r>
      <w:r w:rsidR="00A776FC">
        <w:br/>
        <w:t>12pm-5pm</w:t>
      </w:r>
      <w:r w:rsidR="00A776FC">
        <w:br/>
        <w:t xml:space="preserve">Scrapbooking </w:t>
      </w:r>
      <w:r w:rsidR="00A776FC" w:rsidRPr="00A776FC">
        <w:t>and Paper Crafts</w:t>
      </w:r>
      <w:r w:rsidR="00A776FC">
        <w:t xml:space="preserve"> </w:t>
      </w:r>
      <w:proofErr w:type="spellStart"/>
      <w:r w:rsidR="00A776FC">
        <w:t>MakerSpace</w:t>
      </w:r>
      <w:proofErr w:type="spellEnd"/>
      <w:r w:rsidR="00A776FC">
        <w:br/>
        <w:t>Living &amp; Learning Nillumbik Eltham</w:t>
      </w:r>
      <w:r w:rsidR="00A776FC">
        <w:br/>
      </w:r>
      <w:hyperlink r:id="rId49" w:history="1">
        <w:r w:rsidR="00A776FC" w:rsidRPr="00E810E9">
          <w:rPr>
            <w:rStyle w:val="Hyperlink"/>
          </w:rPr>
          <w:t>www.livinglearningnillumbik.vic.gov.au</w:t>
        </w:r>
      </w:hyperlink>
      <w:r w:rsidR="00A776FC">
        <w:t xml:space="preserve"> </w:t>
      </w:r>
      <w:r w:rsidR="00A776FC">
        <w:br/>
      </w:r>
      <w:r w:rsidR="00A776FC">
        <w:br/>
        <w:t>Friday 14</w:t>
      </w:r>
      <w:r w:rsidR="00A776FC" w:rsidRPr="00A776FC">
        <w:t xml:space="preserve"> July</w:t>
      </w:r>
      <w:r w:rsidR="00A776FC">
        <w:br/>
        <w:t>12pm-2pm</w:t>
      </w:r>
      <w:r w:rsidR="00A776FC">
        <w:br/>
        <w:t xml:space="preserve">Love food hate </w:t>
      </w:r>
      <w:r w:rsidR="00A776FC" w:rsidRPr="00A776FC">
        <w:t>waste – cooking</w:t>
      </w:r>
      <w:r w:rsidR="00A776FC">
        <w:t xml:space="preserve"> </w:t>
      </w:r>
      <w:r w:rsidR="00A776FC" w:rsidRPr="00A776FC">
        <w:t>demonstration</w:t>
      </w:r>
      <w:r w:rsidR="00A776FC">
        <w:t xml:space="preserve"> and lunch</w:t>
      </w:r>
      <w:r w:rsidR="00A776FC">
        <w:br/>
        <w:t>Free</w:t>
      </w:r>
      <w:r w:rsidR="00A776FC">
        <w:br/>
      </w:r>
      <w:proofErr w:type="spellStart"/>
      <w:r w:rsidR="00A776FC">
        <w:t>Edendale</w:t>
      </w:r>
      <w:proofErr w:type="spellEnd"/>
      <w:r w:rsidR="00A776FC">
        <w:t xml:space="preserve"> </w:t>
      </w:r>
      <w:r w:rsidR="00A776FC">
        <w:br/>
      </w:r>
      <w:hyperlink r:id="rId50" w:history="1">
        <w:r w:rsidR="00A776FC" w:rsidRPr="00E810E9">
          <w:rPr>
            <w:rStyle w:val="Hyperlink"/>
          </w:rPr>
          <w:t>www.edendale.vic.gov.au</w:t>
        </w:r>
      </w:hyperlink>
      <w:r w:rsidR="00A776FC">
        <w:t xml:space="preserve"> </w:t>
      </w:r>
      <w:r w:rsidR="00A776FC">
        <w:br/>
      </w:r>
      <w:r w:rsidR="00A776FC">
        <w:br/>
      </w:r>
      <w:r w:rsidR="00A776FC" w:rsidRPr="00A776FC">
        <w:t>Tuesday 18 July</w:t>
      </w:r>
      <w:r w:rsidR="00A776FC" w:rsidRPr="00A776FC">
        <w:br/>
        <w:t>7pm</w:t>
      </w:r>
      <w:r w:rsidR="00A776FC">
        <w:br/>
      </w:r>
      <w:r w:rsidR="00A776FC" w:rsidRPr="00A776FC">
        <w:t>Future Nillumbik</w:t>
      </w:r>
      <w:r w:rsidR="00A776FC">
        <w:t xml:space="preserve"> </w:t>
      </w:r>
      <w:r w:rsidR="00A776FC" w:rsidRPr="00A776FC">
        <w:t>Committee</w:t>
      </w:r>
      <w:r w:rsidR="00A776FC">
        <w:br/>
      </w:r>
      <w:r w:rsidR="00A776FC" w:rsidRPr="00A776FC">
        <w:lastRenderedPageBreak/>
        <w:t>Civic Centre</w:t>
      </w:r>
      <w:r w:rsidR="00A776FC">
        <w:br/>
      </w:r>
      <w:hyperlink r:id="rId51" w:history="1">
        <w:r w:rsidR="00A776FC" w:rsidRPr="00E810E9">
          <w:rPr>
            <w:rStyle w:val="Hyperlink"/>
          </w:rPr>
          <w:t>www.nillumbik.vic.gov.au</w:t>
        </w:r>
      </w:hyperlink>
    </w:p>
    <w:p w:rsidR="00A776FC" w:rsidRPr="00A776FC" w:rsidRDefault="00A776FC" w:rsidP="00A776FC">
      <w:r>
        <w:br/>
      </w:r>
      <w:r w:rsidRPr="00A776FC">
        <w:t>11.30am-12.30pm</w:t>
      </w:r>
      <w:r w:rsidRPr="00A776FC">
        <w:br/>
        <w:t>Build your own terrarium (adult workshop)</w:t>
      </w:r>
      <w:r w:rsidRPr="00A776FC">
        <w:br/>
        <w:t>Diamond Valley Library</w:t>
      </w:r>
      <w:r w:rsidRPr="00A776FC">
        <w:br/>
      </w:r>
      <w:hyperlink r:id="rId52" w:history="1">
        <w:r w:rsidRPr="00E810E9">
          <w:rPr>
            <w:rStyle w:val="Hyperlink"/>
          </w:rPr>
          <w:t>www.yprl.vic.gov.au</w:t>
        </w:r>
      </w:hyperlink>
      <w:r>
        <w:t xml:space="preserve"> </w:t>
      </w:r>
      <w:r w:rsidRPr="00A776FC">
        <w:br/>
      </w:r>
      <w:r w:rsidRPr="00A776FC">
        <w:br/>
        <w:t>Wednesday 19 July</w:t>
      </w:r>
      <w:r w:rsidRPr="00A776FC">
        <w:br/>
        <w:t>7-8pm</w:t>
      </w:r>
      <w:r w:rsidRPr="00A776FC">
        <w:br/>
        <w:t>Permission to Shine – inspirational session for women</w:t>
      </w:r>
      <w:r w:rsidRPr="00A776FC">
        <w:br/>
        <w:t>Eltham Library</w:t>
      </w:r>
      <w:r w:rsidRPr="00A776FC">
        <w:br/>
      </w:r>
      <w:hyperlink r:id="rId53" w:history="1">
        <w:r w:rsidRPr="00E810E9">
          <w:rPr>
            <w:rStyle w:val="Hyperlink"/>
          </w:rPr>
          <w:t>www.yprl.vic.gov.au</w:t>
        </w:r>
      </w:hyperlink>
      <w:r>
        <w:t xml:space="preserve"> </w:t>
      </w:r>
      <w:r w:rsidRPr="00A776FC">
        <w:br/>
      </w:r>
      <w:r w:rsidRPr="00A776FC">
        <w:br/>
        <w:t>Thursday 20 July</w:t>
      </w:r>
      <w:r w:rsidRPr="00A776FC">
        <w:br/>
        <w:t>7.30pm</w:t>
      </w:r>
      <w:r w:rsidRPr="00A776FC">
        <w:br/>
        <w:t>Courthouse Poetry Readings</w:t>
      </w:r>
      <w:r w:rsidRPr="00A776FC">
        <w:br/>
        <w:t>Eltham Courthouse</w:t>
      </w:r>
      <w:r w:rsidRPr="00A776FC">
        <w:br/>
        <w:t>Main Rd, Eltham</w:t>
      </w:r>
      <w:r w:rsidRPr="00A776FC">
        <w:br/>
        <w:t xml:space="preserve">0438 339 732 </w:t>
      </w:r>
      <w:r w:rsidRPr="00A776FC">
        <w:br/>
      </w:r>
      <w:r w:rsidRPr="00A776FC">
        <w:br/>
        <w:t>Friday 21 July</w:t>
      </w:r>
      <w:r w:rsidRPr="00A776FC">
        <w:br/>
        <w:t>10.30am–11.30am</w:t>
      </w:r>
      <w:r w:rsidRPr="00A776FC">
        <w:br/>
        <w:t>De-clutter Your Wardrobe</w:t>
      </w:r>
      <w:r w:rsidRPr="00A776FC">
        <w:br/>
        <w:t>Eltham Library</w:t>
      </w:r>
      <w:r w:rsidRPr="00A776FC">
        <w:br/>
      </w:r>
      <w:hyperlink r:id="rId54" w:history="1">
        <w:r w:rsidRPr="00E810E9">
          <w:rPr>
            <w:rStyle w:val="Hyperlink"/>
          </w:rPr>
          <w:t>www.yprl.vic.gov.au</w:t>
        </w:r>
      </w:hyperlink>
      <w:r>
        <w:t xml:space="preserve"> </w:t>
      </w:r>
      <w:r w:rsidRPr="00A776FC">
        <w:br/>
      </w:r>
      <w:r w:rsidRPr="00A776FC">
        <w:br/>
        <w:t>Saturday 22 and 29 July</w:t>
      </w:r>
      <w:r w:rsidRPr="00A776FC">
        <w:br/>
        <w:t>10am-4pm</w:t>
      </w:r>
      <w:r w:rsidRPr="00A776FC">
        <w:br/>
        <w:t>Introduction to permaculture (two day workshop)</w:t>
      </w:r>
      <w:r w:rsidRPr="00A776FC">
        <w:br/>
        <w:t>Cost $120</w:t>
      </w:r>
      <w:r w:rsidRPr="00A776FC">
        <w:br/>
      </w:r>
      <w:proofErr w:type="spellStart"/>
      <w:r w:rsidRPr="00A776FC">
        <w:t>Edendale</w:t>
      </w:r>
      <w:proofErr w:type="spellEnd"/>
      <w:r w:rsidRPr="00A776FC">
        <w:br/>
      </w:r>
      <w:hyperlink r:id="rId55" w:history="1">
        <w:r w:rsidRPr="00E810E9">
          <w:rPr>
            <w:rStyle w:val="Hyperlink"/>
          </w:rPr>
          <w:t>www.edendale.vic.gov.au</w:t>
        </w:r>
      </w:hyperlink>
      <w:r>
        <w:t xml:space="preserve"> </w:t>
      </w:r>
      <w:r w:rsidRPr="00A776FC">
        <w:br/>
      </w:r>
      <w:r w:rsidRPr="00A776FC">
        <w:br/>
        <w:t>Sunday 23 July</w:t>
      </w:r>
      <w:r w:rsidRPr="00A776FC">
        <w:br/>
        <w:t>11am-3pm</w:t>
      </w:r>
      <w:r w:rsidRPr="00A776FC">
        <w:br/>
        <w:t>More wear less waste – recycled fashion market</w:t>
      </w:r>
      <w:r w:rsidRPr="00A776FC">
        <w:br/>
        <w:t>Gold coin entry</w:t>
      </w:r>
      <w:r w:rsidRPr="00A776FC">
        <w:br/>
      </w:r>
      <w:proofErr w:type="spellStart"/>
      <w:r w:rsidRPr="00A776FC">
        <w:t>Edendale</w:t>
      </w:r>
      <w:proofErr w:type="spellEnd"/>
      <w:r w:rsidRPr="00A776FC">
        <w:t xml:space="preserve"> </w:t>
      </w:r>
      <w:r w:rsidRPr="00A776FC">
        <w:br/>
      </w:r>
      <w:hyperlink r:id="rId56" w:history="1">
        <w:r w:rsidRPr="00E810E9">
          <w:rPr>
            <w:rStyle w:val="Hyperlink"/>
          </w:rPr>
          <w:t>www.edendale.vic.gov.au</w:t>
        </w:r>
      </w:hyperlink>
      <w:r>
        <w:t xml:space="preserve"> </w:t>
      </w:r>
      <w:r w:rsidRPr="00A776FC">
        <w:br/>
      </w:r>
      <w:r>
        <w:br/>
        <w:t>Tuesday 25 July</w:t>
      </w:r>
      <w:r>
        <w:br/>
      </w:r>
      <w:r w:rsidRPr="00A776FC">
        <w:t>9am-4.30pm</w:t>
      </w:r>
    </w:p>
    <w:p w:rsidR="00A776FC" w:rsidRDefault="00A776FC" w:rsidP="00A776FC">
      <w:r w:rsidRPr="00A776FC">
        <w:lastRenderedPageBreak/>
        <w:t>Studio Arts</w:t>
      </w:r>
      <w:r>
        <w:t xml:space="preserve"> </w:t>
      </w:r>
      <w:proofErr w:type="spellStart"/>
      <w:r>
        <w:t>MakerSpace</w:t>
      </w:r>
      <w:proofErr w:type="spellEnd"/>
      <w:r>
        <w:t xml:space="preserve"> </w:t>
      </w:r>
      <w:r>
        <w:br/>
        <w:t xml:space="preserve">Living &amp; Learning </w:t>
      </w:r>
      <w:r w:rsidRPr="00A776FC">
        <w:t>Nillumbik Eltham</w:t>
      </w:r>
      <w:r>
        <w:br/>
      </w:r>
      <w:hyperlink r:id="rId57" w:history="1">
        <w:r w:rsidRPr="00E810E9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</w:r>
      <w:r w:rsidRPr="00A776FC">
        <w:t>Wednesday 26 July</w:t>
      </w:r>
      <w:r w:rsidRPr="00A776FC">
        <w:br/>
        <w:t>2-3pm</w:t>
      </w:r>
      <w:r w:rsidRPr="00A776FC">
        <w:br/>
        <w:t>Family history fest - travelling with your ancestors</w:t>
      </w:r>
      <w:r w:rsidRPr="00A776FC">
        <w:br/>
        <w:t>Diamond Valley Library</w:t>
      </w:r>
      <w:r w:rsidRPr="00A776FC">
        <w:br/>
      </w:r>
      <w:hyperlink r:id="rId58" w:history="1">
        <w:r w:rsidR="00215830" w:rsidRPr="00E810E9">
          <w:rPr>
            <w:rStyle w:val="Hyperlink"/>
          </w:rPr>
          <w:t>www.yprl.vic.gov.au</w:t>
        </w:r>
      </w:hyperlink>
      <w:r w:rsidR="00215830">
        <w:t xml:space="preserve"> </w:t>
      </w:r>
      <w:r w:rsidR="00215830" w:rsidRPr="00A776FC">
        <w:br/>
      </w:r>
      <w:r w:rsidRPr="00A776FC">
        <w:br/>
        <w:t>Thursday 27 July</w:t>
      </w:r>
      <w:r w:rsidRPr="00A776FC">
        <w:br/>
        <w:t>6.30-8.30pm</w:t>
      </w:r>
      <w:r w:rsidRPr="00A776FC">
        <w:br/>
        <w:t>Parenting in Perspective – why dads matter</w:t>
      </w:r>
      <w:r w:rsidR="00215830">
        <w:t xml:space="preserve"> and </w:t>
      </w:r>
      <w:r w:rsidR="00215830" w:rsidRPr="00A776FC">
        <w:t>supporting mothers</w:t>
      </w:r>
      <w:r w:rsidRPr="00A776FC">
        <w:br/>
      </w:r>
      <w:proofErr w:type="spellStart"/>
      <w:r w:rsidRPr="00A776FC">
        <w:t>Edendale</w:t>
      </w:r>
      <w:proofErr w:type="spellEnd"/>
      <w:r w:rsidRPr="00A776FC">
        <w:t xml:space="preserve"> </w:t>
      </w:r>
      <w:r w:rsidRPr="00A776FC">
        <w:br/>
        <w:t xml:space="preserve">nillumbik.vic.gov.au/pip </w:t>
      </w:r>
      <w:r w:rsidRPr="00A776FC">
        <w:br/>
      </w:r>
      <w:r w:rsidRPr="00A776FC">
        <w:br/>
        <w:t>Saturday 29 July</w:t>
      </w:r>
      <w:r w:rsidRPr="00A776FC">
        <w:br/>
        <w:t>2pm</w:t>
      </w:r>
      <w:r w:rsidRPr="00A776FC">
        <w:br/>
        <w:t>Literary Nillumbik Celebration and Anthology Launch</w:t>
      </w:r>
      <w:r w:rsidRPr="00A776FC">
        <w:br/>
        <w:t>Eltham Library Community Gallery</w:t>
      </w:r>
      <w:r w:rsidRPr="00A776FC">
        <w:br/>
      </w:r>
      <w:r w:rsidRPr="00A776FC">
        <w:br/>
        <w:t>9.30am-3pm</w:t>
      </w:r>
      <w:r w:rsidRPr="00A776FC">
        <w:br/>
        <w:t>Introduction to Horticulture (9 week course)</w:t>
      </w:r>
      <w:r w:rsidRPr="00A776FC">
        <w:br/>
        <w:t xml:space="preserve">Living &amp; Learning Nillumbik at </w:t>
      </w:r>
      <w:proofErr w:type="spellStart"/>
      <w:r w:rsidRPr="00A776FC">
        <w:t>Edendale</w:t>
      </w:r>
      <w:proofErr w:type="spellEnd"/>
      <w:r w:rsidRPr="00A776FC">
        <w:br/>
      </w:r>
      <w:hyperlink r:id="rId59" w:history="1">
        <w:r w:rsidR="00215830" w:rsidRPr="00E810E9">
          <w:rPr>
            <w:rStyle w:val="Hyperlink"/>
          </w:rPr>
          <w:t>www.livinglearningnillumbik.vic.gov.au</w:t>
        </w:r>
      </w:hyperlink>
      <w:r w:rsidR="00215830">
        <w:t xml:space="preserve"> </w:t>
      </w:r>
      <w:r w:rsidR="00215830">
        <w:br/>
      </w:r>
      <w:r w:rsidRPr="00A776FC">
        <w:br/>
        <w:t>Sunday 30 July</w:t>
      </w:r>
      <w:r w:rsidRPr="00A776FC">
        <w:br/>
        <w:t>10am-12pm</w:t>
      </w:r>
      <w:r w:rsidRPr="00A776FC">
        <w:br/>
        <w:t>National Tree Day – indigenous tree planting</w:t>
      </w:r>
      <w:r w:rsidRPr="00A776FC">
        <w:br/>
        <w:t>Bring gloves, sturdy footwear, hat and sunscreen</w:t>
      </w:r>
      <w:r w:rsidRPr="00A776FC">
        <w:br/>
        <w:t xml:space="preserve">Peppers Paddock, Wattle Glen  </w:t>
      </w:r>
      <w:r w:rsidRPr="00A776FC">
        <w:br/>
      </w:r>
      <w:hyperlink r:id="rId60" w:history="1">
        <w:r w:rsidR="00215830" w:rsidRPr="00E810E9">
          <w:rPr>
            <w:rStyle w:val="Hyperlink"/>
          </w:rPr>
          <w:t>www.nillumbik.vic.gov.au</w:t>
        </w:r>
      </w:hyperlink>
      <w:r w:rsidR="00215830">
        <w:t xml:space="preserve"> </w:t>
      </w:r>
    </w:p>
    <w:p w:rsidR="0040608D" w:rsidRDefault="0040608D" w:rsidP="00A776FC"/>
    <w:p w:rsidR="0040608D" w:rsidRDefault="0040608D" w:rsidP="0040608D">
      <w:pPr>
        <w:pStyle w:val="Heading4"/>
      </w:pPr>
      <w:r>
        <w:t xml:space="preserve">August Calendar </w:t>
      </w:r>
    </w:p>
    <w:p w:rsidR="00CC2E4D" w:rsidRDefault="0040608D" w:rsidP="000667E1">
      <w:r w:rsidRPr="0040608D">
        <w:t>Do you enjoy making things?</w:t>
      </w:r>
      <w:r>
        <w:t xml:space="preserve"> </w:t>
      </w:r>
      <w:r w:rsidRPr="0040608D">
        <w:t>Do you want to meet like-minded makers?</w:t>
      </w:r>
      <w:r>
        <w:t xml:space="preserve"> </w:t>
      </w:r>
      <w:r w:rsidRPr="0040608D">
        <w:t>Do you have a project and need space to make it? Come</w:t>
      </w:r>
      <w:r>
        <w:t xml:space="preserve"> </w:t>
      </w:r>
      <w:r w:rsidRPr="0040608D">
        <w:t>along to one of Living &amp; Learning Nillumbik’s MakerSpaces!</w:t>
      </w:r>
      <w:r>
        <w:br/>
      </w:r>
      <w:hyperlink r:id="rId61" w:history="1">
        <w:r w:rsidRPr="00E810E9">
          <w:rPr>
            <w:rStyle w:val="Hyperlink"/>
          </w:rPr>
          <w:t>www.livinglearningnillumbik.vic.gov.au</w:t>
        </w:r>
      </w:hyperlink>
      <w:r>
        <w:t xml:space="preserve"> </w:t>
      </w:r>
      <w:r>
        <w:br/>
      </w:r>
      <w:r>
        <w:br/>
        <w:t xml:space="preserve">Tuesday 1 August </w:t>
      </w:r>
      <w:r>
        <w:br/>
      </w:r>
      <w:r w:rsidRPr="0040608D">
        <w:t>7pm</w:t>
      </w:r>
      <w:r>
        <w:br/>
      </w:r>
      <w:r w:rsidRPr="0040608D">
        <w:t>Ordinary</w:t>
      </w:r>
      <w:r>
        <w:t xml:space="preserve"> </w:t>
      </w:r>
      <w:r w:rsidRPr="0040608D">
        <w:t>Council Meeting</w:t>
      </w:r>
      <w:r>
        <w:br/>
      </w:r>
      <w:r>
        <w:lastRenderedPageBreak/>
        <w:t>Civic Centre</w:t>
      </w:r>
      <w:r>
        <w:br/>
      </w:r>
      <w:hyperlink r:id="rId62" w:history="1">
        <w:r w:rsidRPr="00E810E9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r>
        <w:br/>
      </w:r>
      <w:r w:rsidRPr="0040608D">
        <w:t>Thursday 3 August</w:t>
      </w:r>
      <w:r w:rsidRPr="0040608D">
        <w:br/>
        <w:t>6.30-8.30pm</w:t>
      </w:r>
      <w:r w:rsidRPr="0040608D">
        <w:br/>
        <w:t>Parenting in Perspective – understand your baby</w:t>
      </w:r>
      <w:r w:rsidRPr="0040608D">
        <w:br/>
      </w:r>
      <w:proofErr w:type="spellStart"/>
      <w:r w:rsidRPr="0040608D">
        <w:t>Edendale</w:t>
      </w:r>
      <w:proofErr w:type="spellEnd"/>
      <w:r w:rsidRPr="0040608D">
        <w:t xml:space="preserve"> </w:t>
      </w:r>
      <w:r w:rsidRPr="0040608D">
        <w:br/>
      </w:r>
      <w:hyperlink r:id="rId63" w:history="1">
        <w:r w:rsidRPr="00E810E9">
          <w:rPr>
            <w:rStyle w:val="Hyperlink"/>
          </w:rPr>
          <w:t>www.nillumbik.vic.gov.au/pip</w:t>
        </w:r>
      </w:hyperlink>
      <w:r>
        <w:t xml:space="preserve"> </w:t>
      </w:r>
      <w:r w:rsidRPr="0040608D">
        <w:t xml:space="preserve"> </w:t>
      </w:r>
      <w:r>
        <w:t xml:space="preserve"> </w:t>
      </w:r>
      <w:r w:rsidRPr="0040608D">
        <w:br/>
      </w:r>
      <w:r w:rsidRPr="0040608D">
        <w:br/>
        <w:t>Friday 4</w:t>
      </w:r>
      <w:r>
        <w:t xml:space="preserve"> </w:t>
      </w:r>
      <w:r w:rsidRPr="0040608D">
        <w:t>August</w:t>
      </w:r>
      <w:r w:rsidRPr="0040608D">
        <w:br/>
        <w:t>9.30am-11.30am</w:t>
      </w:r>
      <w:r>
        <w:br/>
        <w:t xml:space="preserve">Hobby Hub </w:t>
      </w:r>
      <w:proofErr w:type="spellStart"/>
      <w:r>
        <w:t>MakerSpace</w:t>
      </w:r>
      <w:proofErr w:type="spellEnd"/>
      <w:r>
        <w:br/>
        <w:t xml:space="preserve">Living &amp; Learning </w:t>
      </w:r>
      <w:r w:rsidRPr="0040608D">
        <w:t>Nillumbik</w:t>
      </w:r>
      <w:r>
        <w:br/>
      </w:r>
      <w:hyperlink r:id="rId64" w:history="1">
        <w:r w:rsidRPr="00E810E9">
          <w:rPr>
            <w:rStyle w:val="Hyperlink"/>
          </w:rPr>
          <w:t>www.livinglearningnillumbik.vic.gov.au</w:t>
        </w:r>
      </w:hyperlink>
      <w:r>
        <w:t xml:space="preserve"> </w:t>
      </w:r>
      <w:r w:rsidR="00CC2E4D">
        <w:br/>
      </w:r>
      <w:r w:rsidR="00CC2E4D">
        <w:br/>
        <w:t>Friday 4, 11 and 18 August</w:t>
      </w:r>
      <w:r w:rsidR="00CC2E4D">
        <w:br/>
        <w:t>10am-2.30pm</w:t>
      </w:r>
      <w:r w:rsidR="00CC2E4D">
        <w:br/>
        <w:t>Organic gardening for beginners (three day workshop)</w:t>
      </w:r>
      <w:r w:rsidR="00CC2E4D">
        <w:br/>
        <w:t>Cost $120</w:t>
      </w:r>
      <w:r w:rsidR="00CC2E4D">
        <w:br/>
      </w:r>
      <w:proofErr w:type="spellStart"/>
      <w:r w:rsidR="00CC2E4D">
        <w:t>Edendale</w:t>
      </w:r>
      <w:proofErr w:type="spellEnd"/>
      <w:r w:rsidR="00CC2E4D">
        <w:br/>
      </w:r>
      <w:hyperlink r:id="rId65" w:history="1">
        <w:r w:rsidR="00CC2E4D" w:rsidRPr="00E810E9">
          <w:rPr>
            <w:rStyle w:val="Hyperlink"/>
          </w:rPr>
          <w:t>www.edendale.vic.gov.au</w:t>
        </w:r>
      </w:hyperlink>
      <w:r w:rsidR="00CC2E4D">
        <w:t xml:space="preserve"> </w:t>
      </w:r>
      <w:r>
        <w:br/>
      </w:r>
      <w:r w:rsidRPr="0040608D">
        <w:br/>
        <w:t>Saturday 5 August</w:t>
      </w:r>
      <w:r w:rsidRPr="0040608D">
        <w:br/>
        <w:t>2-3.30pm</w:t>
      </w:r>
      <w:r w:rsidRPr="0040608D">
        <w:br/>
        <w:t xml:space="preserve">Trivia and afternoon tea </w:t>
      </w:r>
      <w:r w:rsidRPr="0040608D">
        <w:br/>
        <w:t>Diamond Valley Library</w:t>
      </w:r>
      <w:r w:rsidRPr="0040608D">
        <w:br/>
      </w:r>
      <w:hyperlink r:id="rId66" w:history="1">
        <w:r w:rsidRPr="00E810E9">
          <w:rPr>
            <w:rStyle w:val="Hyperlink"/>
          </w:rPr>
          <w:t>www.yprl.vic.gov.au</w:t>
        </w:r>
      </w:hyperlink>
      <w:r>
        <w:t xml:space="preserve"> </w:t>
      </w:r>
      <w:r w:rsidRPr="00A776FC">
        <w:br/>
      </w:r>
      <w:r w:rsidRPr="0040608D">
        <w:br/>
        <w:t>Sunday 6 August</w:t>
      </w:r>
      <w:r w:rsidRPr="0040608D">
        <w:br/>
        <w:t>8.30am-1pm</w:t>
      </w:r>
      <w:r w:rsidRPr="0040608D">
        <w:br/>
        <w:t>Hurstbridge Farmers’ Market</w:t>
      </w:r>
      <w:r w:rsidRPr="0040608D">
        <w:br/>
        <w:t>Fergusons Paddock</w:t>
      </w:r>
      <w:r w:rsidRPr="0040608D">
        <w:br/>
      </w:r>
      <w:hyperlink r:id="rId67" w:history="1">
        <w:r w:rsidR="00CC2E4D" w:rsidRPr="00E810E9">
          <w:rPr>
            <w:rStyle w:val="Hyperlink"/>
          </w:rPr>
          <w:t>www.hurstbridgefarmersmarket.com.au</w:t>
        </w:r>
      </w:hyperlink>
      <w:r w:rsidR="00CC2E4D">
        <w:t xml:space="preserve"> </w:t>
      </w:r>
      <w:r w:rsidRPr="0040608D">
        <w:t xml:space="preserve"> </w:t>
      </w:r>
      <w:r w:rsidRPr="0040608D">
        <w:br/>
      </w:r>
      <w:r w:rsidRPr="0040608D">
        <w:br/>
        <w:t>Wednesday 9 August</w:t>
      </w:r>
      <w:r w:rsidRPr="0040608D">
        <w:br/>
        <w:t>10-11.30am</w:t>
      </w:r>
      <w:r w:rsidRPr="0040608D">
        <w:br/>
        <w:t xml:space="preserve">Learn how to use online newsstand </w:t>
      </w:r>
      <w:proofErr w:type="spellStart"/>
      <w:r w:rsidRPr="0040608D">
        <w:t>Zinio</w:t>
      </w:r>
      <w:proofErr w:type="spellEnd"/>
      <w:r w:rsidRPr="0040608D">
        <w:br/>
        <w:t>Diamond Valley Library</w:t>
      </w:r>
      <w:r w:rsidRPr="0040608D">
        <w:br/>
      </w:r>
      <w:hyperlink r:id="rId68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Thursday 10 August</w:t>
      </w:r>
      <w:r w:rsidRPr="0040608D">
        <w:br/>
        <w:t>6.30-8.30pm</w:t>
      </w:r>
      <w:r w:rsidRPr="0040608D">
        <w:br/>
        <w:t>Parenting in Perspective – baby to toddler</w:t>
      </w:r>
      <w:r w:rsidRPr="0040608D">
        <w:br/>
      </w:r>
      <w:proofErr w:type="spellStart"/>
      <w:r w:rsidRPr="0040608D">
        <w:t>Edendale</w:t>
      </w:r>
      <w:proofErr w:type="spellEnd"/>
      <w:r w:rsidRPr="0040608D">
        <w:t xml:space="preserve"> </w:t>
      </w:r>
      <w:r w:rsidRPr="0040608D">
        <w:br/>
      </w:r>
      <w:hyperlink r:id="rId69" w:history="1">
        <w:r w:rsidR="00CC2E4D" w:rsidRPr="00E810E9">
          <w:rPr>
            <w:rStyle w:val="Hyperlink"/>
          </w:rPr>
          <w:t>www.nillumbik.vic.gov.au/pip</w:t>
        </w:r>
      </w:hyperlink>
      <w:r w:rsidR="00CC2E4D">
        <w:t xml:space="preserve"> </w:t>
      </w:r>
      <w:r w:rsidRPr="0040608D">
        <w:t xml:space="preserve"> </w:t>
      </w:r>
      <w:r w:rsidRPr="0040608D">
        <w:br/>
      </w:r>
      <w:r w:rsidRPr="0040608D">
        <w:br/>
        <w:t>Sunday 13 August</w:t>
      </w:r>
      <w:r w:rsidRPr="0040608D">
        <w:br/>
        <w:t>1-3.30pm</w:t>
      </w:r>
      <w:r w:rsidRPr="0040608D">
        <w:br/>
        <w:t xml:space="preserve">Beekeeping…a taster </w:t>
      </w:r>
      <w:r w:rsidRPr="0040608D">
        <w:br/>
        <w:t>Cost $15</w:t>
      </w:r>
      <w:r w:rsidRPr="0040608D">
        <w:br/>
      </w:r>
      <w:proofErr w:type="spellStart"/>
      <w:r w:rsidRPr="0040608D">
        <w:t>Edendale</w:t>
      </w:r>
      <w:proofErr w:type="spellEnd"/>
      <w:r w:rsidRPr="0040608D">
        <w:br/>
      </w:r>
      <w:hyperlink r:id="rId70" w:history="1">
        <w:r w:rsidR="00CC2E4D" w:rsidRPr="00E810E9">
          <w:rPr>
            <w:rStyle w:val="Hyperlink"/>
          </w:rPr>
          <w:t>www.edendale.vic.gov.au</w:t>
        </w:r>
      </w:hyperlink>
      <w:r w:rsidR="00CC2E4D">
        <w:t xml:space="preserve"> </w:t>
      </w:r>
      <w:r w:rsidRPr="0040608D">
        <w:br/>
      </w:r>
      <w:r w:rsidRPr="0040608D">
        <w:br/>
      </w:r>
      <w:r w:rsidR="00CC2E4D">
        <w:t>Monday 14 August</w:t>
      </w:r>
      <w:r w:rsidR="00CC2E4D">
        <w:br/>
      </w:r>
      <w:r w:rsidR="00CC2E4D" w:rsidRPr="00CC2E4D">
        <w:t>9.30am-11.30am</w:t>
      </w:r>
      <w:r w:rsidR="00CC2E4D">
        <w:br/>
        <w:t xml:space="preserve">Art </w:t>
      </w:r>
      <w:proofErr w:type="spellStart"/>
      <w:r w:rsidR="00CC2E4D">
        <w:t>MakerSpace</w:t>
      </w:r>
      <w:proofErr w:type="spellEnd"/>
      <w:r w:rsidR="00CC2E4D">
        <w:br/>
      </w:r>
      <w:r w:rsidR="00CC2E4D" w:rsidRPr="00CC2E4D">
        <w:t>Living &amp;</w:t>
      </w:r>
      <w:r w:rsidR="00CC2E4D">
        <w:t xml:space="preserve"> Learning </w:t>
      </w:r>
      <w:r w:rsidR="00CC2E4D" w:rsidRPr="00CC2E4D">
        <w:t>Nillumbik</w:t>
      </w:r>
      <w:r w:rsidR="00CC2E4D">
        <w:t xml:space="preserve"> Panton Hill</w:t>
      </w:r>
      <w:r w:rsidR="00CC2E4D">
        <w:br/>
      </w:r>
      <w:hyperlink r:id="rId71" w:history="1">
        <w:r w:rsidR="00CC2E4D" w:rsidRPr="00E810E9">
          <w:rPr>
            <w:rStyle w:val="Hyperlink"/>
          </w:rPr>
          <w:t>www.livinglearningnillumbik.vic.gov.au</w:t>
        </w:r>
      </w:hyperlink>
      <w:r w:rsidR="00CC2E4D">
        <w:t xml:space="preserve"> </w:t>
      </w:r>
      <w:r w:rsidR="00CC2E4D">
        <w:br/>
      </w:r>
      <w:r w:rsidR="00CC2E4D">
        <w:br/>
      </w:r>
      <w:r w:rsidRPr="0040608D">
        <w:t>Tuesday 15 August</w:t>
      </w:r>
      <w:r w:rsidR="00CC2E4D">
        <w:br/>
      </w:r>
      <w:r w:rsidR="00CC2E4D" w:rsidRPr="00CC2E4D">
        <w:t>7pm</w:t>
      </w:r>
      <w:r w:rsidR="00CC2E4D">
        <w:br/>
        <w:t xml:space="preserve">Future Nillumbik </w:t>
      </w:r>
      <w:r w:rsidR="00CC2E4D" w:rsidRPr="00CC2E4D">
        <w:t>Committee</w:t>
      </w:r>
      <w:r w:rsidR="00CC2E4D">
        <w:br/>
        <w:t>Civic Centre</w:t>
      </w:r>
      <w:r w:rsidR="00CC2E4D">
        <w:br/>
      </w:r>
      <w:hyperlink r:id="rId72" w:history="1">
        <w:r w:rsidR="00CC2E4D" w:rsidRPr="00E810E9">
          <w:rPr>
            <w:rStyle w:val="Hyperlink"/>
          </w:rPr>
          <w:t>www.nillumbik.vic.gov.au</w:t>
        </w:r>
      </w:hyperlink>
      <w:r w:rsidR="00CC2E4D">
        <w:t xml:space="preserve"> </w:t>
      </w:r>
      <w:r w:rsidR="00CC2E4D">
        <w:br/>
      </w:r>
      <w:r w:rsidRPr="0040608D">
        <w:br/>
        <w:t>11.30am-12.30pm</w:t>
      </w:r>
      <w:r w:rsidRPr="0040608D">
        <w:br/>
        <w:t>Solar Energy</w:t>
      </w:r>
      <w:r w:rsidRPr="0040608D">
        <w:br/>
        <w:t>Diamond Valley Library</w:t>
      </w:r>
      <w:r w:rsidRPr="0040608D">
        <w:br/>
      </w:r>
      <w:hyperlink r:id="rId73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Wednesday 16 August</w:t>
      </w:r>
      <w:r w:rsidRPr="0040608D">
        <w:br/>
        <w:t>6-7.30pm</w:t>
      </w:r>
      <w:r w:rsidRPr="0040608D">
        <w:br/>
        <w:t>Reading Hour – Silent Reading Party (all ages)</w:t>
      </w:r>
      <w:r w:rsidRPr="0040608D">
        <w:br/>
        <w:t>Join the quietest party in town and get into a great book. Refreshments provided.</w:t>
      </w:r>
      <w:r w:rsidRPr="0040608D">
        <w:br/>
        <w:t>Eltham Library</w:t>
      </w:r>
      <w:r w:rsidRPr="0040608D">
        <w:br/>
      </w:r>
      <w:hyperlink r:id="rId74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Wednesday 16 August</w:t>
      </w:r>
      <w:r w:rsidRPr="0040608D">
        <w:br/>
        <w:t>7-8pm</w:t>
      </w:r>
      <w:r w:rsidRPr="0040608D">
        <w:br/>
        <w:t>Traveller’s Tales (all ages</w:t>
      </w:r>
      <w:proofErr w:type="gramStart"/>
      <w:r w:rsidRPr="0040608D">
        <w:t>)</w:t>
      </w:r>
      <w:proofErr w:type="gramEnd"/>
      <w:r w:rsidRPr="0040608D">
        <w:br/>
        <w:t>Share your travel experiences with this friendly chat group.</w:t>
      </w:r>
      <w:r w:rsidRPr="0040608D">
        <w:br/>
        <w:t>Eltham Library</w:t>
      </w:r>
      <w:r w:rsidRPr="0040608D">
        <w:br/>
      </w:r>
      <w:hyperlink r:id="rId75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Thursday 17 August</w:t>
      </w:r>
      <w:r w:rsidRPr="0040608D">
        <w:br/>
        <w:t>7.30pm</w:t>
      </w:r>
      <w:r w:rsidRPr="0040608D">
        <w:br/>
        <w:t>Courthouse Poetry Readings</w:t>
      </w:r>
      <w:r w:rsidRPr="0040608D">
        <w:br/>
        <w:t>Eltham Courthouse</w:t>
      </w:r>
      <w:r w:rsidRPr="0040608D">
        <w:br/>
      </w:r>
      <w:r w:rsidRPr="0040608D">
        <w:lastRenderedPageBreak/>
        <w:t>Main Rd, Eltham</w:t>
      </w:r>
      <w:r w:rsidRPr="0040608D">
        <w:br/>
        <w:t xml:space="preserve">0438 339 732 </w:t>
      </w:r>
      <w:r w:rsidRPr="0040608D">
        <w:br/>
      </w:r>
      <w:r w:rsidRPr="0040608D">
        <w:br/>
      </w:r>
      <w:r w:rsidR="00CC2E4D">
        <w:t>Friday 18 August</w:t>
      </w:r>
      <w:r w:rsidR="00CC2E4D">
        <w:br/>
      </w:r>
      <w:r w:rsidR="00CC2E4D" w:rsidRPr="00CC2E4D">
        <w:t>9.30am-2pm</w:t>
      </w:r>
      <w:r w:rsidR="00CC2E4D">
        <w:br/>
        <w:t xml:space="preserve">Mosaics </w:t>
      </w:r>
      <w:proofErr w:type="spellStart"/>
      <w:r w:rsidR="00CC2E4D">
        <w:t>MakerSpace</w:t>
      </w:r>
      <w:proofErr w:type="spellEnd"/>
      <w:r w:rsidR="00CC2E4D">
        <w:br/>
        <w:t xml:space="preserve">Living &amp; Learning </w:t>
      </w:r>
      <w:r w:rsidR="00CC2E4D" w:rsidRPr="00CC2E4D">
        <w:t>Nillumbik Panton Hill</w:t>
      </w:r>
      <w:r w:rsidR="00CC2E4D">
        <w:br/>
      </w:r>
      <w:hyperlink r:id="rId76" w:history="1">
        <w:r w:rsidR="00CC2E4D" w:rsidRPr="00E810E9">
          <w:rPr>
            <w:rStyle w:val="Hyperlink"/>
          </w:rPr>
          <w:t>www.livinglearningnillumbik.vic.gov.au</w:t>
        </w:r>
      </w:hyperlink>
      <w:r w:rsidR="00CC2E4D">
        <w:t xml:space="preserve"> </w:t>
      </w:r>
      <w:r w:rsidR="00CC2E4D">
        <w:br/>
      </w:r>
      <w:r w:rsidR="00CC2E4D">
        <w:br/>
      </w:r>
      <w:r w:rsidRPr="0040608D">
        <w:t>Tuesday 22 August</w:t>
      </w:r>
      <w:r w:rsidRPr="0040608D">
        <w:br/>
        <w:t>2-3pm</w:t>
      </w:r>
      <w:r w:rsidRPr="0040608D">
        <w:br/>
        <w:t>Retirement Reality – planning for a better retirement</w:t>
      </w:r>
      <w:r w:rsidRPr="0040608D">
        <w:br/>
        <w:t>Diamond Valley Library</w:t>
      </w:r>
      <w:r w:rsidRPr="0040608D">
        <w:br/>
      </w:r>
      <w:hyperlink r:id="rId77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4-5pm</w:t>
      </w:r>
      <w:r w:rsidRPr="0040608D">
        <w:br/>
        <w:t>Children’s Book Week – Escape to Everywhere Green Screen Experience (all ages)</w:t>
      </w:r>
      <w:r w:rsidRPr="0040608D">
        <w:br/>
        <w:t>Dress up as your favourite book character and have your photo taken with a green screen-generated background.</w:t>
      </w:r>
      <w:r w:rsidRPr="0040608D">
        <w:br/>
        <w:t>Eltham Library</w:t>
      </w:r>
      <w:r w:rsidRPr="0040608D">
        <w:br/>
      </w:r>
      <w:hyperlink r:id="rId78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Thursday 24 August</w:t>
      </w:r>
      <w:r w:rsidRPr="0040608D">
        <w:br/>
        <w:t>10.30-11.30am</w:t>
      </w:r>
      <w:r w:rsidRPr="0040608D">
        <w:br/>
        <w:t>Family history fest - pioneer families of Eltham</w:t>
      </w:r>
      <w:r w:rsidRPr="0040608D">
        <w:br/>
      </w:r>
      <w:proofErr w:type="spellStart"/>
      <w:r w:rsidRPr="0040608D">
        <w:t>Eltham</w:t>
      </w:r>
      <w:proofErr w:type="spellEnd"/>
      <w:r w:rsidRPr="0040608D">
        <w:t xml:space="preserve"> Library </w:t>
      </w:r>
      <w:r w:rsidRPr="0040608D">
        <w:br/>
      </w:r>
      <w:hyperlink r:id="rId79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Friday 25 August</w:t>
      </w:r>
      <w:r w:rsidRPr="0040608D">
        <w:br/>
        <w:t>1-2pm</w:t>
      </w:r>
      <w:r w:rsidRPr="0040608D">
        <w:br/>
        <w:t>Early Literacy – prepare your child for school with education consultant and author David Hornsby</w:t>
      </w:r>
      <w:r w:rsidRPr="0040608D">
        <w:br/>
        <w:t>Diamond Valley Library</w:t>
      </w:r>
      <w:r w:rsidRPr="0040608D">
        <w:br/>
      </w:r>
      <w:hyperlink r:id="rId80" w:history="1">
        <w:r w:rsidR="00CC2E4D" w:rsidRPr="00E810E9">
          <w:rPr>
            <w:rStyle w:val="Hyperlink"/>
          </w:rPr>
          <w:t>www.yprl.vic.gov.au</w:t>
        </w:r>
      </w:hyperlink>
      <w:r w:rsidR="00CC2E4D">
        <w:t xml:space="preserve"> </w:t>
      </w:r>
      <w:r w:rsidR="00CC2E4D" w:rsidRPr="00A776FC">
        <w:br/>
      </w:r>
      <w:r w:rsidRPr="0040608D">
        <w:br/>
        <w:t>Saturday 26 August</w:t>
      </w:r>
      <w:r w:rsidRPr="0040608D">
        <w:br/>
        <w:t>3-4pm</w:t>
      </w:r>
      <w:r w:rsidRPr="0040608D">
        <w:br/>
        <w:t>Set up and maintain a worm farm</w:t>
      </w:r>
      <w:r w:rsidRPr="0040608D">
        <w:br/>
        <w:t xml:space="preserve">Free </w:t>
      </w:r>
      <w:r w:rsidRPr="0040608D">
        <w:br/>
      </w:r>
      <w:proofErr w:type="spellStart"/>
      <w:r w:rsidRPr="0040608D">
        <w:t>Edendale</w:t>
      </w:r>
      <w:proofErr w:type="spellEnd"/>
      <w:r w:rsidRPr="0040608D">
        <w:br/>
      </w:r>
      <w:hyperlink r:id="rId81" w:history="1">
        <w:r w:rsidR="00CC2E4D" w:rsidRPr="00E810E9">
          <w:rPr>
            <w:rStyle w:val="Hyperlink"/>
          </w:rPr>
          <w:t>www.edendale.vic.gov.au</w:t>
        </w:r>
      </w:hyperlink>
      <w:r w:rsidR="00CC2E4D">
        <w:t xml:space="preserve"> </w:t>
      </w:r>
      <w:r w:rsidRPr="0040608D">
        <w:br/>
      </w:r>
      <w:r w:rsidRPr="0040608D">
        <w:br/>
        <w:t>Sunday 27 August</w:t>
      </w:r>
      <w:r w:rsidRPr="0040608D">
        <w:br/>
        <w:t>10am-12.30pm</w:t>
      </w:r>
      <w:r w:rsidRPr="0040608D">
        <w:br/>
      </w:r>
      <w:r w:rsidRPr="0040608D">
        <w:lastRenderedPageBreak/>
        <w:t>Gardening with the plants of Nillumbik</w:t>
      </w:r>
      <w:r w:rsidRPr="0040608D">
        <w:br/>
        <w:t>Cost $40</w:t>
      </w:r>
      <w:r w:rsidRPr="0040608D">
        <w:br/>
      </w:r>
      <w:proofErr w:type="spellStart"/>
      <w:r w:rsidRPr="0040608D">
        <w:t>Edendale</w:t>
      </w:r>
      <w:proofErr w:type="spellEnd"/>
      <w:r w:rsidRPr="0040608D">
        <w:br/>
      </w:r>
      <w:hyperlink r:id="rId82" w:history="1">
        <w:r w:rsidR="00CC2E4D" w:rsidRPr="00E810E9">
          <w:rPr>
            <w:rStyle w:val="Hyperlink"/>
          </w:rPr>
          <w:t>www.edendale.vic.gov.au</w:t>
        </w:r>
      </w:hyperlink>
      <w:r w:rsidR="00CC2E4D">
        <w:t xml:space="preserve"> </w:t>
      </w:r>
      <w:r w:rsidRPr="0040608D">
        <w:br/>
      </w:r>
      <w:r w:rsidRPr="0040608D">
        <w:br/>
        <w:t>Sunday 27 August</w:t>
      </w:r>
      <w:r w:rsidRPr="0040608D">
        <w:br/>
        <w:t>1-3.30pm</w:t>
      </w:r>
      <w:r w:rsidRPr="0040608D">
        <w:br/>
        <w:t>Indigenous plant propagation</w:t>
      </w:r>
      <w:r w:rsidRPr="0040608D">
        <w:br/>
        <w:t>Cost $40</w:t>
      </w:r>
      <w:r w:rsidRPr="0040608D">
        <w:br/>
      </w:r>
      <w:proofErr w:type="spellStart"/>
      <w:r w:rsidRPr="0040608D">
        <w:t>Edendale</w:t>
      </w:r>
      <w:proofErr w:type="spellEnd"/>
      <w:r w:rsidRPr="0040608D">
        <w:br/>
      </w:r>
      <w:hyperlink r:id="rId83" w:history="1">
        <w:r w:rsidR="00CC2E4D" w:rsidRPr="00E810E9">
          <w:rPr>
            <w:rStyle w:val="Hyperlink"/>
          </w:rPr>
          <w:t>www.edendale.vic.gov.au</w:t>
        </w:r>
      </w:hyperlink>
      <w:r w:rsidR="00CC2E4D">
        <w:t xml:space="preserve"> </w:t>
      </w:r>
      <w:r w:rsidRPr="0040608D">
        <w:br/>
      </w:r>
      <w:r w:rsidRPr="0040608D">
        <w:br/>
        <w:t>Sunday 27 August</w:t>
      </w:r>
      <w:r w:rsidRPr="0040608D">
        <w:br/>
        <w:t>10am-8pm</w:t>
      </w:r>
      <w:r w:rsidRPr="0040608D">
        <w:br/>
        <w:t>Hurstbridge Wattle Festival</w:t>
      </w:r>
      <w:r w:rsidRPr="0040608D">
        <w:br/>
        <w:t>Hurstbridge Township</w:t>
      </w:r>
      <w:r w:rsidRPr="0040608D">
        <w:br/>
      </w:r>
      <w:hyperlink r:id="rId84" w:history="1">
        <w:r w:rsidR="00CC2E4D" w:rsidRPr="00E810E9">
          <w:rPr>
            <w:rStyle w:val="Hyperlink"/>
          </w:rPr>
          <w:t>www.wattlefestival.org.au</w:t>
        </w:r>
      </w:hyperlink>
      <w:r w:rsidR="00CC2E4D">
        <w:t xml:space="preserve"> </w:t>
      </w:r>
      <w:r w:rsidR="00CC2E4D">
        <w:br/>
      </w:r>
      <w:r w:rsidR="00CC2E4D">
        <w:br/>
        <w:t>Monday 28 August</w:t>
      </w:r>
      <w:r w:rsidR="00CC2E4D">
        <w:br/>
      </w:r>
      <w:r w:rsidR="00CC2E4D" w:rsidRPr="00CC2E4D">
        <w:t>12pm-5pm</w:t>
      </w:r>
      <w:r w:rsidR="00CC2E4D">
        <w:br/>
        <w:t xml:space="preserve">Sewing and </w:t>
      </w:r>
      <w:r w:rsidR="00CC2E4D" w:rsidRPr="00CC2E4D">
        <w:t>Wool Crafts</w:t>
      </w:r>
      <w:r w:rsidR="00CC2E4D">
        <w:t xml:space="preserve"> </w:t>
      </w:r>
      <w:proofErr w:type="spellStart"/>
      <w:r w:rsidR="00CC2E4D">
        <w:t>MakerSpace</w:t>
      </w:r>
      <w:proofErr w:type="spellEnd"/>
      <w:r w:rsidR="00CC2E4D">
        <w:br/>
      </w:r>
      <w:r w:rsidR="00CC2E4D" w:rsidRPr="00CC2E4D">
        <w:t>Living &amp; Learning</w:t>
      </w:r>
      <w:r w:rsidR="00CC2E4D">
        <w:t xml:space="preserve"> Nillumbik Eltham</w:t>
      </w:r>
      <w:r w:rsidR="00CC2E4D">
        <w:br/>
      </w:r>
      <w:hyperlink r:id="rId85" w:history="1">
        <w:r w:rsidR="00CC2E4D" w:rsidRPr="00E810E9">
          <w:rPr>
            <w:rStyle w:val="Hyperlink"/>
          </w:rPr>
          <w:t>www.livinglearningnillumbik.vic.gov.au</w:t>
        </w:r>
      </w:hyperlink>
      <w:r w:rsidR="00CC2E4D">
        <w:br/>
      </w:r>
      <w:r w:rsidR="00CC2E4D">
        <w:br/>
        <w:t>Tuesday 29 August</w:t>
      </w:r>
      <w:r w:rsidR="000667E1">
        <w:br/>
      </w:r>
      <w:r w:rsidR="000667E1" w:rsidRPr="000667E1">
        <w:t>7pm</w:t>
      </w:r>
      <w:r w:rsidR="000667E1">
        <w:br/>
        <w:t xml:space="preserve">Ordinary </w:t>
      </w:r>
      <w:r w:rsidR="000667E1" w:rsidRPr="000667E1">
        <w:t>Council Meeting</w:t>
      </w:r>
      <w:r w:rsidR="000667E1">
        <w:br/>
        <w:t>Civic Centre</w:t>
      </w:r>
      <w:r w:rsidR="000667E1">
        <w:br/>
      </w:r>
      <w:hyperlink r:id="rId86" w:history="1">
        <w:r w:rsidR="000667E1" w:rsidRPr="00E810E9">
          <w:rPr>
            <w:rStyle w:val="Hyperlink"/>
          </w:rPr>
          <w:t>www.nillumbik.vic.gov.au</w:t>
        </w:r>
      </w:hyperlink>
      <w:r w:rsidR="000667E1">
        <w:t xml:space="preserve"> </w:t>
      </w:r>
    </w:p>
    <w:p w:rsidR="000667E1" w:rsidRPr="000667E1" w:rsidRDefault="000667E1" w:rsidP="000667E1">
      <w:r>
        <w:br/>
        <w:t>9.30am-1.30pm</w:t>
      </w:r>
      <w:r>
        <w:br/>
        <w:t xml:space="preserve">Needle Natter </w:t>
      </w:r>
      <w:proofErr w:type="spellStart"/>
      <w:r w:rsidRPr="000667E1">
        <w:t>MakerSp</w:t>
      </w:r>
      <w:r>
        <w:t>ace</w:t>
      </w:r>
      <w:proofErr w:type="spellEnd"/>
      <w:r>
        <w:br/>
      </w:r>
      <w:r w:rsidRPr="000667E1">
        <w:t>Living &amp; Learning</w:t>
      </w:r>
      <w:r>
        <w:t xml:space="preserve"> Nillumbik Panton Hill</w:t>
      </w:r>
      <w:r>
        <w:br/>
      </w:r>
      <w:hyperlink r:id="rId87" w:history="1">
        <w:r w:rsidRPr="00E810E9">
          <w:rPr>
            <w:rStyle w:val="Hyperlink"/>
          </w:rPr>
          <w:t>www.livinglearningnillumbik.vic.gov.au</w:t>
        </w:r>
      </w:hyperlink>
      <w:r>
        <w:br/>
      </w:r>
      <w:r>
        <w:br/>
      </w:r>
      <w:r w:rsidR="00CC2E4D">
        <w:t>Wednesday</w:t>
      </w:r>
      <w:r>
        <w:t xml:space="preserve"> 30 August</w:t>
      </w:r>
      <w:r>
        <w:br/>
        <w:t>9.30am-3pm</w:t>
      </w:r>
      <w:r>
        <w:br/>
        <w:t xml:space="preserve">Crafty Cats </w:t>
      </w:r>
      <w:proofErr w:type="spellStart"/>
      <w:r w:rsidRPr="000667E1">
        <w:t>MakerSpace</w:t>
      </w:r>
      <w:proofErr w:type="spellEnd"/>
      <w:r>
        <w:br/>
        <w:t xml:space="preserve">Living &amp; Learning </w:t>
      </w:r>
      <w:r w:rsidRPr="000667E1">
        <w:t>Nillumbik Panton Hill</w:t>
      </w:r>
      <w:r>
        <w:br/>
      </w:r>
      <w:hyperlink r:id="rId88" w:history="1">
        <w:r w:rsidRPr="00E810E9">
          <w:rPr>
            <w:rStyle w:val="Hyperlink"/>
          </w:rPr>
          <w:t>www.livinglearningnillumbik.vic.gov.au</w:t>
        </w:r>
      </w:hyperlink>
      <w:r>
        <w:br/>
      </w:r>
      <w:r>
        <w:br/>
      </w:r>
      <w:r w:rsidR="00CC2E4D">
        <w:t>Thursday 31 August</w:t>
      </w:r>
      <w:r>
        <w:br/>
      </w:r>
      <w:r w:rsidRPr="000667E1">
        <w:t>7pm-9pm</w:t>
      </w:r>
      <w:r>
        <w:br/>
      </w:r>
      <w:r>
        <w:lastRenderedPageBreak/>
        <w:t xml:space="preserve">Sew Social </w:t>
      </w:r>
      <w:proofErr w:type="spellStart"/>
      <w:r w:rsidRPr="000667E1">
        <w:t>MakerSpace</w:t>
      </w:r>
      <w:proofErr w:type="spellEnd"/>
      <w:r>
        <w:t xml:space="preserve"> </w:t>
      </w:r>
      <w:r w:rsidRPr="000667E1">
        <w:t>(fortnightly)</w:t>
      </w:r>
      <w:r>
        <w:br/>
        <w:t xml:space="preserve">Living &amp; Learning </w:t>
      </w:r>
      <w:r w:rsidRPr="000667E1">
        <w:t>Nillumbik</w:t>
      </w:r>
      <w:r>
        <w:t xml:space="preserve"> </w:t>
      </w:r>
      <w:r w:rsidRPr="000667E1">
        <w:t>Diamond Creek</w:t>
      </w:r>
      <w:r>
        <w:br/>
      </w:r>
      <w:hyperlink r:id="rId89" w:history="1">
        <w:r w:rsidRPr="00E810E9">
          <w:rPr>
            <w:rStyle w:val="Hyperlink"/>
          </w:rPr>
          <w:t>www.livinglearningnillumbik.vic.gov.au</w:t>
        </w:r>
      </w:hyperlink>
      <w:r>
        <w:br/>
      </w:r>
    </w:p>
    <w:p w:rsidR="000667E1" w:rsidRPr="000667E1" w:rsidRDefault="000667E1" w:rsidP="000667E1">
      <w:pPr>
        <w:pStyle w:val="Heading4"/>
      </w:pPr>
      <w:r w:rsidRPr="000667E1">
        <w:t>Burgan</w:t>
      </w:r>
      <w:r>
        <w:t xml:space="preserve"> </w:t>
      </w:r>
      <w:r w:rsidRPr="000667E1">
        <w:t>reclassified</w:t>
      </w:r>
    </w:p>
    <w:p w:rsidR="000667E1" w:rsidRPr="000667E1" w:rsidRDefault="000667E1" w:rsidP="000667E1">
      <w:r w:rsidRPr="000667E1">
        <w:t>In December 2016,</w:t>
      </w:r>
      <w:r>
        <w:t xml:space="preserve"> </w:t>
      </w:r>
      <w:r w:rsidRPr="000667E1">
        <w:t>Council requested that</w:t>
      </w:r>
      <w:r>
        <w:t xml:space="preserve"> </w:t>
      </w:r>
      <w:r w:rsidRPr="000667E1">
        <w:t>the Minister for Planning</w:t>
      </w:r>
      <w:r>
        <w:t xml:space="preserve"> </w:t>
      </w:r>
      <w:r w:rsidRPr="000667E1">
        <w:t>approve a planning scheme</w:t>
      </w:r>
      <w:r>
        <w:t xml:space="preserve"> </w:t>
      </w:r>
      <w:r w:rsidRPr="000667E1">
        <w:t>amendment which corrected</w:t>
      </w:r>
      <w:r>
        <w:t xml:space="preserve"> </w:t>
      </w:r>
      <w:r w:rsidRPr="000667E1">
        <w:t>the species of Burgan</w:t>
      </w:r>
      <w:r>
        <w:t xml:space="preserve"> </w:t>
      </w:r>
      <w:r w:rsidRPr="000667E1">
        <w:t>referred to in the Nillumbik</w:t>
      </w:r>
      <w:r>
        <w:t xml:space="preserve"> </w:t>
      </w:r>
      <w:r w:rsidRPr="000667E1">
        <w:t>Planning Scheme.</w:t>
      </w:r>
    </w:p>
    <w:p w:rsidR="000667E1" w:rsidRPr="000667E1" w:rsidRDefault="000667E1" w:rsidP="000667E1">
      <w:r>
        <w:t xml:space="preserve">Since 2011, the botanical name </w:t>
      </w:r>
      <w:proofErr w:type="spellStart"/>
      <w:r w:rsidRPr="000667E1">
        <w:t>Kunzea</w:t>
      </w:r>
      <w:proofErr w:type="spellEnd"/>
      <w:r w:rsidRPr="000667E1">
        <w:t xml:space="preserve"> </w:t>
      </w:r>
      <w:proofErr w:type="spellStart"/>
      <w:r w:rsidRPr="000667E1">
        <w:t>ericoides</w:t>
      </w:r>
      <w:proofErr w:type="spellEnd"/>
      <w:r w:rsidRPr="000667E1">
        <w:t xml:space="preserve"> has been</w:t>
      </w:r>
      <w:r>
        <w:t xml:space="preserve"> </w:t>
      </w:r>
      <w:r w:rsidRPr="000667E1">
        <w:t>misapplied and refers to a</w:t>
      </w:r>
      <w:r>
        <w:t xml:space="preserve"> species that occurs in </w:t>
      </w:r>
      <w:r w:rsidRPr="000667E1">
        <w:t>New Zealand, not Australia.</w:t>
      </w:r>
      <w:r>
        <w:t xml:space="preserve"> </w:t>
      </w:r>
      <w:r w:rsidRPr="000667E1">
        <w:t>This has now been corrected</w:t>
      </w:r>
      <w:r>
        <w:t xml:space="preserve"> </w:t>
      </w:r>
      <w:r w:rsidRPr="000667E1">
        <w:t>to reflect the species that</w:t>
      </w:r>
      <w:r>
        <w:t xml:space="preserve"> </w:t>
      </w:r>
      <w:r w:rsidRPr="000667E1">
        <w:t>occurs more commonly</w:t>
      </w:r>
      <w:r>
        <w:t xml:space="preserve"> </w:t>
      </w:r>
      <w:r w:rsidRPr="000667E1">
        <w:t xml:space="preserve">in Nillumbik – </w:t>
      </w:r>
      <w:proofErr w:type="spellStart"/>
      <w:r w:rsidRPr="000667E1">
        <w:t>Kunzea</w:t>
      </w:r>
      <w:proofErr w:type="spellEnd"/>
      <w:r>
        <w:t xml:space="preserve"> </w:t>
      </w:r>
      <w:proofErr w:type="spellStart"/>
      <w:r w:rsidRPr="000667E1">
        <w:t>leptospermoides</w:t>
      </w:r>
      <w:proofErr w:type="spellEnd"/>
      <w:r w:rsidRPr="000667E1">
        <w:t xml:space="preserve"> (Yarra Burgan).</w:t>
      </w:r>
    </w:p>
    <w:p w:rsidR="000667E1" w:rsidRPr="000667E1" w:rsidRDefault="000667E1" w:rsidP="000667E1">
      <w:r w:rsidRPr="000667E1">
        <w:t>Residents do not need to</w:t>
      </w:r>
      <w:r>
        <w:t xml:space="preserve"> </w:t>
      </w:r>
      <w:r w:rsidRPr="000667E1">
        <w:t>apply for a permit to remove</w:t>
      </w:r>
      <w:r>
        <w:t xml:space="preserve"> </w:t>
      </w:r>
      <w:proofErr w:type="spellStart"/>
      <w:r w:rsidRPr="000667E1">
        <w:t>Kunzea</w:t>
      </w:r>
      <w:proofErr w:type="spellEnd"/>
      <w:r w:rsidRPr="000667E1">
        <w:t xml:space="preserve"> </w:t>
      </w:r>
      <w:proofErr w:type="spellStart"/>
      <w:r w:rsidRPr="000667E1">
        <w:t>leptospermoides</w:t>
      </w:r>
      <w:proofErr w:type="spellEnd"/>
      <w:r>
        <w:t xml:space="preserve"> </w:t>
      </w:r>
      <w:r w:rsidRPr="000667E1">
        <w:t>(Yarra Burgan).</w:t>
      </w:r>
    </w:p>
    <w:p w:rsidR="000667E1" w:rsidRDefault="000667E1" w:rsidP="000667E1">
      <w:r w:rsidRPr="000667E1">
        <w:t>More information about</w:t>
      </w:r>
      <w:r>
        <w:t xml:space="preserve"> </w:t>
      </w:r>
      <w:r w:rsidRPr="000667E1">
        <w:t>Burgan removal can be</w:t>
      </w:r>
      <w:r>
        <w:t xml:space="preserve"> </w:t>
      </w:r>
      <w:r w:rsidRPr="000667E1">
        <w:t xml:space="preserve">found at </w:t>
      </w:r>
      <w:hyperlink r:id="rId90" w:history="1">
        <w:r w:rsidRPr="00E810E9">
          <w:rPr>
            <w:rStyle w:val="Hyperlink"/>
          </w:rPr>
          <w:t>www.nillumbik.vic.gov.au</w:t>
        </w:r>
      </w:hyperlink>
      <w:r>
        <w:t xml:space="preserve"> </w:t>
      </w:r>
      <w:r w:rsidRPr="000667E1">
        <w:t>or by calling Council’s Planning</w:t>
      </w:r>
      <w:r>
        <w:t xml:space="preserve"> </w:t>
      </w:r>
      <w:r w:rsidRPr="000667E1">
        <w:t>and Environment team on</w:t>
      </w:r>
      <w:r>
        <w:t xml:space="preserve"> </w:t>
      </w:r>
      <w:r w:rsidRPr="000667E1">
        <w:t>9433 3328.</w:t>
      </w:r>
    </w:p>
    <w:p w:rsidR="000667E1" w:rsidRDefault="000667E1" w:rsidP="000667E1"/>
    <w:p w:rsidR="001B7F0C" w:rsidRPr="00E45CE3" w:rsidRDefault="001B7F0C" w:rsidP="001B7F0C">
      <w:pPr>
        <w:pStyle w:val="Heading5"/>
      </w:pPr>
      <w:r w:rsidRPr="00E45CE3">
        <w:t>Quick</w:t>
      </w:r>
      <w:r>
        <w:t xml:space="preserve"> </w:t>
      </w:r>
      <w:r w:rsidRPr="00E45CE3">
        <w:t>Response</w:t>
      </w:r>
      <w:r>
        <w:t xml:space="preserve"> </w:t>
      </w:r>
      <w:r w:rsidRPr="00E45CE3">
        <w:t>Grants</w:t>
      </w:r>
    </w:p>
    <w:p w:rsidR="001B7F0C" w:rsidRPr="00E45CE3" w:rsidRDefault="001B7F0C" w:rsidP="001B7F0C">
      <w:r w:rsidRPr="00E45CE3">
        <w:t>Our Quick Response</w:t>
      </w:r>
      <w:r>
        <w:t xml:space="preserve"> </w:t>
      </w:r>
      <w:r w:rsidRPr="00E45CE3">
        <w:t>Grants support local</w:t>
      </w:r>
      <w:r>
        <w:t xml:space="preserve"> </w:t>
      </w:r>
      <w:r w:rsidRPr="00E45CE3">
        <w:t>groups and organisations</w:t>
      </w:r>
      <w:r>
        <w:t xml:space="preserve"> </w:t>
      </w:r>
      <w:r w:rsidRPr="00E45CE3">
        <w:t>by funding small projects</w:t>
      </w:r>
      <w:r>
        <w:t xml:space="preserve"> </w:t>
      </w:r>
      <w:r w:rsidRPr="00E45CE3">
        <w:t>that meet an identified</w:t>
      </w:r>
      <w:r>
        <w:t xml:space="preserve"> </w:t>
      </w:r>
      <w:r w:rsidRPr="00E45CE3">
        <w:t>community need.</w:t>
      </w:r>
    </w:p>
    <w:p w:rsidR="001B7F0C" w:rsidRPr="00E45CE3" w:rsidRDefault="001B7F0C" w:rsidP="001B7F0C">
      <w:r w:rsidRPr="00E45CE3">
        <w:t>Quick Response Grants</w:t>
      </w:r>
      <w:r>
        <w:t xml:space="preserve"> </w:t>
      </w:r>
      <w:r w:rsidRPr="00E45CE3">
        <w:t>could be used for community</w:t>
      </w:r>
      <w:r>
        <w:t xml:space="preserve"> </w:t>
      </w:r>
      <w:r w:rsidRPr="00E45CE3">
        <w:t>events, materials or equipment,</w:t>
      </w:r>
      <w:r>
        <w:t xml:space="preserve"> </w:t>
      </w:r>
      <w:r w:rsidRPr="00E45CE3">
        <w:t>c</w:t>
      </w:r>
      <w:r>
        <w:t xml:space="preserve">onsultant fees, pilot programs, </w:t>
      </w:r>
      <w:r w:rsidRPr="00E45CE3">
        <w:t>promotional materials such as</w:t>
      </w:r>
      <w:r>
        <w:t xml:space="preserve"> </w:t>
      </w:r>
      <w:r w:rsidRPr="00E45CE3">
        <w:t>brochures or signage, minor</w:t>
      </w:r>
      <w:r>
        <w:t xml:space="preserve"> </w:t>
      </w:r>
      <w:r w:rsidRPr="00E45CE3">
        <w:t>capital works or venue hire.</w:t>
      </w:r>
    </w:p>
    <w:p w:rsidR="001B7F0C" w:rsidRPr="00E45CE3" w:rsidRDefault="001B7F0C" w:rsidP="001B7F0C">
      <w:r w:rsidRPr="00E45CE3">
        <w:t>Applications open on 1 July</w:t>
      </w:r>
      <w:r>
        <w:t xml:space="preserve"> </w:t>
      </w:r>
      <w:r w:rsidRPr="00E45CE3">
        <w:t>each year and remain open until</w:t>
      </w:r>
      <w:r>
        <w:t xml:space="preserve"> </w:t>
      </w:r>
      <w:r w:rsidRPr="00E45CE3">
        <w:t>funds are expended.</w:t>
      </w:r>
    </w:p>
    <w:p w:rsidR="001B7F0C" w:rsidRDefault="001B7F0C" w:rsidP="001B7F0C">
      <w:r w:rsidRPr="00E45CE3">
        <w:t>For more details and to</w:t>
      </w:r>
      <w:r>
        <w:t xml:space="preserve"> submit a request </w:t>
      </w:r>
      <w:hyperlink r:id="rId91" w:history="1">
        <w:r w:rsidRPr="00E810E9">
          <w:rPr>
            <w:rStyle w:val="Hyperlink"/>
          </w:rPr>
          <w:t>www.nillumbik.vic.gov.au/grants</w:t>
        </w:r>
      </w:hyperlink>
      <w:r>
        <w:t xml:space="preserve"> </w:t>
      </w:r>
    </w:p>
    <w:p w:rsidR="001B7F0C" w:rsidRDefault="001B7F0C" w:rsidP="00655849">
      <w:pPr>
        <w:pStyle w:val="Heading4"/>
      </w:pPr>
    </w:p>
    <w:p w:rsidR="00655849" w:rsidRDefault="00655849" w:rsidP="00655849">
      <w:pPr>
        <w:pStyle w:val="Heading4"/>
      </w:pPr>
      <w:r w:rsidRPr="00655849">
        <w:t>Find a full</w:t>
      </w:r>
      <w:r>
        <w:t xml:space="preserve"> </w:t>
      </w:r>
      <w:r w:rsidRPr="00655849">
        <w:t>A-Z list of items on</w:t>
      </w:r>
      <w:r>
        <w:t xml:space="preserve"> </w:t>
      </w:r>
      <w:r w:rsidRPr="00655849">
        <w:t xml:space="preserve">our website. </w:t>
      </w:r>
    </w:p>
    <w:p w:rsidR="00655849" w:rsidRDefault="00655849" w:rsidP="00655849">
      <w:r w:rsidRPr="00655849">
        <w:t>Turn</w:t>
      </w:r>
      <w:r>
        <w:t xml:space="preserve"> </w:t>
      </w:r>
      <w:r w:rsidRPr="00655849">
        <w:t>over for more</w:t>
      </w:r>
      <w:r>
        <w:t xml:space="preserve"> </w:t>
      </w:r>
      <w:r w:rsidRPr="00655849">
        <w:t>recycling and</w:t>
      </w:r>
      <w:r>
        <w:t xml:space="preserve"> waste disposal </w:t>
      </w:r>
      <w:r w:rsidRPr="00655849">
        <w:t>options</w:t>
      </w:r>
      <w:r>
        <w:t>.</w:t>
      </w:r>
    </w:p>
    <w:p w:rsidR="00005044" w:rsidRPr="00005044" w:rsidRDefault="00655849" w:rsidP="00E45CE3">
      <w:pPr>
        <w:pStyle w:val="Heading5"/>
      </w:pPr>
      <w:r>
        <w:t>Other disposal options</w:t>
      </w:r>
    </w:p>
    <w:p w:rsidR="00005044" w:rsidRPr="00005044" w:rsidRDefault="00005044" w:rsidP="00005044">
      <w:r w:rsidRPr="00005044">
        <w:t>Nillumbik Recycling &amp;</w:t>
      </w:r>
      <w:r w:rsidR="00655849">
        <w:t xml:space="preserve"> </w:t>
      </w:r>
      <w:r w:rsidRPr="00005044">
        <w:t>Recovery Centre</w:t>
      </w:r>
      <w:r w:rsidR="00655849">
        <w:br/>
        <w:t>290 Yan Yean Road, Plenty</w:t>
      </w:r>
      <w:r w:rsidR="00655849">
        <w:br/>
        <w:t xml:space="preserve">Open 8am–4pm </w:t>
      </w:r>
      <w:r w:rsidRPr="00005044">
        <w:t>Friday, Satur</w:t>
      </w:r>
      <w:r w:rsidR="00655849">
        <w:t>day, Sunday and Monday</w:t>
      </w:r>
      <w:r w:rsidR="00655849">
        <w:br/>
      </w:r>
      <w:r w:rsidRPr="00005044">
        <w:t>Clos</w:t>
      </w:r>
      <w:r w:rsidR="00655849">
        <w:t xml:space="preserve">ed Tuesday, Wednesday, Thursday </w:t>
      </w:r>
      <w:r w:rsidRPr="00005044">
        <w:t>and public holidays</w:t>
      </w:r>
    </w:p>
    <w:p w:rsidR="00005044" w:rsidRPr="00655849" w:rsidRDefault="00005044" w:rsidP="00005044">
      <w:pPr>
        <w:rPr>
          <w:rStyle w:val="Strong"/>
        </w:rPr>
      </w:pPr>
      <w:r w:rsidRPr="00655849">
        <w:rPr>
          <w:rStyle w:val="Strong"/>
        </w:rPr>
        <w:t>Recycle free of charge:</w:t>
      </w:r>
    </w:p>
    <w:p w:rsidR="00005044" w:rsidRPr="00005044" w:rsidRDefault="00005044" w:rsidP="00655849">
      <w:pPr>
        <w:pStyle w:val="ListBullet"/>
      </w:pPr>
      <w:r w:rsidRPr="00005044">
        <w:lastRenderedPageBreak/>
        <w:t>batteries – household, car and mobile phone</w:t>
      </w:r>
    </w:p>
    <w:p w:rsidR="00005044" w:rsidRPr="00005044" w:rsidRDefault="00005044" w:rsidP="00655849">
      <w:pPr>
        <w:pStyle w:val="ListBullet"/>
      </w:pPr>
      <w:r w:rsidRPr="00005044">
        <w:t>cardboard (excluding waxed cardboard)</w:t>
      </w:r>
    </w:p>
    <w:p w:rsidR="00655849" w:rsidRDefault="00655849" w:rsidP="00655849">
      <w:pPr>
        <w:pStyle w:val="ListBullet"/>
      </w:pPr>
      <w:r>
        <w:t>clothing in good condition</w:t>
      </w:r>
    </w:p>
    <w:p w:rsidR="00005044" w:rsidRPr="00005044" w:rsidRDefault="00005044" w:rsidP="00655849">
      <w:pPr>
        <w:pStyle w:val="ListBullet"/>
      </w:pPr>
      <w:r w:rsidRPr="00005044">
        <w:t>e-waste e.g. computers, printers, ke</w:t>
      </w:r>
      <w:r w:rsidR="00655849">
        <w:t xml:space="preserve">yboards, </w:t>
      </w:r>
      <w:r w:rsidRPr="00005044">
        <w:t>screens, hard drives, mouses</w:t>
      </w:r>
    </w:p>
    <w:p w:rsidR="00005044" w:rsidRPr="00005044" w:rsidRDefault="00005044" w:rsidP="00655849">
      <w:pPr>
        <w:pStyle w:val="ListBullet"/>
      </w:pPr>
      <w:r w:rsidRPr="00005044">
        <w:t>household recycling</w:t>
      </w:r>
    </w:p>
    <w:p w:rsidR="00655849" w:rsidRDefault="00005044" w:rsidP="00655849">
      <w:pPr>
        <w:pStyle w:val="ListBullet"/>
      </w:pPr>
      <w:r w:rsidRPr="00005044">
        <w:t>ligh</w:t>
      </w:r>
      <w:r w:rsidR="00655849">
        <w:t>t globes/bulbs and fluoro tubes</w:t>
      </w:r>
    </w:p>
    <w:p w:rsidR="00005044" w:rsidRPr="00005044" w:rsidRDefault="00005044" w:rsidP="00655849">
      <w:pPr>
        <w:pStyle w:val="ListBullet"/>
      </w:pPr>
      <w:r w:rsidRPr="00005044">
        <w:t>mobile phones</w:t>
      </w:r>
    </w:p>
    <w:p w:rsidR="00655849" w:rsidRDefault="00005044" w:rsidP="00655849">
      <w:pPr>
        <w:pStyle w:val="ListBullet"/>
      </w:pPr>
      <w:r w:rsidRPr="00005044">
        <w:t>motor oil and containers</w:t>
      </w:r>
      <w:r w:rsidR="00655849" w:rsidRPr="00655849">
        <w:t xml:space="preserve"> </w:t>
      </w:r>
    </w:p>
    <w:p w:rsidR="00655849" w:rsidRPr="00005044" w:rsidRDefault="00655849" w:rsidP="00655849">
      <w:pPr>
        <w:pStyle w:val="ListBullet"/>
      </w:pPr>
      <w:r w:rsidRPr="00005044">
        <w:t>scrap metal e.g. bike, stove, washing machine,</w:t>
      </w:r>
      <w:r>
        <w:t xml:space="preserve"> </w:t>
      </w:r>
      <w:r w:rsidRPr="00005044">
        <w:t>dryer, metal poles, roofing (charges apply for</w:t>
      </w:r>
      <w:r>
        <w:t xml:space="preserve"> </w:t>
      </w:r>
      <w:r w:rsidRPr="00005044">
        <w:t>fridges, freezers and air conditioners because</w:t>
      </w:r>
      <w:r>
        <w:t xml:space="preserve"> </w:t>
      </w:r>
      <w:r w:rsidRPr="00005044">
        <w:t>of the de-gassing process)</w:t>
      </w:r>
    </w:p>
    <w:p w:rsidR="00655849" w:rsidRPr="00005044" w:rsidRDefault="00655849" w:rsidP="00655849">
      <w:pPr>
        <w:pStyle w:val="ListBullet"/>
      </w:pPr>
      <w:r w:rsidRPr="00005044">
        <w:t>televisions</w:t>
      </w:r>
    </w:p>
    <w:p w:rsidR="00005044" w:rsidRDefault="00655849" w:rsidP="00655849">
      <w:pPr>
        <w:pStyle w:val="ListBullet"/>
      </w:pPr>
      <w:r w:rsidRPr="00005044">
        <w:t>x-rays</w:t>
      </w:r>
    </w:p>
    <w:p w:rsidR="00655849" w:rsidRPr="00655849" w:rsidRDefault="00655849" w:rsidP="00655849">
      <w:pPr>
        <w:pStyle w:val="ListBullet"/>
        <w:numPr>
          <w:ilvl w:val="0"/>
          <w:numId w:val="0"/>
        </w:numPr>
        <w:rPr>
          <w:rStyle w:val="Strong"/>
        </w:rPr>
      </w:pPr>
      <w:r w:rsidRPr="00655849">
        <w:rPr>
          <w:rStyle w:val="Strong"/>
        </w:rPr>
        <w:t>Charges apply for:</w:t>
      </w:r>
    </w:p>
    <w:p w:rsidR="00655849" w:rsidRPr="00655849" w:rsidRDefault="00655849" w:rsidP="00655849">
      <w:pPr>
        <w:pStyle w:val="ListBullet"/>
      </w:pPr>
      <w:r w:rsidRPr="00655849">
        <w:t>air conditioners</w:t>
      </w:r>
    </w:p>
    <w:p w:rsidR="00655849" w:rsidRPr="00655849" w:rsidRDefault="00655849" w:rsidP="00655849">
      <w:pPr>
        <w:pStyle w:val="ListBullet"/>
      </w:pPr>
      <w:r w:rsidRPr="00655849">
        <w:t>fridges and freezers</w:t>
      </w:r>
    </w:p>
    <w:p w:rsidR="00655849" w:rsidRPr="00655849" w:rsidRDefault="00655849" w:rsidP="00655849">
      <w:pPr>
        <w:pStyle w:val="ListBullet"/>
      </w:pPr>
      <w:r w:rsidRPr="00655849">
        <w:t>garden materials</w:t>
      </w:r>
    </w:p>
    <w:p w:rsidR="00655849" w:rsidRPr="00655849" w:rsidRDefault="00655849" w:rsidP="00655849">
      <w:pPr>
        <w:pStyle w:val="ListBullet"/>
      </w:pPr>
      <w:r w:rsidRPr="00655849">
        <w:t>hard waste</w:t>
      </w:r>
    </w:p>
    <w:p w:rsidR="00655849" w:rsidRPr="00655849" w:rsidRDefault="00655849" w:rsidP="00655849">
      <w:pPr>
        <w:pStyle w:val="ListBullet"/>
      </w:pPr>
      <w:r w:rsidRPr="00655849">
        <w:t>mattresses</w:t>
      </w:r>
    </w:p>
    <w:p w:rsidR="00655849" w:rsidRPr="00655849" w:rsidRDefault="00655849" w:rsidP="00655849">
      <w:pPr>
        <w:pStyle w:val="ListBullet"/>
      </w:pPr>
      <w:r w:rsidRPr="00655849">
        <w:t>plaster</w:t>
      </w:r>
    </w:p>
    <w:p w:rsidR="00655849" w:rsidRPr="00655849" w:rsidRDefault="00655849" w:rsidP="00655849">
      <w:pPr>
        <w:pStyle w:val="ListBullet"/>
      </w:pPr>
      <w:r w:rsidRPr="00655849">
        <w:t>polystyrene/foam/bean bag beans</w:t>
      </w:r>
    </w:p>
    <w:p w:rsidR="00655849" w:rsidRPr="00655849" w:rsidRDefault="00655849" w:rsidP="00655849">
      <w:pPr>
        <w:pStyle w:val="ListBullet"/>
      </w:pPr>
      <w:r w:rsidRPr="00655849">
        <w:t>tyres and rims</w:t>
      </w:r>
    </w:p>
    <w:p w:rsidR="00655849" w:rsidRPr="00655849" w:rsidRDefault="00655849" w:rsidP="00655849">
      <w:pPr>
        <w:pStyle w:val="ListBullet"/>
      </w:pPr>
      <w:r w:rsidRPr="00655849">
        <w:t>wood – processed e.g. treated pine, fence</w:t>
      </w:r>
      <w:r>
        <w:t xml:space="preserve"> </w:t>
      </w:r>
      <w:r w:rsidRPr="00655849">
        <w:t>paling, untreated timber</w:t>
      </w:r>
    </w:p>
    <w:p w:rsidR="00655849" w:rsidRPr="00005044" w:rsidRDefault="00655849" w:rsidP="00655849">
      <w:pPr>
        <w:pStyle w:val="ListBullet"/>
      </w:pPr>
      <w:r>
        <w:t>o</w:t>
      </w:r>
      <w:r w:rsidRPr="00655849">
        <w:t>ther non-recyclable items</w:t>
      </w:r>
    </w:p>
    <w:p w:rsidR="00655849" w:rsidRDefault="00655849" w:rsidP="00655849">
      <w:pPr>
        <w:pStyle w:val="ListBullet"/>
        <w:numPr>
          <w:ilvl w:val="0"/>
          <w:numId w:val="0"/>
        </w:numPr>
      </w:pPr>
      <w:r w:rsidRPr="00655849">
        <w:t>Pre-sort free of charge items and different</w:t>
      </w:r>
      <w:r>
        <w:t xml:space="preserve"> </w:t>
      </w:r>
      <w:r w:rsidRPr="00655849">
        <w:t>types of waste in your load – it helps with a</w:t>
      </w:r>
      <w:r>
        <w:t xml:space="preserve"> </w:t>
      </w:r>
      <w:r w:rsidRPr="00655849">
        <w:t>quick drop off and may even save you money</w:t>
      </w:r>
      <w:r>
        <w:t>.</w:t>
      </w:r>
    </w:p>
    <w:p w:rsidR="00655849" w:rsidRDefault="00655849" w:rsidP="00655849">
      <w:pPr>
        <w:pStyle w:val="ListBullet"/>
        <w:numPr>
          <w:ilvl w:val="0"/>
          <w:numId w:val="0"/>
        </w:numPr>
      </w:pPr>
      <w:r w:rsidRPr="00655849">
        <w:t>For a full list of accepted items, prices</w:t>
      </w:r>
      <w:r>
        <w:t xml:space="preserve"> </w:t>
      </w:r>
      <w:r w:rsidRPr="00655849">
        <w:t>and items we don’t accept, visit:</w:t>
      </w:r>
      <w:r>
        <w:t xml:space="preserve"> </w:t>
      </w:r>
      <w:hyperlink r:id="rId92" w:history="1">
        <w:r w:rsidRPr="00E810E9">
          <w:rPr>
            <w:rStyle w:val="Hyperlink"/>
          </w:rPr>
          <w:t>www.nillumbik.vic.gov.au/rrc</w:t>
        </w:r>
      </w:hyperlink>
      <w:r>
        <w:t xml:space="preserve"> </w:t>
      </w:r>
    </w:p>
    <w:p w:rsidR="00655849" w:rsidRPr="00655849" w:rsidRDefault="00655849" w:rsidP="00655849">
      <w:pPr>
        <w:pStyle w:val="TOC1"/>
      </w:pPr>
      <w:r w:rsidRPr="00655849">
        <w:t>Reuse Shop</w:t>
      </w:r>
    </w:p>
    <w:p w:rsidR="00655849" w:rsidRPr="00655849" w:rsidRDefault="00655849" w:rsidP="00655849">
      <w:r w:rsidRPr="00655849">
        <w:t>Open 9am–3.30pm</w:t>
      </w:r>
      <w:r>
        <w:br/>
        <w:t xml:space="preserve">Friday, Saturday, </w:t>
      </w:r>
      <w:r w:rsidRPr="00655849">
        <w:t>Sunday and Monday</w:t>
      </w:r>
    </w:p>
    <w:p w:rsidR="00655849" w:rsidRPr="00655849" w:rsidRDefault="00655849" w:rsidP="00655849">
      <w:r w:rsidRPr="00655849">
        <w:t>Closed Tuesday, Wednesday,</w:t>
      </w:r>
      <w:r>
        <w:t xml:space="preserve"> </w:t>
      </w:r>
      <w:r w:rsidRPr="00655849">
        <w:t>Thursday and public holidays</w:t>
      </w:r>
    </w:p>
    <w:p w:rsidR="00655849" w:rsidRDefault="00655849" w:rsidP="00655849">
      <w:r w:rsidRPr="00655849">
        <w:lastRenderedPageBreak/>
        <w:t>Where possible, items brought to our Recycling</w:t>
      </w:r>
      <w:r>
        <w:t xml:space="preserve"> </w:t>
      </w:r>
      <w:r w:rsidRPr="00655849">
        <w:t>&amp; R</w:t>
      </w:r>
      <w:r>
        <w:t xml:space="preserve">ecovery Centre that are in good </w:t>
      </w:r>
      <w:r w:rsidRPr="00655849">
        <w:t>condition</w:t>
      </w:r>
      <w:r>
        <w:t xml:space="preserve"> </w:t>
      </w:r>
      <w:r w:rsidRPr="00655849">
        <w:t>and able to be re-used are donated to the on-site</w:t>
      </w:r>
      <w:r>
        <w:t xml:space="preserve"> </w:t>
      </w:r>
      <w:r w:rsidRPr="00655849">
        <w:t>Reuse Shop. The shop is open to the public and</w:t>
      </w:r>
      <w:r>
        <w:t xml:space="preserve"> </w:t>
      </w:r>
      <w:r w:rsidRPr="00655849">
        <w:t>run by the Green Wedge Christian Community.</w:t>
      </w:r>
    </w:p>
    <w:p w:rsidR="00655849" w:rsidRPr="00655849" w:rsidRDefault="00655849" w:rsidP="00655849">
      <w:pPr>
        <w:pStyle w:val="TOC1"/>
      </w:pPr>
      <w:r w:rsidRPr="00655849">
        <w:t>Hard waste collection</w:t>
      </w:r>
    </w:p>
    <w:p w:rsidR="00655849" w:rsidRPr="00655849" w:rsidRDefault="00655849" w:rsidP="00655849">
      <w:r w:rsidRPr="00655849">
        <w:t>Make use of your hard waste collection</w:t>
      </w:r>
      <w:r>
        <w:t xml:space="preserve"> </w:t>
      </w:r>
      <w:r w:rsidRPr="00655849">
        <w:t>(two cubic metres) each financial year.</w:t>
      </w:r>
    </w:p>
    <w:p w:rsidR="00655849" w:rsidRDefault="00655849" w:rsidP="00655849">
      <w:r w:rsidRPr="00655849">
        <w:t>9433 3512</w:t>
      </w:r>
      <w:r>
        <w:br/>
      </w:r>
      <w:hyperlink r:id="rId93" w:history="1">
        <w:r w:rsidRPr="00E810E9">
          <w:rPr>
            <w:rStyle w:val="Hyperlink"/>
          </w:rPr>
          <w:t>www.nillumbik.vic.gov.au/hardwaste</w:t>
        </w:r>
      </w:hyperlink>
      <w:r>
        <w:t xml:space="preserve"> </w:t>
      </w:r>
    </w:p>
    <w:p w:rsidR="00655849" w:rsidRPr="00655849" w:rsidRDefault="00655849" w:rsidP="00655849">
      <w:pPr>
        <w:pStyle w:val="TOC1"/>
      </w:pPr>
      <w:r w:rsidRPr="00655849">
        <w:t>Composting</w:t>
      </w:r>
      <w:r>
        <w:t xml:space="preserve"> </w:t>
      </w:r>
      <w:r w:rsidRPr="00655849">
        <w:t>and worm farms</w:t>
      </w:r>
    </w:p>
    <w:p w:rsidR="00655849" w:rsidRDefault="00655849" w:rsidP="00655849">
      <w:r w:rsidRPr="00655849">
        <w:t>Take part in Council’s composting and worm</w:t>
      </w:r>
      <w:r>
        <w:t xml:space="preserve"> </w:t>
      </w:r>
      <w:r w:rsidRPr="00655849">
        <w:t>farm workshops and learn how to turn your</w:t>
      </w:r>
      <w:r>
        <w:t xml:space="preserve"> </w:t>
      </w:r>
      <w:r w:rsidRPr="00655849">
        <w:t>kitchen and garden waste into rich organic soil.</w:t>
      </w:r>
    </w:p>
    <w:p w:rsidR="00655849" w:rsidRDefault="00655849" w:rsidP="00655849">
      <w:r w:rsidRPr="00655849">
        <w:t xml:space="preserve">Workshop </w:t>
      </w:r>
      <w:r>
        <w:t xml:space="preserve">dates and compost bin/worm farm </w:t>
      </w:r>
      <w:r w:rsidRPr="00655849">
        <w:t xml:space="preserve">purchase information: </w:t>
      </w:r>
      <w:hyperlink r:id="rId94" w:history="1">
        <w:r w:rsidRPr="00E810E9">
          <w:rPr>
            <w:rStyle w:val="Hyperlink"/>
          </w:rPr>
          <w:t>www.edendale.vic.gov.au</w:t>
        </w:r>
      </w:hyperlink>
      <w:r>
        <w:t xml:space="preserve"> </w:t>
      </w:r>
    </w:p>
    <w:p w:rsidR="00E45CE3" w:rsidRDefault="00655849" w:rsidP="00E45CE3">
      <w:pPr>
        <w:pStyle w:val="Heading5"/>
      </w:pPr>
      <w:r w:rsidRPr="00655849">
        <w:t>T</w:t>
      </w:r>
      <w:r w:rsidR="00E45CE3">
        <w:t>hings we don't accept and where to take them</w:t>
      </w:r>
    </w:p>
    <w:p w:rsidR="00655849" w:rsidRPr="00655849" w:rsidRDefault="00655849" w:rsidP="00655849">
      <w:r w:rsidRPr="00E45CE3">
        <w:rPr>
          <w:rStyle w:val="Strong"/>
        </w:rPr>
        <w:t>Hanson Landfill</w:t>
      </w:r>
      <w:r w:rsidR="00E45CE3" w:rsidRPr="00E45CE3">
        <w:rPr>
          <w:rStyle w:val="Strong"/>
        </w:rPr>
        <w:br/>
      </w:r>
      <w:r w:rsidR="00E45CE3">
        <w:t>Bridge Inn Road, Wollert</w:t>
      </w:r>
      <w:r w:rsidR="00E45CE3">
        <w:br/>
      </w:r>
      <w:r w:rsidRPr="00655849">
        <w:t>940</w:t>
      </w:r>
      <w:r w:rsidR="00E45CE3">
        <w:t>8 1299</w:t>
      </w:r>
      <w:r w:rsidR="00E45CE3">
        <w:br/>
      </w:r>
      <w:hyperlink r:id="rId95" w:history="1">
        <w:r w:rsidR="00E45CE3" w:rsidRPr="00E810E9">
          <w:rPr>
            <w:rStyle w:val="Hyperlink"/>
          </w:rPr>
          <w:t>www.hansonlandfill.com.au</w:t>
        </w:r>
      </w:hyperlink>
      <w:r w:rsidR="00E45CE3">
        <w:t xml:space="preserve"> </w:t>
      </w:r>
    </w:p>
    <w:p w:rsidR="00655849" w:rsidRPr="00655849" w:rsidRDefault="00655849" w:rsidP="00E45CE3">
      <w:pPr>
        <w:pStyle w:val="ListBullet"/>
      </w:pPr>
      <w:r w:rsidRPr="00655849">
        <w:t>asbestos (small quantities, charges apply)</w:t>
      </w:r>
    </w:p>
    <w:p w:rsidR="00655849" w:rsidRPr="00655849" w:rsidRDefault="00655849" w:rsidP="00E45CE3">
      <w:pPr>
        <w:pStyle w:val="ListBullet"/>
      </w:pPr>
      <w:r w:rsidRPr="00655849">
        <w:t>building/reno</w:t>
      </w:r>
      <w:r w:rsidR="00E45CE3">
        <w:t xml:space="preserve">vation rubble such as concrete, </w:t>
      </w:r>
      <w:r w:rsidRPr="00655849">
        <w:t>bricks, stone and tiles (charges apply)</w:t>
      </w:r>
    </w:p>
    <w:p w:rsidR="00655849" w:rsidRPr="00655849" w:rsidRDefault="00655849" w:rsidP="00E45CE3">
      <w:pPr>
        <w:pStyle w:val="ListBullet"/>
      </w:pPr>
      <w:r w:rsidRPr="00655849">
        <w:t>commercial quantities of waste – vehicles</w:t>
      </w:r>
      <w:r w:rsidR="00E45CE3">
        <w:t xml:space="preserve"> </w:t>
      </w:r>
      <w:r w:rsidRPr="00655849">
        <w:t>with more than 4.5 tonne capacity</w:t>
      </w:r>
      <w:r w:rsidR="00E45CE3">
        <w:t xml:space="preserve"> </w:t>
      </w:r>
      <w:r w:rsidRPr="00655849">
        <w:t>(charges apply)</w:t>
      </w:r>
    </w:p>
    <w:p w:rsidR="00655849" w:rsidRDefault="00655849" w:rsidP="00E45CE3">
      <w:pPr>
        <w:pStyle w:val="ListBullet"/>
      </w:pPr>
      <w:r w:rsidRPr="00655849">
        <w:t>dirt, soil, sand and clay (charges apply)</w:t>
      </w:r>
    </w:p>
    <w:p w:rsidR="00E45CE3" w:rsidRPr="00E45CE3" w:rsidRDefault="00E45CE3" w:rsidP="00E45CE3">
      <w:r>
        <w:rPr>
          <w:rStyle w:val="Strong"/>
        </w:rPr>
        <w:br/>
      </w:r>
      <w:r w:rsidRPr="00E45CE3">
        <w:rPr>
          <w:rStyle w:val="Strong"/>
        </w:rPr>
        <w:t>Banyule Waste Recovery Centre</w:t>
      </w:r>
      <w:r w:rsidRPr="00E45CE3">
        <w:rPr>
          <w:rStyle w:val="Strong"/>
        </w:rPr>
        <w:br/>
      </w:r>
      <w:proofErr w:type="spellStart"/>
      <w:r w:rsidRPr="00E45CE3">
        <w:t>Cnr</w:t>
      </w:r>
      <w:proofErr w:type="spellEnd"/>
      <w:r w:rsidRPr="00E45CE3">
        <w:t xml:space="preserve"> </w:t>
      </w:r>
      <w:proofErr w:type="spellStart"/>
      <w:r w:rsidRPr="00E45CE3">
        <w:t>Waterda</w:t>
      </w:r>
      <w:r>
        <w:t>le</w:t>
      </w:r>
      <w:proofErr w:type="spellEnd"/>
      <w:r>
        <w:t xml:space="preserve"> Rd and Banksia St, Bellfield</w:t>
      </w:r>
      <w:r>
        <w:br/>
        <w:t>9490 4222</w:t>
      </w:r>
      <w:r>
        <w:br/>
      </w:r>
      <w:hyperlink r:id="rId96" w:history="1">
        <w:r w:rsidRPr="00E810E9">
          <w:rPr>
            <w:rStyle w:val="Hyperlink"/>
          </w:rPr>
          <w:t>www.banyule.vic.gov.au</w:t>
        </w:r>
      </w:hyperlink>
      <w:r>
        <w:t xml:space="preserve"> </w:t>
      </w:r>
    </w:p>
    <w:p w:rsidR="00E45CE3" w:rsidRPr="00E45CE3" w:rsidRDefault="00E45CE3" w:rsidP="00E45CE3">
      <w:pPr>
        <w:pStyle w:val="ListBullet"/>
      </w:pPr>
      <w:r w:rsidRPr="00E45CE3">
        <w:t>empty gas bottles (no charge)</w:t>
      </w:r>
    </w:p>
    <w:p w:rsidR="00E45CE3" w:rsidRDefault="00E45CE3" w:rsidP="00E45CE3">
      <w:pPr>
        <w:pStyle w:val="ListBullet"/>
      </w:pPr>
      <w:r w:rsidRPr="00E45CE3">
        <w:t>paint (no charge)</w:t>
      </w:r>
    </w:p>
    <w:p w:rsidR="00E45CE3" w:rsidRPr="00E45CE3" w:rsidRDefault="00E45CE3" w:rsidP="00E45CE3">
      <w:pPr>
        <w:rPr>
          <w:b/>
          <w:bCs/>
        </w:rPr>
      </w:pPr>
      <w:r>
        <w:br/>
      </w:r>
      <w:r w:rsidRPr="00E45CE3">
        <w:rPr>
          <w:rStyle w:val="Strong"/>
        </w:rPr>
        <w:t>D</w:t>
      </w:r>
      <w:r>
        <w:rPr>
          <w:rStyle w:val="Strong"/>
        </w:rPr>
        <w:t>arebin Resource Recovery Centre</w:t>
      </w:r>
      <w:r>
        <w:rPr>
          <w:rStyle w:val="Strong"/>
        </w:rPr>
        <w:br/>
      </w:r>
      <w:r w:rsidRPr="00E45CE3">
        <w:t>Kurnai Avenue (off Henty Street), Reservoir</w:t>
      </w:r>
      <w:r>
        <w:br/>
      </w:r>
      <w:r w:rsidRPr="00E45CE3">
        <w:t>9462 3455</w:t>
      </w:r>
      <w:r>
        <w:br/>
      </w:r>
      <w:hyperlink r:id="rId97" w:history="1">
        <w:r w:rsidRPr="00E810E9">
          <w:rPr>
            <w:rStyle w:val="Hyperlink"/>
          </w:rPr>
          <w:t>www.darebin.vic.gov.au/resourcerecovery</w:t>
        </w:r>
      </w:hyperlink>
      <w:r>
        <w:t xml:space="preserve"> </w:t>
      </w:r>
    </w:p>
    <w:p w:rsidR="00E45CE3" w:rsidRPr="00E45CE3" w:rsidRDefault="00E45CE3" w:rsidP="00E45CE3">
      <w:pPr>
        <w:pStyle w:val="ListBullet"/>
      </w:pPr>
      <w:r w:rsidRPr="00E45CE3">
        <w:t>empty gas bottles (charges apply)</w:t>
      </w:r>
    </w:p>
    <w:p w:rsidR="00E45CE3" w:rsidRPr="00E45CE3" w:rsidRDefault="00E45CE3" w:rsidP="00E45CE3">
      <w:pPr>
        <w:pStyle w:val="ListBullet"/>
      </w:pPr>
      <w:r w:rsidRPr="00E45CE3">
        <w:t>paint (no charge)</w:t>
      </w:r>
    </w:p>
    <w:p w:rsidR="00E45CE3" w:rsidRDefault="00E45CE3" w:rsidP="00E45CE3"/>
    <w:p w:rsidR="00E45CE3" w:rsidRPr="00122B6D" w:rsidRDefault="00E45CE3" w:rsidP="00E45CE3">
      <w:pPr>
        <w:rPr>
          <w:rStyle w:val="Strong"/>
        </w:rPr>
      </w:pPr>
      <w:r w:rsidRPr="00122B6D">
        <w:rPr>
          <w:rStyle w:val="Strong"/>
        </w:rPr>
        <w:t>Hume Resource Recovery Centre</w:t>
      </w:r>
    </w:p>
    <w:p w:rsidR="00E45CE3" w:rsidRPr="00E45CE3" w:rsidRDefault="00122B6D" w:rsidP="00E45CE3">
      <w:r>
        <w:t>Bolinda Road, Campbellfield</w:t>
      </w:r>
      <w:r>
        <w:br/>
        <w:t>9359 3813</w:t>
      </w:r>
      <w:r>
        <w:br/>
      </w:r>
      <w:hyperlink r:id="rId98" w:history="1">
        <w:r w:rsidRPr="00E810E9">
          <w:rPr>
            <w:rStyle w:val="Hyperlink"/>
          </w:rPr>
          <w:t>www.hume.vic.gov.au</w:t>
        </w:r>
      </w:hyperlink>
      <w:r>
        <w:t xml:space="preserve"> </w:t>
      </w:r>
    </w:p>
    <w:p w:rsidR="00E45CE3" w:rsidRPr="00E45CE3" w:rsidRDefault="00E45CE3" w:rsidP="00E45CE3">
      <w:pPr>
        <w:pStyle w:val="ListBullet"/>
      </w:pPr>
      <w:r>
        <w:t xml:space="preserve">chemicals – household, garden </w:t>
      </w:r>
      <w:r w:rsidRPr="00E45CE3">
        <w:t>and automotive (no charge)</w:t>
      </w:r>
    </w:p>
    <w:p w:rsidR="00E45CE3" w:rsidRPr="00E45CE3" w:rsidRDefault="00E45CE3" w:rsidP="00E45CE3">
      <w:pPr>
        <w:pStyle w:val="ListBullet"/>
      </w:pPr>
      <w:r w:rsidRPr="00E45CE3">
        <w:t>empty gas bottles (no charge)</w:t>
      </w:r>
    </w:p>
    <w:p w:rsidR="00E45CE3" w:rsidRDefault="00E45CE3" w:rsidP="00E45CE3">
      <w:pPr>
        <w:pStyle w:val="ListBullet"/>
      </w:pPr>
      <w:r w:rsidRPr="00E45CE3">
        <w:t>paint (no charge)</w:t>
      </w:r>
    </w:p>
    <w:p w:rsidR="00E45CE3" w:rsidRPr="00E45CE3" w:rsidRDefault="001B7F0C" w:rsidP="00E45CE3">
      <w:pPr>
        <w:rPr>
          <w:rStyle w:val="Strong"/>
        </w:rPr>
      </w:pPr>
      <w:r>
        <w:rPr>
          <w:rStyle w:val="Strong"/>
        </w:rPr>
        <w:br/>
      </w:r>
      <w:r w:rsidR="00E45CE3" w:rsidRPr="00E45CE3">
        <w:rPr>
          <w:rStyle w:val="Strong"/>
        </w:rPr>
        <w:t>Yarra Ranges Transfer Station</w:t>
      </w:r>
    </w:p>
    <w:p w:rsidR="00E45CE3" w:rsidRPr="00E45CE3" w:rsidRDefault="00E45CE3" w:rsidP="00E45CE3">
      <w:proofErr w:type="spellStart"/>
      <w:r w:rsidRPr="00E45CE3">
        <w:t>Cnr</w:t>
      </w:r>
      <w:proofErr w:type="spellEnd"/>
      <w:r w:rsidRPr="00E45CE3">
        <w:t xml:space="preserve"> Ingram Road and Leonard Road, Coldstream</w:t>
      </w:r>
      <w:r w:rsidR="001B7F0C">
        <w:br/>
      </w:r>
      <w:r w:rsidRPr="00E45CE3">
        <w:t>9739 1</w:t>
      </w:r>
      <w:r w:rsidR="001B7F0C">
        <w:t>227</w:t>
      </w:r>
      <w:r w:rsidR="001B7F0C">
        <w:br/>
      </w:r>
      <w:hyperlink r:id="rId99" w:history="1">
        <w:r w:rsidR="001B7F0C" w:rsidRPr="00E810E9">
          <w:rPr>
            <w:rStyle w:val="Hyperlink"/>
          </w:rPr>
          <w:t>www.yrrs.com.au</w:t>
        </w:r>
      </w:hyperlink>
      <w:r w:rsidR="001B7F0C">
        <w:t xml:space="preserve"> </w:t>
      </w:r>
    </w:p>
    <w:p w:rsidR="00E45CE3" w:rsidRDefault="00E45CE3" w:rsidP="00E45CE3">
      <w:pPr>
        <w:pStyle w:val="ListBullet"/>
      </w:pPr>
      <w:r w:rsidRPr="00E45CE3">
        <w:t xml:space="preserve">empty </w:t>
      </w:r>
      <w:r>
        <w:t>BBQ gas bottles (charges apply)</w:t>
      </w:r>
    </w:p>
    <w:p w:rsidR="00E45CE3" w:rsidRPr="00E45CE3" w:rsidRDefault="00E45CE3" w:rsidP="00E45CE3">
      <w:pPr>
        <w:pStyle w:val="ListBullet"/>
      </w:pPr>
      <w:r w:rsidRPr="00E45CE3">
        <w:t>paint (no charge)</w:t>
      </w:r>
    </w:p>
    <w:p w:rsidR="00E45CE3" w:rsidRPr="00E45CE3" w:rsidRDefault="00E45CE3" w:rsidP="00E45CE3">
      <w:r>
        <w:br/>
      </w:r>
      <w:r w:rsidRPr="00E45CE3">
        <w:t>Sustainability Victoria collection program</w:t>
      </w:r>
      <w:r w:rsidR="001B7F0C">
        <w:br/>
        <w:t>1300 363 744</w:t>
      </w:r>
      <w:r w:rsidR="001B7F0C">
        <w:br/>
      </w:r>
      <w:hyperlink r:id="rId100" w:history="1">
        <w:r w:rsidR="001B7F0C" w:rsidRPr="00E810E9">
          <w:rPr>
            <w:rStyle w:val="Hyperlink"/>
          </w:rPr>
          <w:t>www.sustainability.vic.gov.au/detoxyourhome</w:t>
        </w:r>
      </w:hyperlink>
      <w:r w:rsidR="001B7F0C">
        <w:t xml:space="preserve"> </w:t>
      </w:r>
    </w:p>
    <w:p w:rsidR="00E45CE3" w:rsidRPr="00E45CE3" w:rsidRDefault="00E45CE3" w:rsidP="00E45CE3">
      <w:pPr>
        <w:pStyle w:val="ListBullet"/>
      </w:pPr>
      <w:r w:rsidRPr="00E45CE3">
        <w:t>chemicals – household</w:t>
      </w:r>
      <w:r>
        <w:t xml:space="preserve"> </w:t>
      </w:r>
      <w:r w:rsidRPr="00E45CE3">
        <w:t>and garden (no charge)</w:t>
      </w:r>
    </w:p>
    <w:p w:rsidR="00E45CE3" w:rsidRPr="00E45CE3" w:rsidRDefault="00E45CE3" w:rsidP="00E45CE3">
      <w:pPr>
        <w:pStyle w:val="ListBullet"/>
      </w:pPr>
      <w:r w:rsidRPr="00E45CE3">
        <w:t>fire extinguishers (no charge)</w:t>
      </w:r>
    </w:p>
    <w:p w:rsidR="00E45CE3" w:rsidRDefault="00E45CE3" w:rsidP="00E45CE3">
      <w:pPr>
        <w:pStyle w:val="ListBullet"/>
      </w:pPr>
      <w:r w:rsidRPr="00E45CE3">
        <w:t>fuels (no charge)</w:t>
      </w:r>
    </w:p>
    <w:p w:rsidR="00E45CE3" w:rsidRDefault="00E45CE3" w:rsidP="00E45CE3"/>
    <w:p w:rsidR="00E45CE3" w:rsidRPr="001B7F0C" w:rsidRDefault="001B7F0C" w:rsidP="001B7F0C">
      <w:pPr>
        <w:pStyle w:val="Heading4"/>
      </w:pPr>
      <w:r>
        <w:t>2017-2018 Bin</w:t>
      </w:r>
      <w:r w:rsidR="00E45CE3" w:rsidRPr="001B7F0C">
        <w:t xml:space="preserve"> C</w:t>
      </w:r>
      <w:r>
        <w:t>ollection Calendar</w:t>
      </w:r>
    </w:p>
    <w:p w:rsidR="00E45CE3" w:rsidRPr="001B7F0C" w:rsidRDefault="00E45CE3" w:rsidP="001B7F0C">
      <w:pPr>
        <w:pStyle w:val="TOC1"/>
        <w:rPr>
          <w:rStyle w:val="Strong"/>
          <w:b/>
          <w:bCs w:val="0"/>
        </w:rPr>
      </w:pPr>
      <w:r w:rsidRPr="001B7F0C">
        <w:rPr>
          <w:rStyle w:val="Strong"/>
          <w:b/>
          <w:bCs w:val="0"/>
        </w:rPr>
        <w:t>GREEN WASTE (GREEN LID)</w:t>
      </w:r>
    </w:p>
    <w:p w:rsidR="00E45CE3" w:rsidRDefault="00E45CE3" w:rsidP="001B7F0C">
      <w:pPr>
        <w:pStyle w:val="ListBullet"/>
      </w:pPr>
      <w:r w:rsidRPr="00E45CE3">
        <w:t>Collected weekly and</w:t>
      </w:r>
      <w:r>
        <w:t xml:space="preserve"> </w:t>
      </w:r>
      <w:r w:rsidRPr="00E45CE3">
        <w:t>turned into compost</w:t>
      </w:r>
    </w:p>
    <w:p w:rsidR="00E45CE3" w:rsidRDefault="00E45CE3" w:rsidP="001B7F0C">
      <w:pPr>
        <w:pStyle w:val="ListBullet"/>
      </w:pPr>
      <w:r w:rsidRPr="00E45CE3">
        <w:t>Food scraps – fruit, vegetables,</w:t>
      </w:r>
      <w:r w:rsidR="001B7F0C">
        <w:t xml:space="preserve"> </w:t>
      </w:r>
      <w:r w:rsidRPr="00E45CE3">
        <w:t>dairy, bread, pasta, rice, meat,</w:t>
      </w:r>
      <w:r w:rsidR="001B7F0C">
        <w:t xml:space="preserve"> </w:t>
      </w:r>
      <w:r w:rsidRPr="00E45CE3">
        <w:t>small bones, tea bags and coffee</w:t>
      </w:r>
      <w:r w:rsidR="001B7F0C">
        <w:t xml:space="preserve"> </w:t>
      </w:r>
      <w:r w:rsidRPr="00E45CE3">
        <w:t>grounds (loose or wrapped in</w:t>
      </w:r>
      <w:r w:rsidR="001B7F0C">
        <w:t xml:space="preserve"> </w:t>
      </w:r>
      <w:r w:rsidRPr="00E45CE3">
        <w:t>newspaper or paper towel)</w:t>
      </w:r>
    </w:p>
    <w:p w:rsidR="00E45CE3" w:rsidRDefault="00E45CE3" w:rsidP="001B7F0C">
      <w:pPr>
        <w:pStyle w:val="ListBullet"/>
      </w:pPr>
      <w:r w:rsidRPr="00E45CE3">
        <w:t>Garden materials – clippings,</w:t>
      </w:r>
      <w:r w:rsidR="001B7F0C">
        <w:t xml:space="preserve"> </w:t>
      </w:r>
      <w:r w:rsidRPr="00E45CE3">
        <w:t>leaves, flowers, grass, small</w:t>
      </w:r>
      <w:r w:rsidR="001B7F0C">
        <w:t xml:space="preserve"> </w:t>
      </w:r>
      <w:r w:rsidRPr="00E45CE3">
        <w:t>branches and weeds</w:t>
      </w:r>
    </w:p>
    <w:p w:rsidR="00E45CE3" w:rsidRDefault="001B7F0C" w:rsidP="001B7F0C">
      <w:pPr>
        <w:pStyle w:val="ListBullet"/>
      </w:pPr>
      <w:r>
        <w:t xml:space="preserve">No </w:t>
      </w:r>
      <w:r w:rsidR="00E45CE3">
        <w:t xml:space="preserve">plastic bags </w:t>
      </w:r>
    </w:p>
    <w:p w:rsidR="00E45CE3" w:rsidRDefault="00E45CE3" w:rsidP="00E45CE3"/>
    <w:p w:rsidR="00E45CE3" w:rsidRPr="00E45CE3" w:rsidRDefault="00E45CE3" w:rsidP="001B7F0C">
      <w:pPr>
        <w:pStyle w:val="TOC1"/>
      </w:pPr>
      <w:r w:rsidRPr="00E45CE3">
        <w:t>RECYCLING</w:t>
      </w:r>
      <w:r>
        <w:t xml:space="preserve"> </w:t>
      </w:r>
      <w:r w:rsidRPr="00E45CE3">
        <w:t>(YELLOW LID)</w:t>
      </w:r>
    </w:p>
    <w:p w:rsidR="00E45CE3" w:rsidRDefault="00E45CE3" w:rsidP="001B7F0C">
      <w:pPr>
        <w:pStyle w:val="ListBullet"/>
      </w:pPr>
      <w:r w:rsidRPr="00E45CE3">
        <w:t>Collected fortnightly</w:t>
      </w:r>
      <w:r>
        <w:t xml:space="preserve"> </w:t>
      </w:r>
      <w:r w:rsidRPr="00E45CE3">
        <w:t>and recycled</w:t>
      </w:r>
    </w:p>
    <w:p w:rsidR="00E45CE3" w:rsidRPr="00E45CE3" w:rsidRDefault="00E45CE3" w:rsidP="001B7F0C">
      <w:pPr>
        <w:pStyle w:val="ListBullet"/>
      </w:pPr>
      <w:r w:rsidRPr="00E45CE3">
        <w:lastRenderedPageBreak/>
        <w:t>Loose hard plastics, glass bottles</w:t>
      </w:r>
      <w:r w:rsidR="001B7F0C">
        <w:t xml:space="preserve"> </w:t>
      </w:r>
      <w:r w:rsidRPr="00E45CE3">
        <w:t>and jars, aluminium/steel cans</w:t>
      </w:r>
      <w:r w:rsidR="001B7F0C">
        <w:t xml:space="preserve"> </w:t>
      </w:r>
      <w:r w:rsidRPr="00E45CE3">
        <w:t>and trays, foil, pots and pans,</w:t>
      </w:r>
      <w:r w:rsidR="001B7F0C">
        <w:t xml:space="preserve"> </w:t>
      </w:r>
      <w:r w:rsidRPr="00E45CE3">
        <w:t>plastic toys and plant pots</w:t>
      </w:r>
    </w:p>
    <w:p w:rsidR="00E45CE3" w:rsidRDefault="00E45CE3" w:rsidP="001B7F0C">
      <w:pPr>
        <w:pStyle w:val="ListBullet"/>
      </w:pPr>
      <w:r w:rsidRPr="00E45CE3">
        <w:t>Loose cardboard, paper and cartons</w:t>
      </w:r>
    </w:p>
    <w:p w:rsidR="00E45CE3" w:rsidRDefault="00E45CE3" w:rsidP="001B7F0C">
      <w:pPr>
        <w:pStyle w:val="ListBullet"/>
      </w:pPr>
      <w:r w:rsidRPr="00E45CE3">
        <w:t>Bundled plastic bags and other</w:t>
      </w:r>
      <w:r>
        <w:t xml:space="preserve"> </w:t>
      </w:r>
      <w:r w:rsidRPr="00E45CE3">
        <w:t>flexible/soft plastics</w:t>
      </w:r>
    </w:p>
    <w:p w:rsidR="00E45CE3" w:rsidRDefault="00E45CE3" w:rsidP="00E45CE3"/>
    <w:p w:rsidR="00E45CE3" w:rsidRPr="00E45CE3" w:rsidRDefault="00E45CE3" w:rsidP="001B7F0C">
      <w:pPr>
        <w:pStyle w:val="TOC1"/>
      </w:pPr>
      <w:r w:rsidRPr="00E45CE3">
        <w:t>GARBAGE</w:t>
      </w:r>
      <w:r>
        <w:t xml:space="preserve"> </w:t>
      </w:r>
      <w:r w:rsidRPr="00E45CE3">
        <w:t>(RED LID)</w:t>
      </w:r>
    </w:p>
    <w:p w:rsidR="00E45CE3" w:rsidRDefault="00E45CE3" w:rsidP="001B7F0C">
      <w:pPr>
        <w:pStyle w:val="ListBullet"/>
      </w:pPr>
      <w:r w:rsidRPr="00E45CE3">
        <w:t>Collected fortnightly</w:t>
      </w:r>
      <w:r>
        <w:t xml:space="preserve"> </w:t>
      </w:r>
      <w:r w:rsidRPr="00E45CE3">
        <w:t>and goes to landfill</w:t>
      </w:r>
    </w:p>
    <w:p w:rsidR="00E45CE3" w:rsidRDefault="00E45CE3" w:rsidP="001B7F0C">
      <w:pPr>
        <w:pStyle w:val="ListBullet"/>
      </w:pPr>
      <w:r w:rsidRPr="00E45CE3">
        <w:t xml:space="preserve">Broken </w:t>
      </w:r>
      <w:proofErr w:type="spellStart"/>
      <w:r w:rsidRPr="00E45CE3">
        <w:t>pyrex</w:t>
      </w:r>
      <w:proofErr w:type="spellEnd"/>
      <w:r w:rsidRPr="00E45CE3">
        <w:t>, crockery,</w:t>
      </w:r>
      <w:r w:rsidR="001B7F0C">
        <w:t xml:space="preserve"> </w:t>
      </w:r>
      <w:r w:rsidRPr="00E45CE3">
        <w:t>window glass,</w:t>
      </w:r>
      <w:r w:rsidR="001B7F0C">
        <w:t xml:space="preserve"> </w:t>
      </w:r>
      <w:r w:rsidRPr="00E45CE3">
        <w:t>drinking glasses and mirror</w:t>
      </w:r>
    </w:p>
    <w:p w:rsidR="00E45CE3" w:rsidRDefault="00E45CE3" w:rsidP="001B7F0C">
      <w:pPr>
        <w:pStyle w:val="ListBullet"/>
      </w:pPr>
      <w:r w:rsidRPr="00E45CE3">
        <w:t>Silver-lined soft plastics</w:t>
      </w:r>
    </w:p>
    <w:p w:rsidR="00E45CE3" w:rsidRDefault="00E45CE3" w:rsidP="001B7F0C">
      <w:pPr>
        <w:pStyle w:val="ListBullet"/>
      </w:pPr>
      <w:r w:rsidRPr="00E45CE3">
        <w:t>Household rubbish, nappies,</w:t>
      </w:r>
      <w:r w:rsidR="001B7F0C">
        <w:t xml:space="preserve"> </w:t>
      </w:r>
      <w:r w:rsidRPr="00E45CE3">
        <w:t>polystyrene and foam</w:t>
      </w:r>
    </w:p>
    <w:p w:rsidR="00E45CE3" w:rsidRDefault="00E45CE3" w:rsidP="00E45CE3"/>
    <w:p w:rsidR="00E45CE3" w:rsidRPr="00E45CE3" w:rsidRDefault="00E45CE3" w:rsidP="001B7F0C">
      <w:pPr>
        <w:pStyle w:val="ListBullet"/>
      </w:pPr>
      <w:r w:rsidRPr="00E45CE3">
        <w:t>Your green waste bin is collected weekly on the same day as your recycling or garbage bin</w:t>
      </w:r>
    </w:p>
    <w:p w:rsidR="00E45CE3" w:rsidRPr="00E45CE3" w:rsidRDefault="00E45CE3" w:rsidP="001B7F0C">
      <w:pPr>
        <w:pStyle w:val="ListBullet"/>
      </w:pPr>
      <w:r w:rsidRPr="00E45CE3">
        <w:t>Due to the Christmas Day, New Year’s Day, Good Friday</w:t>
      </w:r>
      <w:r w:rsidR="001B7F0C">
        <w:t xml:space="preserve"> and Anzac Day public holidays, </w:t>
      </w:r>
      <w:r w:rsidRPr="00E45CE3">
        <w:t>bins will be collected one day later for that day and the remainder of that week</w:t>
      </w:r>
    </w:p>
    <w:p w:rsidR="00E45CE3" w:rsidRPr="00E45CE3" w:rsidRDefault="00E45CE3" w:rsidP="001B7F0C">
      <w:pPr>
        <w:pStyle w:val="ListBullet"/>
      </w:pPr>
      <w:r w:rsidRPr="00E45CE3">
        <w:t>Place bins out by 6am on collection day</w:t>
      </w:r>
    </w:p>
    <w:p w:rsidR="00E45CE3" w:rsidRPr="00E45CE3" w:rsidRDefault="00E45CE3" w:rsidP="001B7F0C">
      <w:pPr>
        <w:pStyle w:val="ListBullet"/>
      </w:pPr>
      <w:r w:rsidRPr="00E45CE3">
        <w:t>Place bins half a metre apart, away from trees, power poles and cars</w:t>
      </w:r>
    </w:p>
    <w:p w:rsidR="00E45CE3" w:rsidRDefault="00E45CE3" w:rsidP="001B7F0C">
      <w:pPr>
        <w:pStyle w:val="ListBullet"/>
      </w:pPr>
      <w:r w:rsidRPr="00E45CE3">
        <w:t>Do not overfill your bin; the lid must be closed</w:t>
      </w:r>
    </w:p>
    <w:p w:rsidR="00E45CE3" w:rsidRDefault="00E45CE3" w:rsidP="00E45CE3"/>
    <w:p w:rsidR="00E45CE3" w:rsidRDefault="00E45CE3" w:rsidP="001B7F0C">
      <w:pPr>
        <w:pStyle w:val="TOC1"/>
      </w:pPr>
      <w:r w:rsidRPr="00E45CE3">
        <w:t>Look out for green waste vouchers</w:t>
      </w:r>
      <w:r w:rsidR="001B7F0C">
        <w:t xml:space="preserve"> </w:t>
      </w:r>
      <w:r w:rsidRPr="00E45CE3">
        <w:t>with your 2017-2018 rates notice</w:t>
      </w:r>
    </w:p>
    <w:p w:rsidR="00E45CE3" w:rsidRDefault="00E45CE3" w:rsidP="00E45CE3"/>
    <w:p w:rsidR="001B7F0C" w:rsidRPr="00E45CE3" w:rsidRDefault="001B7F0C" w:rsidP="001B7F0C">
      <w:r w:rsidRPr="00E45CE3">
        <w:t>Cover: Stock up the pantry and</w:t>
      </w:r>
      <w:r>
        <w:t xml:space="preserve"> </w:t>
      </w:r>
      <w:r w:rsidRPr="00E45CE3">
        <w:t>fridge with a range of fresh produce</w:t>
      </w:r>
      <w:r>
        <w:t xml:space="preserve"> </w:t>
      </w:r>
      <w:r w:rsidRPr="00E45CE3">
        <w:t>available at one of Nillumbik’s great</w:t>
      </w:r>
      <w:r>
        <w:t xml:space="preserve"> </w:t>
      </w:r>
      <w:r w:rsidRPr="00E45CE3">
        <w:t>farmers’ markets.</w:t>
      </w:r>
    </w:p>
    <w:p w:rsidR="001B7F0C" w:rsidRPr="00E45CE3" w:rsidRDefault="001B7F0C" w:rsidP="001B7F0C">
      <w:r w:rsidRPr="00E45CE3">
        <w:t>Nillumbik News is available in</w:t>
      </w:r>
      <w:r>
        <w:t xml:space="preserve"> </w:t>
      </w:r>
      <w:r w:rsidRPr="00E45CE3">
        <w:t>alternative formats on request.</w:t>
      </w:r>
      <w:r w:rsidRPr="001B7F0C">
        <w:t xml:space="preserve"> </w:t>
      </w:r>
      <w:r>
        <w:t>Contact 9433 3111.</w:t>
      </w:r>
    </w:p>
    <w:p w:rsidR="001B7F0C" w:rsidRPr="00E45CE3" w:rsidRDefault="001B7F0C" w:rsidP="001B7F0C">
      <w:proofErr w:type="gramStart"/>
      <w:r w:rsidRPr="00E45CE3">
        <w:t>Printed in Nillumbik, using vegetable</w:t>
      </w:r>
      <w:r>
        <w:t xml:space="preserve"> </w:t>
      </w:r>
      <w:r w:rsidRPr="00E45CE3">
        <w:t>inks on Australian-made recycled paper.</w:t>
      </w:r>
      <w:proofErr w:type="gramEnd"/>
    </w:p>
    <w:p w:rsidR="00E45CE3" w:rsidRPr="00E45CE3" w:rsidRDefault="001B7F0C" w:rsidP="00E45CE3">
      <w:r>
        <w:br/>
        <w:t xml:space="preserve">Nillumbik Shire Council </w:t>
      </w:r>
      <w:r>
        <w:br/>
        <w:t xml:space="preserve">Civic Drive, </w:t>
      </w:r>
      <w:r w:rsidR="00E45CE3" w:rsidRPr="00E45CE3">
        <w:t>Greensborough VIC 3088</w:t>
      </w:r>
    </w:p>
    <w:p w:rsidR="00E45CE3" w:rsidRPr="00E45CE3" w:rsidRDefault="00E45CE3" w:rsidP="00E45CE3">
      <w:r w:rsidRPr="00E45CE3">
        <w:t>Telephone 9433 3111</w:t>
      </w:r>
    </w:p>
    <w:p w:rsidR="00E45CE3" w:rsidRPr="00E45CE3" w:rsidRDefault="00E45CE3" w:rsidP="001B7F0C">
      <w:r w:rsidRPr="00E45CE3">
        <w:t>Facsimile 9433 3777</w:t>
      </w:r>
      <w:r w:rsidR="001B7F0C">
        <w:br/>
      </w:r>
      <w:hyperlink r:id="rId101" w:history="1">
        <w:r w:rsidR="001B7F0C" w:rsidRPr="00E810E9">
          <w:rPr>
            <w:rStyle w:val="Hyperlink"/>
          </w:rPr>
          <w:t>nillumbik@nillumbik.vic.gov.au</w:t>
        </w:r>
      </w:hyperlink>
      <w:r w:rsidR="001B7F0C">
        <w:t xml:space="preserve"> </w:t>
      </w:r>
      <w:r w:rsidR="001B7F0C">
        <w:br/>
      </w:r>
      <w:hyperlink r:id="rId102" w:history="1">
        <w:r w:rsidR="001B7F0C" w:rsidRPr="00E810E9">
          <w:rPr>
            <w:rStyle w:val="Hyperlink"/>
          </w:rPr>
          <w:t>www.nillumbik.vic.gov.au</w:t>
        </w:r>
      </w:hyperlink>
      <w:r w:rsidR="001B7F0C">
        <w:t xml:space="preserve"> </w:t>
      </w:r>
      <w:r w:rsidR="001B7F0C">
        <w:br/>
      </w:r>
      <w:hyperlink r:id="rId103" w:history="1">
        <w:r w:rsidR="001B7F0C" w:rsidRPr="00E810E9">
          <w:rPr>
            <w:rStyle w:val="Hyperlink"/>
          </w:rPr>
          <w:t>www.facebook.com/nillumbikcouncil</w:t>
        </w:r>
      </w:hyperlink>
      <w:r w:rsidR="001B7F0C">
        <w:t xml:space="preserve"> </w:t>
      </w:r>
      <w:bookmarkStart w:id="0" w:name="_GoBack"/>
      <w:bookmarkEnd w:id="0"/>
    </w:p>
    <w:sectPr w:rsidR="00E45CE3" w:rsidRPr="00E45CE3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ED" w:rsidRPr="000D4EDE" w:rsidRDefault="000E2EED" w:rsidP="000D4EDE">
      <w:r>
        <w:separator/>
      </w:r>
    </w:p>
  </w:endnote>
  <w:endnote w:type="continuationSeparator" w:id="0">
    <w:p w:rsidR="000E2EED" w:rsidRPr="000D4EDE" w:rsidRDefault="000E2EED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ED" w:rsidRPr="000D4EDE" w:rsidRDefault="000E2EED" w:rsidP="000D4EDE">
      <w:r>
        <w:separator/>
      </w:r>
    </w:p>
  </w:footnote>
  <w:footnote w:type="continuationSeparator" w:id="0">
    <w:p w:rsidR="000E2EED" w:rsidRPr="000D4EDE" w:rsidRDefault="000E2EED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5"/>
    <w:rsid w:val="00005044"/>
    <w:rsid w:val="00005D98"/>
    <w:rsid w:val="00012728"/>
    <w:rsid w:val="00034A19"/>
    <w:rsid w:val="00036F9E"/>
    <w:rsid w:val="000413B3"/>
    <w:rsid w:val="000667E1"/>
    <w:rsid w:val="00070DFC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0E2EED"/>
    <w:rsid w:val="00122B6D"/>
    <w:rsid w:val="00123576"/>
    <w:rsid w:val="00124B21"/>
    <w:rsid w:val="00127F78"/>
    <w:rsid w:val="0014637E"/>
    <w:rsid w:val="001653B6"/>
    <w:rsid w:val="001820D0"/>
    <w:rsid w:val="0018235E"/>
    <w:rsid w:val="0019337A"/>
    <w:rsid w:val="001B7F0C"/>
    <w:rsid w:val="001E0F51"/>
    <w:rsid w:val="001F5184"/>
    <w:rsid w:val="001F6E1A"/>
    <w:rsid w:val="00215830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4932"/>
    <w:rsid w:val="00307ADD"/>
    <w:rsid w:val="003130CA"/>
    <w:rsid w:val="00316A25"/>
    <w:rsid w:val="0036365E"/>
    <w:rsid w:val="003706A1"/>
    <w:rsid w:val="00371F54"/>
    <w:rsid w:val="00383A95"/>
    <w:rsid w:val="003A1EB6"/>
    <w:rsid w:val="003A3021"/>
    <w:rsid w:val="003B6E16"/>
    <w:rsid w:val="003D27CB"/>
    <w:rsid w:val="003E6BF6"/>
    <w:rsid w:val="003F0F0D"/>
    <w:rsid w:val="0040173E"/>
    <w:rsid w:val="0040608D"/>
    <w:rsid w:val="00435324"/>
    <w:rsid w:val="00436FB3"/>
    <w:rsid w:val="00463FA8"/>
    <w:rsid w:val="0046450E"/>
    <w:rsid w:val="00486BC5"/>
    <w:rsid w:val="00494335"/>
    <w:rsid w:val="004A038B"/>
    <w:rsid w:val="004B584E"/>
    <w:rsid w:val="004C1106"/>
    <w:rsid w:val="004E2269"/>
    <w:rsid w:val="00503A51"/>
    <w:rsid w:val="00512309"/>
    <w:rsid w:val="00527AA8"/>
    <w:rsid w:val="0054526E"/>
    <w:rsid w:val="005476B5"/>
    <w:rsid w:val="00591FBD"/>
    <w:rsid w:val="005A3F63"/>
    <w:rsid w:val="005B073E"/>
    <w:rsid w:val="005B227F"/>
    <w:rsid w:val="005B2324"/>
    <w:rsid w:val="005B7801"/>
    <w:rsid w:val="005D5FAE"/>
    <w:rsid w:val="005E074A"/>
    <w:rsid w:val="005F29B7"/>
    <w:rsid w:val="00606EB5"/>
    <w:rsid w:val="00617FDA"/>
    <w:rsid w:val="006320E7"/>
    <w:rsid w:val="00634E4C"/>
    <w:rsid w:val="00636B8B"/>
    <w:rsid w:val="006427FE"/>
    <w:rsid w:val="00642C90"/>
    <w:rsid w:val="006506C1"/>
    <w:rsid w:val="00655849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11C49"/>
    <w:rsid w:val="0074050E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E28"/>
    <w:rsid w:val="00833277"/>
    <w:rsid w:val="008408DF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3117"/>
    <w:rsid w:val="009979F4"/>
    <w:rsid w:val="009A45B2"/>
    <w:rsid w:val="009D2DDD"/>
    <w:rsid w:val="00A24D11"/>
    <w:rsid w:val="00A33802"/>
    <w:rsid w:val="00A37E51"/>
    <w:rsid w:val="00A476BE"/>
    <w:rsid w:val="00A62D31"/>
    <w:rsid w:val="00A776FC"/>
    <w:rsid w:val="00A97E3B"/>
    <w:rsid w:val="00AA7C78"/>
    <w:rsid w:val="00AB039E"/>
    <w:rsid w:val="00AC286B"/>
    <w:rsid w:val="00AF129F"/>
    <w:rsid w:val="00B0348A"/>
    <w:rsid w:val="00B12DC9"/>
    <w:rsid w:val="00B13F84"/>
    <w:rsid w:val="00B15ABA"/>
    <w:rsid w:val="00B23077"/>
    <w:rsid w:val="00B3782C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42F5"/>
    <w:rsid w:val="00BD74A8"/>
    <w:rsid w:val="00C00FDA"/>
    <w:rsid w:val="00C04E4B"/>
    <w:rsid w:val="00C235A8"/>
    <w:rsid w:val="00C62BF5"/>
    <w:rsid w:val="00C636DA"/>
    <w:rsid w:val="00C72271"/>
    <w:rsid w:val="00C76BD7"/>
    <w:rsid w:val="00C8274D"/>
    <w:rsid w:val="00C91AD9"/>
    <w:rsid w:val="00CA1EAA"/>
    <w:rsid w:val="00CA6FF9"/>
    <w:rsid w:val="00CB306B"/>
    <w:rsid w:val="00CB4238"/>
    <w:rsid w:val="00CC176E"/>
    <w:rsid w:val="00CC2E4D"/>
    <w:rsid w:val="00CC326C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1BFE"/>
    <w:rsid w:val="00E04228"/>
    <w:rsid w:val="00E04457"/>
    <w:rsid w:val="00E04BBC"/>
    <w:rsid w:val="00E159D7"/>
    <w:rsid w:val="00E21653"/>
    <w:rsid w:val="00E2414E"/>
    <w:rsid w:val="00E405DE"/>
    <w:rsid w:val="00E45CE3"/>
    <w:rsid w:val="00E7257D"/>
    <w:rsid w:val="00E84A6B"/>
    <w:rsid w:val="00E92385"/>
    <w:rsid w:val="00E96DEA"/>
    <w:rsid w:val="00EA1FBB"/>
    <w:rsid w:val="00EA48AE"/>
    <w:rsid w:val="00EB3FD9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1B7F0C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1B7F0C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ybooking.com/PSTN" TargetMode="External"/><Relationship Id="rId21" Type="http://schemas.openxmlformats.org/officeDocument/2006/relationships/hyperlink" Target="mailto:halls@nillumbik.vic.gov.au" TargetMode="External"/><Relationship Id="rId42" Type="http://schemas.openxmlformats.org/officeDocument/2006/relationships/hyperlink" Target="http://www.facebook.com/nscarts" TargetMode="External"/><Relationship Id="rId47" Type="http://schemas.openxmlformats.org/officeDocument/2006/relationships/hyperlink" Target="http://www.yprl.vic.gov.au" TargetMode="External"/><Relationship Id="rId63" Type="http://schemas.openxmlformats.org/officeDocument/2006/relationships/hyperlink" Target="http://www.nillumbik.vic.gov.au/pip" TargetMode="External"/><Relationship Id="rId68" Type="http://schemas.openxmlformats.org/officeDocument/2006/relationships/hyperlink" Target="http://www.yprl.vic.gov.au" TargetMode="External"/><Relationship Id="rId84" Type="http://schemas.openxmlformats.org/officeDocument/2006/relationships/hyperlink" Target="http://www.wattlefestival.org.au" TargetMode="External"/><Relationship Id="rId89" Type="http://schemas.openxmlformats.org/officeDocument/2006/relationships/hyperlink" Target="http://www.livinglearningnillumbik.vic.gov.a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livinglearningnillumbik.vic.gov.au" TargetMode="External"/><Relationship Id="rId92" Type="http://schemas.openxmlformats.org/officeDocument/2006/relationships/hyperlink" Target="http://www.nillumbik.vic.gov.au/rr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andrewsmarket.com.au" TargetMode="External"/><Relationship Id="rId29" Type="http://schemas.openxmlformats.org/officeDocument/2006/relationships/hyperlink" Target="mailto:Holly.Teagle@nillumbik.vic.gov.au" TargetMode="External"/><Relationship Id="rId11" Type="http://schemas.openxmlformats.org/officeDocument/2006/relationships/hyperlink" Target="http://www.nillumbik.vic.gov.au/artincubator" TargetMode="External"/><Relationship Id="rId24" Type="http://schemas.openxmlformats.org/officeDocument/2006/relationships/hyperlink" Target="http://www.nillumbikyouth.vic.gov.au" TargetMode="External"/><Relationship Id="rId32" Type="http://schemas.openxmlformats.org/officeDocument/2006/relationships/hyperlink" Target="mailto:Peter.Clarke@nillumbik.vic.gov.au" TargetMode="External"/><Relationship Id="rId37" Type="http://schemas.openxmlformats.org/officeDocument/2006/relationships/hyperlink" Target="mailto:Jane.Ashton@nillumbik.vic.gov.au" TargetMode="External"/><Relationship Id="rId40" Type="http://schemas.openxmlformats.org/officeDocument/2006/relationships/hyperlink" Target="http://www.montsalvat.com.au" TargetMode="External"/><Relationship Id="rId45" Type="http://schemas.openxmlformats.org/officeDocument/2006/relationships/hyperlink" Target="http://www.edendale.vic.gov.au" TargetMode="External"/><Relationship Id="rId53" Type="http://schemas.openxmlformats.org/officeDocument/2006/relationships/hyperlink" Target="http://www.yprl.vic.gov.au" TargetMode="External"/><Relationship Id="rId58" Type="http://schemas.openxmlformats.org/officeDocument/2006/relationships/hyperlink" Target="http://www.yprl.vic.gov.au" TargetMode="External"/><Relationship Id="rId66" Type="http://schemas.openxmlformats.org/officeDocument/2006/relationships/hyperlink" Target="http://www.yprl.vic.gov.au" TargetMode="External"/><Relationship Id="rId74" Type="http://schemas.openxmlformats.org/officeDocument/2006/relationships/hyperlink" Target="http://www.yprl.vic.gov.au" TargetMode="External"/><Relationship Id="rId79" Type="http://schemas.openxmlformats.org/officeDocument/2006/relationships/hyperlink" Target="http://www.yprl.vic.gov.au" TargetMode="External"/><Relationship Id="rId87" Type="http://schemas.openxmlformats.org/officeDocument/2006/relationships/hyperlink" Target="http://www.livinglearningnillumbik.vic.gov.au" TargetMode="External"/><Relationship Id="rId102" Type="http://schemas.openxmlformats.org/officeDocument/2006/relationships/hyperlink" Target="http://www.nillumbik.vic.gov.au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://www.livinglearningnillumbik.vic.gov.au" TargetMode="External"/><Relationship Id="rId82" Type="http://schemas.openxmlformats.org/officeDocument/2006/relationships/hyperlink" Target="http://www.edendale.vic.gov.au" TargetMode="External"/><Relationship Id="rId90" Type="http://schemas.openxmlformats.org/officeDocument/2006/relationships/hyperlink" Target="http://www.nillumbik.vic.gov.au" TargetMode="External"/><Relationship Id="rId95" Type="http://schemas.openxmlformats.org/officeDocument/2006/relationships/hyperlink" Target="http://www.hansonlandfill.com.au" TargetMode="External"/><Relationship Id="rId19" Type="http://schemas.openxmlformats.org/officeDocument/2006/relationships/hyperlink" Target="http://www.nillumbik.vic.gov.au/TravellingTeapot" TargetMode="External"/><Relationship Id="rId14" Type="http://schemas.openxmlformats.org/officeDocument/2006/relationships/hyperlink" Target="http://www.hurstbridgefarmersmarket.com.au" TargetMode="External"/><Relationship Id="rId22" Type="http://schemas.openxmlformats.org/officeDocument/2006/relationships/hyperlink" Target="http://www.nillumbik.vic.gov.au/ECRC" TargetMode="External"/><Relationship Id="rId27" Type="http://schemas.openxmlformats.org/officeDocument/2006/relationships/hyperlink" Target="mailto:Cath.Rutten@nillumbik.vic.gov.au" TargetMode="External"/><Relationship Id="rId30" Type="http://schemas.openxmlformats.org/officeDocument/2006/relationships/hyperlink" Target="http://www.nillumbik.vic.gov.au/youthgrants" TargetMode="External"/><Relationship Id="rId35" Type="http://schemas.openxmlformats.org/officeDocument/2006/relationships/hyperlink" Target="mailto:John.Dumaresq@nillumbik.vic.gov.au" TargetMode="External"/><Relationship Id="rId43" Type="http://schemas.openxmlformats.org/officeDocument/2006/relationships/hyperlink" Target="http://www.edendale.vic.gov.au" TargetMode="External"/><Relationship Id="rId48" Type="http://schemas.openxmlformats.org/officeDocument/2006/relationships/hyperlink" Target="http://www.livinglearningnillumbik.vic.gov.au" TargetMode="External"/><Relationship Id="rId56" Type="http://schemas.openxmlformats.org/officeDocument/2006/relationships/hyperlink" Target="http://www.edendale.vic.gov.au" TargetMode="External"/><Relationship Id="rId64" Type="http://schemas.openxmlformats.org/officeDocument/2006/relationships/hyperlink" Target="http://www.livinglearningnillumbik.vic.gov.au" TargetMode="External"/><Relationship Id="rId69" Type="http://schemas.openxmlformats.org/officeDocument/2006/relationships/hyperlink" Target="http://www.nillumbik.vic.gov.au/pip" TargetMode="External"/><Relationship Id="rId77" Type="http://schemas.openxmlformats.org/officeDocument/2006/relationships/hyperlink" Target="http://www.yprl.vic.gov.au" TargetMode="External"/><Relationship Id="rId100" Type="http://schemas.openxmlformats.org/officeDocument/2006/relationships/hyperlink" Target="http://www.sustainability.vic.gov.au/detoxyourhome" TargetMode="External"/><Relationship Id="rId105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nillumbik.vic.gov.au" TargetMode="External"/><Relationship Id="rId72" Type="http://schemas.openxmlformats.org/officeDocument/2006/relationships/hyperlink" Target="http://www.nillumbik.vic.gov.au" TargetMode="External"/><Relationship Id="rId80" Type="http://schemas.openxmlformats.org/officeDocument/2006/relationships/hyperlink" Target="http://www.yprl.vic.gov.au" TargetMode="External"/><Relationship Id="rId85" Type="http://schemas.openxmlformats.org/officeDocument/2006/relationships/hyperlink" Target="http://www.livinglearningnillumbik.vic.gov.au" TargetMode="External"/><Relationship Id="rId93" Type="http://schemas.openxmlformats.org/officeDocument/2006/relationships/hyperlink" Target="http://www.nillumbik.vic.gov.au/hardwaste" TargetMode="External"/><Relationship Id="rId98" Type="http://schemas.openxmlformats.org/officeDocument/2006/relationships/hyperlink" Target="http://www.hume.vic.gov.a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facebook.com/nscarts" TargetMode="External"/><Relationship Id="rId17" Type="http://schemas.openxmlformats.org/officeDocument/2006/relationships/hyperlink" Target="http://www.elthammarket.com.au" TargetMode="External"/><Relationship Id="rId25" Type="http://schemas.openxmlformats.org/officeDocument/2006/relationships/hyperlink" Target="http://www.facebook.com/nypyouth" TargetMode="External"/><Relationship Id="rId33" Type="http://schemas.openxmlformats.org/officeDocument/2006/relationships/hyperlink" Target="mailto:Karen.Egan@nillumbik.vic.gov.au" TargetMode="External"/><Relationship Id="rId38" Type="http://schemas.openxmlformats.org/officeDocument/2006/relationships/hyperlink" Target="mailto:Bruce.Ranken@nillumbik.vic.gov.au" TargetMode="External"/><Relationship Id="rId46" Type="http://schemas.openxmlformats.org/officeDocument/2006/relationships/hyperlink" Target="http://www.edendale.vic.gov.au" TargetMode="External"/><Relationship Id="rId59" Type="http://schemas.openxmlformats.org/officeDocument/2006/relationships/hyperlink" Target="http://www.livinglearningnillumbik.vic.gov.au" TargetMode="External"/><Relationship Id="rId67" Type="http://schemas.openxmlformats.org/officeDocument/2006/relationships/hyperlink" Target="http://www.hurstbridgefarmersmarket.com.au" TargetMode="External"/><Relationship Id="rId103" Type="http://schemas.openxmlformats.org/officeDocument/2006/relationships/hyperlink" Target="http://www.facebook.com/nillumbikcouncil" TargetMode="External"/><Relationship Id="rId20" Type="http://schemas.openxmlformats.org/officeDocument/2006/relationships/hyperlink" Target="mailto:Inclusion@nillumbik.vic.gov.au" TargetMode="External"/><Relationship Id="rId41" Type="http://schemas.openxmlformats.org/officeDocument/2006/relationships/hyperlink" Target="http://www.nillumbik.vic.gov.au/artsprograms" TargetMode="External"/><Relationship Id="rId54" Type="http://schemas.openxmlformats.org/officeDocument/2006/relationships/hyperlink" Target="http://www.yprl.vic.gov.au" TargetMode="External"/><Relationship Id="rId62" Type="http://schemas.openxmlformats.org/officeDocument/2006/relationships/hyperlink" Target="http://www.nillumbik.vic.gov.au" TargetMode="External"/><Relationship Id="rId70" Type="http://schemas.openxmlformats.org/officeDocument/2006/relationships/hyperlink" Target="http://www.edendale.vic.gov.au" TargetMode="External"/><Relationship Id="rId75" Type="http://schemas.openxmlformats.org/officeDocument/2006/relationships/hyperlink" Target="http://www.yprl.vic.gov.au" TargetMode="External"/><Relationship Id="rId83" Type="http://schemas.openxmlformats.org/officeDocument/2006/relationships/hyperlink" Target="http://www.edendale.vic.gov.au" TargetMode="External"/><Relationship Id="rId88" Type="http://schemas.openxmlformats.org/officeDocument/2006/relationships/hyperlink" Target="http://www.livinglearningnillumbik.vic.gov.au" TargetMode="External"/><Relationship Id="rId91" Type="http://schemas.openxmlformats.org/officeDocument/2006/relationships/hyperlink" Target="http://www.nillumbik.vic.gov.au/grants" TargetMode="External"/><Relationship Id="rId96" Type="http://schemas.openxmlformats.org/officeDocument/2006/relationships/hyperlink" Target="http://www.banyule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localfoodconnect.org.au" TargetMode="External"/><Relationship Id="rId23" Type="http://schemas.openxmlformats.org/officeDocument/2006/relationships/hyperlink" Target="http://www.nillumbik.vic.gov.au/ELCGapplication" TargetMode="External"/><Relationship Id="rId28" Type="http://schemas.openxmlformats.org/officeDocument/2006/relationships/hyperlink" Target="http://www.nillumbikyouth.vic.gov.au/nyt" TargetMode="External"/><Relationship Id="rId36" Type="http://schemas.openxmlformats.org/officeDocument/2006/relationships/hyperlink" Target="mailto:Peter.Perkins@nillumbik.vic.gov.au" TargetMode="External"/><Relationship Id="rId49" Type="http://schemas.openxmlformats.org/officeDocument/2006/relationships/hyperlink" Target="http://www.livinglearningnillumbik.vic.gov.au" TargetMode="External"/><Relationship Id="rId57" Type="http://schemas.openxmlformats.org/officeDocument/2006/relationships/hyperlink" Target="http://www.livinglearningnillumbik.vic.gov.au" TargetMode="External"/><Relationship Id="rId10" Type="http://schemas.openxmlformats.org/officeDocument/2006/relationships/hyperlink" Target="http://www.montsalvat.com.au" TargetMode="External"/><Relationship Id="rId31" Type="http://schemas.openxmlformats.org/officeDocument/2006/relationships/hyperlink" Target="mailto:Sarah.Hammond@nillumbik.vic.gov.au" TargetMode="External"/><Relationship Id="rId44" Type="http://schemas.openxmlformats.org/officeDocument/2006/relationships/hyperlink" Target="http://www.hurstbridgefarmersmarket.com.au" TargetMode="External"/><Relationship Id="rId52" Type="http://schemas.openxmlformats.org/officeDocument/2006/relationships/hyperlink" Target="http://www.yprl.vic.gov.au" TargetMode="External"/><Relationship Id="rId60" Type="http://schemas.openxmlformats.org/officeDocument/2006/relationships/hyperlink" Target="http://www.nillumbik.vic.gov.au" TargetMode="External"/><Relationship Id="rId65" Type="http://schemas.openxmlformats.org/officeDocument/2006/relationships/hyperlink" Target="http://www.edendale.vic.gov.au" TargetMode="External"/><Relationship Id="rId73" Type="http://schemas.openxmlformats.org/officeDocument/2006/relationships/hyperlink" Target="http://www.yprl.vic.gov.au" TargetMode="External"/><Relationship Id="rId78" Type="http://schemas.openxmlformats.org/officeDocument/2006/relationships/hyperlink" Target="http://www.yprl.vic.gov.au" TargetMode="External"/><Relationship Id="rId81" Type="http://schemas.openxmlformats.org/officeDocument/2006/relationships/hyperlink" Target="http://www.edendale.vic.gov.au" TargetMode="External"/><Relationship Id="rId86" Type="http://schemas.openxmlformats.org/officeDocument/2006/relationships/hyperlink" Target="http://www.nillumbik.vic.gov.au" TargetMode="External"/><Relationship Id="rId94" Type="http://schemas.openxmlformats.org/officeDocument/2006/relationships/hyperlink" Target="http://www.edendale.vic.gov.au" TargetMode="External"/><Relationship Id="rId99" Type="http://schemas.openxmlformats.org/officeDocument/2006/relationships/hyperlink" Target="http://www.yrrs.com.au" TargetMode="External"/><Relationship Id="rId101" Type="http://schemas.openxmlformats.org/officeDocument/2006/relationships/hyperlink" Target="mailto:nillumbik@nillumbik.vic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://www.wattlefestival.org.au" TargetMode="External"/><Relationship Id="rId18" Type="http://schemas.openxmlformats.org/officeDocument/2006/relationships/hyperlink" Target="http://www.nillumbik.vic.gov.au/environment" TargetMode="External"/><Relationship Id="rId39" Type="http://schemas.openxmlformats.org/officeDocument/2006/relationships/hyperlink" Target="http://bit.ly/2q8D7P8" TargetMode="External"/><Relationship Id="rId34" Type="http://schemas.openxmlformats.org/officeDocument/2006/relationships/hyperlink" Target="mailto:Grant.Brooker@nillumbik.vic.gov.au" TargetMode="External"/><Relationship Id="rId50" Type="http://schemas.openxmlformats.org/officeDocument/2006/relationships/hyperlink" Target="http://www.edendale.vic.gov.au" TargetMode="External"/><Relationship Id="rId55" Type="http://schemas.openxmlformats.org/officeDocument/2006/relationships/hyperlink" Target="http://www.edendale.vic.gov.au" TargetMode="External"/><Relationship Id="rId76" Type="http://schemas.openxmlformats.org/officeDocument/2006/relationships/hyperlink" Target="http://www.livinglearningnillumbik.vic.gov.au" TargetMode="External"/><Relationship Id="rId97" Type="http://schemas.openxmlformats.org/officeDocument/2006/relationships/hyperlink" Target="http://www.darebin.vic.gov.au/resourcerecovery" TargetMode="External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A6B37C1-C299-4B1C-889C-D980664D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347</TotalTime>
  <Pages>29</Pages>
  <Words>7704</Words>
  <Characters>43916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11</cp:revision>
  <cp:lastPrinted>2014-02-02T12:10:00Z</cp:lastPrinted>
  <dcterms:created xsi:type="dcterms:W3CDTF">2017-07-04T06:02:00Z</dcterms:created>
  <dcterms:modified xsi:type="dcterms:W3CDTF">2017-07-05T04:12:00Z</dcterms:modified>
</cp:coreProperties>
</file>