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41" w:rsidRDefault="00F65F41" w:rsidP="00F65F41">
      <w:pPr>
        <w:pStyle w:val="Title"/>
      </w:pPr>
      <w:r>
        <w:t xml:space="preserve">Nillumbik News Spring 2017 </w:t>
      </w:r>
      <w:r>
        <w:br/>
        <w:t>September to November</w:t>
      </w:r>
    </w:p>
    <w:p w:rsidR="00BF4337" w:rsidRPr="00BF4337" w:rsidRDefault="00BF4337" w:rsidP="00BF4337">
      <w:pPr>
        <w:pStyle w:val="Heading4"/>
        <w:rPr>
          <w:rStyle w:val="Strong"/>
          <w:b/>
          <w:bCs/>
        </w:rPr>
      </w:pPr>
      <w:r w:rsidRPr="00BF4337">
        <w:rPr>
          <w:rStyle w:val="Strong"/>
          <w:b/>
          <w:bCs/>
        </w:rPr>
        <w:t>FESTIVALS</w:t>
      </w:r>
    </w:p>
    <w:p w:rsidR="00F65F41" w:rsidRPr="00F65F41" w:rsidRDefault="00F65F41" w:rsidP="00F65F41">
      <w:pPr>
        <w:rPr>
          <w:rStyle w:val="Strong"/>
        </w:rPr>
      </w:pPr>
      <w:r w:rsidRPr="00F65F41">
        <w:rPr>
          <w:rStyle w:val="Strong"/>
        </w:rPr>
        <w:t>Diamond Creek Rotary Town Fair</w:t>
      </w:r>
      <w:r w:rsidRPr="00F65F41">
        <w:rPr>
          <w:rStyle w:val="Strong"/>
        </w:rPr>
        <w:br/>
        <w:t>Saturday 9 September</w:t>
      </w:r>
      <w:r w:rsidRPr="00F65F41">
        <w:rPr>
          <w:rStyle w:val="Strong"/>
        </w:rPr>
        <w:br/>
      </w:r>
      <w:proofErr w:type="spellStart"/>
      <w:r w:rsidRPr="00F65F41">
        <w:rPr>
          <w:rStyle w:val="Strong"/>
        </w:rPr>
        <w:t>Marngrook</w:t>
      </w:r>
      <w:proofErr w:type="spellEnd"/>
      <w:r w:rsidRPr="00F65F41">
        <w:rPr>
          <w:rStyle w:val="Strong"/>
        </w:rPr>
        <w:t xml:space="preserve"> Oval and Coventry Oval, Diamond Creek </w:t>
      </w:r>
    </w:p>
    <w:p w:rsidR="00F65F41" w:rsidRPr="00F65F41" w:rsidRDefault="00F65F41" w:rsidP="00F65F41">
      <w:r w:rsidRPr="00F65F41">
        <w:t>The Diamond Creek Rotary Town Fair is one of the largest</w:t>
      </w:r>
      <w:r>
        <w:t xml:space="preserve"> </w:t>
      </w:r>
      <w:r w:rsidRPr="00F65F41">
        <w:t>suburban festivals and all proceeds go back into supporting</w:t>
      </w:r>
      <w:r>
        <w:t xml:space="preserve"> </w:t>
      </w:r>
      <w:r w:rsidRPr="00F65F41">
        <w:t>the local community. This year’s theme celebrates cuisine, craft</w:t>
      </w:r>
      <w:r>
        <w:t xml:space="preserve"> </w:t>
      </w:r>
      <w:r w:rsidRPr="00F65F41">
        <w:t>and community and is sure to be bigger and better than ever.</w:t>
      </w:r>
    </w:p>
    <w:p w:rsidR="00F65F41" w:rsidRPr="00F65F41" w:rsidRDefault="00F65F41" w:rsidP="00F65F41">
      <w:r w:rsidRPr="00F65F41">
        <w:t>Bring the family along for a fun-filled day of free entertainment,</w:t>
      </w:r>
      <w:r>
        <w:t xml:space="preserve"> </w:t>
      </w:r>
      <w:r w:rsidRPr="00F65F41">
        <w:t>food, craft stalls, carnival rides and keep an eye out for the CFA</w:t>
      </w:r>
      <w:r>
        <w:t xml:space="preserve"> </w:t>
      </w:r>
      <w:r w:rsidRPr="00F65F41">
        <w:t>volunteers as they battle it out in the popular tug-of-war match.</w:t>
      </w:r>
    </w:p>
    <w:p w:rsidR="00F65F41" w:rsidRPr="00F65F41" w:rsidRDefault="00F65F41" w:rsidP="00F65F41">
      <w:r w:rsidRPr="00F65F41">
        <w:t>The grand parade kicks off the festivities at 10am with events</w:t>
      </w:r>
      <w:r>
        <w:t xml:space="preserve"> </w:t>
      </w:r>
      <w:r w:rsidRPr="00F65F41">
        <w:t>running throughout the day finishing with a spectacular</w:t>
      </w:r>
      <w:r>
        <w:t xml:space="preserve"> </w:t>
      </w:r>
      <w:r w:rsidRPr="00F65F41">
        <w:t>fireworks display.</w:t>
      </w:r>
    </w:p>
    <w:p w:rsidR="00F65F41" w:rsidRPr="00F65F41" w:rsidRDefault="00B6065C" w:rsidP="00F65F41">
      <w:hyperlink r:id="rId10" w:history="1">
        <w:r w:rsidR="00F65F41" w:rsidRPr="007D6585">
          <w:rPr>
            <w:rStyle w:val="Hyperlink"/>
          </w:rPr>
          <w:t>www.diamondcreektownfair.org.au</w:t>
        </w:r>
      </w:hyperlink>
      <w:r w:rsidR="00F65F41">
        <w:t xml:space="preserve"> </w:t>
      </w:r>
    </w:p>
    <w:p w:rsidR="00F65F41" w:rsidRPr="00B93896" w:rsidRDefault="00E43E11" w:rsidP="00F65F41">
      <w:pPr>
        <w:rPr>
          <w:rStyle w:val="Strong"/>
        </w:rPr>
      </w:pPr>
      <w:r>
        <w:rPr>
          <w:rStyle w:val="Strong"/>
        </w:rPr>
        <w:br/>
      </w:r>
      <w:r w:rsidR="00F65F41" w:rsidRPr="00B93896">
        <w:rPr>
          <w:rStyle w:val="Strong"/>
        </w:rPr>
        <w:t>Eltham Community and Reception Centre</w:t>
      </w:r>
      <w:r w:rsidR="00F65F41" w:rsidRPr="00B93896">
        <w:rPr>
          <w:rStyle w:val="Strong"/>
        </w:rPr>
        <w:br/>
        <w:t>Saturday 7 October</w:t>
      </w:r>
      <w:r w:rsidR="00F65F41" w:rsidRPr="00B93896">
        <w:rPr>
          <w:rStyle w:val="Strong"/>
        </w:rPr>
        <w:br/>
        <w:t>801 Main Road, Eltham</w:t>
      </w:r>
    </w:p>
    <w:p w:rsidR="00F65F41" w:rsidRPr="00F65F41" w:rsidRDefault="00F65F41" w:rsidP="00F65F41">
      <w:r w:rsidRPr="00F65F41">
        <w:t>A vibrant community day is set t</w:t>
      </w:r>
      <w:r>
        <w:t xml:space="preserve">o take place in October </w:t>
      </w:r>
      <w:r w:rsidRPr="00F65F41">
        <w:t>to celebrate the redevelopment of the Eltham Community</w:t>
      </w:r>
      <w:r>
        <w:t xml:space="preserve"> </w:t>
      </w:r>
      <w:r w:rsidRPr="00F65F41">
        <w:t>and Reception Centre. There will be local entertainers, kid’s</w:t>
      </w:r>
      <w:r>
        <w:t xml:space="preserve"> </w:t>
      </w:r>
      <w:r w:rsidRPr="00F65F41">
        <w:t xml:space="preserve">activities, performances, food </w:t>
      </w:r>
      <w:r>
        <w:t xml:space="preserve">and plenty of fun for the whole </w:t>
      </w:r>
      <w:r w:rsidRPr="00F65F41">
        <w:t>family. Keep an eye out for more details on our Facebook page.</w:t>
      </w:r>
    </w:p>
    <w:p w:rsidR="00F65F41" w:rsidRPr="00F65F41" w:rsidRDefault="00B6065C" w:rsidP="00F65F41">
      <w:hyperlink r:id="rId11" w:history="1">
        <w:r w:rsidR="00F65F41" w:rsidRPr="007D6585">
          <w:rPr>
            <w:rStyle w:val="Hyperlink"/>
          </w:rPr>
          <w:t>www.facebook.com/nillumbikcouncil</w:t>
        </w:r>
      </w:hyperlink>
      <w:r w:rsidR="00F65F41">
        <w:t xml:space="preserve"> </w:t>
      </w:r>
    </w:p>
    <w:p w:rsidR="00F65F41" w:rsidRPr="00B93896" w:rsidRDefault="00E43E11" w:rsidP="00F65F41">
      <w:pPr>
        <w:rPr>
          <w:rStyle w:val="Strong"/>
        </w:rPr>
      </w:pPr>
      <w:r>
        <w:rPr>
          <w:rStyle w:val="Strong"/>
        </w:rPr>
        <w:br/>
      </w:r>
      <w:r w:rsidR="00F65F41" w:rsidRPr="00B93896">
        <w:rPr>
          <w:rStyle w:val="Strong"/>
        </w:rPr>
        <w:t>Seniors Festival</w:t>
      </w:r>
      <w:r w:rsidR="00F65F41" w:rsidRPr="00B93896">
        <w:rPr>
          <w:rStyle w:val="Strong"/>
        </w:rPr>
        <w:br/>
        <w:t>October</w:t>
      </w:r>
    </w:p>
    <w:p w:rsidR="00F65F41" w:rsidRPr="00F65F41" w:rsidRDefault="00F65F41" w:rsidP="00F65F41">
      <w:r w:rsidRPr="00F65F41">
        <w:t xml:space="preserve">The 35th Victorian Seniors </w:t>
      </w:r>
      <w:r>
        <w:t xml:space="preserve">Festival takes place throughout </w:t>
      </w:r>
      <w:r w:rsidRPr="00F65F41">
        <w:t>October. The State Government will provide free public</w:t>
      </w:r>
      <w:r>
        <w:t xml:space="preserve"> </w:t>
      </w:r>
      <w:r w:rsidRPr="00F65F41">
        <w:t>transport for Victorian Seniors Card holders in metropolitan and</w:t>
      </w:r>
      <w:r>
        <w:t xml:space="preserve"> </w:t>
      </w:r>
      <w:r w:rsidRPr="00F65F41">
        <w:t>regional Victoria from Sunday 8 to Sunday 15 October. A range</w:t>
      </w:r>
      <w:r>
        <w:t xml:space="preserve"> </w:t>
      </w:r>
      <w:r w:rsidRPr="00F65F41">
        <w:t>of exciting events and activities will be happening throughout the</w:t>
      </w:r>
      <w:r>
        <w:t xml:space="preserve"> </w:t>
      </w:r>
      <w:r w:rsidRPr="00F65F41">
        <w:t>Shire so keep an eye on Council’s website for details.</w:t>
      </w:r>
    </w:p>
    <w:p w:rsidR="00F65F41" w:rsidRPr="00F65F41" w:rsidRDefault="00B6065C" w:rsidP="00F65F41">
      <w:hyperlink r:id="rId12" w:history="1">
        <w:r w:rsidR="00F65F41" w:rsidRPr="007D6585">
          <w:rPr>
            <w:rStyle w:val="Hyperlink"/>
          </w:rPr>
          <w:t>www.nillumbik.vic.gov.au/seniors</w:t>
        </w:r>
      </w:hyperlink>
      <w:r w:rsidR="00F65F41">
        <w:t xml:space="preserve"> </w:t>
      </w:r>
    </w:p>
    <w:p w:rsidR="00F65F41" w:rsidRPr="00B93896" w:rsidRDefault="00E43E11" w:rsidP="00F65F41">
      <w:pPr>
        <w:rPr>
          <w:rStyle w:val="Strong"/>
        </w:rPr>
      </w:pPr>
      <w:r>
        <w:rPr>
          <w:rStyle w:val="Strong"/>
        </w:rPr>
        <w:br/>
      </w:r>
      <w:r>
        <w:rPr>
          <w:rStyle w:val="Strong"/>
        </w:rPr>
        <w:br/>
      </w:r>
      <w:r>
        <w:rPr>
          <w:rStyle w:val="Strong"/>
        </w:rPr>
        <w:br/>
      </w:r>
      <w:r w:rsidR="00F65F41" w:rsidRPr="00B93896">
        <w:rPr>
          <w:rStyle w:val="Strong"/>
        </w:rPr>
        <w:lastRenderedPageBreak/>
        <w:t>Practically Green Festival</w:t>
      </w:r>
      <w:r w:rsidR="00F65F41" w:rsidRPr="00B93896">
        <w:rPr>
          <w:rStyle w:val="Strong"/>
        </w:rPr>
        <w:br/>
        <w:t>Sunday 15 October</w:t>
      </w:r>
      <w:r w:rsidR="00F65F41" w:rsidRPr="00B93896">
        <w:rPr>
          <w:rStyle w:val="Strong"/>
        </w:rPr>
        <w:br/>
      </w:r>
      <w:proofErr w:type="spellStart"/>
      <w:r w:rsidR="00F65F41" w:rsidRPr="00B93896">
        <w:rPr>
          <w:rStyle w:val="Strong"/>
        </w:rPr>
        <w:t>Edendale</w:t>
      </w:r>
      <w:proofErr w:type="spellEnd"/>
      <w:r w:rsidR="00F65F41" w:rsidRPr="00B93896">
        <w:rPr>
          <w:rStyle w:val="Strong"/>
        </w:rPr>
        <w:t xml:space="preserve">, </w:t>
      </w:r>
      <w:proofErr w:type="spellStart"/>
      <w:r w:rsidR="00F65F41" w:rsidRPr="00B93896">
        <w:rPr>
          <w:rStyle w:val="Strong"/>
        </w:rPr>
        <w:t>Gastons</w:t>
      </w:r>
      <w:proofErr w:type="spellEnd"/>
      <w:r w:rsidR="00F65F41" w:rsidRPr="00B93896">
        <w:rPr>
          <w:rStyle w:val="Strong"/>
        </w:rPr>
        <w:t xml:space="preserve"> Road, Eltham</w:t>
      </w:r>
    </w:p>
    <w:p w:rsidR="00F65F41" w:rsidRPr="00F65F41" w:rsidRDefault="00F65F41" w:rsidP="00F65F41">
      <w:r w:rsidRPr="00F65F41">
        <w:t>Celebrate sustainable building, liv</w:t>
      </w:r>
      <w:r>
        <w:t xml:space="preserve">ing and all things green at the </w:t>
      </w:r>
      <w:r w:rsidRPr="00F65F41">
        <w:t>Practically Green Festival.</w:t>
      </w:r>
    </w:p>
    <w:p w:rsidR="00F65F41" w:rsidRPr="00F65F41" w:rsidRDefault="00F65F41" w:rsidP="00F65F41">
      <w:r w:rsidRPr="00F65F41">
        <w:t>The festival is a great free family day out where you can:</w:t>
      </w:r>
    </w:p>
    <w:p w:rsidR="00F65F41" w:rsidRPr="00F65F41" w:rsidRDefault="00F65F41" w:rsidP="00F65F41">
      <w:pPr>
        <w:pStyle w:val="ListBullet"/>
      </w:pPr>
      <w:r w:rsidRPr="00F65F41">
        <w:t>Talk to businesses about eco-building, retrofitting and lifestyle</w:t>
      </w:r>
      <w:r>
        <w:t xml:space="preserve"> </w:t>
      </w:r>
      <w:r w:rsidRPr="00F65F41">
        <w:t>in your home</w:t>
      </w:r>
    </w:p>
    <w:p w:rsidR="00F65F41" w:rsidRPr="00F65F41" w:rsidRDefault="00F65F41" w:rsidP="00F65F41">
      <w:pPr>
        <w:pStyle w:val="ListBullet"/>
      </w:pPr>
      <w:r w:rsidRPr="00F65F41">
        <w:t>Get involved in demonstrations and workshops</w:t>
      </w:r>
    </w:p>
    <w:p w:rsidR="00F65F41" w:rsidRPr="00F65F41" w:rsidRDefault="00F65F41" w:rsidP="00F65F41">
      <w:pPr>
        <w:pStyle w:val="ListBullet"/>
      </w:pPr>
      <w:r w:rsidRPr="00F65F41">
        <w:t>Learn about sustainable gardening and land management</w:t>
      </w:r>
    </w:p>
    <w:p w:rsidR="00F65F41" w:rsidRPr="00F65F41" w:rsidRDefault="00F65F41" w:rsidP="00F65F41">
      <w:pPr>
        <w:pStyle w:val="ListBullet"/>
      </w:pPr>
      <w:r w:rsidRPr="00F65F41">
        <w:t xml:space="preserve">Enjoy live music, local food, </w:t>
      </w:r>
      <w:r>
        <w:t xml:space="preserve">market stalls plus a </w:t>
      </w:r>
      <w:proofErr w:type="gramStart"/>
      <w:r>
        <w:t>kids</w:t>
      </w:r>
      <w:proofErr w:type="gramEnd"/>
      <w:r>
        <w:t xml:space="preserve"> space </w:t>
      </w:r>
      <w:r w:rsidRPr="00F65F41">
        <w:t>with craft</w:t>
      </w:r>
      <w:r>
        <w:t xml:space="preserve"> </w:t>
      </w:r>
      <w:r w:rsidRPr="00F65F41">
        <w:t>and entertainment.</w:t>
      </w:r>
    </w:p>
    <w:p w:rsidR="00F65F41" w:rsidRPr="00F65F41" w:rsidRDefault="00B6065C" w:rsidP="00F65F41">
      <w:hyperlink r:id="rId13" w:history="1">
        <w:r w:rsidR="00F65F41" w:rsidRPr="007D6585">
          <w:rPr>
            <w:rStyle w:val="Hyperlink"/>
          </w:rPr>
          <w:t>www.nillumbik.vic.gov.au/pgfestival</w:t>
        </w:r>
      </w:hyperlink>
      <w:r w:rsidR="00F65F41">
        <w:t xml:space="preserve"> </w:t>
      </w:r>
    </w:p>
    <w:p w:rsidR="00F65F41" w:rsidRPr="00B93896" w:rsidRDefault="00E43E11" w:rsidP="00F65F41">
      <w:pPr>
        <w:rPr>
          <w:rStyle w:val="Strong"/>
        </w:rPr>
      </w:pPr>
      <w:r>
        <w:rPr>
          <w:rStyle w:val="Strong"/>
        </w:rPr>
        <w:br/>
      </w:r>
      <w:r w:rsidR="00F65F41" w:rsidRPr="00B93896">
        <w:rPr>
          <w:rStyle w:val="Strong"/>
        </w:rPr>
        <w:t xml:space="preserve">Home Harvest </w:t>
      </w:r>
      <w:proofErr w:type="spellStart"/>
      <w:r w:rsidR="00F65F41" w:rsidRPr="00B93896">
        <w:rPr>
          <w:rStyle w:val="Strong"/>
        </w:rPr>
        <w:t>FEASTival</w:t>
      </w:r>
      <w:proofErr w:type="spellEnd"/>
    </w:p>
    <w:p w:rsidR="00F65F41" w:rsidRPr="00F65F41" w:rsidRDefault="00F65F41" w:rsidP="00F65F41">
      <w:r w:rsidRPr="00F65F41">
        <w:t>Register as a grower and be part of the</w:t>
      </w:r>
      <w:r w:rsidR="00B93896">
        <w:t xml:space="preserve"> </w:t>
      </w:r>
      <w:r w:rsidRPr="00F65F41">
        <w:t xml:space="preserve">Home Harvest </w:t>
      </w:r>
      <w:proofErr w:type="spellStart"/>
      <w:r w:rsidRPr="00F65F41">
        <w:t>FEASTival</w:t>
      </w:r>
      <w:proofErr w:type="spellEnd"/>
      <w:r w:rsidRPr="00F65F41">
        <w:t xml:space="preserve"> in 2018.</w:t>
      </w:r>
    </w:p>
    <w:p w:rsidR="00F65F41" w:rsidRPr="00F65F41" w:rsidRDefault="00F65F41" w:rsidP="00F65F41">
      <w:r w:rsidRPr="00F65F41">
        <w:t xml:space="preserve">The Home Harvest </w:t>
      </w:r>
      <w:proofErr w:type="spellStart"/>
      <w:r w:rsidRPr="00F65F41">
        <w:t>FEASTival</w:t>
      </w:r>
      <w:proofErr w:type="spellEnd"/>
      <w:r w:rsidRPr="00F65F41">
        <w:t xml:space="preserve"> is an inspiring demonstration</w:t>
      </w:r>
      <w:r w:rsidR="00B93896">
        <w:t xml:space="preserve"> </w:t>
      </w:r>
      <w:r w:rsidRPr="00F65F41">
        <w:t>of the delicious meals you can cook up using produce</w:t>
      </w:r>
      <w:r w:rsidR="00B93896">
        <w:t xml:space="preserve"> </w:t>
      </w:r>
      <w:r w:rsidRPr="00F65F41">
        <w:t>from your garden.</w:t>
      </w:r>
    </w:p>
    <w:p w:rsidR="00F65F41" w:rsidRPr="00F65F41" w:rsidRDefault="00F65F41" w:rsidP="00F65F41">
      <w:r w:rsidRPr="00F65F41">
        <w:t>Now is the time to register as a grower for 2018 and start</w:t>
      </w:r>
      <w:r w:rsidR="00B93896">
        <w:t xml:space="preserve"> </w:t>
      </w:r>
      <w:r w:rsidRPr="00F65F41">
        <w:t>planning your summer crop for the feast.</w:t>
      </w:r>
    </w:p>
    <w:p w:rsidR="00F65F41" w:rsidRPr="00F65F41" w:rsidRDefault="00F65F41" w:rsidP="00F65F41">
      <w:r w:rsidRPr="00F65F41">
        <w:t>Don’t have a green thumb? There’s plenty of advice and</w:t>
      </w:r>
      <w:r w:rsidR="00B93896">
        <w:t xml:space="preserve"> </w:t>
      </w:r>
      <w:r w:rsidRPr="00F65F41">
        <w:t>support to help you get growing in your garden and everyone is</w:t>
      </w:r>
      <w:r w:rsidR="00B93896">
        <w:t xml:space="preserve"> </w:t>
      </w:r>
      <w:r w:rsidRPr="00F65F41">
        <w:t>welcome to take part.</w:t>
      </w:r>
    </w:p>
    <w:p w:rsidR="00F65F41" w:rsidRPr="00F65F41" w:rsidRDefault="00F65F41" w:rsidP="00F65F41">
      <w:r w:rsidRPr="00F65F41">
        <w:t>To find out more and register as a grower visit</w:t>
      </w:r>
    </w:p>
    <w:p w:rsidR="00B93896" w:rsidRDefault="00B6065C" w:rsidP="00B93896">
      <w:hyperlink r:id="rId14" w:history="1">
        <w:proofErr w:type="gramStart"/>
        <w:r w:rsidR="00B93896" w:rsidRPr="007D6585">
          <w:rPr>
            <w:rStyle w:val="Hyperlink"/>
          </w:rPr>
          <w:t>www.nillumbik.vic.gov.au/homeharvest or call 9433 3316</w:t>
        </w:r>
      </w:hyperlink>
      <w:r w:rsidR="00F65F41" w:rsidRPr="00F65F41">
        <w:t>.</w:t>
      </w:r>
      <w:proofErr w:type="gramEnd"/>
    </w:p>
    <w:p w:rsidR="00B93896" w:rsidRPr="00B93896" w:rsidRDefault="00E43E11" w:rsidP="00B93896">
      <w:pPr>
        <w:rPr>
          <w:rStyle w:val="Strong"/>
        </w:rPr>
      </w:pPr>
      <w:r>
        <w:rPr>
          <w:rStyle w:val="Strong"/>
        </w:rPr>
        <w:br/>
      </w:r>
      <w:r w:rsidR="00B93896" w:rsidRPr="00B93896">
        <w:rPr>
          <w:rStyle w:val="Strong"/>
        </w:rPr>
        <w:t>On the Hill Festival</w:t>
      </w:r>
      <w:r w:rsidR="00B93896" w:rsidRPr="00B93896">
        <w:rPr>
          <w:rStyle w:val="Strong"/>
        </w:rPr>
        <w:br/>
        <w:t>Sunday 22 October</w:t>
      </w:r>
      <w:r w:rsidR="00B93896" w:rsidRPr="00B93896">
        <w:rPr>
          <w:rStyle w:val="Strong"/>
        </w:rPr>
        <w:br/>
        <w:t>Firefighters Memorial Park, Main Road, Panton Hill</w:t>
      </w:r>
    </w:p>
    <w:p w:rsidR="00B93896" w:rsidRPr="00B93896" w:rsidRDefault="00B93896" w:rsidP="00B93896">
      <w:r w:rsidRPr="00B93896">
        <w:t xml:space="preserve">On the Hill Festival is a day of free activities, culture, </w:t>
      </w:r>
      <w:r>
        <w:t xml:space="preserve">music and fabulous food for the </w:t>
      </w:r>
      <w:r w:rsidRPr="00B93896">
        <w:t xml:space="preserve">whole family, so be sure to save the date. Craft makers, </w:t>
      </w:r>
      <w:r>
        <w:t xml:space="preserve">writers, artists, gardeners and </w:t>
      </w:r>
      <w:r w:rsidRPr="00B93896">
        <w:t>cooks are invited to enter ‘Made on the Hill’ which is an integral part of the Festival.</w:t>
      </w:r>
    </w:p>
    <w:p w:rsidR="00B93896" w:rsidRPr="00B93896" w:rsidRDefault="00B93896" w:rsidP="00B93896">
      <w:r w:rsidRPr="00B93896">
        <w:t>The 2017 theme for Made on the Hill is ‘things that fly’.</w:t>
      </w:r>
    </w:p>
    <w:p w:rsidR="00B93896" w:rsidRPr="00B93896" w:rsidRDefault="00B93896" w:rsidP="00B93896">
      <w:r w:rsidRPr="00B93896">
        <w:t>Anyone who has conn</w:t>
      </w:r>
      <w:r>
        <w:t xml:space="preserve">ection with Panton Hill and its </w:t>
      </w:r>
      <w:r w:rsidRPr="00B93896">
        <w:t>surrounds can enter the Made on the Hill competition in</w:t>
      </w:r>
      <w:r>
        <w:t xml:space="preserve"> </w:t>
      </w:r>
      <w:r w:rsidRPr="00B93896">
        <w:t>one of the many categories.</w:t>
      </w:r>
    </w:p>
    <w:p w:rsidR="00B93896" w:rsidRPr="00B93896" w:rsidRDefault="00E43E11" w:rsidP="00B93896">
      <w:pPr>
        <w:rPr>
          <w:rStyle w:val="Strong"/>
        </w:rPr>
      </w:pPr>
      <w:r>
        <w:rPr>
          <w:rStyle w:val="Strong"/>
        </w:rPr>
        <w:br/>
      </w:r>
      <w:r w:rsidR="00B93896" w:rsidRPr="00B93896">
        <w:rPr>
          <w:rStyle w:val="Strong"/>
        </w:rPr>
        <w:t>Nillumbik Pet Expo</w:t>
      </w:r>
      <w:r w:rsidR="00B93896" w:rsidRPr="00B93896">
        <w:rPr>
          <w:rStyle w:val="Strong"/>
        </w:rPr>
        <w:br/>
        <w:t>Sunday 29 October</w:t>
      </w:r>
      <w:r w:rsidR="00B93896" w:rsidRPr="00B93896">
        <w:rPr>
          <w:rStyle w:val="Strong"/>
        </w:rPr>
        <w:br/>
      </w:r>
      <w:proofErr w:type="spellStart"/>
      <w:r w:rsidR="00B93896" w:rsidRPr="00B93896">
        <w:rPr>
          <w:rStyle w:val="Strong"/>
        </w:rPr>
        <w:t>Marngrook</w:t>
      </w:r>
      <w:proofErr w:type="spellEnd"/>
      <w:r w:rsidR="00B93896" w:rsidRPr="00B93896">
        <w:rPr>
          <w:rStyle w:val="Strong"/>
        </w:rPr>
        <w:t xml:space="preserve"> Oval, Diamond Creek</w:t>
      </w:r>
    </w:p>
    <w:p w:rsidR="00B93896" w:rsidRPr="00B93896" w:rsidRDefault="00B93896" w:rsidP="00B93896">
      <w:r w:rsidRPr="00B93896">
        <w:lastRenderedPageBreak/>
        <w:t>The Nillumbik Pet Expo is a vibrant local event that cel</w:t>
      </w:r>
      <w:r>
        <w:t xml:space="preserve">ebrates our furry and feathered </w:t>
      </w:r>
      <w:r w:rsidRPr="00B93896">
        <w:t>companions and the healthy lifestyles they help us le</w:t>
      </w:r>
      <w:r>
        <w:t xml:space="preserve">ad. As one of Council’s largest </w:t>
      </w:r>
      <w:r w:rsidRPr="00B93896">
        <w:t>and longest running events, it attracts more than 5000 people each year. The Pet</w:t>
      </w:r>
      <w:r>
        <w:t xml:space="preserve"> </w:t>
      </w:r>
      <w:r w:rsidRPr="00B93896">
        <w:t>Expo is a fun-filled event for the whole family, offering displays and demonstrations</w:t>
      </w:r>
      <w:r>
        <w:t xml:space="preserve"> </w:t>
      </w:r>
      <w:r w:rsidRPr="00B93896">
        <w:t>from a range of exhibitors including food and nutrition, pet grooming, toys, clothing</w:t>
      </w:r>
      <w:r>
        <w:t xml:space="preserve"> </w:t>
      </w:r>
      <w:r w:rsidRPr="00B93896">
        <w:t>and much more. There is also an opportunity to meet and chat with Council rangers.</w:t>
      </w:r>
    </w:p>
    <w:p w:rsidR="00B93896" w:rsidRPr="00B93896" w:rsidRDefault="00B6065C" w:rsidP="00B93896">
      <w:hyperlink r:id="rId15" w:history="1">
        <w:r w:rsidR="00B93896" w:rsidRPr="007D6585">
          <w:rPr>
            <w:rStyle w:val="Hyperlink"/>
          </w:rPr>
          <w:t>www.nillumbik.vic.gov.au/petexpo</w:t>
        </w:r>
      </w:hyperlink>
      <w:r w:rsidR="00B93896">
        <w:t xml:space="preserve"> </w:t>
      </w:r>
    </w:p>
    <w:p w:rsidR="00B93896" w:rsidRPr="00B93896" w:rsidRDefault="00E43E11" w:rsidP="00B93896">
      <w:pPr>
        <w:rPr>
          <w:rStyle w:val="Strong"/>
        </w:rPr>
      </w:pPr>
      <w:r>
        <w:rPr>
          <w:rStyle w:val="Strong"/>
        </w:rPr>
        <w:br/>
      </w:r>
      <w:r w:rsidR="00B93896" w:rsidRPr="00B93896">
        <w:rPr>
          <w:rStyle w:val="Strong"/>
        </w:rPr>
        <w:t>Rotary Eltham Festival</w:t>
      </w:r>
      <w:r w:rsidR="00B93896" w:rsidRPr="00B93896">
        <w:rPr>
          <w:rStyle w:val="Strong"/>
        </w:rPr>
        <w:br/>
        <w:t>Saturday 11 and Sunday 12 November</w:t>
      </w:r>
      <w:r w:rsidR="00B93896" w:rsidRPr="00B93896">
        <w:rPr>
          <w:rStyle w:val="Strong"/>
        </w:rPr>
        <w:br/>
        <w:t>Alistair Knox Park, 829 Main Rd, Eltham</w:t>
      </w:r>
    </w:p>
    <w:p w:rsidR="00B93896" w:rsidRPr="00B93896" w:rsidRDefault="00B93896" w:rsidP="00B93896">
      <w:r w:rsidRPr="00B93896">
        <w:t>Come along to the Rotary Eltham Festival where the township will become a hive</w:t>
      </w:r>
      <w:r>
        <w:t xml:space="preserve"> </w:t>
      </w:r>
      <w:r w:rsidRPr="00B93896">
        <w:t>of activity. There will be entertainment for the kids, food, market stalls, art and craft,</w:t>
      </w:r>
      <w:r>
        <w:t xml:space="preserve"> </w:t>
      </w:r>
      <w:r w:rsidRPr="00B93896">
        <w:t>farmyard, activities for the family, a Battle of the B</w:t>
      </w:r>
      <w:r>
        <w:t xml:space="preserve">ands plus an exciting fireworks </w:t>
      </w:r>
      <w:r w:rsidRPr="00B93896">
        <w:t>display will light up the sky at dusk. A double-decker bus will provide a shuttle service</w:t>
      </w:r>
      <w:r>
        <w:t xml:space="preserve"> </w:t>
      </w:r>
      <w:r w:rsidRPr="00B93896">
        <w:t>to festival goers from Eltham to Diamond Valley Railway throughout the afternoon.</w:t>
      </w:r>
    </w:p>
    <w:p w:rsidR="00B93896" w:rsidRPr="00B93896" w:rsidRDefault="00B93896" w:rsidP="00B93896">
      <w:r w:rsidRPr="00B93896">
        <w:t>Keep an eye out for a new sensory friendly ch</w:t>
      </w:r>
      <w:r>
        <w:t xml:space="preserve">ill out zone between 1pm-3pm on </w:t>
      </w:r>
      <w:r w:rsidRPr="00B93896">
        <w:t>Saturday where you can enjoy some quieter activities.</w:t>
      </w:r>
    </w:p>
    <w:p w:rsidR="00B93896" w:rsidRDefault="00B6065C" w:rsidP="00B93896">
      <w:hyperlink r:id="rId16" w:history="1">
        <w:r w:rsidR="00B93896" w:rsidRPr="007D6585">
          <w:rPr>
            <w:rStyle w:val="Hyperlink"/>
          </w:rPr>
          <w:t>www.elthamfestival.org.au</w:t>
        </w:r>
      </w:hyperlink>
      <w:r w:rsidR="00B93896">
        <w:t xml:space="preserve"> </w:t>
      </w:r>
    </w:p>
    <w:p w:rsidR="00B93896" w:rsidRDefault="00B93896" w:rsidP="00B93896">
      <w:pPr>
        <w:pStyle w:val="Heading4"/>
      </w:pPr>
      <w:r>
        <w:t xml:space="preserve">From the </w:t>
      </w:r>
      <w:r w:rsidRPr="00B93896">
        <w:t>Mayor</w:t>
      </w:r>
    </w:p>
    <w:p w:rsidR="00B93896" w:rsidRPr="00B93896" w:rsidRDefault="00B93896" w:rsidP="00B93896">
      <w:r w:rsidRPr="00B93896">
        <w:t>The North East Link</w:t>
      </w:r>
      <w:r>
        <w:t xml:space="preserve"> </w:t>
      </w:r>
      <w:r w:rsidRPr="00B93896">
        <w:t>project should proceed</w:t>
      </w:r>
      <w:r>
        <w:t xml:space="preserve"> </w:t>
      </w:r>
      <w:r w:rsidRPr="00B93896">
        <w:t>as quickly as possible as</w:t>
      </w:r>
      <w:r>
        <w:t xml:space="preserve"> it addresses </w:t>
      </w:r>
      <w:r w:rsidRPr="00B93896">
        <w:t>problems of</w:t>
      </w:r>
      <w:r>
        <w:t xml:space="preserve"> </w:t>
      </w:r>
      <w:r w:rsidRPr="00B93896">
        <w:t>traffic congestion, poor</w:t>
      </w:r>
      <w:r>
        <w:t xml:space="preserve"> </w:t>
      </w:r>
      <w:r w:rsidRPr="00B93896">
        <w:t>connectivity and inefficient</w:t>
      </w:r>
      <w:r>
        <w:t xml:space="preserve"> freight movements across </w:t>
      </w:r>
      <w:r w:rsidRPr="00B93896">
        <w:t>the Shire.</w:t>
      </w:r>
    </w:p>
    <w:p w:rsidR="00B93896" w:rsidRPr="00B93896" w:rsidRDefault="00B93896" w:rsidP="00B93896">
      <w:r>
        <w:t xml:space="preserve">Two of the State Government’s </w:t>
      </w:r>
      <w:r w:rsidRPr="00B93896">
        <w:t>proposed corridors pose unnecessary</w:t>
      </w:r>
      <w:r>
        <w:t xml:space="preserve"> </w:t>
      </w:r>
      <w:r w:rsidRPr="00B93896">
        <w:t>environmental threats to the Nillumbik</w:t>
      </w:r>
      <w:r>
        <w:t xml:space="preserve"> </w:t>
      </w:r>
      <w:r w:rsidRPr="00B93896">
        <w:t>Shire. Over the last month we saw four</w:t>
      </w:r>
      <w:r>
        <w:t xml:space="preserve"> </w:t>
      </w:r>
      <w:r w:rsidRPr="00B93896">
        <w:t>corridor options put forward. Two of</w:t>
      </w:r>
      <w:r>
        <w:t xml:space="preserve"> </w:t>
      </w:r>
      <w:r w:rsidRPr="00B93896">
        <w:t>these, Options C and D, should be ruled</w:t>
      </w:r>
      <w:r>
        <w:t xml:space="preserve"> </w:t>
      </w:r>
      <w:r w:rsidRPr="00B93896">
        <w:t>out as they are too expensive and have</w:t>
      </w:r>
      <w:r>
        <w:t xml:space="preserve"> </w:t>
      </w:r>
      <w:r w:rsidRPr="00B93896">
        <w:t>far reaching environmental impacts on</w:t>
      </w:r>
      <w:r>
        <w:t xml:space="preserve"> </w:t>
      </w:r>
      <w:r w:rsidRPr="00B93896">
        <w:t>our iconic Green Wedge.</w:t>
      </w:r>
    </w:p>
    <w:p w:rsidR="00B93896" w:rsidRPr="00B93896" w:rsidRDefault="00B93896" w:rsidP="00B93896">
      <w:r w:rsidRPr="00B93896">
        <w:t xml:space="preserve">Option </w:t>
      </w:r>
      <w:proofErr w:type="gramStart"/>
      <w:r w:rsidRPr="00B93896">
        <w:t>A</w:t>
      </w:r>
      <w:proofErr w:type="gramEnd"/>
      <w:r w:rsidRPr="00B93896">
        <w:t xml:space="preserve"> corridor, on the North East</w:t>
      </w:r>
      <w:r>
        <w:t xml:space="preserve"> </w:t>
      </w:r>
      <w:r w:rsidRPr="00B93896">
        <w:t>Link website, is Council’s preferred route</w:t>
      </w:r>
      <w:r>
        <w:t xml:space="preserve"> </w:t>
      </w:r>
      <w:r w:rsidRPr="00B93896">
        <w:t>which delivers the most practical, cost</w:t>
      </w:r>
      <w:r>
        <w:t xml:space="preserve"> </w:t>
      </w:r>
      <w:r w:rsidRPr="00B93896">
        <w:t>effective solution and poses no threat to</w:t>
      </w:r>
      <w:r>
        <w:t xml:space="preserve"> </w:t>
      </w:r>
      <w:r w:rsidRPr="00B93896">
        <w:t>our Green Wedge.</w:t>
      </w:r>
    </w:p>
    <w:p w:rsidR="00B93896" w:rsidRPr="00B93896" w:rsidRDefault="00B93896" w:rsidP="00B93896">
      <w:r w:rsidRPr="00B93896">
        <w:t>I have called on the State Government</w:t>
      </w:r>
      <w:r>
        <w:t xml:space="preserve"> </w:t>
      </w:r>
      <w:r w:rsidRPr="00B93896">
        <w:t>to cease any further feasibility studies</w:t>
      </w:r>
      <w:r>
        <w:t xml:space="preserve"> </w:t>
      </w:r>
      <w:r w:rsidRPr="00B93896">
        <w:t>and consultation on Options C and</w:t>
      </w:r>
      <w:r>
        <w:t xml:space="preserve"> </w:t>
      </w:r>
      <w:r w:rsidRPr="00B93896">
        <w:t>D and reallocate $50 million from</w:t>
      </w:r>
      <w:r>
        <w:t xml:space="preserve"> </w:t>
      </w:r>
      <w:r w:rsidRPr="00B93896">
        <w:t>continuing studies to immediately</w:t>
      </w:r>
      <w:r>
        <w:t xml:space="preserve"> </w:t>
      </w:r>
      <w:r w:rsidRPr="00B93896">
        <w:t>address short to medium term</w:t>
      </w:r>
      <w:r>
        <w:t xml:space="preserve"> </w:t>
      </w:r>
      <w:r w:rsidRPr="00B93896">
        <w:t>congestion prior to the completion of</w:t>
      </w:r>
      <w:r>
        <w:t xml:space="preserve"> </w:t>
      </w:r>
      <w:r w:rsidRPr="00B93896">
        <w:t>the North East Link project.</w:t>
      </w:r>
    </w:p>
    <w:p w:rsidR="00B93896" w:rsidRPr="00B93896" w:rsidRDefault="00B93896" w:rsidP="00B93896">
      <w:r w:rsidRPr="00B93896">
        <w:t>Aside from what route the North</w:t>
      </w:r>
      <w:r>
        <w:t xml:space="preserve"> </w:t>
      </w:r>
      <w:r w:rsidRPr="00B93896">
        <w:t>East Link will take, we must address</w:t>
      </w:r>
      <w:r>
        <w:t xml:space="preserve"> </w:t>
      </w:r>
      <w:r w:rsidRPr="00B93896">
        <w:t>complementary and additional road</w:t>
      </w:r>
      <w:r>
        <w:t xml:space="preserve"> </w:t>
      </w:r>
      <w:r w:rsidRPr="00B93896">
        <w:t>projects required to deliver the best</w:t>
      </w:r>
      <w:r>
        <w:t xml:space="preserve"> </w:t>
      </w:r>
      <w:r w:rsidRPr="00B93896">
        <w:t>outco</w:t>
      </w:r>
      <w:r>
        <w:t xml:space="preserve">mes. This includes improvements </w:t>
      </w:r>
      <w:r w:rsidRPr="00B93896">
        <w:t xml:space="preserve">to </w:t>
      </w:r>
      <w:r>
        <w:t xml:space="preserve">public transport – rail and bus </w:t>
      </w:r>
      <w:r w:rsidRPr="00B93896">
        <w:t>services with disability compliant new</w:t>
      </w:r>
      <w:r>
        <w:t xml:space="preserve"> </w:t>
      </w:r>
      <w:r w:rsidRPr="00B93896">
        <w:t>railway stations in our Shire.</w:t>
      </w:r>
    </w:p>
    <w:p w:rsidR="00B93896" w:rsidRPr="00B93896" w:rsidRDefault="00B93896" w:rsidP="00B93896">
      <w:r w:rsidRPr="00B93896">
        <w:lastRenderedPageBreak/>
        <w:t>Council’s proposals will lead to the best</w:t>
      </w:r>
      <w:r>
        <w:t xml:space="preserve"> </w:t>
      </w:r>
      <w:r w:rsidRPr="00B93896">
        <w:t>outcome for the Green Wedge Shire and</w:t>
      </w:r>
      <w:r>
        <w:t xml:space="preserve"> </w:t>
      </w:r>
      <w:r w:rsidRPr="00B93896">
        <w:t>I make no apologies for taking such a</w:t>
      </w:r>
      <w:r>
        <w:t xml:space="preserve"> </w:t>
      </w:r>
      <w:r w:rsidRPr="00B93896">
        <w:t>strong stance to get the best outcome</w:t>
      </w:r>
      <w:r>
        <w:t xml:space="preserve"> </w:t>
      </w:r>
      <w:r w:rsidRPr="00B93896">
        <w:t>for our community and the environment.</w:t>
      </w:r>
    </w:p>
    <w:p w:rsidR="00B93896" w:rsidRDefault="00B93896" w:rsidP="00B93896">
      <w:r w:rsidRPr="00B93896">
        <w:t>Mayor, Cr Peter Clarke</w:t>
      </w:r>
    </w:p>
    <w:p w:rsidR="00BF4337" w:rsidRDefault="00DA2235" w:rsidP="00B93896">
      <w:pPr>
        <w:pStyle w:val="Heading4"/>
      </w:pPr>
      <w:r>
        <w:br/>
      </w:r>
      <w:bookmarkStart w:id="0" w:name="_GoBack"/>
      <w:bookmarkEnd w:id="0"/>
      <w:r w:rsidR="00BF4337">
        <w:t>MAJOR PROJECTS</w:t>
      </w:r>
    </w:p>
    <w:p w:rsidR="00B93896" w:rsidRPr="00B93896" w:rsidRDefault="00B93896" w:rsidP="00BF4337">
      <w:pPr>
        <w:pStyle w:val="Heading5"/>
      </w:pPr>
      <w:r w:rsidRPr="00B93896">
        <w:t>Coming up…</w:t>
      </w:r>
    </w:p>
    <w:p w:rsidR="00B93896" w:rsidRPr="00B93896" w:rsidRDefault="00B93896" w:rsidP="00B93896">
      <w:r w:rsidRPr="00B93896">
        <w:t>The Growing Suburbs Fund helps</w:t>
      </w:r>
      <w:r>
        <w:t xml:space="preserve"> </w:t>
      </w:r>
      <w:r w:rsidRPr="00B93896">
        <w:t>interface councils deliver priority</w:t>
      </w:r>
      <w:r>
        <w:t xml:space="preserve"> </w:t>
      </w:r>
      <w:r w:rsidRPr="00B93896">
        <w:t>community projects such as family</w:t>
      </w:r>
      <w:r>
        <w:t xml:space="preserve"> </w:t>
      </w:r>
      <w:r w:rsidRPr="00B93896">
        <w:t>and community centres, town centre</w:t>
      </w:r>
      <w:r>
        <w:t xml:space="preserve"> </w:t>
      </w:r>
      <w:r w:rsidRPr="00B93896">
        <w:t>and c</w:t>
      </w:r>
      <w:r>
        <w:t xml:space="preserve">ivic revitalisation, open space </w:t>
      </w:r>
      <w:r w:rsidRPr="00B93896">
        <w:t>and amenity improvements.</w:t>
      </w:r>
    </w:p>
    <w:p w:rsidR="00B93896" w:rsidRPr="00B93896" w:rsidRDefault="00B93896" w:rsidP="00B93896">
      <w:r w:rsidRPr="00B93896">
        <w:t>Over the next few months Council will be</w:t>
      </w:r>
      <w:r>
        <w:t xml:space="preserve"> </w:t>
      </w:r>
      <w:r w:rsidRPr="00B93896">
        <w:t>submitting applications for the following projects:</w:t>
      </w:r>
    </w:p>
    <w:p w:rsidR="00B93896" w:rsidRPr="00B93896" w:rsidRDefault="00B93896" w:rsidP="0043069D">
      <w:pPr>
        <w:pStyle w:val="ListBullet"/>
      </w:pPr>
      <w:r w:rsidRPr="00B93896">
        <w:t>Diamond Creek Trail Extension</w:t>
      </w:r>
    </w:p>
    <w:p w:rsidR="00B93896" w:rsidRPr="00B93896" w:rsidRDefault="00B93896" w:rsidP="0043069D">
      <w:pPr>
        <w:pStyle w:val="ListBullet"/>
      </w:pPr>
      <w:r w:rsidRPr="00B93896">
        <w:t>Diamond Valley Sports and Fitness</w:t>
      </w:r>
      <w:r w:rsidR="0043069D">
        <w:t xml:space="preserve"> </w:t>
      </w:r>
      <w:r w:rsidRPr="00B93896">
        <w:t>Centre redevelopment</w:t>
      </w:r>
    </w:p>
    <w:p w:rsidR="00B93896" w:rsidRPr="00B93896" w:rsidRDefault="00B93896" w:rsidP="0043069D">
      <w:pPr>
        <w:pStyle w:val="ListBullet"/>
      </w:pPr>
      <w:proofErr w:type="spellStart"/>
      <w:r w:rsidRPr="00B93896">
        <w:t>Marngrook</w:t>
      </w:r>
      <w:proofErr w:type="spellEnd"/>
      <w:r w:rsidRPr="00B93896">
        <w:t xml:space="preserve"> Pavilion</w:t>
      </w:r>
    </w:p>
    <w:p w:rsidR="00B93896" w:rsidRPr="00B93896" w:rsidRDefault="00B93896" w:rsidP="0043069D">
      <w:pPr>
        <w:pStyle w:val="ListBullet"/>
      </w:pPr>
      <w:r w:rsidRPr="00B93896">
        <w:t>Hurstbridge Stadium expansion and</w:t>
      </w:r>
      <w:r w:rsidR="0043069D">
        <w:t xml:space="preserve"> </w:t>
      </w:r>
      <w:r w:rsidRPr="00B93896">
        <w:t>multi-use change rooms</w:t>
      </w:r>
    </w:p>
    <w:p w:rsidR="00B93896" w:rsidRPr="00B93896" w:rsidRDefault="00B93896" w:rsidP="0043069D">
      <w:pPr>
        <w:pStyle w:val="ListBullet"/>
      </w:pPr>
      <w:r w:rsidRPr="00B93896">
        <w:t>Eltham Central precinct community/sports hub</w:t>
      </w:r>
    </w:p>
    <w:p w:rsidR="00B93896" w:rsidRPr="00B93896" w:rsidRDefault="00B93896" w:rsidP="0043069D">
      <w:pPr>
        <w:pStyle w:val="ListBullet"/>
      </w:pPr>
      <w:r w:rsidRPr="00B93896">
        <w:t>Diamond Creek Netball pavilion</w:t>
      </w:r>
    </w:p>
    <w:p w:rsidR="00B93896" w:rsidRPr="00B93896" w:rsidRDefault="00B93896" w:rsidP="0043069D">
      <w:pPr>
        <w:pStyle w:val="ListBullet"/>
      </w:pPr>
      <w:r w:rsidRPr="00B93896">
        <w:t>Regional Playground Diamond Creek</w:t>
      </w:r>
    </w:p>
    <w:p w:rsidR="00B93896" w:rsidRPr="00B93896" w:rsidRDefault="00B93896" w:rsidP="0043069D">
      <w:pPr>
        <w:pStyle w:val="ListBullet"/>
      </w:pPr>
      <w:r w:rsidRPr="00B93896">
        <w:t>Hurstbridge Rail Overpass Diamond Creek</w:t>
      </w:r>
    </w:p>
    <w:p w:rsidR="00B93896" w:rsidRPr="00B93896" w:rsidRDefault="00B93896" w:rsidP="0043069D">
      <w:pPr>
        <w:pStyle w:val="ListBullet"/>
      </w:pPr>
      <w:r w:rsidRPr="00B93896">
        <w:t>Upgrade to Lower Eltham Park</w:t>
      </w:r>
    </w:p>
    <w:p w:rsidR="00B93896" w:rsidRPr="00B93896" w:rsidRDefault="00B93896" w:rsidP="0043069D">
      <w:pPr>
        <w:pStyle w:val="ListBullet"/>
      </w:pPr>
      <w:r w:rsidRPr="00B93896">
        <w:t>Hurstbridge Open Space.</w:t>
      </w:r>
    </w:p>
    <w:p w:rsidR="00B93896" w:rsidRPr="00B93896" w:rsidRDefault="00B93896" w:rsidP="00B93896">
      <w:r w:rsidRPr="00B93896">
        <w:t>Keep an eye out for updates on these projects.</w:t>
      </w:r>
    </w:p>
    <w:p w:rsidR="00B93896" w:rsidRPr="00B93896" w:rsidRDefault="00B6065C" w:rsidP="00B93896">
      <w:hyperlink r:id="rId17" w:history="1">
        <w:r w:rsidR="0043069D" w:rsidRPr="007D6585">
          <w:rPr>
            <w:rStyle w:val="Hyperlink"/>
          </w:rPr>
          <w:t>www.nillumbik.vic.gov.au</w:t>
        </w:r>
      </w:hyperlink>
      <w:r w:rsidR="0043069D">
        <w:t xml:space="preserve"> </w:t>
      </w:r>
    </w:p>
    <w:p w:rsidR="0043069D" w:rsidRDefault="00B6065C" w:rsidP="00B93896">
      <w:hyperlink r:id="rId18" w:history="1">
        <w:r w:rsidR="0043069D" w:rsidRPr="007D6585">
          <w:rPr>
            <w:rStyle w:val="Hyperlink"/>
          </w:rPr>
          <w:t>www.facebook.com/nillumbikcouncil</w:t>
        </w:r>
      </w:hyperlink>
      <w:r w:rsidR="0043069D">
        <w:t xml:space="preserve"> </w:t>
      </w:r>
    </w:p>
    <w:p w:rsidR="0043069D" w:rsidRPr="0043069D" w:rsidRDefault="0043069D" w:rsidP="00BF4337">
      <w:pPr>
        <w:pStyle w:val="Heading5"/>
      </w:pPr>
      <w:r w:rsidRPr="0043069D">
        <w:t>North East Link</w:t>
      </w:r>
    </w:p>
    <w:p w:rsidR="0043069D" w:rsidRPr="0043069D" w:rsidRDefault="0043069D" w:rsidP="0043069D">
      <w:r w:rsidRPr="0043069D">
        <w:t>The North East Link will connect the Metropolitan Ring Road (M80) at</w:t>
      </w:r>
      <w:r>
        <w:t xml:space="preserve"> </w:t>
      </w:r>
      <w:r w:rsidRPr="0043069D">
        <w:t>Greensborough, with either the Eastern Freeway or Eastlink.</w:t>
      </w:r>
    </w:p>
    <w:p w:rsidR="0043069D" w:rsidRPr="0043069D" w:rsidRDefault="0043069D" w:rsidP="0043069D">
      <w:r w:rsidRPr="0043069D">
        <w:t>North East Link representatives and Council officers held a series of drop</w:t>
      </w:r>
      <w:r>
        <w:t xml:space="preserve"> </w:t>
      </w:r>
      <w:r w:rsidRPr="0043069D">
        <w:t>in sessions throughout July. Community consultation sessions were held</w:t>
      </w:r>
      <w:r>
        <w:t xml:space="preserve"> </w:t>
      </w:r>
      <w:r w:rsidRPr="0043069D">
        <w:t>in August to provide residents with the opportunity to help shape this</w:t>
      </w:r>
      <w:r>
        <w:t xml:space="preserve"> </w:t>
      </w:r>
      <w:r w:rsidRPr="0043069D">
        <w:t>Victorian Government project.</w:t>
      </w:r>
    </w:p>
    <w:p w:rsidR="0043069D" w:rsidRPr="0043069D" w:rsidRDefault="0043069D" w:rsidP="0043069D">
      <w:r w:rsidRPr="0043069D">
        <w:t>Nillumbik Shire Council is supportive of the North East Link. Mayor</w:t>
      </w:r>
      <w:r>
        <w:t xml:space="preserve"> </w:t>
      </w:r>
      <w:r w:rsidRPr="0043069D">
        <w:t>Cr Peter Clarke has previously stated Council’s preferred route is along the</w:t>
      </w:r>
      <w:r>
        <w:t xml:space="preserve"> </w:t>
      </w:r>
      <w:r w:rsidRPr="0043069D">
        <w:t xml:space="preserve">Greensborough Bypass with </w:t>
      </w:r>
      <w:r w:rsidRPr="0043069D">
        <w:lastRenderedPageBreak/>
        <w:t>tunnels leading to the Eastern Freeway and we</w:t>
      </w:r>
      <w:r>
        <w:t xml:space="preserve"> </w:t>
      </w:r>
      <w:r w:rsidRPr="0043069D">
        <w:t>look forward to working with the relevant agencies to progress the plan.</w:t>
      </w:r>
    </w:p>
    <w:p w:rsidR="0043069D" w:rsidRPr="0043069D" w:rsidRDefault="0043069D" w:rsidP="0043069D">
      <w:r w:rsidRPr="0043069D">
        <w:t>The Greensborough Bypass is our preferred route because:</w:t>
      </w:r>
    </w:p>
    <w:p w:rsidR="0043069D" w:rsidRPr="0043069D" w:rsidRDefault="0043069D" w:rsidP="0043069D">
      <w:pPr>
        <w:pStyle w:val="ListBullet"/>
      </w:pPr>
      <w:proofErr w:type="gramStart"/>
      <w:r w:rsidRPr="0043069D">
        <w:t>it</w:t>
      </w:r>
      <w:proofErr w:type="gramEnd"/>
      <w:r w:rsidRPr="0043069D">
        <w:t xml:space="preserve"> has the least impact on the natural environment.</w:t>
      </w:r>
    </w:p>
    <w:p w:rsidR="0043069D" w:rsidRPr="0043069D" w:rsidRDefault="0043069D" w:rsidP="0043069D">
      <w:pPr>
        <w:pStyle w:val="ListBullet"/>
      </w:pPr>
      <w:r w:rsidRPr="0043069D">
        <w:t>it’s the shortest distance to join the Eastern Freeway from the M80</w:t>
      </w:r>
    </w:p>
    <w:p w:rsidR="0043069D" w:rsidRDefault="0043069D" w:rsidP="0043069D">
      <w:pPr>
        <w:pStyle w:val="ListBullet"/>
      </w:pPr>
      <w:r w:rsidRPr="0043069D">
        <w:t xml:space="preserve">building a road and substantial tunnel </w:t>
      </w:r>
      <w:r>
        <w:t>is cheaper with little need for additional public acquisition</w:t>
      </w:r>
    </w:p>
    <w:p w:rsidR="0043069D" w:rsidRPr="0043069D" w:rsidRDefault="0043069D" w:rsidP="0043069D">
      <w:pPr>
        <w:pStyle w:val="ListBullet"/>
      </w:pPr>
      <w:proofErr w:type="gramStart"/>
      <w:r w:rsidRPr="0043069D">
        <w:t>the</w:t>
      </w:r>
      <w:proofErr w:type="gramEnd"/>
      <w:r w:rsidRPr="0043069D">
        <w:t xml:space="preserve"> road reserves already exist.</w:t>
      </w:r>
    </w:p>
    <w:p w:rsidR="0043069D" w:rsidRPr="0043069D" w:rsidRDefault="0043069D" w:rsidP="0043069D">
      <w:r w:rsidRPr="0043069D">
        <w:t>Council will further consider detailed corridors once the Authority releases</w:t>
      </w:r>
      <w:r>
        <w:t xml:space="preserve"> </w:t>
      </w:r>
      <w:r w:rsidRPr="0043069D">
        <w:t>further information. We will have rigorous community consultation once</w:t>
      </w:r>
      <w:r>
        <w:t xml:space="preserve"> </w:t>
      </w:r>
      <w:r w:rsidRPr="0043069D">
        <w:t>North East Link has outlined the preferred corridor by the end of the year.</w:t>
      </w:r>
    </w:p>
    <w:p w:rsidR="0043069D" w:rsidRPr="0043069D" w:rsidRDefault="0043069D" w:rsidP="0043069D">
      <w:r w:rsidRPr="0043069D">
        <w:t>Keep up to date with the North East Link project.</w:t>
      </w:r>
    </w:p>
    <w:p w:rsidR="0043069D" w:rsidRPr="0043069D" w:rsidRDefault="00B6065C" w:rsidP="0043069D">
      <w:hyperlink r:id="rId19" w:history="1">
        <w:r w:rsidR="0043069D" w:rsidRPr="007D6585">
          <w:rPr>
            <w:rStyle w:val="Hyperlink"/>
          </w:rPr>
          <w:t>www.northeastlink.vic.gov.au</w:t>
        </w:r>
      </w:hyperlink>
      <w:r w:rsidR="0043069D">
        <w:t xml:space="preserve"> </w:t>
      </w:r>
    </w:p>
    <w:p w:rsidR="0043069D" w:rsidRDefault="00B6065C" w:rsidP="0043069D">
      <w:hyperlink r:id="rId20" w:history="1">
        <w:r w:rsidR="0043069D" w:rsidRPr="007D6585">
          <w:rPr>
            <w:rStyle w:val="Hyperlink"/>
          </w:rPr>
          <w:t>www.facebook.com/nillumbikcouncil</w:t>
        </w:r>
      </w:hyperlink>
      <w:r w:rsidR="0043069D">
        <w:t xml:space="preserve"> </w:t>
      </w:r>
    </w:p>
    <w:p w:rsidR="0043069D" w:rsidRPr="0043069D" w:rsidRDefault="0043069D" w:rsidP="0043069D">
      <w:pPr>
        <w:pStyle w:val="Heading5"/>
      </w:pPr>
      <w:r w:rsidRPr="0043069D">
        <w:t>Eltham Activity Centre</w:t>
      </w:r>
    </w:p>
    <w:p w:rsidR="0043069D" w:rsidRPr="0043069D" w:rsidRDefault="0043069D" w:rsidP="0043069D">
      <w:r w:rsidRPr="0043069D">
        <w:t>Council has endorsed the revised project scope for the Eltham</w:t>
      </w:r>
      <w:r>
        <w:t xml:space="preserve"> </w:t>
      </w:r>
      <w:r w:rsidRPr="0043069D">
        <w:t>Activity Centre Precincts 3 and 4 Redevelopment Project to align</w:t>
      </w:r>
      <w:r>
        <w:t xml:space="preserve"> </w:t>
      </w:r>
      <w:r w:rsidRPr="0043069D">
        <w:t>with the priorities of the new Council Plan. Precincts 3 and 4</w:t>
      </w:r>
      <w:r>
        <w:t xml:space="preserve"> </w:t>
      </w:r>
      <w:r w:rsidRPr="0043069D">
        <w:t>comprise the portion of the Eltham Town Centre which is located</w:t>
      </w:r>
      <w:r>
        <w:t xml:space="preserve"> </w:t>
      </w:r>
      <w:r w:rsidRPr="0043069D">
        <w:t>west of Main Road. The area includes the Eltham Library, War</w:t>
      </w:r>
      <w:r>
        <w:t xml:space="preserve"> </w:t>
      </w:r>
      <w:r w:rsidRPr="0043069D">
        <w:t>Memorial Hall and Cenotaph, Eltham railway station, retail strip</w:t>
      </w:r>
      <w:r>
        <w:t xml:space="preserve"> </w:t>
      </w:r>
      <w:r w:rsidRPr="0043069D">
        <w:t>and key entrance sites to th</w:t>
      </w:r>
      <w:r>
        <w:t xml:space="preserve">e town centre. A range of urban </w:t>
      </w:r>
      <w:r w:rsidRPr="0043069D">
        <w:t>design and development issues</w:t>
      </w:r>
      <w:r>
        <w:t xml:space="preserve"> currently compromise Precincts </w:t>
      </w:r>
      <w:r w:rsidRPr="0043069D">
        <w:t>3 and 4, including inadequate pedestrian connections, a poorly</w:t>
      </w:r>
      <w:r>
        <w:t xml:space="preserve"> </w:t>
      </w:r>
      <w:r w:rsidRPr="0043069D">
        <w:t>designed transport hub and under-utilisation of key sites.</w:t>
      </w:r>
    </w:p>
    <w:p w:rsidR="0043069D" w:rsidRPr="0043069D" w:rsidRDefault="0043069D" w:rsidP="0043069D">
      <w:r w:rsidRPr="0043069D">
        <w:t>The project will significantly improve the structure, appearance</w:t>
      </w:r>
      <w:r>
        <w:t xml:space="preserve"> </w:t>
      </w:r>
      <w:r w:rsidRPr="0043069D">
        <w:t>and success of Precincts 3 and 4 by:</w:t>
      </w:r>
    </w:p>
    <w:p w:rsidR="0043069D" w:rsidRPr="0043069D" w:rsidRDefault="0043069D" w:rsidP="0043069D">
      <w:pPr>
        <w:pStyle w:val="ListBullet"/>
      </w:pPr>
      <w:proofErr w:type="gramStart"/>
      <w:r w:rsidRPr="0043069D">
        <w:t>utilising</w:t>
      </w:r>
      <w:proofErr w:type="gramEnd"/>
      <w:r w:rsidRPr="0043069D">
        <w:t xml:space="preserve"> key sites in the precincts. For example, the former</w:t>
      </w:r>
      <w:r>
        <w:t xml:space="preserve"> </w:t>
      </w:r>
      <w:r w:rsidRPr="0043069D">
        <w:t>Eltham Shire Offices on Main Road has remained vacant for</w:t>
      </w:r>
      <w:r>
        <w:t xml:space="preserve"> </w:t>
      </w:r>
      <w:r w:rsidRPr="0043069D">
        <w:t>over 20 years</w:t>
      </w:r>
    </w:p>
    <w:p w:rsidR="0043069D" w:rsidRPr="0043069D" w:rsidRDefault="0043069D" w:rsidP="0043069D">
      <w:pPr>
        <w:pStyle w:val="ListBullet"/>
      </w:pPr>
      <w:r w:rsidRPr="0043069D">
        <w:t>improving design, access and fun</w:t>
      </w:r>
      <w:r>
        <w:t xml:space="preserve">ctionality of the Eltham </w:t>
      </w:r>
      <w:r w:rsidRPr="0043069D">
        <w:t>public transport hub and preven</w:t>
      </w:r>
      <w:r>
        <w:t xml:space="preserve">ting additional stabling, which </w:t>
      </w:r>
      <w:r w:rsidRPr="0043069D">
        <w:t>is proposed by the State Government</w:t>
      </w:r>
    </w:p>
    <w:p w:rsidR="0043069D" w:rsidRPr="0043069D" w:rsidRDefault="0043069D" w:rsidP="0043069D">
      <w:pPr>
        <w:pStyle w:val="ListBullet"/>
      </w:pPr>
      <w:r w:rsidRPr="0043069D">
        <w:t>improving accessibility and connectivity to the town centre</w:t>
      </w:r>
    </w:p>
    <w:p w:rsidR="0043069D" w:rsidRPr="0043069D" w:rsidRDefault="0043069D" w:rsidP="0043069D">
      <w:pPr>
        <w:pStyle w:val="ListBullet"/>
      </w:pPr>
      <w:r w:rsidRPr="0043069D">
        <w:t>providing use and deve</w:t>
      </w:r>
      <w:r>
        <w:t xml:space="preserve">lopment which supports Eltham’s </w:t>
      </w:r>
      <w:r w:rsidRPr="0043069D">
        <w:t>character and heritage</w:t>
      </w:r>
    </w:p>
    <w:p w:rsidR="0043069D" w:rsidRPr="0043069D" w:rsidRDefault="0043069D" w:rsidP="0043069D">
      <w:pPr>
        <w:pStyle w:val="ListBullet"/>
      </w:pPr>
      <w:proofErr w:type="gramStart"/>
      <w:r w:rsidRPr="0043069D">
        <w:t>providing</w:t>
      </w:r>
      <w:proofErr w:type="gramEnd"/>
      <w:r w:rsidRPr="0043069D">
        <w:t xml:space="preserve"> more opportunit</w:t>
      </w:r>
      <w:r>
        <w:t xml:space="preserve">ies for business and employment </w:t>
      </w:r>
      <w:r w:rsidRPr="0043069D">
        <w:t>within the town centre.</w:t>
      </w:r>
    </w:p>
    <w:p w:rsidR="0043069D" w:rsidRPr="0043069D" w:rsidRDefault="0043069D" w:rsidP="0043069D">
      <w:r w:rsidRPr="0043069D">
        <w:t>The scope of the project has been</w:t>
      </w:r>
      <w:r>
        <w:t xml:space="preserve"> revised and redefined into the </w:t>
      </w:r>
      <w:r w:rsidRPr="0043069D">
        <w:t>following sub-projects:</w:t>
      </w:r>
    </w:p>
    <w:p w:rsidR="0043069D" w:rsidRPr="0043069D" w:rsidRDefault="0043069D" w:rsidP="0043069D">
      <w:pPr>
        <w:pStyle w:val="ListBullet"/>
      </w:pPr>
      <w:r w:rsidRPr="0043069D">
        <w:t>medical precinct – inclu</w:t>
      </w:r>
      <w:r>
        <w:t xml:space="preserve">ding Eltham Railway Station and </w:t>
      </w:r>
      <w:r w:rsidRPr="0043069D">
        <w:t>stabling yards and bus interchange</w:t>
      </w:r>
    </w:p>
    <w:p w:rsidR="0043069D" w:rsidRPr="0043069D" w:rsidRDefault="0043069D" w:rsidP="0043069D">
      <w:pPr>
        <w:pStyle w:val="ListBullet"/>
      </w:pPr>
      <w:proofErr w:type="gramStart"/>
      <w:r w:rsidRPr="0043069D">
        <w:lastRenderedPageBreak/>
        <w:t>recreational</w:t>
      </w:r>
      <w:proofErr w:type="gramEnd"/>
      <w:r w:rsidRPr="0043069D">
        <w:t xml:space="preserve"> precinct – including chil</w:t>
      </w:r>
      <w:r>
        <w:t xml:space="preserve">dcare centre, football/ cricket </w:t>
      </w:r>
      <w:r w:rsidRPr="0043069D">
        <w:t>facilities, scouts, guides, oval parking and associated land.</w:t>
      </w:r>
    </w:p>
    <w:p w:rsidR="0043069D" w:rsidRPr="0043069D" w:rsidRDefault="0043069D" w:rsidP="0043069D">
      <w:pPr>
        <w:pStyle w:val="ListBullet"/>
      </w:pPr>
      <w:proofErr w:type="gramStart"/>
      <w:r w:rsidRPr="0043069D">
        <w:t>former</w:t>
      </w:r>
      <w:proofErr w:type="gramEnd"/>
      <w:r w:rsidRPr="0043069D">
        <w:t xml:space="preserve"> Eltham Shire Offic</w:t>
      </w:r>
      <w:r>
        <w:t xml:space="preserve">es site, Eltham Senior Citizens </w:t>
      </w:r>
      <w:r w:rsidRPr="0043069D">
        <w:t>Centre, Eltham War Memorial and Hall and CFA site.</w:t>
      </w:r>
    </w:p>
    <w:p w:rsidR="0043069D" w:rsidRPr="0043069D" w:rsidRDefault="0043069D" w:rsidP="0043069D">
      <w:pPr>
        <w:pStyle w:val="ListBullet"/>
      </w:pPr>
      <w:r w:rsidRPr="0043069D">
        <w:t>Main Road, Eltham commercial and restaurant hub.</w:t>
      </w:r>
    </w:p>
    <w:p w:rsidR="0043069D" w:rsidRPr="0043069D" w:rsidRDefault="0043069D" w:rsidP="0043069D">
      <w:pPr>
        <w:pStyle w:val="ListBullet"/>
      </w:pPr>
      <w:r w:rsidRPr="0043069D">
        <w:t>Masterplan framework, civil works and transport sites.</w:t>
      </w:r>
    </w:p>
    <w:p w:rsidR="0043069D" w:rsidRPr="0043069D" w:rsidRDefault="0043069D" w:rsidP="0043069D">
      <w:r w:rsidRPr="0043069D">
        <w:t>Work on these sub-projects is already well underway with</w:t>
      </w:r>
      <w:r>
        <w:t xml:space="preserve"> </w:t>
      </w:r>
      <w:r w:rsidRPr="0043069D">
        <w:t>a feasibility study already completed. This study supports</w:t>
      </w:r>
      <w:r>
        <w:t xml:space="preserve"> </w:t>
      </w:r>
      <w:r w:rsidRPr="0043069D">
        <w:t>the location for tourism accommodation that showcases</w:t>
      </w:r>
      <w:r>
        <w:t xml:space="preserve"> </w:t>
      </w:r>
      <w:r w:rsidRPr="0043069D">
        <w:t>Eltham’s heritage, with the potential for an art gallery. Further</w:t>
      </w:r>
      <w:r>
        <w:t xml:space="preserve"> </w:t>
      </w:r>
      <w:r w:rsidRPr="0043069D">
        <w:t>feasibility investigations, drafting of the proposed plan and public</w:t>
      </w:r>
      <w:r>
        <w:t xml:space="preserve"> </w:t>
      </w:r>
      <w:r w:rsidRPr="0043069D">
        <w:t>consultation will commence in the next stage of the project.</w:t>
      </w:r>
    </w:p>
    <w:p w:rsidR="0043069D" w:rsidRPr="0043069D" w:rsidRDefault="0043069D" w:rsidP="0043069D">
      <w:r w:rsidRPr="0043069D">
        <w:t>Register your email with us to receive updates.</w:t>
      </w:r>
    </w:p>
    <w:p w:rsidR="0043069D" w:rsidRDefault="00B6065C" w:rsidP="0043069D">
      <w:hyperlink r:id="rId21" w:history="1">
        <w:r w:rsidR="0043069D" w:rsidRPr="007D6585">
          <w:rPr>
            <w:rStyle w:val="Hyperlink"/>
          </w:rPr>
          <w:t>www.nillumbik.vic.gov.au/elthamactivitycentre</w:t>
        </w:r>
      </w:hyperlink>
      <w:r w:rsidR="0043069D">
        <w:t xml:space="preserve"> </w:t>
      </w:r>
    </w:p>
    <w:p w:rsidR="00E43E11" w:rsidRPr="00EF44A6" w:rsidRDefault="00E43E11" w:rsidP="00E43E11">
      <w:pPr>
        <w:pStyle w:val="Heading5"/>
      </w:pPr>
      <w:r w:rsidRPr="00EF44A6">
        <w:t>Open Space Precinct Plan</w:t>
      </w:r>
      <w:r>
        <w:t xml:space="preserve"> </w:t>
      </w:r>
      <w:r w:rsidRPr="00EF44A6">
        <w:t xml:space="preserve">– </w:t>
      </w:r>
      <w:proofErr w:type="spellStart"/>
      <w:r w:rsidRPr="00EF44A6">
        <w:t>Graysharps</w:t>
      </w:r>
      <w:proofErr w:type="spellEnd"/>
      <w:r w:rsidRPr="00EF44A6">
        <w:t xml:space="preserve"> Road</w:t>
      </w:r>
      <w:r>
        <w:t xml:space="preserve"> </w:t>
      </w:r>
      <w:r>
        <w:rPr>
          <w:rStyle w:val="Strong"/>
        </w:rPr>
        <w:t>(Contact - Nichole Johnson)</w:t>
      </w:r>
    </w:p>
    <w:p w:rsidR="00E43E11" w:rsidRPr="00EF44A6" w:rsidRDefault="00E43E11" w:rsidP="00E43E11">
      <w:r w:rsidRPr="00EF44A6">
        <w:t>Throughout July, Council called for applications to recruit a</w:t>
      </w:r>
      <w:r>
        <w:t xml:space="preserve"> </w:t>
      </w:r>
      <w:r w:rsidRPr="00EF44A6">
        <w:t>Project Reference Group for the Open Space Precinct Plan</w:t>
      </w:r>
      <w:r>
        <w:t xml:space="preserve"> </w:t>
      </w:r>
      <w:r w:rsidRPr="00EF44A6">
        <w:t xml:space="preserve">in </w:t>
      </w:r>
      <w:proofErr w:type="spellStart"/>
      <w:r w:rsidRPr="00EF44A6">
        <w:t>Graysharps</w:t>
      </w:r>
      <w:proofErr w:type="spellEnd"/>
      <w:r w:rsidRPr="00EF44A6">
        <w:t xml:space="preserve"> Road, surr</w:t>
      </w:r>
      <w:r>
        <w:t xml:space="preserve">ounding areas of open space and </w:t>
      </w:r>
      <w:r w:rsidRPr="00EF44A6">
        <w:t>community facilities in Hurs</w:t>
      </w:r>
      <w:r>
        <w:t xml:space="preserve">tbridge. This process generated </w:t>
      </w:r>
      <w:r w:rsidRPr="00EF44A6">
        <w:t>great interest, resulting in the appointment of an enthusiastic</w:t>
      </w:r>
      <w:r>
        <w:t xml:space="preserve"> </w:t>
      </w:r>
      <w:r w:rsidRPr="00EF44A6">
        <w:t>and passionate group of people.</w:t>
      </w:r>
    </w:p>
    <w:p w:rsidR="00E43E11" w:rsidRPr="00EF44A6" w:rsidRDefault="00E43E11" w:rsidP="00E43E11">
      <w:r w:rsidRPr="00EF44A6">
        <w:t>The Group will be Chaired by Cr Karen Egan and will support and</w:t>
      </w:r>
      <w:r>
        <w:t xml:space="preserve"> </w:t>
      </w:r>
      <w:r w:rsidRPr="00EF44A6">
        <w:t>advise on the development of this important Plan.</w:t>
      </w:r>
    </w:p>
    <w:p w:rsidR="00E43E11" w:rsidRPr="00EF44A6" w:rsidRDefault="00E43E11" w:rsidP="00E43E11">
      <w:r w:rsidRPr="00EF44A6">
        <w:t>A Discussion Paper was out for consultation during July. The</w:t>
      </w:r>
      <w:r>
        <w:t xml:space="preserve"> </w:t>
      </w:r>
      <w:r w:rsidRPr="00EF44A6">
        <w:t>next steps include workshops, drop-in sessions, displays and the</w:t>
      </w:r>
      <w:r>
        <w:t xml:space="preserve"> </w:t>
      </w:r>
      <w:r w:rsidRPr="00EF44A6">
        <w:t>opportunity to provide submissions.</w:t>
      </w:r>
    </w:p>
    <w:p w:rsidR="00E43E11" w:rsidRDefault="00E43E11" w:rsidP="00E43E11">
      <w:hyperlink r:id="rId22" w:history="1">
        <w:r w:rsidRPr="00E41905">
          <w:rPr>
            <w:rStyle w:val="Hyperlink"/>
          </w:rPr>
          <w:t>www.nillumbik.vic.gov.au/OpenSpacePrecinct</w:t>
        </w:r>
      </w:hyperlink>
      <w:r>
        <w:t xml:space="preserve"> </w:t>
      </w:r>
    </w:p>
    <w:p w:rsidR="00E43E11" w:rsidRPr="00EF44A6" w:rsidRDefault="00E43E11" w:rsidP="00E43E11">
      <w:pPr>
        <w:pStyle w:val="Heading5"/>
      </w:pPr>
      <w:proofErr w:type="spellStart"/>
      <w:r w:rsidRPr="00EF44A6">
        <w:t>Edendale</w:t>
      </w:r>
      <w:proofErr w:type="spellEnd"/>
      <w:r w:rsidRPr="00EF44A6">
        <w:t xml:space="preserve"> Infrastructure</w:t>
      </w:r>
      <w:r>
        <w:t xml:space="preserve"> </w:t>
      </w:r>
      <w:r w:rsidRPr="00EF44A6">
        <w:t>Enhancement Project</w:t>
      </w:r>
      <w:r>
        <w:t xml:space="preserve"> </w:t>
      </w:r>
    </w:p>
    <w:p w:rsidR="00E43E11" w:rsidRPr="00EF44A6" w:rsidRDefault="00E43E11" w:rsidP="00E43E11">
      <w:proofErr w:type="spellStart"/>
      <w:r w:rsidRPr="00EF44A6">
        <w:t>Edendale</w:t>
      </w:r>
      <w:proofErr w:type="spellEnd"/>
      <w:r w:rsidRPr="00EF44A6">
        <w:t xml:space="preserve"> Community Environment Farm will be abuzz</w:t>
      </w:r>
      <w:r>
        <w:t xml:space="preserve"> </w:t>
      </w:r>
      <w:r w:rsidRPr="00EF44A6">
        <w:t>with activity over the next 12 months as plans progress to</w:t>
      </w:r>
      <w:r>
        <w:t xml:space="preserve"> </w:t>
      </w:r>
      <w:r w:rsidRPr="00EF44A6">
        <w:t xml:space="preserve">transform </w:t>
      </w:r>
      <w:proofErr w:type="spellStart"/>
      <w:r w:rsidRPr="00EF44A6">
        <w:t>Edendale</w:t>
      </w:r>
      <w:proofErr w:type="spellEnd"/>
      <w:r w:rsidRPr="00EF44A6">
        <w:t xml:space="preserve"> into an accessible community site that</w:t>
      </w:r>
      <w:r>
        <w:t xml:space="preserve"> </w:t>
      </w:r>
      <w:r w:rsidRPr="00EF44A6">
        <w:t>better caters for environmental</w:t>
      </w:r>
      <w:r>
        <w:t xml:space="preserve"> education, events and informal </w:t>
      </w:r>
      <w:r w:rsidRPr="00EF44A6">
        <w:t>community use.</w:t>
      </w:r>
    </w:p>
    <w:p w:rsidR="00E43E11" w:rsidRPr="00EF44A6" w:rsidRDefault="00E43E11" w:rsidP="00E43E11">
      <w:r w:rsidRPr="00EF44A6">
        <w:t>This Enhancement Project will be co-funded by Council and</w:t>
      </w:r>
      <w:r>
        <w:t xml:space="preserve"> </w:t>
      </w:r>
      <w:r w:rsidRPr="00EF44A6">
        <w:t>State Government and will deliver a range of improvements to</w:t>
      </w:r>
      <w:r>
        <w:t xml:space="preserve"> </w:t>
      </w:r>
      <w:r w:rsidRPr="00EF44A6">
        <w:t>the site including:</w:t>
      </w:r>
    </w:p>
    <w:p w:rsidR="00E43E11" w:rsidRPr="00EF44A6" w:rsidRDefault="00E43E11" w:rsidP="00E43E11">
      <w:pPr>
        <w:pStyle w:val="ListBullet"/>
      </w:pPr>
      <w:r w:rsidRPr="00EF44A6">
        <w:t>construction of a permanent kiosk facility and outdoor seating</w:t>
      </w:r>
    </w:p>
    <w:p w:rsidR="00E43E11" w:rsidRPr="00EF44A6" w:rsidRDefault="00E43E11" w:rsidP="00E43E11">
      <w:pPr>
        <w:pStyle w:val="ListBullet"/>
      </w:pPr>
      <w:r w:rsidRPr="00EF44A6">
        <w:t>construction of a new multi-purpose space and additional</w:t>
      </w:r>
      <w:r>
        <w:t xml:space="preserve"> </w:t>
      </w:r>
      <w:r w:rsidRPr="00EF44A6">
        <w:t>public toilets</w:t>
      </w:r>
    </w:p>
    <w:p w:rsidR="00E43E11" w:rsidRPr="00EF44A6" w:rsidRDefault="00E43E11" w:rsidP="00E43E11">
      <w:pPr>
        <w:pStyle w:val="ListBullet"/>
      </w:pPr>
      <w:r w:rsidRPr="00EF44A6">
        <w:t>enhancements to the nursery retail and production areas</w:t>
      </w:r>
    </w:p>
    <w:p w:rsidR="00E43E11" w:rsidRPr="00EF44A6" w:rsidRDefault="00E43E11" w:rsidP="00E43E11">
      <w:pPr>
        <w:pStyle w:val="ListBullet"/>
      </w:pPr>
      <w:r w:rsidRPr="00EF44A6">
        <w:t>creation of a sensory garden and children’s nature play space</w:t>
      </w:r>
    </w:p>
    <w:p w:rsidR="00E43E11" w:rsidRPr="00EF44A6" w:rsidRDefault="00E43E11" w:rsidP="00E43E11">
      <w:pPr>
        <w:pStyle w:val="ListBullet"/>
      </w:pPr>
      <w:r w:rsidRPr="00EF44A6">
        <w:t xml:space="preserve">accessibility enhancements to the rear entry to </w:t>
      </w:r>
      <w:proofErr w:type="spellStart"/>
      <w:r w:rsidRPr="00EF44A6">
        <w:t>Edendale</w:t>
      </w:r>
      <w:proofErr w:type="spellEnd"/>
    </w:p>
    <w:p w:rsidR="00E43E11" w:rsidRPr="00EF44A6" w:rsidRDefault="00E43E11" w:rsidP="00E43E11">
      <w:pPr>
        <w:pStyle w:val="ListBullet"/>
      </w:pPr>
      <w:r w:rsidRPr="00EF44A6">
        <w:lastRenderedPageBreak/>
        <w:t>building two new outdoor teaching spaces</w:t>
      </w:r>
    </w:p>
    <w:p w:rsidR="00E43E11" w:rsidRDefault="00E43E11" w:rsidP="00E43E11">
      <w:pPr>
        <w:pStyle w:val="ListBullet"/>
      </w:pPr>
      <w:proofErr w:type="gramStart"/>
      <w:r w:rsidRPr="00EF44A6">
        <w:t>habitat</w:t>
      </w:r>
      <w:proofErr w:type="gramEnd"/>
      <w:r w:rsidRPr="00EF44A6">
        <w:t xml:space="preserve"> and public access improvements to the southern</w:t>
      </w:r>
      <w:r>
        <w:t xml:space="preserve"> </w:t>
      </w:r>
      <w:r w:rsidRPr="00EF44A6">
        <w:t>and northern wetlands.</w:t>
      </w:r>
    </w:p>
    <w:p w:rsidR="00E43E11" w:rsidRDefault="00E43E11" w:rsidP="00E43E11">
      <w:r w:rsidRPr="00F94385">
        <w:t>The anticipated completion date is early 2019.</w:t>
      </w:r>
    </w:p>
    <w:p w:rsidR="00E43E11" w:rsidRDefault="00E43E11" w:rsidP="00E43E11">
      <w:pPr>
        <w:pStyle w:val="Heading5"/>
      </w:pPr>
      <w:r w:rsidRPr="007A6899">
        <w:t>Yarrambat Township Plan</w:t>
      </w:r>
      <w:r>
        <w:t xml:space="preserve"> </w:t>
      </w:r>
    </w:p>
    <w:p w:rsidR="00E43E11" w:rsidRPr="007A6899" w:rsidRDefault="00E43E11" w:rsidP="00E43E11">
      <w:r w:rsidRPr="007A6899">
        <w:t>Council is moving ahead to develop a township plan for</w:t>
      </w:r>
      <w:r>
        <w:t xml:space="preserve"> </w:t>
      </w:r>
      <w:r w:rsidRPr="007A6899">
        <w:t>Yarrambat with an emphasis on creating a small rural township</w:t>
      </w:r>
      <w:r>
        <w:t xml:space="preserve"> </w:t>
      </w:r>
      <w:r w:rsidRPr="007A6899">
        <w:t>that services the needs of the local community.</w:t>
      </w:r>
    </w:p>
    <w:p w:rsidR="00E43E11" w:rsidRPr="007A6899" w:rsidRDefault="00E43E11" w:rsidP="00E43E11">
      <w:r w:rsidRPr="007A6899">
        <w:t>Work on the township plan is expected to ramp up later this</w:t>
      </w:r>
      <w:r>
        <w:t xml:space="preserve"> </w:t>
      </w:r>
      <w:r w:rsidRPr="007A6899">
        <w:t>year and there will be multiple opportunities for you to be</w:t>
      </w:r>
      <w:r>
        <w:t xml:space="preserve"> </w:t>
      </w:r>
      <w:r w:rsidRPr="007A6899">
        <w:t>involved and have your say.</w:t>
      </w:r>
    </w:p>
    <w:p w:rsidR="00E43E11" w:rsidRPr="007A6899" w:rsidRDefault="00E43E11" w:rsidP="00E43E11">
      <w:r w:rsidRPr="007A6899">
        <w:t>The agreed vision, guiding principles and ideas generated</w:t>
      </w:r>
      <w:r>
        <w:t xml:space="preserve"> </w:t>
      </w:r>
      <w:r w:rsidRPr="007A6899">
        <w:t>during the consultation in 2014 will form the basis of this work.</w:t>
      </w:r>
    </w:p>
    <w:p w:rsidR="00E43E11" w:rsidRPr="007A6899" w:rsidRDefault="00E43E11" w:rsidP="00E43E11">
      <w:r w:rsidRPr="007A6899">
        <w:t>Once the timeline of the Plan is confirmed email bulletins will</w:t>
      </w:r>
      <w:r>
        <w:t xml:space="preserve"> </w:t>
      </w:r>
      <w:r w:rsidRPr="007A6899">
        <w:t>be sent to those who have registered for the mailing list and</w:t>
      </w:r>
      <w:r>
        <w:t xml:space="preserve"> </w:t>
      </w:r>
      <w:r w:rsidRPr="007A6899">
        <w:t>information will also be on our website.</w:t>
      </w:r>
    </w:p>
    <w:p w:rsidR="00E43E11" w:rsidRPr="007A6899" w:rsidRDefault="00E43E11" w:rsidP="00E43E11">
      <w:r w:rsidRPr="007A6899">
        <w:t>Register your email with us to receive bulletins.</w:t>
      </w:r>
    </w:p>
    <w:p w:rsidR="00E43E11" w:rsidRDefault="00E43E11" w:rsidP="00E43E11">
      <w:hyperlink r:id="rId23" w:history="1">
        <w:r w:rsidRPr="007E2C34">
          <w:rPr>
            <w:rStyle w:val="Hyperlink"/>
          </w:rPr>
          <w:t>www.nillumbik.vic.gov.au/yarrambattownshipplan</w:t>
        </w:r>
      </w:hyperlink>
      <w:r>
        <w:t xml:space="preserve"> </w:t>
      </w:r>
    </w:p>
    <w:p w:rsidR="00E43E11" w:rsidRPr="007A6899" w:rsidRDefault="00E43E11" w:rsidP="00E43E11">
      <w:pPr>
        <w:pStyle w:val="Heading5"/>
      </w:pPr>
      <w:r>
        <w:t xml:space="preserve">St Andrews </w:t>
      </w:r>
      <w:r w:rsidRPr="007A6899">
        <w:t>Township Plan</w:t>
      </w:r>
      <w:r>
        <w:t xml:space="preserve"> </w:t>
      </w:r>
    </w:p>
    <w:p w:rsidR="00E43E11" w:rsidRPr="007A6899" w:rsidRDefault="00E43E11" w:rsidP="00E43E11">
      <w:r w:rsidRPr="007A6899">
        <w:t>The St Andrews Township Plan was produced between June</w:t>
      </w:r>
      <w:r>
        <w:t xml:space="preserve"> </w:t>
      </w:r>
      <w:r w:rsidRPr="007A6899">
        <w:t>2011 and August 2013 in consultation with the community. The</w:t>
      </w:r>
      <w:r>
        <w:t xml:space="preserve"> </w:t>
      </w:r>
      <w:r w:rsidRPr="007A6899">
        <w:t>Plan aims to guide future development of the township to ensure</w:t>
      </w:r>
      <w:r>
        <w:t xml:space="preserve"> </w:t>
      </w:r>
      <w:r w:rsidRPr="007A6899">
        <w:t>its intrinsic qualities are protected</w:t>
      </w:r>
      <w:r>
        <w:t xml:space="preserve"> as well as improving physical, </w:t>
      </w:r>
      <w:r w:rsidRPr="007A6899">
        <w:t>economic and social connections.</w:t>
      </w:r>
    </w:p>
    <w:p w:rsidR="00E43E11" w:rsidRPr="007A6899" w:rsidRDefault="00E43E11" w:rsidP="00E43E11">
      <w:r w:rsidRPr="007A6899">
        <w:t xml:space="preserve">An Implementation Program was </w:t>
      </w:r>
      <w:r>
        <w:t xml:space="preserve">adopted at the Future Nillumbik </w:t>
      </w:r>
      <w:r w:rsidRPr="007A6899">
        <w:t>Committee meeting held on 18 July 2017. Adoption of the</w:t>
      </w:r>
      <w:r>
        <w:t xml:space="preserve"> </w:t>
      </w:r>
      <w:r w:rsidRPr="007A6899">
        <w:t>Program will now ensure delivery of the actions in the Township</w:t>
      </w:r>
      <w:r>
        <w:t xml:space="preserve"> </w:t>
      </w:r>
      <w:r w:rsidRPr="007A6899">
        <w:t>Plan, particularly those involving capital works.</w:t>
      </w:r>
    </w:p>
    <w:p w:rsidR="00E43E11" w:rsidRDefault="00E43E11" w:rsidP="00E43E11">
      <w:hyperlink r:id="rId24" w:history="1">
        <w:r w:rsidRPr="007E2C34">
          <w:rPr>
            <w:rStyle w:val="Hyperlink"/>
          </w:rPr>
          <w:t>www.nillumbik.vic.gov.au/standrewstownshipplan</w:t>
        </w:r>
      </w:hyperlink>
      <w:r>
        <w:t xml:space="preserve"> </w:t>
      </w:r>
    </w:p>
    <w:p w:rsidR="00E43E11" w:rsidRPr="007A6899" w:rsidRDefault="00E43E11" w:rsidP="00E43E11">
      <w:pPr>
        <w:pStyle w:val="Heading5"/>
      </w:pPr>
      <w:r w:rsidRPr="007A6899">
        <w:t>Streetscape works</w:t>
      </w:r>
      <w:r>
        <w:t xml:space="preserve"> </w:t>
      </w:r>
    </w:p>
    <w:p w:rsidR="00E43E11" w:rsidRPr="007A6899" w:rsidRDefault="00E43E11" w:rsidP="00E43E11">
      <w:r w:rsidRPr="007A6899">
        <w:t>Streetscape works are planned for Panton Hill and Hurstbridge</w:t>
      </w:r>
      <w:r>
        <w:t xml:space="preserve"> </w:t>
      </w:r>
      <w:r w:rsidRPr="007A6899">
        <w:t>to help revitalise these townships. Plans for Hurstbridge include</w:t>
      </w:r>
      <w:r>
        <w:t xml:space="preserve"> </w:t>
      </w:r>
      <w:r w:rsidRPr="007A6899">
        <w:t>a continuation of paving and edging, tree planting, groundcovers</w:t>
      </w:r>
      <w:r>
        <w:t xml:space="preserve"> </w:t>
      </w:r>
      <w:r w:rsidRPr="007A6899">
        <w:t>and mulch on a number of garden beds.</w:t>
      </w:r>
    </w:p>
    <w:p w:rsidR="00E43E11" w:rsidRDefault="00E43E11" w:rsidP="00E43E11">
      <w:r w:rsidRPr="007A6899">
        <w:t xml:space="preserve">The proposed works to the Panton Hill </w:t>
      </w:r>
      <w:proofErr w:type="gramStart"/>
      <w:r w:rsidRPr="007A6899">
        <w:t>township</w:t>
      </w:r>
      <w:proofErr w:type="gramEnd"/>
      <w:r w:rsidRPr="007A6899">
        <w:t xml:space="preserve"> include</w:t>
      </w:r>
      <w:r>
        <w:t xml:space="preserve"> </w:t>
      </w:r>
      <w:r w:rsidRPr="007A6899">
        <w:t>upgrades to paths and edging, large feature rocks, planting of</w:t>
      </w:r>
      <w:r>
        <w:t xml:space="preserve"> </w:t>
      </w:r>
      <w:r w:rsidRPr="007A6899">
        <w:t>indigenous shrubs and groundcovers as well as a COR-TEN</w:t>
      </w:r>
      <w:r>
        <w:t xml:space="preserve"> </w:t>
      </w:r>
      <w:r w:rsidRPr="007A6899">
        <w:t>Steel laser cut panel which will be designed by local primary</w:t>
      </w:r>
      <w:r>
        <w:t xml:space="preserve"> </w:t>
      </w:r>
      <w:r w:rsidRPr="007A6899">
        <w:t>school students.</w:t>
      </w:r>
    </w:p>
    <w:p w:rsidR="00E43E11" w:rsidRPr="007A6899" w:rsidRDefault="00E43E11" w:rsidP="00E43E11">
      <w:pPr>
        <w:pStyle w:val="Heading5"/>
      </w:pPr>
      <w:r w:rsidRPr="007A6899">
        <w:t>Sportsground</w:t>
      </w:r>
      <w:r>
        <w:t xml:space="preserve"> </w:t>
      </w:r>
      <w:r w:rsidRPr="007A6899">
        <w:t>Redevelopments</w:t>
      </w:r>
      <w:r>
        <w:t xml:space="preserve"> </w:t>
      </w:r>
    </w:p>
    <w:p w:rsidR="00E43E11" w:rsidRPr="007A6899" w:rsidRDefault="00E43E11" w:rsidP="00E43E11">
      <w:r w:rsidRPr="007A6899">
        <w:t>Council launched sportsground r</w:t>
      </w:r>
      <w:r>
        <w:t xml:space="preserve">edevelopments at Plenty War </w:t>
      </w:r>
      <w:r w:rsidRPr="007A6899">
        <w:t>Memorial Park and Wattle Glen Memorial Park in July.</w:t>
      </w:r>
    </w:p>
    <w:p w:rsidR="00E43E11" w:rsidRPr="007A6899" w:rsidRDefault="00E43E11" w:rsidP="00E43E11">
      <w:r w:rsidRPr="007A6899">
        <w:lastRenderedPageBreak/>
        <w:t>These redevelopments were a combined funding effort from</w:t>
      </w:r>
      <w:r>
        <w:t xml:space="preserve"> </w:t>
      </w:r>
      <w:r w:rsidRPr="007A6899">
        <w:t>Council and the State Government through the Community Sport</w:t>
      </w:r>
      <w:r>
        <w:t xml:space="preserve"> </w:t>
      </w:r>
      <w:r w:rsidRPr="007A6899">
        <w:t>Infrastructure Fund. The redevelopments include converting</w:t>
      </w:r>
      <w:r>
        <w:t xml:space="preserve"> </w:t>
      </w:r>
      <w:r w:rsidRPr="007A6899">
        <w:t>the sportsground surface to war</w:t>
      </w:r>
      <w:r>
        <w:t xml:space="preserve">m season grass, installation of </w:t>
      </w:r>
      <w:r w:rsidRPr="007A6899">
        <w:t>drainage and irrigation and vermin proof fencing.</w:t>
      </w:r>
    </w:p>
    <w:p w:rsidR="00E43E11" w:rsidRPr="007A6899" w:rsidRDefault="00E43E11" w:rsidP="00E43E11">
      <w:r w:rsidRPr="007A6899">
        <w:t>Concept plans have been developed for a $2.26M pavilion and</w:t>
      </w:r>
      <w:r>
        <w:t xml:space="preserve"> </w:t>
      </w:r>
      <w:r w:rsidRPr="007A6899">
        <w:t>community space at Research Park. The tender process for</w:t>
      </w:r>
      <w:r>
        <w:t xml:space="preserve"> </w:t>
      </w:r>
      <w:r w:rsidRPr="007A6899">
        <w:t>architectural services will begin shortly.</w:t>
      </w:r>
    </w:p>
    <w:p w:rsidR="00E43E11" w:rsidRPr="007A6899" w:rsidRDefault="00E43E11" w:rsidP="00E43E11">
      <w:r w:rsidRPr="007A6899">
        <w:t>The upgraded sportsground lighting at Susan Street Reserve will</w:t>
      </w:r>
      <w:r>
        <w:t xml:space="preserve"> </w:t>
      </w:r>
      <w:r w:rsidRPr="007A6899">
        <w:t>ensure the community can enjoy evening training and competition</w:t>
      </w:r>
      <w:r>
        <w:t xml:space="preserve"> </w:t>
      </w:r>
      <w:r w:rsidRPr="007A6899">
        <w:t>for football and rugby now and well into the future. New lighting at</w:t>
      </w:r>
      <w:r>
        <w:t xml:space="preserve"> </w:t>
      </w:r>
      <w:proofErr w:type="spellStart"/>
      <w:r w:rsidRPr="007A6899">
        <w:t>Marngrook</w:t>
      </w:r>
      <w:proofErr w:type="spellEnd"/>
      <w:r w:rsidRPr="007A6899">
        <w:t xml:space="preserve"> Pavilion has also been submitted for funding approval.</w:t>
      </w:r>
    </w:p>
    <w:p w:rsidR="00E43E11" w:rsidRDefault="00E43E11" w:rsidP="00E43E11">
      <w:r w:rsidRPr="007A6899">
        <w:t>Improving the quality of sportsgrounds in the Shire supports</w:t>
      </w:r>
      <w:r>
        <w:t xml:space="preserve"> </w:t>
      </w:r>
      <w:r w:rsidRPr="007A6899">
        <w:t>Nillumbik’s high participation levels in organised sport, particularly</w:t>
      </w:r>
      <w:r>
        <w:t xml:space="preserve"> </w:t>
      </w:r>
      <w:r w:rsidRPr="007A6899">
        <w:t>the growth of women’s football an</w:t>
      </w:r>
      <w:r>
        <w:t xml:space="preserve">d is intended to meet the needs </w:t>
      </w:r>
      <w:r w:rsidRPr="007A6899">
        <w:t>of an ever-growing active community.</w:t>
      </w:r>
    </w:p>
    <w:p w:rsidR="0043069D" w:rsidRPr="0043069D" w:rsidRDefault="0043069D" w:rsidP="0043069D">
      <w:pPr>
        <w:pStyle w:val="Heading5"/>
      </w:pPr>
      <w:r w:rsidRPr="0043069D">
        <w:t>Diamond Valley Sports</w:t>
      </w:r>
      <w:r>
        <w:t xml:space="preserve"> </w:t>
      </w:r>
      <w:r w:rsidRPr="0043069D">
        <w:t>and Fitness Centre</w:t>
      </w:r>
      <w:r>
        <w:t xml:space="preserve"> </w:t>
      </w:r>
      <w:r w:rsidRPr="0043069D">
        <w:t>(DVSFC) Masterplan</w:t>
      </w:r>
    </w:p>
    <w:p w:rsidR="0043069D" w:rsidRPr="0043069D" w:rsidRDefault="0043069D" w:rsidP="0043069D">
      <w:r w:rsidRPr="0043069D">
        <w:t>DVSFC has been keeping the Nillumbik community fit</w:t>
      </w:r>
      <w:r>
        <w:t xml:space="preserve"> </w:t>
      </w:r>
      <w:r w:rsidRPr="0043069D">
        <w:t>and active for almost 40 years, making its redevelopment</w:t>
      </w:r>
      <w:r>
        <w:t xml:space="preserve"> </w:t>
      </w:r>
      <w:r w:rsidRPr="0043069D">
        <w:t>a priority project for Council.</w:t>
      </w:r>
    </w:p>
    <w:p w:rsidR="0043069D" w:rsidRPr="0043069D" w:rsidRDefault="0043069D" w:rsidP="0043069D">
      <w:r w:rsidRPr="0043069D">
        <w:t>Council has applied for funding through the State Government’s</w:t>
      </w:r>
      <w:r>
        <w:t xml:space="preserve"> </w:t>
      </w:r>
      <w:r w:rsidRPr="0043069D">
        <w:t>Growing Suburbs Fund 2018-2019 and also Sport and</w:t>
      </w:r>
      <w:r>
        <w:t xml:space="preserve"> </w:t>
      </w:r>
      <w:r w:rsidRPr="0043069D">
        <w:t>Recreation Victoria’s Better Indoor Stadiums Fund 2018-2019.</w:t>
      </w:r>
    </w:p>
    <w:p w:rsidR="0043069D" w:rsidRPr="0043069D" w:rsidRDefault="0043069D" w:rsidP="0043069D">
      <w:r w:rsidRPr="0043069D">
        <w:t>Council is committed to delivering the redevelopment of this</w:t>
      </w:r>
      <w:r>
        <w:t xml:space="preserve"> </w:t>
      </w:r>
      <w:r w:rsidRPr="0043069D">
        <w:t>iconic regional sporting facility in the next four years and has</w:t>
      </w:r>
      <w:r>
        <w:t xml:space="preserve"> </w:t>
      </w:r>
      <w:r w:rsidRPr="0043069D">
        <w:t>identified $10 million in Council’s four year budget towards the</w:t>
      </w:r>
      <w:r>
        <w:t xml:space="preserve"> </w:t>
      </w:r>
      <w:r w:rsidRPr="0043069D">
        <w:t>redevelopment. Significant investment from the State and Federal</w:t>
      </w:r>
      <w:r>
        <w:t xml:space="preserve"> </w:t>
      </w:r>
      <w:r w:rsidRPr="0043069D">
        <w:t>Governments will be required to support delivery of this project.</w:t>
      </w:r>
    </w:p>
    <w:p w:rsidR="0043069D" w:rsidRPr="0043069D" w:rsidRDefault="0043069D" w:rsidP="0043069D">
      <w:r w:rsidRPr="0043069D">
        <w:t>Planning for the redevelopment is progressing and we are</w:t>
      </w:r>
      <w:r>
        <w:t xml:space="preserve"> </w:t>
      </w:r>
      <w:r w:rsidRPr="0043069D">
        <w:t>working closely with facility sporting groups as well as developing</w:t>
      </w:r>
      <w:r>
        <w:t xml:space="preserve"> </w:t>
      </w:r>
      <w:r w:rsidRPr="0043069D">
        <w:t>partnerships with Melbourne Polytechnic, adjacent Greensborough</w:t>
      </w:r>
      <w:r>
        <w:t xml:space="preserve"> </w:t>
      </w:r>
      <w:r w:rsidRPr="0043069D">
        <w:t>TAFE and the new Tech School to determine how these key</w:t>
      </w:r>
      <w:r>
        <w:t xml:space="preserve"> </w:t>
      </w:r>
      <w:r w:rsidRPr="0043069D">
        <w:t>regional facilities will work together to contribute to the broader</w:t>
      </w:r>
      <w:r>
        <w:t xml:space="preserve"> </w:t>
      </w:r>
      <w:r w:rsidRPr="0043069D">
        <w:t>education, health and recreational outcomes for the community.</w:t>
      </w:r>
    </w:p>
    <w:p w:rsidR="0043069D" w:rsidRPr="0043069D" w:rsidRDefault="00B6065C" w:rsidP="0043069D">
      <w:hyperlink r:id="rId25" w:history="1">
        <w:r w:rsidR="0043069D" w:rsidRPr="007D6585">
          <w:rPr>
            <w:rStyle w:val="Hyperlink"/>
          </w:rPr>
          <w:t>www.nillumbik.vic.gov.au/DVSFC</w:t>
        </w:r>
      </w:hyperlink>
      <w:r w:rsidR="0043069D">
        <w:t xml:space="preserve"> </w:t>
      </w:r>
    </w:p>
    <w:p w:rsidR="0043069D" w:rsidRPr="0043069D" w:rsidRDefault="0043069D" w:rsidP="0043069D">
      <w:pPr>
        <w:pStyle w:val="Heading5"/>
      </w:pPr>
      <w:r w:rsidRPr="0043069D">
        <w:t>Civic Drive</w:t>
      </w:r>
      <w:r>
        <w:t xml:space="preserve"> </w:t>
      </w:r>
      <w:r w:rsidRPr="0043069D">
        <w:t>Development update</w:t>
      </w:r>
    </w:p>
    <w:p w:rsidR="0043069D" w:rsidRPr="0043069D" w:rsidRDefault="0043069D" w:rsidP="0043069D">
      <w:r w:rsidRPr="0043069D">
        <w:t>Works on the upper section of the subdivision are complete</w:t>
      </w:r>
      <w:r>
        <w:t xml:space="preserve"> </w:t>
      </w:r>
      <w:r w:rsidRPr="0043069D">
        <w:t>with kerb and channel, asphalt and the planting of street trees.</w:t>
      </w:r>
    </w:p>
    <w:p w:rsidR="0043069D" w:rsidRPr="0043069D" w:rsidRDefault="0043069D" w:rsidP="0043069D">
      <w:r w:rsidRPr="0043069D">
        <w:t>Expressions of interest (EOI) for the sale of the lots 1-12 have</w:t>
      </w:r>
      <w:r>
        <w:t xml:space="preserve"> </w:t>
      </w:r>
      <w:r w:rsidRPr="0043069D">
        <w:t>closed and Council is now working through the EOI process.</w:t>
      </w:r>
    </w:p>
    <w:p w:rsidR="0043069D" w:rsidRPr="0043069D" w:rsidRDefault="0043069D" w:rsidP="0043069D">
      <w:r w:rsidRPr="0043069D">
        <w:t>The lots could not be individually purchased as they were to be</w:t>
      </w:r>
      <w:r>
        <w:t xml:space="preserve"> </w:t>
      </w:r>
      <w:r w:rsidRPr="0043069D">
        <w:t>sold as a group of 12. Planning permits for 12 homes have been</w:t>
      </w:r>
      <w:r>
        <w:t xml:space="preserve"> </w:t>
      </w:r>
      <w:r w:rsidRPr="0043069D">
        <w:t>approved and designed to achieve an eight-star energy rating.</w:t>
      </w:r>
    </w:p>
    <w:p w:rsidR="0043069D" w:rsidRDefault="0043069D" w:rsidP="0043069D">
      <w:r w:rsidRPr="0043069D">
        <w:lastRenderedPageBreak/>
        <w:t>The Masterplan was adopted by Council in May 2016 after</w:t>
      </w:r>
      <w:r>
        <w:t xml:space="preserve"> </w:t>
      </w:r>
      <w:r w:rsidRPr="0043069D">
        <w:t>community consultation and included barbecues, paths, picnic</w:t>
      </w:r>
      <w:r>
        <w:t xml:space="preserve"> </w:t>
      </w:r>
      <w:r w:rsidRPr="0043069D">
        <w:t>areas and a playground. State funding was announced for the</w:t>
      </w:r>
      <w:r>
        <w:t xml:space="preserve"> </w:t>
      </w:r>
      <w:r w:rsidRPr="0043069D">
        <w:t>project, with $950,000 through the Growing Suburbs Fund and</w:t>
      </w:r>
      <w:r>
        <w:t xml:space="preserve"> </w:t>
      </w:r>
      <w:r w:rsidRPr="0043069D">
        <w:t>$335,000 committed by Council. Construction is expected to</w:t>
      </w:r>
      <w:r>
        <w:t xml:space="preserve"> </w:t>
      </w:r>
      <w:r w:rsidRPr="0043069D">
        <w:t>start in October 2017.</w:t>
      </w:r>
    </w:p>
    <w:p w:rsidR="0043069D" w:rsidRDefault="0043069D" w:rsidP="0043069D"/>
    <w:p w:rsidR="0043069D" w:rsidRDefault="0043069D" w:rsidP="0043069D">
      <w:pPr>
        <w:pStyle w:val="Heading4"/>
      </w:pPr>
      <w:r>
        <w:t>HAVE YOUR SAY</w:t>
      </w:r>
    </w:p>
    <w:p w:rsidR="0043069D" w:rsidRPr="0043069D" w:rsidRDefault="0043069D" w:rsidP="0043069D">
      <w:pPr>
        <w:pStyle w:val="Heading4"/>
      </w:pPr>
      <w:r w:rsidRPr="0043069D">
        <w:t>Health and Wellbeing Plan</w:t>
      </w:r>
    </w:p>
    <w:p w:rsidR="0043069D" w:rsidRPr="0043069D" w:rsidRDefault="0043069D" w:rsidP="0043069D">
      <w:r w:rsidRPr="0043069D">
        <w:t>You are invited to ‘have your say’ on our Draft Health and</w:t>
      </w:r>
      <w:r>
        <w:t xml:space="preserve"> </w:t>
      </w:r>
      <w:r w:rsidRPr="0043069D">
        <w:t>Wellbeing Plan 2017-2021. The priorities of the plan are:</w:t>
      </w:r>
    </w:p>
    <w:p w:rsidR="0043069D" w:rsidRPr="0043069D" w:rsidRDefault="0043069D" w:rsidP="0043069D">
      <w:pPr>
        <w:pStyle w:val="ListBullet"/>
      </w:pPr>
      <w:r w:rsidRPr="0043069D">
        <w:t>promote healthy and sustainable food</w:t>
      </w:r>
    </w:p>
    <w:p w:rsidR="0043069D" w:rsidRPr="0043069D" w:rsidRDefault="0043069D" w:rsidP="0043069D">
      <w:pPr>
        <w:pStyle w:val="ListBullet"/>
      </w:pPr>
      <w:r w:rsidRPr="0043069D">
        <w:t>encourage active living</w:t>
      </w:r>
    </w:p>
    <w:p w:rsidR="0043069D" w:rsidRPr="0043069D" w:rsidRDefault="0043069D" w:rsidP="0043069D">
      <w:pPr>
        <w:pStyle w:val="ListBullet"/>
      </w:pPr>
      <w:r w:rsidRPr="0043069D">
        <w:t>improve mental wellbeing</w:t>
      </w:r>
    </w:p>
    <w:p w:rsidR="0043069D" w:rsidRPr="0043069D" w:rsidRDefault="0043069D" w:rsidP="0043069D">
      <w:pPr>
        <w:pStyle w:val="ListBullet"/>
      </w:pPr>
      <w:r w:rsidRPr="0043069D">
        <w:t>promote gender equity and respectful relationships</w:t>
      </w:r>
    </w:p>
    <w:p w:rsidR="0043069D" w:rsidRPr="0043069D" w:rsidRDefault="0043069D" w:rsidP="0043069D">
      <w:pPr>
        <w:pStyle w:val="ListBullet"/>
      </w:pPr>
      <w:r w:rsidRPr="0043069D">
        <w:t>prevent harm from alcohol</w:t>
      </w:r>
    </w:p>
    <w:p w:rsidR="0043069D" w:rsidRPr="0043069D" w:rsidRDefault="0043069D" w:rsidP="0043069D">
      <w:pPr>
        <w:pStyle w:val="ListBullet"/>
      </w:pPr>
      <w:proofErr w:type="gramStart"/>
      <w:r w:rsidRPr="0043069D">
        <w:t>promote</w:t>
      </w:r>
      <w:proofErr w:type="gramEnd"/>
      <w:r w:rsidRPr="0043069D">
        <w:t xml:space="preserve"> healthy ageing.</w:t>
      </w:r>
    </w:p>
    <w:p w:rsidR="0043069D" w:rsidRDefault="0043069D" w:rsidP="0043069D">
      <w:r w:rsidRPr="0043069D">
        <w:t>Submissions on the Draft Plan are</w:t>
      </w:r>
      <w:r>
        <w:t xml:space="preserve"> </w:t>
      </w:r>
      <w:r w:rsidRPr="0043069D">
        <w:t>open until 28 September and can</w:t>
      </w:r>
      <w:r>
        <w:t xml:space="preserve"> </w:t>
      </w:r>
      <w:r w:rsidRPr="0043069D">
        <w:t xml:space="preserve">be made at </w:t>
      </w:r>
      <w:hyperlink r:id="rId26" w:history="1">
        <w:r w:rsidRPr="007D6585">
          <w:rPr>
            <w:rStyle w:val="Hyperlink"/>
          </w:rPr>
          <w:t>www.nillumbik.vic.gov.au/healthandwellbeingdraftplan</w:t>
        </w:r>
      </w:hyperlink>
      <w:r>
        <w:t xml:space="preserve"> </w:t>
      </w:r>
    </w:p>
    <w:p w:rsidR="0043069D" w:rsidRPr="0043069D" w:rsidRDefault="0043069D" w:rsidP="0043069D">
      <w:pPr>
        <w:pStyle w:val="Heading5"/>
      </w:pPr>
      <w:r w:rsidRPr="0043069D">
        <w:t>Travelling Teapot</w:t>
      </w:r>
    </w:p>
    <w:p w:rsidR="0043069D" w:rsidRPr="0043069D" w:rsidRDefault="0043069D" w:rsidP="0043069D">
      <w:r w:rsidRPr="0043069D">
        <w:t>Nillumbik residents were recently</w:t>
      </w:r>
      <w:r>
        <w:t xml:space="preserve"> </w:t>
      </w:r>
      <w:r w:rsidRPr="0043069D">
        <w:t>invited to take part in a series of</w:t>
      </w:r>
      <w:r>
        <w:t xml:space="preserve"> </w:t>
      </w:r>
      <w:r w:rsidRPr="0043069D">
        <w:t>creative focus groups over a cup of tea.</w:t>
      </w:r>
    </w:p>
    <w:p w:rsidR="0043069D" w:rsidRPr="0043069D" w:rsidRDefault="0043069D" w:rsidP="0043069D">
      <w:r w:rsidRPr="0043069D">
        <w:t>Participants discussed what they value</w:t>
      </w:r>
      <w:r>
        <w:t xml:space="preserve"> </w:t>
      </w:r>
      <w:r w:rsidRPr="0043069D">
        <w:t>most in Nillumbik and how these values</w:t>
      </w:r>
      <w:r>
        <w:t xml:space="preserve"> </w:t>
      </w:r>
      <w:r w:rsidRPr="0043069D">
        <w:t>relate to local culture. These informal</w:t>
      </w:r>
      <w:r>
        <w:t xml:space="preserve"> </w:t>
      </w:r>
      <w:r w:rsidRPr="0043069D">
        <w:t>consultation sessions were a wonderful</w:t>
      </w:r>
      <w:r>
        <w:t xml:space="preserve"> </w:t>
      </w:r>
      <w:r w:rsidRPr="0043069D">
        <w:t>success and these ideas will help</w:t>
      </w:r>
      <w:r>
        <w:t xml:space="preserve"> </w:t>
      </w:r>
      <w:r w:rsidRPr="0043069D">
        <w:t>form the new Arts and Cultural Plan</w:t>
      </w:r>
      <w:r>
        <w:t xml:space="preserve"> </w:t>
      </w:r>
      <w:r w:rsidRPr="0043069D">
        <w:t>2018-2022.</w:t>
      </w:r>
    </w:p>
    <w:p w:rsidR="0043069D" w:rsidRPr="0043069D" w:rsidRDefault="0043069D" w:rsidP="0043069D">
      <w:r w:rsidRPr="0043069D">
        <w:t>If you’d like to provide your feedback on</w:t>
      </w:r>
      <w:r>
        <w:t xml:space="preserve"> </w:t>
      </w:r>
      <w:r w:rsidRPr="0043069D">
        <w:t>the Arts and Cultural Plan, complete the</w:t>
      </w:r>
      <w:r>
        <w:t xml:space="preserve"> </w:t>
      </w:r>
      <w:r w:rsidRPr="0043069D">
        <w:t>short online survey.</w:t>
      </w:r>
    </w:p>
    <w:p w:rsidR="0043069D" w:rsidRPr="0043069D" w:rsidRDefault="00B6065C" w:rsidP="0043069D">
      <w:hyperlink r:id="rId27" w:history="1">
        <w:r w:rsidR="0043069D" w:rsidRPr="007D6585">
          <w:rPr>
            <w:rStyle w:val="Hyperlink"/>
          </w:rPr>
          <w:t>www.surveymonkey.com/DWKG2F8</w:t>
        </w:r>
      </w:hyperlink>
      <w:r w:rsidR="0043069D">
        <w:t xml:space="preserve"> </w:t>
      </w:r>
    </w:p>
    <w:p w:rsidR="0043069D" w:rsidRDefault="00B6065C" w:rsidP="0043069D">
      <w:hyperlink r:id="rId28" w:history="1">
        <w:r w:rsidR="0043069D" w:rsidRPr="007D6585">
          <w:rPr>
            <w:rStyle w:val="Hyperlink"/>
          </w:rPr>
          <w:t>www.nillumbik.vic.gov.au/TravellingTeapot</w:t>
        </w:r>
      </w:hyperlink>
      <w:r w:rsidR="0043069D">
        <w:t xml:space="preserve"> </w:t>
      </w:r>
    </w:p>
    <w:p w:rsidR="0043069D" w:rsidRPr="0043069D" w:rsidRDefault="0043069D" w:rsidP="0043069D">
      <w:pPr>
        <w:pStyle w:val="Heading5"/>
      </w:pPr>
      <w:r w:rsidRPr="0043069D">
        <w:t>Your Say Your Way</w:t>
      </w:r>
    </w:p>
    <w:p w:rsidR="0043069D" w:rsidRPr="0043069D" w:rsidRDefault="0043069D" w:rsidP="0043069D">
      <w:r w:rsidRPr="0043069D">
        <w:t>An opportunity for young people in</w:t>
      </w:r>
      <w:r>
        <w:t xml:space="preserve"> </w:t>
      </w:r>
      <w:r w:rsidRPr="0043069D">
        <w:t>Nillumbik to have their voices heard</w:t>
      </w:r>
      <w:r>
        <w:t xml:space="preserve"> </w:t>
      </w:r>
      <w:r w:rsidRPr="0043069D">
        <w:t>to inform our planning for 2018.</w:t>
      </w:r>
    </w:p>
    <w:p w:rsidR="0043069D" w:rsidRPr="0043069D" w:rsidRDefault="0043069D" w:rsidP="0043069D">
      <w:r w:rsidRPr="0043069D">
        <w:t>Get involved, be heard and make a real</w:t>
      </w:r>
      <w:r>
        <w:t xml:space="preserve"> </w:t>
      </w:r>
      <w:r w:rsidRPr="0043069D">
        <w:t>change in Nillumbik.</w:t>
      </w:r>
    </w:p>
    <w:p w:rsidR="0043069D" w:rsidRDefault="00B6065C" w:rsidP="0043069D">
      <w:hyperlink r:id="rId29" w:history="1">
        <w:r w:rsidR="0043069D" w:rsidRPr="007D6585">
          <w:rPr>
            <w:rStyle w:val="Hyperlink"/>
          </w:rPr>
          <w:t>www.nillumbikyouth.vic.gov.au</w:t>
        </w:r>
      </w:hyperlink>
      <w:r w:rsidR="0043069D">
        <w:t xml:space="preserve"> </w:t>
      </w:r>
      <w:r w:rsidR="0043069D" w:rsidRPr="0043069D">
        <w:t>or contact</w:t>
      </w:r>
      <w:r w:rsidR="0043069D">
        <w:t xml:space="preserve"> </w:t>
      </w:r>
      <w:hyperlink r:id="rId30" w:history="1">
        <w:r w:rsidR="0043069D" w:rsidRPr="007D6585">
          <w:rPr>
            <w:rStyle w:val="Hyperlink"/>
          </w:rPr>
          <w:t>Sarah.Hammond@nillumbik.vic.gov.au</w:t>
        </w:r>
      </w:hyperlink>
      <w:r w:rsidR="0043069D">
        <w:t xml:space="preserve"> </w:t>
      </w:r>
    </w:p>
    <w:p w:rsidR="0043069D" w:rsidRDefault="0043069D" w:rsidP="0043069D"/>
    <w:p w:rsidR="0043069D" w:rsidRDefault="0043069D" w:rsidP="0043069D">
      <w:pPr>
        <w:pStyle w:val="Heading4"/>
      </w:pPr>
      <w:r>
        <w:lastRenderedPageBreak/>
        <w:t>AROUND THE SHIRE</w:t>
      </w:r>
    </w:p>
    <w:p w:rsidR="0043069D" w:rsidRPr="0043069D" w:rsidRDefault="0043069D" w:rsidP="0043069D">
      <w:pPr>
        <w:pStyle w:val="Heading5"/>
      </w:pPr>
      <w:r w:rsidRPr="0043069D">
        <w:t>Council Plan</w:t>
      </w:r>
    </w:p>
    <w:p w:rsidR="0043069D" w:rsidRDefault="0043069D" w:rsidP="0043069D">
      <w:r w:rsidRPr="0043069D">
        <w:t>Council released the Draft Council Plan 2017-2021</w:t>
      </w:r>
      <w:r>
        <w:t xml:space="preserve"> </w:t>
      </w:r>
      <w:r w:rsidRPr="0043069D">
        <w:t>in early May for community consultation.</w:t>
      </w:r>
    </w:p>
    <w:p w:rsidR="00BF4337" w:rsidRPr="00BF4337" w:rsidRDefault="00BF4337" w:rsidP="00BF4337">
      <w:r w:rsidRPr="00BF4337">
        <w:t>A comprehensive consultation program over and above</w:t>
      </w:r>
      <w:r>
        <w:t xml:space="preserve"> </w:t>
      </w:r>
      <w:r w:rsidRPr="00BF4337">
        <w:t>legislative requirements included a mail out to all residents and</w:t>
      </w:r>
      <w:r>
        <w:t xml:space="preserve"> </w:t>
      </w:r>
      <w:r w:rsidRPr="00BF4337">
        <w:t>four community information sessions. This consultation process</w:t>
      </w:r>
      <w:r>
        <w:t xml:space="preserve"> </w:t>
      </w:r>
      <w:r w:rsidRPr="00BF4337">
        <w:t>was very successful with over 160 submissions received, more</w:t>
      </w:r>
      <w:r>
        <w:t xml:space="preserve"> </w:t>
      </w:r>
      <w:r w:rsidRPr="00BF4337">
        <w:t>than ever before.</w:t>
      </w:r>
    </w:p>
    <w:p w:rsidR="00BF4337" w:rsidRPr="00BF4337" w:rsidRDefault="00BF4337" w:rsidP="00BF4337">
      <w:r w:rsidRPr="00BF4337">
        <w:t>Council’s five goals for Nillumbik are:</w:t>
      </w:r>
    </w:p>
    <w:p w:rsidR="00BF4337" w:rsidRPr="00BF4337" w:rsidRDefault="00BF4337" w:rsidP="00BF4337">
      <w:pPr>
        <w:pStyle w:val="ListBullet"/>
      </w:pPr>
      <w:r w:rsidRPr="00BF4337">
        <w:rPr>
          <w:rStyle w:val="Strong"/>
        </w:rPr>
        <w:t>Engaged, connected communities</w:t>
      </w:r>
      <w:r w:rsidRPr="00BF4337">
        <w:t xml:space="preserve"> </w:t>
      </w:r>
      <w:r>
        <w:t>– a place where c</w:t>
      </w:r>
      <w:r w:rsidRPr="00BF4337">
        <w:t>ommunities and idea</w:t>
      </w:r>
      <w:r>
        <w:t xml:space="preserve">s thrive, underpinned by trust, </w:t>
      </w:r>
      <w:r w:rsidRPr="00BF4337">
        <w:t>confidence and continuous learning</w:t>
      </w:r>
    </w:p>
    <w:p w:rsidR="00BF4337" w:rsidRPr="00BF4337" w:rsidRDefault="00BF4337" w:rsidP="00BF4337">
      <w:pPr>
        <w:pStyle w:val="ListBullet"/>
      </w:pPr>
      <w:r w:rsidRPr="00BF4337">
        <w:rPr>
          <w:rStyle w:val="Strong"/>
        </w:rPr>
        <w:t>Active and creative people</w:t>
      </w:r>
      <w:r w:rsidRPr="00BF4337">
        <w:t xml:space="preserve"> –</w:t>
      </w:r>
      <w:r>
        <w:t xml:space="preserve"> active lifestyles and artistic </w:t>
      </w:r>
      <w:r w:rsidRPr="00BF4337">
        <w:t>expression are fostered through participation and innovation</w:t>
      </w:r>
    </w:p>
    <w:p w:rsidR="00BF4337" w:rsidRPr="00BF4337" w:rsidRDefault="00BF4337" w:rsidP="00BF4337">
      <w:pPr>
        <w:pStyle w:val="ListBullet"/>
      </w:pPr>
      <w:r w:rsidRPr="00BF4337">
        <w:rPr>
          <w:rStyle w:val="Strong"/>
        </w:rPr>
        <w:t>Safe and healthy communities</w:t>
      </w:r>
      <w:r w:rsidRPr="00BF4337">
        <w:t xml:space="preserve"> </w:t>
      </w:r>
      <w:r>
        <w:t xml:space="preserve">– healthy and safe communities </w:t>
      </w:r>
      <w:r w:rsidRPr="00BF4337">
        <w:t>enjoy living in our iconic Green Wedge environment</w:t>
      </w:r>
    </w:p>
    <w:p w:rsidR="00BF4337" w:rsidRPr="00BF4337" w:rsidRDefault="00BF4337" w:rsidP="00BF4337">
      <w:pPr>
        <w:pStyle w:val="ListBullet"/>
      </w:pPr>
      <w:r w:rsidRPr="00BF4337">
        <w:rPr>
          <w:rStyle w:val="Strong"/>
        </w:rPr>
        <w:t>A prosperous economy</w:t>
      </w:r>
      <w:r w:rsidRPr="00BF4337">
        <w:t xml:space="preserve"> </w:t>
      </w:r>
      <w:r>
        <w:t xml:space="preserve">– a strong local economy that </w:t>
      </w:r>
      <w:r w:rsidRPr="00BF4337">
        <w:t>supports business growth, jobs and community wealth</w:t>
      </w:r>
    </w:p>
    <w:p w:rsidR="00BF4337" w:rsidRPr="00BF4337" w:rsidRDefault="00BF4337" w:rsidP="00BF4337">
      <w:pPr>
        <w:pStyle w:val="ListBullet"/>
      </w:pPr>
      <w:r w:rsidRPr="00BF4337">
        <w:rPr>
          <w:rStyle w:val="Strong"/>
        </w:rPr>
        <w:t>Responsible leadership</w:t>
      </w:r>
      <w:r w:rsidRPr="00BF4337">
        <w:t xml:space="preserve"> –</w:t>
      </w:r>
      <w:r>
        <w:t xml:space="preserve"> collaborative and consultative </w:t>
      </w:r>
      <w:r w:rsidRPr="00BF4337">
        <w:t xml:space="preserve">leadership that builds trust and </w:t>
      </w:r>
      <w:r>
        <w:t xml:space="preserve">makes the best use of available </w:t>
      </w:r>
      <w:r w:rsidRPr="00BF4337">
        <w:t>resources to the benefit of all in the pursuit of excellence.</w:t>
      </w:r>
    </w:p>
    <w:p w:rsidR="00BF4337" w:rsidRPr="00BF4337" w:rsidRDefault="00BF4337" w:rsidP="00BF4337">
      <w:r w:rsidRPr="00BF4337">
        <w:t>The Council Plan 2017-2</w:t>
      </w:r>
      <w:r>
        <w:t xml:space="preserve">021 was adopted on 27 June 2017 </w:t>
      </w:r>
      <w:r w:rsidRPr="00BF4337">
        <w:t>and is available on our website.</w:t>
      </w:r>
    </w:p>
    <w:p w:rsidR="00BF4337" w:rsidRDefault="00B6065C" w:rsidP="00BF4337">
      <w:hyperlink r:id="rId31" w:history="1">
        <w:r w:rsidR="00BF4337" w:rsidRPr="007D6585">
          <w:rPr>
            <w:rStyle w:val="Hyperlink"/>
          </w:rPr>
          <w:t>www.nillumbik.vic.gov.au</w:t>
        </w:r>
      </w:hyperlink>
      <w:r w:rsidR="00BF4337">
        <w:t xml:space="preserve"> </w:t>
      </w:r>
    </w:p>
    <w:p w:rsidR="00BF4337" w:rsidRPr="00BF4337" w:rsidRDefault="00BF4337" w:rsidP="00BF4337">
      <w:pPr>
        <w:pStyle w:val="Heading5"/>
      </w:pPr>
      <w:r w:rsidRPr="00BF4337">
        <w:t>Yan Yean Road upgrade</w:t>
      </w:r>
    </w:p>
    <w:p w:rsidR="00BF4337" w:rsidRDefault="00BF4337" w:rsidP="00BF4337">
      <w:r w:rsidRPr="00BF4337">
        <w:t>The Victorian G</w:t>
      </w:r>
      <w:r>
        <w:t xml:space="preserve">overnment is upgrading Yan Yean </w:t>
      </w:r>
      <w:r w:rsidRPr="00BF4337">
        <w:t xml:space="preserve">Road in </w:t>
      </w:r>
      <w:proofErr w:type="gramStart"/>
      <w:r w:rsidRPr="00BF4337">
        <w:t>Plenty</w:t>
      </w:r>
      <w:proofErr w:type="gramEnd"/>
      <w:r w:rsidRPr="00BF4337">
        <w:t xml:space="preserve"> to improve traffic flow and safety for</w:t>
      </w:r>
      <w:r>
        <w:t xml:space="preserve"> </w:t>
      </w:r>
      <w:r w:rsidRPr="00BF4337">
        <w:t>all road users.</w:t>
      </w:r>
    </w:p>
    <w:p w:rsidR="00BF4337" w:rsidRPr="00BF4337" w:rsidRDefault="00BF4337" w:rsidP="00BF4337">
      <w:r w:rsidRPr="00BF4337">
        <w:t>Plans to duplicate Yan Yean Road to four lanes, two lanes in each</w:t>
      </w:r>
      <w:r>
        <w:t xml:space="preserve"> </w:t>
      </w:r>
      <w:r w:rsidRPr="00BF4337">
        <w:t xml:space="preserve">direction between Diamond Creek and </w:t>
      </w:r>
      <w:proofErr w:type="spellStart"/>
      <w:r w:rsidRPr="00BF4337">
        <w:t>Kurrak</w:t>
      </w:r>
      <w:proofErr w:type="spellEnd"/>
      <w:r w:rsidRPr="00BF4337">
        <w:t xml:space="preserve"> roads are now</w:t>
      </w:r>
      <w:r>
        <w:t xml:space="preserve"> </w:t>
      </w:r>
      <w:r w:rsidRPr="00BF4337">
        <w:t>being refined and include:</w:t>
      </w:r>
    </w:p>
    <w:p w:rsidR="00BF4337" w:rsidRPr="00BF4337" w:rsidRDefault="00BF4337" w:rsidP="00BF4337">
      <w:pPr>
        <w:pStyle w:val="ListBullet"/>
      </w:pPr>
      <w:r w:rsidRPr="00BF4337">
        <w:t xml:space="preserve">upgraded intersections along </w:t>
      </w:r>
      <w:r>
        <w:t xml:space="preserve">River Avenue, Diamond Creek and </w:t>
      </w:r>
      <w:proofErr w:type="spellStart"/>
      <w:r w:rsidRPr="00BF4337">
        <w:t>Kurrak</w:t>
      </w:r>
      <w:proofErr w:type="spellEnd"/>
      <w:r w:rsidRPr="00BF4337">
        <w:t xml:space="preserve"> Roads</w:t>
      </w:r>
    </w:p>
    <w:p w:rsidR="00BF4337" w:rsidRPr="00BF4337" w:rsidRDefault="00BF4337" w:rsidP="00BF4337">
      <w:pPr>
        <w:pStyle w:val="ListBullet"/>
      </w:pPr>
      <w:r w:rsidRPr="00BF4337">
        <w:t>a 2.2 metre median strip along the length of the road</w:t>
      </w:r>
    </w:p>
    <w:p w:rsidR="00BF4337" w:rsidRPr="00BF4337" w:rsidRDefault="00BF4337" w:rsidP="00BF4337">
      <w:pPr>
        <w:pStyle w:val="ListBullet"/>
      </w:pPr>
      <w:r w:rsidRPr="00BF4337">
        <w:t>safety barriers to reduce the risk and impact of run-off-road crashes</w:t>
      </w:r>
    </w:p>
    <w:p w:rsidR="00BF4337" w:rsidRPr="00BF4337" w:rsidRDefault="00BF4337" w:rsidP="00BF4337">
      <w:pPr>
        <w:pStyle w:val="ListBullet"/>
      </w:pPr>
      <w:r w:rsidRPr="00BF4337">
        <w:t>a wider and safer share</w:t>
      </w:r>
      <w:r>
        <w:t xml:space="preserve">d user path on the western side </w:t>
      </w:r>
      <w:r w:rsidRPr="00BF4337">
        <w:t>of the road</w:t>
      </w:r>
    </w:p>
    <w:p w:rsidR="00BF4337" w:rsidRPr="00BF4337" w:rsidRDefault="00BF4337" w:rsidP="00BF4337">
      <w:pPr>
        <w:pStyle w:val="ListBullet"/>
      </w:pPr>
      <w:r w:rsidRPr="00BF4337">
        <w:t>a dedicated bus lane at</w:t>
      </w:r>
      <w:r>
        <w:t xml:space="preserve"> the Yan Yean and Diamond Creek </w:t>
      </w:r>
      <w:r w:rsidRPr="00BF4337">
        <w:t>Road intersection</w:t>
      </w:r>
    </w:p>
    <w:p w:rsidR="00BF4337" w:rsidRDefault="00BF4337" w:rsidP="00BF4337">
      <w:pPr>
        <w:pStyle w:val="ListBullet"/>
      </w:pPr>
      <w:r w:rsidRPr="00BF4337">
        <w:t>replacing the existing roundabout</w:t>
      </w:r>
      <w:r>
        <w:t xml:space="preserve"> with new traffic lights at the </w:t>
      </w:r>
      <w:r w:rsidRPr="00BF4337">
        <w:t xml:space="preserve">Yan Yean and </w:t>
      </w:r>
      <w:proofErr w:type="spellStart"/>
      <w:r w:rsidRPr="00BF4337">
        <w:t>Kurrak</w:t>
      </w:r>
      <w:proofErr w:type="spellEnd"/>
      <w:r w:rsidRPr="00BF4337">
        <w:t xml:space="preserve"> Road intersection</w:t>
      </w:r>
    </w:p>
    <w:p w:rsidR="00BF4337" w:rsidRPr="00BF4337" w:rsidRDefault="00BF4337" w:rsidP="00BF4337">
      <w:pPr>
        <w:pStyle w:val="ListBullet"/>
      </w:pPr>
      <w:r w:rsidRPr="00BF4337">
        <w:lastRenderedPageBreak/>
        <w:t>new refuge islands to connect pedestrians with bus stops</w:t>
      </w:r>
    </w:p>
    <w:p w:rsidR="00BF4337" w:rsidRPr="00BF4337" w:rsidRDefault="00BF4337" w:rsidP="00BF4337">
      <w:pPr>
        <w:pStyle w:val="ListBullet"/>
      </w:pPr>
      <w:proofErr w:type="gramStart"/>
      <w:r w:rsidRPr="00BF4337">
        <w:t>straightening</w:t>
      </w:r>
      <w:proofErr w:type="gramEnd"/>
      <w:r w:rsidRPr="00BF4337">
        <w:t xml:space="preserve"> the road for better driver visibility.</w:t>
      </w:r>
    </w:p>
    <w:p w:rsidR="00BF4337" w:rsidRPr="00BF4337" w:rsidRDefault="00BF4337" w:rsidP="00BF4337">
      <w:r w:rsidRPr="00BF4337">
        <w:t>The process of public acquisition of property has commenced and</w:t>
      </w:r>
      <w:r>
        <w:t xml:space="preserve"> </w:t>
      </w:r>
      <w:r w:rsidRPr="00BF4337">
        <w:t>residents are urged to obtain legal advice, preferably from a firm</w:t>
      </w:r>
      <w:r>
        <w:t xml:space="preserve"> </w:t>
      </w:r>
      <w:r w:rsidRPr="00BF4337">
        <w:t>with experience in a similar process. These costs are recoverable in</w:t>
      </w:r>
      <w:r>
        <w:t xml:space="preserve"> </w:t>
      </w:r>
      <w:r w:rsidRPr="00BF4337">
        <w:t>any property settlement.</w:t>
      </w:r>
    </w:p>
    <w:p w:rsidR="00BF4337" w:rsidRPr="00BF4337" w:rsidRDefault="00BF4337" w:rsidP="00BF4337">
      <w:r w:rsidRPr="00BF4337">
        <w:t xml:space="preserve">Construction is expected to be completed by </w:t>
      </w:r>
      <w:proofErr w:type="spellStart"/>
      <w:r w:rsidRPr="00BF4337">
        <w:t>mid 2019</w:t>
      </w:r>
      <w:proofErr w:type="spellEnd"/>
      <w:r w:rsidRPr="00BF4337">
        <w:t>.</w:t>
      </w:r>
    </w:p>
    <w:p w:rsidR="00BF4337" w:rsidRDefault="00BF4337" w:rsidP="00BF4337">
      <w:r w:rsidRPr="00BF4337">
        <w:t>Details about the project can be found on the VicRoads website</w:t>
      </w:r>
      <w:r>
        <w:t xml:space="preserve"> </w:t>
      </w:r>
      <w:r w:rsidRPr="00BF4337">
        <w:t xml:space="preserve">or email </w:t>
      </w:r>
      <w:hyperlink r:id="rId32" w:history="1">
        <w:r w:rsidRPr="007D6585">
          <w:rPr>
            <w:rStyle w:val="Hyperlink"/>
          </w:rPr>
          <w:t>yanyean@roads.vic.gov.au</w:t>
        </w:r>
      </w:hyperlink>
      <w:r>
        <w:t xml:space="preserve"> </w:t>
      </w:r>
    </w:p>
    <w:p w:rsidR="00BF4337" w:rsidRPr="00BF4337" w:rsidRDefault="00BF4337" w:rsidP="00BF4337">
      <w:pPr>
        <w:pStyle w:val="Heading5"/>
      </w:pPr>
      <w:r w:rsidRPr="00BF4337">
        <w:t>New tobacco reforms now in place</w:t>
      </w:r>
    </w:p>
    <w:p w:rsidR="00BF4337" w:rsidRDefault="00BF4337" w:rsidP="00BF4337">
      <w:r w:rsidRPr="00BF4337">
        <w:t>Smoking bans commenced in Victoria on 1 August for all outdoor dining areas when food is available.</w:t>
      </w:r>
    </w:p>
    <w:p w:rsidR="00BF4337" w:rsidRPr="00BF4337" w:rsidRDefault="00BF4337" w:rsidP="00BF4337">
      <w:r w:rsidRPr="00BF4337">
        <w:t>The bans apply to outdoor dining areas including:</w:t>
      </w:r>
    </w:p>
    <w:p w:rsidR="00BF4337" w:rsidRPr="00BF4337" w:rsidRDefault="00BF4337" w:rsidP="00BF4337">
      <w:pPr>
        <w:pStyle w:val="ListBullet"/>
      </w:pPr>
      <w:proofErr w:type="gramStart"/>
      <w:r w:rsidRPr="00BF4337">
        <w:t>outdoor</w:t>
      </w:r>
      <w:proofErr w:type="gramEnd"/>
      <w:r w:rsidRPr="00BF4337">
        <w:t xml:space="preserve"> areas at hospitality and food venues use</w:t>
      </w:r>
      <w:r>
        <w:t xml:space="preserve">d for </w:t>
      </w:r>
      <w:r w:rsidRPr="00BF4337">
        <w:t>eating food. This includes fo</w:t>
      </w:r>
      <w:r>
        <w:t xml:space="preserve">otpath dining areas, courtyards </w:t>
      </w:r>
      <w:r w:rsidRPr="00BF4337">
        <w:t>and beer gardens during t</w:t>
      </w:r>
      <w:r>
        <w:t xml:space="preserve">imes food is being eaten, or is </w:t>
      </w:r>
      <w:r w:rsidRPr="00BF4337">
        <w:t>available to be eaten</w:t>
      </w:r>
    </w:p>
    <w:p w:rsidR="00BF4337" w:rsidRPr="00BF4337" w:rsidRDefault="00BF4337" w:rsidP="00BF4337">
      <w:pPr>
        <w:pStyle w:val="ListBullet"/>
      </w:pPr>
      <w:proofErr w:type="gramStart"/>
      <w:r w:rsidRPr="00BF4337">
        <w:t>all</w:t>
      </w:r>
      <w:proofErr w:type="gramEnd"/>
      <w:r w:rsidRPr="00BF4337">
        <w:t xml:space="preserve"> outdoor areas at food fairs</w:t>
      </w:r>
      <w:r>
        <w:t xml:space="preserve">. A food fair is an event where </w:t>
      </w:r>
      <w:r w:rsidRPr="00BF4337">
        <w:t>the principal activity is the su</w:t>
      </w:r>
      <w:r>
        <w:t xml:space="preserve">pply of food for consumption at </w:t>
      </w:r>
      <w:r w:rsidRPr="00BF4337">
        <w:t>the event</w:t>
      </w:r>
    </w:p>
    <w:p w:rsidR="00BF4337" w:rsidRPr="00BF4337" w:rsidRDefault="00BF4337" w:rsidP="00BF4337">
      <w:pPr>
        <w:pStyle w:val="ListBullet"/>
      </w:pPr>
      <w:proofErr w:type="gramStart"/>
      <w:r w:rsidRPr="00BF4337">
        <w:t>within</w:t>
      </w:r>
      <w:proofErr w:type="gramEnd"/>
      <w:r w:rsidRPr="00BF4337">
        <w:t xml:space="preserve"> 10 metres of a food st</w:t>
      </w:r>
      <w:r>
        <w:t xml:space="preserve">all or food vendor at organised </w:t>
      </w:r>
      <w:r w:rsidRPr="00BF4337">
        <w:t>outdoor event (other than a food fair).</w:t>
      </w:r>
    </w:p>
    <w:p w:rsidR="00BF4337" w:rsidRPr="00BF4337" w:rsidRDefault="00BF4337" w:rsidP="00BF4337">
      <w:r w:rsidRPr="00BF4337">
        <w:t xml:space="preserve">Snacks such as potato crisps, muesli </w:t>
      </w:r>
      <w:r>
        <w:t xml:space="preserve">bars and intact pieces of fruit </w:t>
      </w:r>
      <w:r w:rsidRPr="00BF4337">
        <w:t>can be consu</w:t>
      </w:r>
      <w:r>
        <w:t xml:space="preserve">med in </w:t>
      </w:r>
      <w:r w:rsidRPr="00BF4337">
        <w:t>areas where smoking is permitted.</w:t>
      </w:r>
    </w:p>
    <w:p w:rsidR="00BF4337" w:rsidRDefault="00BF4337" w:rsidP="00BF4337">
      <w:r w:rsidRPr="00BF4337">
        <w:t>For further details visit the website</w:t>
      </w:r>
      <w:r>
        <w:t xml:space="preserve"> </w:t>
      </w:r>
      <w:hyperlink r:id="rId33" w:history="1">
        <w:r w:rsidRPr="007D6585">
          <w:rPr>
            <w:rStyle w:val="Hyperlink"/>
          </w:rPr>
          <w:t>www.health.vic.gov.au/tobaccoreforms</w:t>
        </w:r>
      </w:hyperlink>
      <w:r>
        <w:t xml:space="preserve"> </w:t>
      </w:r>
    </w:p>
    <w:p w:rsidR="00B47DFD" w:rsidRDefault="00B47DFD" w:rsidP="00B47DFD">
      <w:pPr>
        <w:pStyle w:val="Heading4"/>
      </w:pPr>
      <w:r>
        <w:t>EMERGENCY MANAGEMENT</w:t>
      </w:r>
    </w:p>
    <w:p w:rsidR="00B47DFD" w:rsidRPr="00B47DFD" w:rsidRDefault="00B47DFD" w:rsidP="00B47DFD">
      <w:pPr>
        <w:pStyle w:val="Heading5"/>
      </w:pPr>
      <w:r w:rsidRPr="00B47DFD">
        <w:t>Open Air Burning</w:t>
      </w:r>
    </w:p>
    <w:p w:rsidR="00B47DFD" w:rsidRPr="00B47DFD" w:rsidRDefault="00B47DFD" w:rsidP="00B47DFD">
      <w:r w:rsidRPr="00B47DFD">
        <w:t>Open Air Burning restrictions</w:t>
      </w:r>
      <w:r>
        <w:t xml:space="preserve"> </w:t>
      </w:r>
      <w:r w:rsidRPr="00B47DFD">
        <w:t>may vary based on your property.</w:t>
      </w:r>
    </w:p>
    <w:p w:rsidR="00B47DFD" w:rsidRPr="00B47DFD" w:rsidRDefault="00B47DFD" w:rsidP="00B47DFD">
      <w:r w:rsidRPr="00B47DFD">
        <w:t>If your property is less than 0.4 hectares</w:t>
      </w:r>
      <w:r>
        <w:t xml:space="preserve"> </w:t>
      </w:r>
      <w:r w:rsidRPr="00B47DFD">
        <w:t>(1 acre) you can apply for a permit to</w:t>
      </w:r>
      <w:r>
        <w:t xml:space="preserve"> </w:t>
      </w:r>
      <w:r w:rsidRPr="00B47DFD">
        <w:t>burn off from 1 October to the start of</w:t>
      </w:r>
      <w:r>
        <w:t xml:space="preserve"> </w:t>
      </w:r>
      <w:r w:rsidRPr="00B47DFD">
        <w:t>the next Fire Danger Period. Permits</w:t>
      </w:r>
      <w:r>
        <w:t xml:space="preserve"> </w:t>
      </w:r>
      <w:r w:rsidRPr="00B47DFD">
        <w:t>can be obtained from our Community</w:t>
      </w:r>
      <w:r>
        <w:t xml:space="preserve"> </w:t>
      </w:r>
      <w:r w:rsidRPr="00B47DFD">
        <w:t>Safety Department on 9433 3111.</w:t>
      </w:r>
    </w:p>
    <w:p w:rsidR="00B47DFD" w:rsidRPr="00B47DFD" w:rsidRDefault="00B47DFD" w:rsidP="00B47DFD">
      <w:r w:rsidRPr="00B47DFD">
        <w:t>When burning off make sure it is for</w:t>
      </w:r>
      <w:r>
        <w:t xml:space="preserve"> </w:t>
      </w:r>
      <w:r w:rsidRPr="00B47DFD">
        <w:t>fuel reduction purposes, that you have</w:t>
      </w:r>
      <w:r>
        <w:t xml:space="preserve"> </w:t>
      </w:r>
      <w:r w:rsidRPr="00B47DFD">
        <w:t>adequate water available and that you</w:t>
      </w:r>
      <w:r>
        <w:t xml:space="preserve"> </w:t>
      </w:r>
      <w:r w:rsidRPr="00B47DFD">
        <w:t>have checked weather conditions prior</w:t>
      </w:r>
      <w:r>
        <w:t xml:space="preserve"> </w:t>
      </w:r>
      <w:r w:rsidRPr="00B47DFD">
        <w:t>to lighting a fire. Do not leave the fire</w:t>
      </w:r>
      <w:r>
        <w:t xml:space="preserve"> </w:t>
      </w:r>
      <w:r w:rsidRPr="00B47DFD">
        <w:t>unattended and take care.</w:t>
      </w:r>
    </w:p>
    <w:p w:rsidR="00B47DFD" w:rsidRPr="00B47DFD" w:rsidRDefault="00B47DFD" w:rsidP="00B47DFD">
      <w:r w:rsidRPr="00B47DFD">
        <w:t>Residents can also put garden</w:t>
      </w:r>
      <w:r>
        <w:t xml:space="preserve"> </w:t>
      </w:r>
      <w:r w:rsidRPr="00B47DFD">
        <w:t xml:space="preserve">clippings, small branches, </w:t>
      </w:r>
      <w:proofErr w:type="spellStart"/>
      <w:r w:rsidRPr="00B47DFD">
        <w:t>prunings</w:t>
      </w:r>
      <w:proofErr w:type="spellEnd"/>
      <w:r w:rsidRPr="00B47DFD">
        <w:t>,</w:t>
      </w:r>
      <w:r>
        <w:t xml:space="preserve"> </w:t>
      </w:r>
      <w:r w:rsidRPr="00B47DFD">
        <w:t>leaves, flowers, grass, weeds</w:t>
      </w:r>
      <w:r>
        <w:t xml:space="preserve"> </w:t>
      </w:r>
      <w:r w:rsidRPr="00B47DFD">
        <w:t>(including ivy, creepers and vines) into</w:t>
      </w:r>
      <w:r>
        <w:t xml:space="preserve"> </w:t>
      </w:r>
      <w:r w:rsidRPr="00B47DFD">
        <w:t>the green bin or use our new green</w:t>
      </w:r>
      <w:r>
        <w:t xml:space="preserve"> </w:t>
      </w:r>
      <w:r w:rsidRPr="00B47DFD">
        <w:t>waste vouchers.</w:t>
      </w:r>
    </w:p>
    <w:p w:rsidR="00B47DFD" w:rsidRDefault="00B47DFD" w:rsidP="00B47DFD">
      <w:r w:rsidRPr="00B47DFD">
        <w:lastRenderedPageBreak/>
        <w:t>The vouchers will give you options to</w:t>
      </w:r>
      <w:r>
        <w:t xml:space="preserve"> </w:t>
      </w:r>
      <w:r w:rsidRPr="00B47DFD">
        <w:t>recycle garden materials and vegetation</w:t>
      </w:r>
      <w:r>
        <w:t xml:space="preserve"> </w:t>
      </w:r>
      <w:r w:rsidRPr="00B47DFD">
        <w:t>during the year making it more</w:t>
      </w:r>
      <w:r>
        <w:t xml:space="preserve"> </w:t>
      </w:r>
      <w:r w:rsidRPr="00B47DFD">
        <w:t>convenient for you.</w:t>
      </w:r>
    </w:p>
    <w:p w:rsidR="00B47DFD" w:rsidRPr="00B47DFD" w:rsidRDefault="00B47DFD" w:rsidP="00B47DFD">
      <w:pPr>
        <w:pStyle w:val="Heading5"/>
      </w:pPr>
      <w:r w:rsidRPr="00B47DFD">
        <w:t>Are you prepared for the</w:t>
      </w:r>
      <w:r>
        <w:t xml:space="preserve"> </w:t>
      </w:r>
      <w:r w:rsidRPr="00B47DFD">
        <w:t>summer season?</w:t>
      </w:r>
    </w:p>
    <w:p w:rsidR="00B47DFD" w:rsidRDefault="00B47DFD" w:rsidP="00B47DFD">
      <w:r w:rsidRPr="00B47DFD">
        <w:t>Nillumbik residents are being urged to start their fire preparation and</w:t>
      </w:r>
      <w:r>
        <w:t xml:space="preserve"> </w:t>
      </w:r>
      <w:r w:rsidRPr="00B47DFD">
        <w:t>identify hazards on their properties to minimise fire risk.</w:t>
      </w:r>
    </w:p>
    <w:p w:rsidR="00B47DFD" w:rsidRPr="00B47DFD" w:rsidRDefault="00B47DFD" w:rsidP="00B47DFD">
      <w:r w:rsidRPr="00B47DFD">
        <w:t>Council is preparing for the summer</w:t>
      </w:r>
      <w:r>
        <w:t xml:space="preserve"> </w:t>
      </w:r>
      <w:r w:rsidRPr="00B47DFD">
        <w:t>season with fire mitigation plans underway.</w:t>
      </w:r>
      <w:r>
        <w:t xml:space="preserve"> </w:t>
      </w:r>
      <w:r w:rsidRPr="00B47DFD">
        <w:t>Work is scheduled for roadside clearing</w:t>
      </w:r>
      <w:r>
        <w:t xml:space="preserve"> </w:t>
      </w:r>
      <w:r w:rsidRPr="00B47DFD">
        <w:t>and mowing, tree management and native</w:t>
      </w:r>
      <w:r>
        <w:t xml:space="preserve"> </w:t>
      </w:r>
      <w:r w:rsidRPr="00B47DFD">
        <w:t>vegetation clearing.</w:t>
      </w:r>
    </w:p>
    <w:p w:rsidR="00B47DFD" w:rsidRPr="00B47DFD" w:rsidRDefault="00B47DFD" w:rsidP="00B47DFD">
      <w:r w:rsidRPr="00B47DFD">
        <w:t>You can help reduce the impact of fire</w:t>
      </w:r>
      <w:r>
        <w:t xml:space="preserve"> </w:t>
      </w:r>
      <w:r w:rsidRPr="00B47DFD">
        <w:t>and storm damage by conducting regular</w:t>
      </w:r>
      <w:r>
        <w:t xml:space="preserve"> </w:t>
      </w:r>
      <w:r w:rsidRPr="00B47DFD">
        <w:t>maintenance of your property. This</w:t>
      </w:r>
      <w:r>
        <w:t xml:space="preserve"> </w:t>
      </w:r>
      <w:r w:rsidRPr="00B47DFD">
        <w:t xml:space="preserve">includes </w:t>
      </w:r>
      <w:r>
        <w:t xml:space="preserve">clearing long grass, timber and </w:t>
      </w:r>
      <w:r w:rsidRPr="00B47DFD">
        <w:t>wood stores, gutters and drains.</w:t>
      </w:r>
    </w:p>
    <w:p w:rsidR="00B47DFD" w:rsidRPr="00B47DFD" w:rsidRDefault="00B47DFD" w:rsidP="00B47DFD">
      <w:r w:rsidRPr="00B47DFD">
        <w:t>The CFA website has a range of ideas and</w:t>
      </w:r>
      <w:r>
        <w:t xml:space="preserve"> </w:t>
      </w:r>
      <w:r w:rsidRPr="00B47DFD">
        <w:t>information to help prepare and protect</w:t>
      </w:r>
      <w:r>
        <w:t xml:space="preserve"> </w:t>
      </w:r>
      <w:r w:rsidRPr="00B47DFD">
        <w:t>yourself and your property.</w:t>
      </w:r>
    </w:p>
    <w:p w:rsidR="00B47DFD" w:rsidRDefault="00B6065C" w:rsidP="00B47DFD">
      <w:hyperlink r:id="rId34" w:history="1">
        <w:r w:rsidR="00B47DFD" w:rsidRPr="007D6585">
          <w:rPr>
            <w:rStyle w:val="Hyperlink"/>
          </w:rPr>
          <w:t>www.cfa.vic.gov.au</w:t>
        </w:r>
      </w:hyperlink>
      <w:r w:rsidR="00B47DFD">
        <w:t xml:space="preserve"> </w:t>
      </w:r>
    </w:p>
    <w:p w:rsidR="00B47DFD" w:rsidRPr="00B47DFD" w:rsidRDefault="00B47DFD" w:rsidP="00B47DFD">
      <w:r w:rsidRPr="00B47DFD">
        <w:t>Council re</w:t>
      </w:r>
      <w:r>
        <w:t xml:space="preserve">cently hosted a forum to assist </w:t>
      </w:r>
      <w:r w:rsidRPr="00B47DFD">
        <w:t>residents to plan for emergencies like</w:t>
      </w:r>
      <w:r>
        <w:t xml:space="preserve"> </w:t>
      </w:r>
      <w:r w:rsidRPr="00B47DFD">
        <w:t>fires, storms, floods and wind damage.</w:t>
      </w:r>
    </w:p>
    <w:p w:rsidR="00B47DFD" w:rsidRPr="00B47DFD" w:rsidRDefault="00B47DFD" w:rsidP="00B47DFD">
      <w:r w:rsidRPr="00B47DFD">
        <w:t>Speakers included Jane Bunn, a</w:t>
      </w:r>
      <w:r>
        <w:t xml:space="preserve"> </w:t>
      </w:r>
      <w:r w:rsidRPr="00B47DFD">
        <w:t>Meteorologist and Channel 7 weather</w:t>
      </w:r>
      <w:r>
        <w:t xml:space="preserve"> </w:t>
      </w:r>
      <w:r w:rsidRPr="00B47DFD">
        <w:t xml:space="preserve">presenter, Craig </w:t>
      </w:r>
      <w:proofErr w:type="spellStart"/>
      <w:r w:rsidRPr="00B47DFD">
        <w:t>Lapsley</w:t>
      </w:r>
      <w:proofErr w:type="spellEnd"/>
      <w:r w:rsidRPr="00B47DFD">
        <w:t>, the Emergency</w:t>
      </w:r>
      <w:r>
        <w:t xml:space="preserve"> </w:t>
      </w:r>
      <w:r w:rsidRPr="00B47DFD">
        <w:t>Management Commissioner for Victoria.</w:t>
      </w:r>
    </w:p>
    <w:p w:rsidR="00B47DFD" w:rsidRPr="00B47DFD" w:rsidRDefault="00B47DFD" w:rsidP="00B47DFD">
      <w:pPr>
        <w:rPr>
          <w:rStyle w:val="Strong"/>
        </w:rPr>
      </w:pPr>
      <w:r w:rsidRPr="00B47DFD">
        <w:rPr>
          <w:rStyle w:val="Strong"/>
        </w:rPr>
        <w:t>Do you have enough insurance?</w:t>
      </w:r>
    </w:p>
    <w:p w:rsidR="00B47DFD" w:rsidRDefault="00B47DFD" w:rsidP="00B47DFD">
      <w:r w:rsidRPr="00B47DFD">
        <w:t>The State Government is encouraging</w:t>
      </w:r>
      <w:r>
        <w:t xml:space="preserve"> </w:t>
      </w:r>
      <w:r w:rsidRPr="00B47DFD">
        <w:t>home owners and renters to check their</w:t>
      </w:r>
      <w:r>
        <w:t xml:space="preserve"> </w:t>
      </w:r>
      <w:r w:rsidRPr="00B47DFD">
        <w:t xml:space="preserve">level of insurance cover. Visit </w:t>
      </w:r>
      <w:hyperlink r:id="rId35" w:history="1">
        <w:r w:rsidRPr="007D6585">
          <w:rPr>
            <w:rStyle w:val="Hyperlink"/>
          </w:rPr>
          <w:t>www.insureit.vic.gov.au</w:t>
        </w:r>
      </w:hyperlink>
      <w:r>
        <w:t xml:space="preserve"> </w:t>
      </w:r>
      <w:r w:rsidRPr="00B47DFD">
        <w:t xml:space="preserve">for information about the ‘Insure </w:t>
      </w:r>
      <w:proofErr w:type="spellStart"/>
      <w:r w:rsidRPr="00B47DFD">
        <w:t>It.It’s</w:t>
      </w:r>
      <w:proofErr w:type="spellEnd"/>
      <w:r w:rsidRPr="00B47DFD">
        <w:t xml:space="preserve"> worth </w:t>
      </w:r>
      <w:proofErr w:type="gramStart"/>
      <w:r w:rsidRPr="00B47DFD">
        <w:t>It</w:t>
      </w:r>
      <w:proofErr w:type="gramEnd"/>
      <w:r w:rsidRPr="00B47DFD">
        <w:t>’ campaign.</w:t>
      </w:r>
    </w:p>
    <w:p w:rsidR="00B47DFD" w:rsidRDefault="00B47DFD" w:rsidP="00B47DFD">
      <w:r w:rsidRPr="00B47DFD">
        <w:t xml:space="preserve">The </w:t>
      </w:r>
      <w:proofErr w:type="spellStart"/>
      <w:r w:rsidRPr="00B47DFD">
        <w:t>VicEmergency</w:t>
      </w:r>
      <w:proofErr w:type="spellEnd"/>
      <w:r w:rsidRPr="00B47DFD">
        <w:t xml:space="preserve"> app and website</w:t>
      </w:r>
      <w:r>
        <w:t xml:space="preserve"> </w:t>
      </w:r>
      <w:r w:rsidRPr="00B47DFD">
        <w:t>provides warnings and alerts for</w:t>
      </w:r>
      <w:r>
        <w:t xml:space="preserve"> </w:t>
      </w:r>
      <w:r w:rsidRPr="00B47DFD">
        <w:t>incidents such as fire, flood, storms,</w:t>
      </w:r>
      <w:r>
        <w:t xml:space="preserve"> </w:t>
      </w:r>
      <w:r w:rsidRPr="00B47DFD">
        <w:t>and other emergency events.</w:t>
      </w:r>
    </w:p>
    <w:p w:rsidR="00B47DFD" w:rsidRDefault="00B47DFD" w:rsidP="00B47DFD">
      <w:pPr>
        <w:pStyle w:val="Heading4"/>
      </w:pPr>
      <w:r>
        <w:t>ENVIRONMENT PLANNING</w:t>
      </w:r>
    </w:p>
    <w:p w:rsidR="00B47DFD" w:rsidRPr="00B47DFD" w:rsidRDefault="00B47DFD" w:rsidP="0028353D">
      <w:pPr>
        <w:pStyle w:val="Heading5"/>
      </w:pPr>
      <w:r w:rsidRPr="00B47DFD">
        <w:t>Green waste vouchers</w:t>
      </w:r>
    </w:p>
    <w:p w:rsidR="0028353D" w:rsidRDefault="00B47DFD" w:rsidP="00B47DFD">
      <w:r w:rsidRPr="00B47DFD">
        <w:t>Council has delivered on its promise to introduce</w:t>
      </w:r>
      <w:r w:rsidR="0028353D">
        <w:t xml:space="preserve"> </w:t>
      </w:r>
      <w:r w:rsidRPr="00B47DFD">
        <w:t>green waste vouchers this year, giving residents the</w:t>
      </w:r>
      <w:r w:rsidR="0028353D">
        <w:t xml:space="preserve"> </w:t>
      </w:r>
      <w:r w:rsidRPr="00B47DFD">
        <w:t>flexibility to recycle garden materials and vegetation at</w:t>
      </w:r>
      <w:r w:rsidR="0028353D">
        <w:t xml:space="preserve"> </w:t>
      </w:r>
      <w:r w:rsidRPr="00B47DFD">
        <w:t xml:space="preserve">a convenient time throughout the year. </w:t>
      </w:r>
    </w:p>
    <w:p w:rsidR="00B47DFD" w:rsidRPr="00B47DFD" w:rsidRDefault="00B47DFD" w:rsidP="00B47DFD">
      <w:r w:rsidRPr="00B47DFD">
        <w:t xml:space="preserve">Residents who pay the </w:t>
      </w:r>
      <w:r w:rsidR="0028353D">
        <w:t xml:space="preserve">waste management charge as part </w:t>
      </w:r>
      <w:r w:rsidRPr="00B47DFD">
        <w:t>of Council rates received the vouchers with their rates notice.</w:t>
      </w:r>
    </w:p>
    <w:p w:rsidR="00B47DFD" w:rsidRPr="00B47DFD" w:rsidRDefault="00B47DFD" w:rsidP="00B47DFD">
      <w:r w:rsidRPr="00B47DFD">
        <w:t>The vouchers have unique barcodes registered against the</w:t>
      </w:r>
      <w:r w:rsidR="0028353D">
        <w:t xml:space="preserve"> </w:t>
      </w:r>
      <w:r w:rsidRPr="00B47DFD">
        <w:t>property address. If you have a gardening contractor, you’re able</w:t>
      </w:r>
      <w:r w:rsidR="0028353D">
        <w:t xml:space="preserve"> </w:t>
      </w:r>
      <w:r w:rsidRPr="00B47DFD">
        <w:t>to provide your voucher/s to the contractor to dispose of green</w:t>
      </w:r>
      <w:r w:rsidR="0028353D">
        <w:t xml:space="preserve"> </w:t>
      </w:r>
      <w:r w:rsidRPr="00B47DFD">
        <w:t>waste on your behalf. For rental properties, property owners may</w:t>
      </w:r>
      <w:r w:rsidR="0028353D">
        <w:t xml:space="preserve"> </w:t>
      </w:r>
      <w:r w:rsidRPr="00B47DFD">
        <w:t>pass the vouchers on to their tenants or use your green bin for</w:t>
      </w:r>
      <w:r w:rsidR="0028353D">
        <w:t xml:space="preserve"> </w:t>
      </w:r>
      <w:r w:rsidRPr="00B47DFD">
        <w:t>green waste, which is picked up weekly.</w:t>
      </w:r>
    </w:p>
    <w:p w:rsidR="00B47DFD" w:rsidRPr="00B47DFD" w:rsidRDefault="00B47DFD" w:rsidP="00B47DFD">
      <w:r w:rsidRPr="00B47DFD">
        <w:lastRenderedPageBreak/>
        <w:t>You can also purchase an additional 120 litre green bin for a one</w:t>
      </w:r>
      <w:r w:rsidR="0028353D">
        <w:t xml:space="preserve"> </w:t>
      </w:r>
      <w:r w:rsidRPr="00B47DFD">
        <w:t>off cost of $80 (max 2 per house) with no added annual charge.</w:t>
      </w:r>
    </w:p>
    <w:p w:rsidR="00B47DFD" w:rsidRPr="00B47DFD" w:rsidRDefault="00B47DFD" w:rsidP="00B47DFD">
      <w:r w:rsidRPr="00B47DFD">
        <w:t>The green waste vouchers replace Council’s free green waste</w:t>
      </w:r>
      <w:r w:rsidR="0028353D">
        <w:t xml:space="preserve"> </w:t>
      </w:r>
      <w:r w:rsidRPr="00B47DFD">
        <w:t>drop off days, so you get to choose a time that is convenient to</w:t>
      </w:r>
      <w:r w:rsidR="0028353D">
        <w:t xml:space="preserve"> </w:t>
      </w:r>
      <w:r w:rsidRPr="00B47DFD">
        <w:t>use your green waste vouchers. They a</w:t>
      </w:r>
      <w:r w:rsidR="0028353D">
        <w:t xml:space="preserve">re valid until </w:t>
      </w:r>
      <w:r w:rsidRPr="00B47DFD">
        <w:t>31 July 2018, which means plenty of time to pick a day that</w:t>
      </w:r>
      <w:r w:rsidR="0028353D">
        <w:t xml:space="preserve"> </w:t>
      </w:r>
      <w:r w:rsidRPr="00B47DFD">
        <w:t>works best for you.</w:t>
      </w:r>
    </w:p>
    <w:p w:rsidR="00B47DFD" w:rsidRDefault="00B47DFD" w:rsidP="00B47DFD">
      <w:r w:rsidRPr="00B47DFD">
        <w:t>For more information visit</w:t>
      </w:r>
      <w:r w:rsidR="0028353D">
        <w:t xml:space="preserve"> </w:t>
      </w:r>
      <w:hyperlink r:id="rId36" w:history="1">
        <w:r w:rsidR="0028353D" w:rsidRPr="007D6585">
          <w:rPr>
            <w:rStyle w:val="Hyperlink"/>
          </w:rPr>
          <w:t>www.nillumbik.vic.gov.au/greenwastevouchers</w:t>
        </w:r>
      </w:hyperlink>
      <w:r w:rsidR="0028353D">
        <w:t xml:space="preserve"> </w:t>
      </w:r>
    </w:p>
    <w:p w:rsidR="00B47DFD" w:rsidRPr="00B47DFD" w:rsidRDefault="00B47DFD" w:rsidP="0028353D">
      <w:pPr>
        <w:pStyle w:val="Heading5"/>
      </w:pPr>
      <w:r w:rsidRPr="00B47DFD">
        <w:t>Biodiversity grant awarded</w:t>
      </w:r>
    </w:p>
    <w:p w:rsidR="00B47DFD" w:rsidRDefault="00B47DFD" w:rsidP="00B47DFD">
      <w:r w:rsidRPr="00B47DFD">
        <w:t>Nillumbik Shire Council’s Conservation Futures project</w:t>
      </w:r>
      <w:r w:rsidR="0028353D">
        <w:t xml:space="preserve"> </w:t>
      </w:r>
      <w:r w:rsidRPr="00B47DFD">
        <w:t>has been awarded a grant of $300,000 to fund</w:t>
      </w:r>
      <w:r w:rsidR="0028353D">
        <w:t xml:space="preserve"> </w:t>
      </w:r>
      <w:r w:rsidRPr="00B47DFD">
        <w:t>biodiversity from the Department of Environment,</w:t>
      </w:r>
      <w:r w:rsidR="0028353D">
        <w:t xml:space="preserve"> </w:t>
      </w:r>
      <w:r w:rsidRPr="00B47DFD">
        <w:t>Land, Water and Parks (DELWP).</w:t>
      </w:r>
    </w:p>
    <w:p w:rsidR="0028353D" w:rsidRPr="0028353D" w:rsidRDefault="0028353D" w:rsidP="0028353D">
      <w:r w:rsidRPr="0028353D">
        <w:t>The Conservation Futures project promotes the preservation of</w:t>
      </w:r>
      <w:r>
        <w:t xml:space="preserve"> </w:t>
      </w:r>
      <w:r w:rsidRPr="0028353D">
        <w:t>biodiversity and threatened species habitat within the Northern</w:t>
      </w:r>
      <w:r>
        <w:t xml:space="preserve"> </w:t>
      </w:r>
      <w:r w:rsidRPr="0028353D">
        <w:t>Yarra Ranges region.</w:t>
      </w:r>
    </w:p>
    <w:p w:rsidR="0028353D" w:rsidRPr="0028353D" w:rsidRDefault="0028353D" w:rsidP="0028353D">
      <w:r w:rsidRPr="0028353D">
        <w:t>The project aims to have a cross-tenure approach by engaging</w:t>
      </w:r>
      <w:r>
        <w:t xml:space="preserve"> </w:t>
      </w:r>
      <w:r w:rsidRPr="0028353D">
        <w:t>the local community and public land managers through activities</w:t>
      </w:r>
      <w:r>
        <w:t xml:space="preserve"> </w:t>
      </w:r>
      <w:r w:rsidRPr="0028353D">
        <w:t xml:space="preserve">that protect </w:t>
      </w:r>
      <w:proofErr w:type="gramStart"/>
      <w:r w:rsidRPr="0028353D">
        <w:t>biodiversity,</w:t>
      </w:r>
      <w:proofErr w:type="gramEnd"/>
      <w:r w:rsidRPr="0028353D">
        <w:t xml:space="preserve"> foster a sense of connection and an</w:t>
      </w:r>
      <w:r>
        <w:t xml:space="preserve"> </w:t>
      </w:r>
      <w:r w:rsidRPr="0028353D">
        <w:t>understanding and appreciation for natural areas.</w:t>
      </w:r>
    </w:p>
    <w:p w:rsidR="0028353D" w:rsidRPr="0028353D" w:rsidRDefault="0028353D" w:rsidP="0028353D">
      <w:r w:rsidRPr="0028353D">
        <w:t>There are many threats driving the loss of species within the</w:t>
      </w:r>
      <w:r>
        <w:t xml:space="preserve"> </w:t>
      </w:r>
      <w:r w:rsidRPr="0028353D">
        <w:t>project area and this funding will help to help conserve these</w:t>
      </w:r>
      <w:r>
        <w:t xml:space="preserve"> </w:t>
      </w:r>
      <w:r w:rsidRPr="0028353D">
        <w:t>species for the future. For example weed control, exclusion</w:t>
      </w:r>
      <w:r>
        <w:t xml:space="preserve"> </w:t>
      </w:r>
      <w:r w:rsidRPr="0028353D">
        <w:t>fencing to reduce grazing pressure, pest animal control, small</w:t>
      </w:r>
      <w:r>
        <w:t xml:space="preserve"> </w:t>
      </w:r>
      <w:r w:rsidRPr="0028353D">
        <w:t>scale ecological burning to improve habitat and enhancement</w:t>
      </w:r>
      <w:r>
        <w:t xml:space="preserve"> </w:t>
      </w:r>
      <w:r w:rsidRPr="0028353D">
        <w:t>planting to attract pollinators for threatened flora species.</w:t>
      </w:r>
    </w:p>
    <w:p w:rsidR="0028353D" w:rsidRDefault="0028353D" w:rsidP="0028353D">
      <w:r w:rsidRPr="0028353D">
        <w:t>Project partners are engaged and ready to deliver by extending</w:t>
      </w:r>
      <w:r>
        <w:t xml:space="preserve"> </w:t>
      </w:r>
      <w:r w:rsidRPr="0028353D">
        <w:t>on previous work undertaken in the region through the Nillumbik’s</w:t>
      </w:r>
      <w:r>
        <w:t xml:space="preserve"> </w:t>
      </w:r>
      <w:r w:rsidRPr="0028353D">
        <w:t>Conservation Corridors Project (funding concluded) and</w:t>
      </w:r>
      <w:r>
        <w:t xml:space="preserve"> </w:t>
      </w:r>
      <w:r w:rsidRPr="0028353D">
        <w:t>Peri-urban Weed Management Partnership. These partners</w:t>
      </w:r>
      <w:r>
        <w:t xml:space="preserve"> </w:t>
      </w:r>
      <w:r w:rsidRPr="0028353D">
        <w:t>include Nillumbik Shire Council, City of Whittlesea, Parks Victoria,</w:t>
      </w:r>
      <w:r>
        <w:t xml:space="preserve"> </w:t>
      </w:r>
      <w:r w:rsidRPr="0028353D">
        <w:t>Nillumbik Landcare Network and members, Port Phillip and</w:t>
      </w:r>
      <w:r>
        <w:t xml:space="preserve"> </w:t>
      </w:r>
      <w:r w:rsidRPr="0028353D">
        <w:t>Westernport CMA, Melbourne Water, Trust for Nature, DELWP,</w:t>
      </w:r>
      <w:r>
        <w:t xml:space="preserve"> </w:t>
      </w:r>
      <w:r w:rsidRPr="0028353D">
        <w:t xml:space="preserve">Wurundjeri </w:t>
      </w:r>
      <w:proofErr w:type="spellStart"/>
      <w:r w:rsidRPr="0028353D">
        <w:t>Narrap</w:t>
      </w:r>
      <w:proofErr w:type="spellEnd"/>
      <w:r w:rsidRPr="0028353D">
        <w:t xml:space="preserve"> and local ‘friends of’ groups.</w:t>
      </w:r>
    </w:p>
    <w:p w:rsidR="0028353D" w:rsidRPr="00B47DFD" w:rsidRDefault="0028353D" w:rsidP="0028353D">
      <w:pPr>
        <w:pStyle w:val="Heading4"/>
      </w:pPr>
      <w:r w:rsidRPr="0028353D">
        <w:t>FAMILY AND CHILDREN’S SERVICES</w:t>
      </w:r>
    </w:p>
    <w:p w:rsidR="0028353D" w:rsidRDefault="0028353D" w:rsidP="0028353D">
      <w:pPr>
        <w:pStyle w:val="Heading5"/>
      </w:pPr>
      <w:r w:rsidRPr="0028353D">
        <w:t>Maternal and</w:t>
      </w:r>
      <w:r>
        <w:t xml:space="preserve"> </w:t>
      </w:r>
      <w:r w:rsidRPr="0028353D">
        <w:t>child health</w:t>
      </w:r>
      <w:r>
        <w:t xml:space="preserve"> </w:t>
      </w:r>
    </w:p>
    <w:p w:rsidR="0028353D" w:rsidRDefault="0028353D" w:rsidP="0028353D">
      <w:proofErr w:type="gramStart"/>
      <w:r w:rsidRPr="0028353D">
        <w:t>Giving communities</w:t>
      </w:r>
      <w:r>
        <w:t xml:space="preserve"> </w:t>
      </w:r>
      <w:r w:rsidRPr="0028353D">
        <w:t>the best start in life</w:t>
      </w:r>
      <w:r>
        <w:t xml:space="preserve"> </w:t>
      </w:r>
      <w:r w:rsidRPr="0028353D">
        <w:t>for 100 years</w:t>
      </w:r>
      <w:r>
        <w:t>.</w:t>
      </w:r>
      <w:proofErr w:type="gramEnd"/>
    </w:p>
    <w:p w:rsidR="0028353D" w:rsidRPr="0028353D" w:rsidRDefault="0028353D" w:rsidP="0028353D">
      <w:r>
        <w:t xml:space="preserve">This year local government is </w:t>
      </w:r>
      <w:r w:rsidRPr="0028353D">
        <w:t>celebrating 100 years of the Maternal</w:t>
      </w:r>
      <w:r>
        <w:t xml:space="preserve"> </w:t>
      </w:r>
      <w:r w:rsidRPr="0028353D">
        <w:t>and Child Health Service in Victoria.</w:t>
      </w:r>
    </w:p>
    <w:p w:rsidR="0028353D" w:rsidRPr="0028353D" w:rsidRDefault="0028353D" w:rsidP="0028353D">
      <w:r w:rsidRPr="0028353D">
        <w:t>Nillumbik’s Maternal Child Health</w:t>
      </w:r>
      <w:r>
        <w:t xml:space="preserve"> </w:t>
      </w:r>
      <w:r w:rsidRPr="0028353D">
        <w:t>Service is staffed by 12 qualified</w:t>
      </w:r>
      <w:r>
        <w:t xml:space="preserve"> </w:t>
      </w:r>
      <w:r w:rsidRPr="0028353D">
        <w:t>nurses who provide support for</w:t>
      </w:r>
      <w:r>
        <w:t xml:space="preserve"> </w:t>
      </w:r>
      <w:r w:rsidRPr="0028353D">
        <w:t>families with young children.</w:t>
      </w:r>
    </w:p>
    <w:p w:rsidR="0028353D" w:rsidRPr="0028353D" w:rsidRDefault="0028353D" w:rsidP="0028353D">
      <w:r w:rsidRPr="0028353D">
        <w:t>We have seven maternal and child</w:t>
      </w:r>
      <w:r>
        <w:t xml:space="preserve"> </w:t>
      </w:r>
      <w:r w:rsidRPr="0028353D">
        <w:t>health centres across the Shire</w:t>
      </w:r>
      <w:r>
        <w:t xml:space="preserve"> </w:t>
      </w:r>
      <w:r w:rsidRPr="0028353D">
        <w:t>providing information, advice and</w:t>
      </w:r>
      <w:r>
        <w:t xml:space="preserve"> </w:t>
      </w:r>
      <w:r w:rsidRPr="0028353D">
        <w:t>referral on issues such as:</w:t>
      </w:r>
    </w:p>
    <w:p w:rsidR="0028353D" w:rsidRPr="0028353D" w:rsidRDefault="0028353D" w:rsidP="00C648F4">
      <w:pPr>
        <w:pStyle w:val="ListBullet"/>
      </w:pPr>
      <w:r>
        <w:t>b</w:t>
      </w:r>
      <w:r w:rsidRPr="0028353D">
        <w:t>reastfeeding</w:t>
      </w:r>
      <w:r>
        <w:t xml:space="preserve"> </w:t>
      </w:r>
      <w:r w:rsidRPr="0028353D">
        <w:t>and nutrition</w:t>
      </w:r>
    </w:p>
    <w:p w:rsidR="0028353D" w:rsidRPr="0028353D" w:rsidRDefault="0028353D" w:rsidP="00C648F4">
      <w:pPr>
        <w:pStyle w:val="ListBullet"/>
      </w:pPr>
      <w:r w:rsidRPr="0028353D">
        <w:lastRenderedPageBreak/>
        <w:t>immunisation</w:t>
      </w:r>
    </w:p>
    <w:p w:rsidR="0028353D" w:rsidRPr="0028353D" w:rsidRDefault="0028353D" w:rsidP="00C648F4">
      <w:pPr>
        <w:pStyle w:val="ListBullet"/>
      </w:pPr>
      <w:r w:rsidRPr="0028353D">
        <w:t>child health</w:t>
      </w:r>
      <w:r>
        <w:t xml:space="preserve"> </w:t>
      </w:r>
      <w:r w:rsidRPr="0028353D">
        <w:t>and development</w:t>
      </w:r>
    </w:p>
    <w:p w:rsidR="0028353D" w:rsidRPr="00B47DFD" w:rsidRDefault="0028353D" w:rsidP="00C648F4">
      <w:pPr>
        <w:pStyle w:val="ListBullet"/>
      </w:pPr>
      <w:r w:rsidRPr="0028353D">
        <w:t>parenting and</w:t>
      </w:r>
      <w:r>
        <w:t xml:space="preserve"> relationships</w:t>
      </w:r>
    </w:p>
    <w:p w:rsidR="0028353D" w:rsidRPr="0028353D" w:rsidRDefault="0028353D" w:rsidP="0028353D">
      <w:r w:rsidRPr="0028353D">
        <w:t>For further information visit our</w:t>
      </w:r>
      <w:r>
        <w:t xml:space="preserve"> </w:t>
      </w:r>
      <w:r w:rsidRPr="0028353D">
        <w:t>website</w:t>
      </w:r>
      <w:r>
        <w:t xml:space="preserve"> </w:t>
      </w:r>
      <w:hyperlink r:id="rId37" w:history="1">
        <w:r w:rsidRPr="007D6585">
          <w:rPr>
            <w:rStyle w:val="Hyperlink"/>
          </w:rPr>
          <w:t>www.nillumbik.vic.gov.au</w:t>
        </w:r>
      </w:hyperlink>
      <w:r>
        <w:t xml:space="preserve"> </w:t>
      </w:r>
      <w:r w:rsidRPr="0028353D">
        <w:t>or to make an appointment call</w:t>
      </w:r>
      <w:r w:rsidR="00C648F4">
        <w:t xml:space="preserve"> </w:t>
      </w:r>
      <w:r w:rsidRPr="0028353D">
        <w:t>9433 3368. For 24 hour assistance</w:t>
      </w:r>
      <w:r w:rsidR="00C648F4">
        <w:t xml:space="preserve"> </w:t>
      </w:r>
      <w:r w:rsidRPr="0028353D">
        <w:t>call the Maternal and</w:t>
      </w:r>
      <w:r w:rsidR="00C648F4">
        <w:t xml:space="preserve"> Child Health </w:t>
      </w:r>
      <w:r w:rsidRPr="0028353D">
        <w:t>Line on 13 22 29.</w:t>
      </w:r>
    </w:p>
    <w:p w:rsidR="0028353D" w:rsidRPr="0028353D" w:rsidRDefault="0028353D" w:rsidP="0028353D">
      <w:proofErr w:type="gramStart"/>
      <w:r w:rsidRPr="0028353D">
        <w:t>Provided by the Department of Education and Training.</w:t>
      </w:r>
      <w:proofErr w:type="gramEnd"/>
    </w:p>
    <w:p w:rsidR="00C648F4" w:rsidRPr="00C648F4" w:rsidRDefault="00C648F4" w:rsidP="00C648F4">
      <w:pPr>
        <w:pStyle w:val="Heading5"/>
      </w:pPr>
      <w:r w:rsidRPr="00C648F4">
        <w:t>Lifetime Play Strategy</w:t>
      </w:r>
    </w:p>
    <w:p w:rsidR="00C648F4" w:rsidRPr="00C648F4" w:rsidRDefault="00C648F4" w:rsidP="00C648F4">
      <w:r w:rsidRPr="00C648F4">
        <w:t>Council has identified the need to re-imagine public play</w:t>
      </w:r>
      <w:r>
        <w:t xml:space="preserve"> </w:t>
      </w:r>
      <w:r w:rsidRPr="00C648F4">
        <w:t>spaces across the Shire.</w:t>
      </w:r>
    </w:p>
    <w:p w:rsidR="00C648F4" w:rsidRPr="00C648F4" w:rsidRDefault="00C648F4" w:rsidP="00C648F4">
      <w:r w:rsidRPr="00C648F4">
        <w:t>The Lifetime Play Strategy focuses on providing</w:t>
      </w:r>
      <w:r>
        <w:t xml:space="preserve"> </w:t>
      </w:r>
      <w:r w:rsidRPr="00C648F4">
        <w:t>a strategic direction for the provision of a diverse</w:t>
      </w:r>
      <w:r>
        <w:t xml:space="preserve"> </w:t>
      </w:r>
      <w:r w:rsidRPr="00C648F4">
        <w:t>range of accessible, attractive and challenging</w:t>
      </w:r>
      <w:r>
        <w:t xml:space="preserve"> </w:t>
      </w:r>
      <w:r w:rsidRPr="00C648F4">
        <w:t>play spaces for all ages and abilities.</w:t>
      </w:r>
    </w:p>
    <w:p w:rsidR="00C648F4" w:rsidRPr="00C648F4" w:rsidRDefault="00C648F4" w:rsidP="00C648F4">
      <w:r w:rsidRPr="00C648F4">
        <w:t>The initial framework was developed after a</w:t>
      </w:r>
      <w:r>
        <w:t xml:space="preserve"> </w:t>
      </w:r>
      <w:r w:rsidRPr="00C648F4">
        <w:t>successf</w:t>
      </w:r>
      <w:r>
        <w:t xml:space="preserve">ul community engagement process </w:t>
      </w:r>
      <w:r w:rsidRPr="00C648F4">
        <w:t>undertake</w:t>
      </w:r>
      <w:r>
        <w:t xml:space="preserve">n in 2016. Council endorsed the </w:t>
      </w:r>
      <w:r w:rsidRPr="00C648F4">
        <w:t xml:space="preserve">Lifetime </w:t>
      </w:r>
      <w:r>
        <w:t xml:space="preserve">Play Strategy and the community </w:t>
      </w:r>
      <w:r w:rsidRPr="00C648F4">
        <w:t>was invited to provide feedback on the</w:t>
      </w:r>
      <w:r>
        <w:t xml:space="preserve"> </w:t>
      </w:r>
      <w:r w:rsidRPr="00C648F4">
        <w:t>Strategy earlier this year.</w:t>
      </w:r>
    </w:p>
    <w:p w:rsidR="0028353D" w:rsidRDefault="00C648F4" w:rsidP="00C648F4">
      <w:r w:rsidRPr="00C648F4">
        <w:t>The next stage of implementation includes</w:t>
      </w:r>
      <w:r>
        <w:t xml:space="preserve"> </w:t>
      </w:r>
      <w:r w:rsidRPr="00C648F4">
        <w:t>an as</w:t>
      </w:r>
      <w:r>
        <w:t xml:space="preserve">sessment of all play spaces and </w:t>
      </w:r>
      <w:r w:rsidRPr="00C648F4">
        <w:t>distributio</w:t>
      </w:r>
      <w:r>
        <w:t xml:space="preserve">n across the Shire and detailed </w:t>
      </w:r>
      <w:r w:rsidRPr="00C648F4">
        <w:t>strategic planning.</w:t>
      </w:r>
    </w:p>
    <w:p w:rsidR="00C648F4" w:rsidRPr="00C648F4" w:rsidRDefault="00C648F4" w:rsidP="00C648F4">
      <w:pPr>
        <w:pStyle w:val="Heading5"/>
      </w:pPr>
      <w:r w:rsidRPr="00C648F4">
        <w:t>Nillumbik Playhouses</w:t>
      </w:r>
    </w:p>
    <w:p w:rsidR="00C648F4" w:rsidRPr="00C648F4" w:rsidRDefault="00C648F4" w:rsidP="00C648F4">
      <w:r w:rsidRPr="00C648F4">
        <w:t>Occasional child care in Nillumbik</w:t>
      </w:r>
      <w:r>
        <w:t xml:space="preserve"> </w:t>
      </w:r>
      <w:proofErr w:type="spellStart"/>
      <w:r w:rsidRPr="00C648F4">
        <w:t>Nillumbik</w:t>
      </w:r>
      <w:proofErr w:type="spellEnd"/>
      <w:r w:rsidRPr="00C648F4">
        <w:t xml:space="preserve"> Playhouses offer:</w:t>
      </w:r>
    </w:p>
    <w:p w:rsidR="00C648F4" w:rsidRPr="00C648F4" w:rsidRDefault="00C648F4" w:rsidP="00C648F4">
      <w:pPr>
        <w:pStyle w:val="ListBullet"/>
      </w:pPr>
      <w:r w:rsidRPr="00C648F4">
        <w:t>flexible child care for children aged</w:t>
      </w:r>
      <w:r>
        <w:t xml:space="preserve"> </w:t>
      </w:r>
      <w:r w:rsidRPr="00C648F4">
        <w:t>newborn to six years</w:t>
      </w:r>
    </w:p>
    <w:p w:rsidR="00C648F4" w:rsidRPr="00C648F4" w:rsidRDefault="00C648F4" w:rsidP="00C648F4">
      <w:pPr>
        <w:pStyle w:val="ListBullet"/>
      </w:pPr>
      <w:r w:rsidRPr="00C648F4">
        <w:t>fun and friendly quality care</w:t>
      </w:r>
    </w:p>
    <w:p w:rsidR="00C648F4" w:rsidRPr="00C648F4" w:rsidRDefault="00C648F4" w:rsidP="00C648F4">
      <w:pPr>
        <w:pStyle w:val="ListBullet"/>
      </w:pPr>
      <w:r w:rsidRPr="00C648F4">
        <w:t>stimulating educational programs for</w:t>
      </w:r>
      <w:r>
        <w:t xml:space="preserve"> </w:t>
      </w:r>
      <w:r w:rsidRPr="00C648F4">
        <w:t>your child</w:t>
      </w:r>
    </w:p>
    <w:p w:rsidR="00C648F4" w:rsidRPr="00C648F4" w:rsidRDefault="00C648F4" w:rsidP="00C648F4">
      <w:pPr>
        <w:pStyle w:val="ListBullet"/>
      </w:pPr>
      <w:r w:rsidRPr="00C648F4">
        <w:t>spaces for children of all ages to play</w:t>
      </w:r>
      <w:r>
        <w:t xml:space="preserve"> </w:t>
      </w:r>
      <w:r w:rsidRPr="00C648F4">
        <w:t>together – indoor and outdoor</w:t>
      </w:r>
    </w:p>
    <w:p w:rsidR="00C648F4" w:rsidRPr="00C648F4" w:rsidRDefault="00C648F4" w:rsidP="00C648F4">
      <w:pPr>
        <w:pStyle w:val="ListBullet"/>
      </w:pPr>
      <w:r w:rsidRPr="00C648F4">
        <w:t>qualified professional educators</w:t>
      </w:r>
    </w:p>
    <w:p w:rsidR="00C648F4" w:rsidRPr="00C648F4" w:rsidRDefault="00C648F4" w:rsidP="00C648F4">
      <w:pPr>
        <w:pStyle w:val="ListBullet"/>
      </w:pPr>
      <w:proofErr w:type="gramStart"/>
      <w:r w:rsidRPr="00C648F4">
        <w:t>planned</w:t>
      </w:r>
      <w:proofErr w:type="gramEnd"/>
      <w:r w:rsidRPr="00C648F4">
        <w:t>, age appropriate activities.</w:t>
      </w:r>
    </w:p>
    <w:p w:rsidR="00C648F4" w:rsidRPr="00C648F4" w:rsidRDefault="00C648F4" w:rsidP="00C648F4">
      <w:r w:rsidRPr="00C648F4">
        <w:t>Nillumbik Playhouses adhere to the Victorian</w:t>
      </w:r>
      <w:r>
        <w:t xml:space="preserve"> </w:t>
      </w:r>
      <w:r w:rsidRPr="00C648F4">
        <w:t>Early</w:t>
      </w:r>
      <w:r>
        <w:t xml:space="preserve"> Years Learning and Development </w:t>
      </w:r>
      <w:r w:rsidRPr="00C648F4">
        <w:t>Framewor</w:t>
      </w:r>
      <w:r>
        <w:t xml:space="preserve">k established by the Department </w:t>
      </w:r>
      <w:r w:rsidRPr="00C648F4">
        <w:t>of Education and Training.</w:t>
      </w:r>
    </w:p>
    <w:p w:rsidR="00C648F4" w:rsidRPr="00C648F4" w:rsidRDefault="00C648F4" w:rsidP="00C648F4">
      <w:r w:rsidRPr="00C648F4">
        <w:t>There are two playhouses:</w:t>
      </w:r>
    </w:p>
    <w:p w:rsidR="00C648F4" w:rsidRPr="00C648F4" w:rsidRDefault="00C648F4" w:rsidP="00C648F4">
      <w:pPr>
        <w:rPr>
          <w:rStyle w:val="Strong"/>
        </w:rPr>
      </w:pPr>
      <w:r w:rsidRPr="00C648F4">
        <w:rPr>
          <w:rStyle w:val="Strong"/>
        </w:rPr>
        <w:t>ELTHAM PLAYHOUSE</w:t>
      </w:r>
    </w:p>
    <w:p w:rsidR="00C648F4" w:rsidRDefault="00C648F4" w:rsidP="00C648F4">
      <w:r w:rsidRPr="00C648F4">
        <w:t xml:space="preserve">Pitt Street, Eltham </w:t>
      </w:r>
    </w:p>
    <w:p w:rsidR="00C648F4" w:rsidRPr="00C648F4" w:rsidRDefault="00C648F4" w:rsidP="00C648F4">
      <w:r w:rsidRPr="00C648F4">
        <w:t>9433 3755</w:t>
      </w:r>
    </w:p>
    <w:p w:rsidR="00C648F4" w:rsidRPr="00C648F4" w:rsidRDefault="00C648F4" w:rsidP="00C648F4">
      <w:pPr>
        <w:rPr>
          <w:rStyle w:val="Strong"/>
        </w:rPr>
      </w:pPr>
      <w:r w:rsidRPr="00C648F4">
        <w:rPr>
          <w:rStyle w:val="Strong"/>
        </w:rPr>
        <w:t>PANTON HILL PLAYHOUSE</w:t>
      </w:r>
    </w:p>
    <w:p w:rsidR="00C648F4" w:rsidRDefault="00C648F4" w:rsidP="00C648F4">
      <w:r w:rsidRPr="00C648F4">
        <w:t xml:space="preserve">Bishops Road, Panton Hill </w:t>
      </w:r>
    </w:p>
    <w:p w:rsidR="00C648F4" w:rsidRDefault="00C648F4" w:rsidP="00C648F4">
      <w:r w:rsidRPr="00C648F4">
        <w:lastRenderedPageBreak/>
        <w:t>9433 3795</w:t>
      </w:r>
    </w:p>
    <w:p w:rsidR="00C648F4" w:rsidRPr="00C648F4" w:rsidRDefault="00C648F4" w:rsidP="00C648F4">
      <w:pPr>
        <w:pStyle w:val="Heading5"/>
      </w:pPr>
      <w:r w:rsidRPr="00C648F4">
        <w:t>Pram Walking Group</w:t>
      </w:r>
    </w:p>
    <w:p w:rsidR="00C648F4" w:rsidRDefault="00C648F4" w:rsidP="00C648F4">
      <w:pPr>
        <w:pStyle w:val="ListBullet"/>
      </w:pPr>
      <w:r>
        <w:t xml:space="preserve">Feel energised </w:t>
      </w:r>
    </w:p>
    <w:p w:rsidR="00C648F4" w:rsidRPr="00C648F4" w:rsidRDefault="00C648F4" w:rsidP="00C648F4">
      <w:pPr>
        <w:pStyle w:val="ListBullet"/>
      </w:pPr>
      <w:r w:rsidRPr="00C648F4">
        <w:t>Chat with other parents</w:t>
      </w:r>
    </w:p>
    <w:p w:rsidR="00C648F4" w:rsidRPr="00C648F4" w:rsidRDefault="00C648F4" w:rsidP="00C648F4">
      <w:pPr>
        <w:pStyle w:val="ListBullet"/>
      </w:pPr>
      <w:r w:rsidRPr="00C648F4">
        <w:t>Improve your health and fitness</w:t>
      </w:r>
    </w:p>
    <w:p w:rsidR="00C648F4" w:rsidRPr="00C648F4" w:rsidRDefault="00C648F4" w:rsidP="00C648F4">
      <w:r w:rsidRPr="00C648F4">
        <w:t>Join these relaxed walks for parents</w:t>
      </w:r>
      <w:r>
        <w:t xml:space="preserve"> </w:t>
      </w:r>
      <w:r w:rsidRPr="00C648F4">
        <w:t>with young children. The walking group</w:t>
      </w:r>
      <w:r>
        <w:t xml:space="preserve"> </w:t>
      </w:r>
      <w:r w:rsidRPr="00C648F4">
        <w:t>leaves at 9.15am for one hour at</w:t>
      </w:r>
      <w:r>
        <w:t xml:space="preserve"> </w:t>
      </w:r>
      <w:r w:rsidRPr="00C648F4">
        <w:t>Diamond Creek every Thursday during</w:t>
      </w:r>
      <w:r>
        <w:t xml:space="preserve"> </w:t>
      </w:r>
      <w:r w:rsidRPr="00C648F4">
        <w:t>school terms.</w:t>
      </w:r>
    </w:p>
    <w:p w:rsidR="00C648F4" w:rsidRPr="00C648F4" w:rsidRDefault="00C648F4" w:rsidP="00C648F4">
      <w:r w:rsidRPr="00C648F4">
        <w:t>Location provided upon registration.</w:t>
      </w:r>
    </w:p>
    <w:p w:rsidR="00C648F4" w:rsidRDefault="00C648F4" w:rsidP="00C648F4">
      <w:r w:rsidRPr="00C648F4">
        <w:t>To find out more contact Jodie Leahy</w:t>
      </w:r>
      <w:r>
        <w:t xml:space="preserve"> </w:t>
      </w:r>
      <w:r w:rsidRPr="00C648F4">
        <w:t>from Family and Children’s Services on</w:t>
      </w:r>
      <w:r>
        <w:t xml:space="preserve"> </w:t>
      </w:r>
      <w:r w:rsidRPr="00C648F4">
        <w:t>9433 3165.</w:t>
      </w:r>
    </w:p>
    <w:p w:rsidR="00C648F4" w:rsidRPr="00C648F4" w:rsidRDefault="00C648F4" w:rsidP="00C648F4">
      <w:pPr>
        <w:pStyle w:val="Heading5"/>
      </w:pPr>
      <w:r w:rsidRPr="00C648F4">
        <w:t>Take the leap, rediscover learning</w:t>
      </w:r>
    </w:p>
    <w:p w:rsidR="00C648F4" w:rsidRDefault="00C648F4" w:rsidP="00C648F4">
      <w:r w:rsidRPr="00C648F4">
        <w:t>Adult Learners Week celebrates the personal,</w:t>
      </w:r>
      <w:r>
        <w:t xml:space="preserve"> </w:t>
      </w:r>
      <w:r w:rsidRPr="00C648F4">
        <w:t>social and professional benefits of adult learning.</w:t>
      </w:r>
    </w:p>
    <w:p w:rsidR="00C648F4" w:rsidRPr="00C648F4" w:rsidRDefault="00C648F4" w:rsidP="00C648F4">
      <w:r w:rsidRPr="00C648F4">
        <w:t>Learning helps you reach your full potential.</w:t>
      </w:r>
      <w:r>
        <w:t xml:space="preserve"> </w:t>
      </w:r>
      <w:r w:rsidRPr="00C648F4">
        <w:t>It can transform you. It gives you job</w:t>
      </w:r>
      <w:r>
        <w:t xml:space="preserve"> </w:t>
      </w:r>
      <w:r w:rsidRPr="00C648F4">
        <w:t>choices, expands the mind and connects</w:t>
      </w:r>
      <w:r>
        <w:t xml:space="preserve"> </w:t>
      </w:r>
      <w:r w:rsidRPr="00C648F4">
        <w:t>you with community.</w:t>
      </w:r>
    </w:p>
    <w:p w:rsidR="00C648F4" w:rsidRDefault="00C648F4" w:rsidP="00C648F4">
      <w:r w:rsidRPr="00C648F4">
        <w:t>As part of Adult Learners Week, Living</w:t>
      </w:r>
      <w:r>
        <w:t xml:space="preserve"> </w:t>
      </w:r>
      <w:r w:rsidRPr="00C648F4">
        <w:t>&amp; Learning Nillumbik is launching Share,</w:t>
      </w:r>
      <w:r>
        <w:t xml:space="preserve"> </w:t>
      </w:r>
      <w:r w:rsidRPr="00C648F4">
        <w:t xml:space="preserve">Learn, </w:t>
      </w:r>
      <w:proofErr w:type="gramStart"/>
      <w:r w:rsidRPr="00C648F4">
        <w:t>Connect</w:t>
      </w:r>
      <w:proofErr w:type="gramEnd"/>
      <w:r w:rsidRPr="00C648F4">
        <w:t>: Reflections 2013-2017; a</w:t>
      </w:r>
      <w:r>
        <w:t xml:space="preserve"> </w:t>
      </w:r>
      <w:r w:rsidRPr="00C648F4">
        <w:t>publication that celebrates the transformative</w:t>
      </w:r>
      <w:r>
        <w:t xml:space="preserve"> </w:t>
      </w:r>
      <w:r w:rsidRPr="00C648F4">
        <w:t>power of learning for the individual and for</w:t>
      </w:r>
      <w:r>
        <w:t xml:space="preserve"> </w:t>
      </w:r>
      <w:r w:rsidRPr="00C648F4">
        <w:t>the community.</w:t>
      </w:r>
    </w:p>
    <w:p w:rsidR="00C648F4" w:rsidRDefault="00C648F4" w:rsidP="00C648F4">
      <w:r w:rsidRPr="00C648F4">
        <w:t>Join us for lunch on Thursday 7 September</w:t>
      </w:r>
      <w:r>
        <w:t xml:space="preserve"> </w:t>
      </w:r>
      <w:r w:rsidRPr="00C648F4">
        <w:t>and receive a free copy of Share, Learn,</w:t>
      </w:r>
      <w:r>
        <w:t xml:space="preserve"> </w:t>
      </w:r>
      <w:proofErr w:type="gramStart"/>
      <w:r>
        <w:t>Connect</w:t>
      </w:r>
      <w:proofErr w:type="gramEnd"/>
      <w:r>
        <w:t xml:space="preserve">: Reflections 2013-2017 </w:t>
      </w:r>
    </w:p>
    <w:p w:rsidR="00C648F4" w:rsidRDefault="00C648F4" w:rsidP="00C648F4">
      <w:r w:rsidRPr="00C648F4">
        <w:t>Living &amp; L</w:t>
      </w:r>
      <w:r>
        <w:t>earning Nillumbik Diamond Creek</w:t>
      </w:r>
      <w:r>
        <w:br/>
        <w:t xml:space="preserve">119 </w:t>
      </w:r>
      <w:proofErr w:type="spellStart"/>
      <w:r>
        <w:t>Cowin</w:t>
      </w:r>
      <w:proofErr w:type="spellEnd"/>
      <w:r>
        <w:t xml:space="preserve"> Street, Diamond Creek</w:t>
      </w:r>
      <w:r>
        <w:br/>
      </w:r>
      <w:r w:rsidRPr="00C648F4">
        <w:t>11.30am-1pm</w:t>
      </w:r>
      <w:r>
        <w:br/>
      </w:r>
      <w:hyperlink r:id="rId38" w:history="1">
        <w:r w:rsidRPr="007D6585">
          <w:rPr>
            <w:rStyle w:val="Hyperlink"/>
          </w:rPr>
          <w:t>www.livinglearningnillumbik.vic.gov.au</w:t>
        </w:r>
      </w:hyperlink>
      <w:r>
        <w:t xml:space="preserve"> </w:t>
      </w:r>
    </w:p>
    <w:p w:rsidR="00C648F4" w:rsidRDefault="00C648F4" w:rsidP="00C648F4">
      <w:pPr>
        <w:pStyle w:val="Heading4"/>
      </w:pPr>
      <w:r w:rsidRPr="00C648F4">
        <w:t>ARTS AND CULTURAL DEVELOPMENT</w:t>
      </w:r>
    </w:p>
    <w:p w:rsidR="00C648F4" w:rsidRPr="00C648F4" w:rsidRDefault="00C648F4" w:rsidP="00C648F4">
      <w:pPr>
        <w:pStyle w:val="Heading5"/>
      </w:pPr>
      <w:r w:rsidRPr="00C648F4">
        <w:t>Congratulations to our Literary</w:t>
      </w:r>
      <w:r>
        <w:t xml:space="preserve"> </w:t>
      </w:r>
      <w:r w:rsidRPr="00C648F4">
        <w:t>Nillumbik Award Winners</w:t>
      </w:r>
    </w:p>
    <w:p w:rsidR="00C648F4" w:rsidRDefault="00C648F4" w:rsidP="00C648F4">
      <w:r w:rsidRPr="00C648F4">
        <w:t>Writers, poets, readers, friends and family came together in July to</w:t>
      </w:r>
      <w:r>
        <w:t xml:space="preserve"> </w:t>
      </w:r>
      <w:r w:rsidRPr="00C648F4">
        <w:t>celebrate the launch of the Literary Nillumbik Anthology 2017 and the</w:t>
      </w:r>
      <w:r>
        <w:t xml:space="preserve"> </w:t>
      </w:r>
      <w:r w:rsidRPr="00C648F4">
        <w:t>announcement of the winners of the Alan Marshall Short Story Award</w:t>
      </w:r>
      <w:r>
        <w:t xml:space="preserve"> </w:t>
      </w:r>
      <w:r w:rsidRPr="00C648F4">
        <w:t xml:space="preserve">and Nillumbik </w:t>
      </w:r>
      <w:proofErr w:type="spellStart"/>
      <w:r w:rsidRPr="00C648F4">
        <w:t>Ekphrasis</w:t>
      </w:r>
      <w:proofErr w:type="spellEnd"/>
      <w:r w:rsidRPr="00C648F4">
        <w:t xml:space="preserve"> Poetry Award. Congratulations to the winners.</w:t>
      </w:r>
    </w:p>
    <w:p w:rsidR="00C648F4" w:rsidRDefault="00C648F4" w:rsidP="00C648F4">
      <w:pPr>
        <w:rPr>
          <w:rStyle w:val="Strong"/>
        </w:rPr>
      </w:pPr>
      <w:r w:rsidRPr="00C648F4">
        <w:rPr>
          <w:rStyle w:val="Strong"/>
        </w:rPr>
        <w:t>Alan Marshall Short Story Award</w:t>
      </w:r>
    </w:p>
    <w:p w:rsidR="00C648F4" w:rsidRPr="00C648F4" w:rsidRDefault="00C648F4" w:rsidP="00C648F4">
      <w:r w:rsidRPr="00C648F4">
        <w:t>OPEN PRIZE WINNER</w:t>
      </w:r>
      <w:r>
        <w:t xml:space="preserve">: </w:t>
      </w:r>
      <w:r w:rsidRPr="00C648F4">
        <w:t>In the Dark by Sarah Day</w:t>
      </w:r>
    </w:p>
    <w:p w:rsidR="00C648F4" w:rsidRPr="00C648F4" w:rsidRDefault="00C648F4" w:rsidP="00C648F4">
      <w:r w:rsidRPr="00C648F4">
        <w:t>OPEN HIGHLY COMMENDED</w:t>
      </w:r>
      <w:r>
        <w:t xml:space="preserve">: </w:t>
      </w:r>
      <w:r w:rsidRPr="00C648F4">
        <w:t xml:space="preserve">Mallee Dirt Bleeds Red by Chris </w:t>
      </w:r>
      <w:proofErr w:type="spellStart"/>
      <w:r w:rsidRPr="00C648F4">
        <w:t>Scriven</w:t>
      </w:r>
      <w:proofErr w:type="spellEnd"/>
    </w:p>
    <w:p w:rsidR="00C648F4" w:rsidRPr="00C648F4" w:rsidRDefault="00C648F4" w:rsidP="00C648F4">
      <w:r w:rsidRPr="00C648F4">
        <w:t>LOCAL PRIZE WINNER</w:t>
      </w:r>
      <w:r>
        <w:t xml:space="preserve">: </w:t>
      </w:r>
      <w:r w:rsidRPr="00C648F4">
        <w:t>Miriam and Mildred by Karen Andrews</w:t>
      </w:r>
    </w:p>
    <w:p w:rsidR="00C648F4" w:rsidRPr="00C648F4" w:rsidRDefault="00C648F4" w:rsidP="00C648F4">
      <w:r w:rsidRPr="00C648F4">
        <w:lastRenderedPageBreak/>
        <w:t>LOCAL HIGHLY COMMENDED</w:t>
      </w:r>
      <w:r>
        <w:t xml:space="preserve">: </w:t>
      </w:r>
      <w:r w:rsidRPr="00C648F4">
        <w:t>In-between by Anne Connor</w:t>
      </w:r>
    </w:p>
    <w:p w:rsidR="00C648F4" w:rsidRDefault="00C648F4" w:rsidP="00C648F4">
      <w:pPr>
        <w:rPr>
          <w:rStyle w:val="Strong"/>
        </w:rPr>
      </w:pPr>
      <w:r w:rsidRPr="00C648F4">
        <w:t>The 32nd Alan Marshall Short Story Award is</w:t>
      </w:r>
      <w:r>
        <w:t xml:space="preserve"> </w:t>
      </w:r>
      <w:r w:rsidRPr="00C648F4">
        <w:t>proudly presented in partnership with Yarra Plenty</w:t>
      </w:r>
      <w:r>
        <w:t xml:space="preserve"> </w:t>
      </w:r>
      <w:r w:rsidRPr="00C648F4">
        <w:t>Regional Library and in association with Australian</w:t>
      </w:r>
      <w:r>
        <w:t xml:space="preserve"> </w:t>
      </w:r>
      <w:r w:rsidRPr="00C648F4">
        <w:t>Society of Authors and Writers Victoria.</w:t>
      </w:r>
    </w:p>
    <w:p w:rsidR="00C648F4" w:rsidRDefault="00C648F4" w:rsidP="00C648F4">
      <w:pPr>
        <w:rPr>
          <w:rStyle w:val="Strong"/>
        </w:rPr>
      </w:pPr>
      <w:r w:rsidRPr="00C648F4">
        <w:rPr>
          <w:rStyle w:val="Strong"/>
        </w:rPr>
        <w:t xml:space="preserve">Nillumbik </w:t>
      </w:r>
      <w:proofErr w:type="spellStart"/>
      <w:r w:rsidRPr="00C648F4">
        <w:rPr>
          <w:rStyle w:val="Strong"/>
        </w:rPr>
        <w:t>Ekphrasis</w:t>
      </w:r>
      <w:proofErr w:type="spellEnd"/>
      <w:r w:rsidRPr="00C648F4">
        <w:rPr>
          <w:rStyle w:val="Strong"/>
        </w:rPr>
        <w:t xml:space="preserve"> Poetry Award</w:t>
      </w:r>
    </w:p>
    <w:p w:rsidR="00C648F4" w:rsidRPr="00C648F4" w:rsidRDefault="00C648F4" w:rsidP="00C648F4">
      <w:r w:rsidRPr="00C648F4">
        <w:t>OPEN PRIZE</w:t>
      </w:r>
      <w:r>
        <w:t xml:space="preserve">: </w:t>
      </w:r>
      <w:r w:rsidRPr="00C648F4">
        <w:t>Trigger Warning by Rachel Hennessy</w:t>
      </w:r>
    </w:p>
    <w:p w:rsidR="00C648F4" w:rsidRPr="00C648F4" w:rsidRDefault="00C648F4" w:rsidP="00C648F4">
      <w:r w:rsidRPr="00C648F4">
        <w:t>OPEN HIGHLY COMMENDED</w:t>
      </w:r>
      <w:r>
        <w:t xml:space="preserve">: </w:t>
      </w:r>
      <w:r w:rsidRPr="00C648F4">
        <w:t xml:space="preserve">Carnal Park by Jenny </w:t>
      </w:r>
      <w:proofErr w:type="spellStart"/>
      <w:r w:rsidRPr="00C648F4">
        <w:t>Pollak</w:t>
      </w:r>
      <w:proofErr w:type="spellEnd"/>
    </w:p>
    <w:p w:rsidR="00C648F4" w:rsidRPr="00C648F4" w:rsidRDefault="00C648F4" w:rsidP="00C648F4">
      <w:r w:rsidRPr="00C648F4">
        <w:t>LOCAL PRIZE</w:t>
      </w:r>
      <w:r>
        <w:t xml:space="preserve">: </w:t>
      </w:r>
      <w:r w:rsidRPr="00C648F4">
        <w:t>The Weeping Forest by Michael Olsen</w:t>
      </w:r>
    </w:p>
    <w:p w:rsidR="00C648F4" w:rsidRPr="00C648F4" w:rsidRDefault="00C648F4" w:rsidP="00C648F4">
      <w:r w:rsidRPr="00C648F4">
        <w:t>LOCAL HIGHLY COMMENDED</w:t>
      </w:r>
      <w:r>
        <w:t xml:space="preserve">: </w:t>
      </w:r>
      <w:r w:rsidRPr="00C648F4">
        <w:t>A writer’s strength by Karen Andrews</w:t>
      </w:r>
    </w:p>
    <w:p w:rsidR="00C648F4" w:rsidRPr="00C648F4" w:rsidRDefault="00C648F4" w:rsidP="00C648F4">
      <w:r w:rsidRPr="00C648F4">
        <w:t>YOUTH PRIZE</w:t>
      </w:r>
      <w:r>
        <w:t xml:space="preserve">: </w:t>
      </w:r>
      <w:r w:rsidRPr="00C648F4">
        <w:t>Untitled by Jennifer Nguyen</w:t>
      </w:r>
    </w:p>
    <w:p w:rsidR="00C648F4" w:rsidRDefault="00C648F4" w:rsidP="00C648F4">
      <w:r w:rsidRPr="00C648F4">
        <w:t>YOUTH HIGHLY COMMENDED</w:t>
      </w:r>
      <w:r>
        <w:t xml:space="preserve">: </w:t>
      </w:r>
      <w:r w:rsidRPr="00C648F4">
        <w:t>I am an individual by Sophia Laidlaw</w:t>
      </w:r>
    </w:p>
    <w:p w:rsidR="00C648F4" w:rsidRDefault="00C648F4" w:rsidP="00C648F4">
      <w:r w:rsidRPr="00C648F4">
        <w:t>View the winning stories and poems in the Literary Nillumbik</w:t>
      </w:r>
      <w:r>
        <w:t xml:space="preserve"> </w:t>
      </w:r>
      <w:r w:rsidRPr="00C648F4">
        <w:t xml:space="preserve">Anthology 2017 </w:t>
      </w:r>
      <w:hyperlink r:id="rId39" w:history="1">
        <w:r w:rsidRPr="007D6585">
          <w:rPr>
            <w:rStyle w:val="Hyperlink"/>
          </w:rPr>
          <w:t>www.nillumbik.vic.gov.au/artspublications</w:t>
        </w:r>
      </w:hyperlink>
      <w:r>
        <w:t xml:space="preserve"> </w:t>
      </w:r>
      <w:r w:rsidRPr="00C648F4">
        <w:t>or email</w:t>
      </w:r>
      <w:r>
        <w:t xml:space="preserve"> </w:t>
      </w:r>
      <w:hyperlink r:id="rId40" w:history="1">
        <w:r w:rsidRPr="007D6585">
          <w:rPr>
            <w:rStyle w:val="Hyperlink"/>
          </w:rPr>
          <w:t>artsinfo@nillumbik.vic.gov.au</w:t>
        </w:r>
      </w:hyperlink>
      <w:r>
        <w:t xml:space="preserve"> </w:t>
      </w:r>
      <w:r w:rsidRPr="00C648F4">
        <w:t>for a free copy. Thanks to judges</w:t>
      </w:r>
      <w:r>
        <w:t xml:space="preserve"> </w:t>
      </w:r>
      <w:r w:rsidRPr="00C648F4">
        <w:t xml:space="preserve">Bruce Pascoe, Helen Lucas, Steve Smart and Karen </w:t>
      </w:r>
      <w:proofErr w:type="spellStart"/>
      <w:r w:rsidRPr="00C648F4">
        <w:t>Throssell</w:t>
      </w:r>
      <w:proofErr w:type="spellEnd"/>
      <w:r w:rsidRPr="00C648F4">
        <w:t>.</w:t>
      </w:r>
    </w:p>
    <w:p w:rsidR="00A637E7" w:rsidRPr="00A637E7" w:rsidRDefault="00A637E7" w:rsidP="00A637E7">
      <w:pPr>
        <w:pStyle w:val="Heading5"/>
      </w:pPr>
      <w:r w:rsidRPr="00A637E7">
        <w:t>Are you a teacher looking</w:t>
      </w:r>
      <w:r>
        <w:t xml:space="preserve"> </w:t>
      </w:r>
      <w:r w:rsidRPr="00A637E7">
        <w:t>to get your students more</w:t>
      </w:r>
      <w:r>
        <w:t xml:space="preserve"> </w:t>
      </w:r>
      <w:r w:rsidRPr="00A637E7">
        <w:t>interested in art?</w:t>
      </w:r>
    </w:p>
    <w:p w:rsidR="00A637E7" w:rsidRDefault="00A637E7" w:rsidP="00A637E7">
      <w:r w:rsidRPr="00A637E7">
        <w:t>A VCE Art Resource has been developed for teachers</w:t>
      </w:r>
      <w:r>
        <w:t xml:space="preserve"> </w:t>
      </w:r>
      <w:r w:rsidRPr="00A637E7">
        <w:t>as an introduction to the Nillumbik Shire Art Collection.</w:t>
      </w:r>
    </w:p>
    <w:p w:rsidR="00A637E7" w:rsidRPr="00A637E7" w:rsidRDefault="00A637E7" w:rsidP="00A637E7">
      <w:r w:rsidRPr="00A637E7">
        <w:t>The Collection is a public cultural collection</w:t>
      </w:r>
      <w:r>
        <w:t xml:space="preserve"> </w:t>
      </w:r>
      <w:r w:rsidRPr="00A637E7">
        <w:t>of about 500 works managed by Council</w:t>
      </w:r>
      <w:r>
        <w:t xml:space="preserve"> </w:t>
      </w:r>
      <w:r w:rsidRPr="00A637E7">
        <w:t>on behalf of the Shire’s residents.</w:t>
      </w:r>
    </w:p>
    <w:p w:rsidR="00A637E7" w:rsidRPr="00A637E7" w:rsidRDefault="00A637E7" w:rsidP="00A637E7">
      <w:r w:rsidRPr="00A637E7">
        <w:t>The VCE resource is designed to be</w:t>
      </w:r>
      <w:r>
        <w:t xml:space="preserve"> </w:t>
      </w:r>
      <w:r w:rsidRPr="00A637E7">
        <w:t>a starting point to generate ideas,</w:t>
      </w:r>
      <w:r>
        <w:t xml:space="preserve"> </w:t>
      </w:r>
      <w:r w:rsidRPr="00A637E7">
        <w:t>discussions and activities based on the</w:t>
      </w:r>
      <w:r>
        <w:t xml:space="preserve"> </w:t>
      </w:r>
      <w:r w:rsidRPr="00A637E7">
        <w:t>requirements of the VCE Art and Studio Art</w:t>
      </w:r>
      <w:r>
        <w:t xml:space="preserve"> </w:t>
      </w:r>
      <w:r w:rsidRPr="00A637E7">
        <w:t>curriculum. Teachers can select relevant</w:t>
      </w:r>
      <w:r>
        <w:t xml:space="preserve"> </w:t>
      </w:r>
      <w:r w:rsidRPr="00A637E7">
        <w:t>sections and compile their own tasks and</w:t>
      </w:r>
      <w:r>
        <w:t xml:space="preserve"> </w:t>
      </w:r>
      <w:r w:rsidRPr="00A637E7">
        <w:t>assessment outcomes for their students.</w:t>
      </w:r>
    </w:p>
    <w:p w:rsidR="00A637E7" w:rsidRDefault="00A637E7" w:rsidP="00A637E7">
      <w:r w:rsidRPr="00A637E7">
        <w:t>Tours of the Collection and specific</w:t>
      </w:r>
      <w:r>
        <w:t xml:space="preserve"> </w:t>
      </w:r>
      <w:r w:rsidRPr="00A637E7">
        <w:t>artworks can be arranged through</w:t>
      </w:r>
      <w:r>
        <w:t xml:space="preserve"> </w:t>
      </w:r>
      <w:r w:rsidRPr="00A637E7">
        <w:t>our Arts and Culture Team</w:t>
      </w:r>
      <w:r>
        <w:t xml:space="preserve"> </w:t>
      </w:r>
      <w:hyperlink r:id="rId41" w:history="1">
        <w:r w:rsidRPr="007D6585">
          <w:rPr>
            <w:rStyle w:val="Hyperlink"/>
          </w:rPr>
          <w:t>artinfo@nillumbik.vic.gov.au</w:t>
        </w:r>
      </w:hyperlink>
      <w:r>
        <w:t xml:space="preserve"> </w:t>
      </w:r>
    </w:p>
    <w:p w:rsidR="00C60D16" w:rsidRPr="00C60D16" w:rsidRDefault="00C60D16" w:rsidP="00C60D16">
      <w:pPr>
        <w:pStyle w:val="Heading5"/>
      </w:pPr>
      <w:r w:rsidRPr="00C60D16">
        <w:t>Living in the</w:t>
      </w:r>
      <w:r>
        <w:t xml:space="preserve"> </w:t>
      </w:r>
      <w:r w:rsidRPr="00C60D16">
        <w:t>Landscape</w:t>
      </w:r>
      <w:r>
        <w:t xml:space="preserve"> </w:t>
      </w:r>
      <w:r w:rsidRPr="00C60D16">
        <w:t>Art Incubator</w:t>
      </w:r>
    </w:p>
    <w:p w:rsidR="00C60D16" w:rsidRDefault="00C60D16" w:rsidP="00C60D16">
      <w:r w:rsidRPr="00C60D16">
        <w:t>This pilot program aims to reinforce</w:t>
      </w:r>
      <w:r>
        <w:t xml:space="preserve"> </w:t>
      </w:r>
      <w:r w:rsidRPr="00C60D16">
        <w:t>the Shire’s cultural vitality through</w:t>
      </w:r>
      <w:r>
        <w:t xml:space="preserve"> </w:t>
      </w:r>
      <w:r w:rsidRPr="00C60D16">
        <w:t>temporary public art across three</w:t>
      </w:r>
      <w:r>
        <w:t xml:space="preserve"> </w:t>
      </w:r>
      <w:r w:rsidRPr="00C60D16">
        <w:t>sites; Hurstbridge Community Hub,</w:t>
      </w:r>
      <w:r>
        <w:t xml:space="preserve"> </w:t>
      </w:r>
      <w:proofErr w:type="spellStart"/>
      <w:r w:rsidRPr="00C60D16">
        <w:t>Wadambuk</w:t>
      </w:r>
      <w:proofErr w:type="spellEnd"/>
      <w:r w:rsidRPr="00C60D16">
        <w:t xml:space="preserve"> St Andrews Community</w:t>
      </w:r>
      <w:r>
        <w:t xml:space="preserve"> </w:t>
      </w:r>
      <w:r w:rsidRPr="00C60D16">
        <w:t>Cen</w:t>
      </w:r>
      <w:r>
        <w:t xml:space="preserve">tre and the Nillumbik Community </w:t>
      </w:r>
      <w:r w:rsidRPr="00C60D16">
        <w:t>Bus. These four projects will be</w:t>
      </w:r>
      <w:r>
        <w:t xml:space="preserve"> </w:t>
      </w:r>
      <w:r w:rsidRPr="00C60D16">
        <w:t>developed and presented in the next</w:t>
      </w:r>
      <w:r>
        <w:t xml:space="preserve"> </w:t>
      </w:r>
      <w:r w:rsidRPr="00C60D16">
        <w:t>few months:</w:t>
      </w:r>
    </w:p>
    <w:p w:rsidR="00C60D16" w:rsidRPr="00C60D16" w:rsidRDefault="00C60D16" w:rsidP="00C60D16">
      <w:r w:rsidRPr="00C60D16">
        <w:rPr>
          <w:rStyle w:val="Strong"/>
        </w:rPr>
        <w:t>GAY CHATFIELD</w:t>
      </w:r>
      <w:r w:rsidRPr="00C60D16">
        <w:rPr>
          <w:rStyle w:val="Strong"/>
        </w:rPr>
        <w:br/>
      </w:r>
      <w:r>
        <w:t>Willow Pods</w:t>
      </w:r>
      <w:r>
        <w:br/>
      </w:r>
      <w:r w:rsidRPr="00C60D16">
        <w:t>Hurstbridge Community Hub</w:t>
      </w:r>
    </w:p>
    <w:p w:rsidR="00C60D16" w:rsidRPr="00C60D16" w:rsidRDefault="00C60D16" w:rsidP="00C60D16">
      <w:r>
        <w:t xml:space="preserve">Three woven </w:t>
      </w:r>
      <w:r w:rsidRPr="00C60D16">
        <w:t>pods, around</w:t>
      </w:r>
      <w:r>
        <w:t xml:space="preserve"> </w:t>
      </w:r>
      <w:r w:rsidRPr="00C60D16">
        <w:t>two metres tall,</w:t>
      </w:r>
      <w:r>
        <w:t xml:space="preserve"> </w:t>
      </w:r>
      <w:r w:rsidRPr="00C60D16">
        <w:t>will be anchored</w:t>
      </w:r>
      <w:r>
        <w:t xml:space="preserve"> </w:t>
      </w:r>
      <w:r w:rsidRPr="00C60D16">
        <w:t>into the ground.</w:t>
      </w:r>
      <w:r>
        <w:t xml:space="preserve"> </w:t>
      </w:r>
      <w:r w:rsidRPr="00C60D16">
        <w:t>Upon completion,</w:t>
      </w:r>
      <w:r>
        <w:t xml:space="preserve"> </w:t>
      </w:r>
      <w:r w:rsidRPr="00C60D16">
        <w:t>people will be able</w:t>
      </w:r>
      <w:r>
        <w:t xml:space="preserve"> </w:t>
      </w:r>
      <w:r w:rsidRPr="00C60D16">
        <w:t>to go inside the pods and experience the</w:t>
      </w:r>
      <w:r>
        <w:t xml:space="preserve"> </w:t>
      </w:r>
      <w:r w:rsidRPr="00C60D16">
        <w:t>natural environment from within.</w:t>
      </w:r>
    </w:p>
    <w:p w:rsidR="00C60D16" w:rsidRDefault="00C60D16" w:rsidP="00C60D16">
      <w:r w:rsidRPr="00C60D16">
        <w:rPr>
          <w:rStyle w:val="Strong"/>
        </w:rPr>
        <w:lastRenderedPageBreak/>
        <w:t>LINDY DE WIJN</w:t>
      </w:r>
      <w:r w:rsidRPr="00C60D16">
        <w:rPr>
          <w:rStyle w:val="Strong"/>
        </w:rPr>
        <w:br/>
      </w:r>
      <w:proofErr w:type="gramStart"/>
      <w:r>
        <w:t>The</w:t>
      </w:r>
      <w:proofErr w:type="gramEnd"/>
      <w:r>
        <w:t xml:space="preserve"> Lace Project</w:t>
      </w:r>
      <w:r>
        <w:br/>
        <w:t>Hurstbridge Community Hub</w:t>
      </w:r>
    </w:p>
    <w:p w:rsidR="00C60D16" w:rsidRPr="00C60D16" w:rsidRDefault="00C60D16" w:rsidP="00C60D16">
      <w:r w:rsidRPr="00C60D16">
        <w:t>This pro</w:t>
      </w:r>
      <w:r>
        <w:t xml:space="preserve">ject will draw from local flora </w:t>
      </w:r>
      <w:r w:rsidRPr="00C60D16">
        <w:t>and fauna to inspire a large scale lace</w:t>
      </w:r>
      <w:r>
        <w:t xml:space="preserve"> </w:t>
      </w:r>
      <w:r w:rsidRPr="00C60D16">
        <w:t>work from reclaimed rope. The Australian</w:t>
      </w:r>
      <w:r>
        <w:t xml:space="preserve"> </w:t>
      </w:r>
      <w:r w:rsidRPr="00C60D16">
        <w:t>Lace Guild will be part of the project and</w:t>
      </w:r>
      <w:r>
        <w:t xml:space="preserve"> </w:t>
      </w:r>
      <w:r w:rsidRPr="00C60D16">
        <w:t>the community can get involved in lace</w:t>
      </w:r>
      <w:r>
        <w:t xml:space="preserve"> </w:t>
      </w:r>
      <w:r w:rsidRPr="00C60D16">
        <w:t>making sessions.</w:t>
      </w:r>
    </w:p>
    <w:p w:rsidR="00C60D16" w:rsidRPr="00C60D16" w:rsidRDefault="00C60D16" w:rsidP="00C60D16">
      <w:pPr>
        <w:rPr>
          <w:b/>
          <w:bCs/>
        </w:rPr>
      </w:pPr>
      <w:r>
        <w:rPr>
          <w:rStyle w:val="Strong"/>
        </w:rPr>
        <w:t>DAN GORONSZY</w:t>
      </w:r>
      <w:r>
        <w:rPr>
          <w:rStyle w:val="Strong"/>
        </w:rPr>
        <w:br/>
      </w:r>
      <w:r w:rsidRPr="00C60D16">
        <w:t>Museum of Care</w:t>
      </w:r>
      <w:r>
        <w:br/>
      </w:r>
      <w:r w:rsidRPr="00C60D16">
        <w:t>Hurstbridge Community Hub and</w:t>
      </w:r>
      <w:r>
        <w:t xml:space="preserve"> </w:t>
      </w:r>
      <w:r w:rsidRPr="00C60D16">
        <w:t>Nillumbik Community Bus</w:t>
      </w:r>
    </w:p>
    <w:p w:rsidR="00C60D16" w:rsidRPr="00C60D16" w:rsidRDefault="00C60D16" w:rsidP="00C60D16">
      <w:proofErr w:type="gramStart"/>
      <w:r w:rsidRPr="00C60D16">
        <w:t>A two-stage</w:t>
      </w:r>
      <w:r>
        <w:t xml:space="preserve"> </w:t>
      </w:r>
      <w:r w:rsidRPr="00C60D16">
        <w:t>interactive project</w:t>
      </w:r>
      <w:r>
        <w:t xml:space="preserve"> </w:t>
      </w:r>
      <w:r w:rsidRPr="00C60D16">
        <w:t>that will investigate</w:t>
      </w:r>
      <w:r>
        <w:t xml:space="preserve"> </w:t>
      </w:r>
      <w:r w:rsidRPr="00C60D16">
        <w:t>the role of care</w:t>
      </w:r>
      <w:r>
        <w:t xml:space="preserve"> </w:t>
      </w:r>
      <w:r w:rsidRPr="00C60D16">
        <w:t>and intimacy in</w:t>
      </w:r>
      <w:r>
        <w:t xml:space="preserve"> </w:t>
      </w:r>
      <w:r w:rsidRPr="00C60D16">
        <w:t>public space.</w:t>
      </w:r>
      <w:proofErr w:type="gramEnd"/>
    </w:p>
    <w:p w:rsidR="00C60D16" w:rsidRPr="00C60D16" w:rsidRDefault="00C60D16" w:rsidP="00C60D16">
      <w:pPr>
        <w:rPr>
          <w:b/>
          <w:bCs/>
        </w:rPr>
      </w:pPr>
      <w:r>
        <w:rPr>
          <w:rStyle w:val="Strong"/>
        </w:rPr>
        <w:t>TAMMY HULBERT</w:t>
      </w:r>
      <w:r>
        <w:rPr>
          <w:rStyle w:val="Strong"/>
        </w:rPr>
        <w:br/>
      </w:r>
      <w:r w:rsidRPr="00C60D16">
        <w:t>Anonymous Sojourners in the Australian Bush</w:t>
      </w:r>
      <w:r>
        <w:br/>
      </w:r>
      <w:proofErr w:type="spellStart"/>
      <w:r w:rsidRPr="00C60D16">
        <w:t>Wadambuk</w:t>
      </w:r>
      <w:proofErr w:type="spellEnd"/>
      <w:r w:rsidRPr="00C60D16">
        <w:t xml:space="preserve"> St Andrews Community Centre</w:t>
      </w:r>
    </w:p>
    <w:p w:rsidR="00C60D16" w:rsidRPr="00C60D16" w:rsidRDefault="00C60D16" w:rsidP="00C60D16">
      <w:r w:rsidRPr="00C60D16">
        <w:t>Hulbert’s pro</w:t>
      </w:r>
      <w:r>
        <w:t xml:space="preserve">ject will focus on the uncommon </w:t>
      </w:r>
      <w:r w:rsidRPr="00C60D16">
        <w:t>local history of anonymous Chinese miners</w:t>
      </w:r>
      <w:r>
        <w:t xml:space="preserve"> </w:t>
      </w:r>
      <w:r w:rsidRPr="00C60D16">
        <w:t>who were buried in St Andrews in the</w:t>
      </w:r>
      <w:r>
        <w:t xml:space="preserve"> </w:t>
      </w:r>
      <w:r w:rsidRPr="00C60D16">
        <w:t>1850s. An ins</w:t>
      </w:r>
      <w:r>
        <w:t xml:space="preserve">tallation of white lantern-like </w:t>
      </w:r>
      <w:r w:rsidRPr="00C60D16">
        <w:t>boat structures will be displayed as part of</w:t>
      </w:r>
      <w:r>
        <w:t xml:space="preserve"> </w:t>
      </w:r>
      <w:r w:rsidRPr="00C60D16">
        <w:t>a nocturnal public performance.</w:t>
      </w:r>
    </w:p>
    <w:p w:rsidR="00C60D16" w:rsidRPr="00C60D16" w:rsidRDefault="00C60D16" w:rsidP="00C60D16">
      <w:r w:rsidRPr="00C60D16">
        <w:t>Keep an eye out for these exciting projects</w:t>
      </w:r>
      <w:r>
        <w:t xml:space="preserve"> </w:t>
      </w:r>
      <w:r w:rsidRPr="00C60D16">
        <w:t>on our website and Facebook pages.</w:t>
      </w:r>
    </w:p>
    <w:p w:rsidR="00C60D16" w:rsidRPr="00C60D16" w:rsidRDefault="00B6065C" w:rsidP="00C60D16">
      <w:hyperlink r:id="rId42" w:history="1">
        <w:r w:rsidR="00C60D16" w:rsidRPr="007D6585">
          <w:rPr>
            <w:rStyle w:val="Hyperlink"/>
          </w:rPr>
          <w:t>www.nillumbik.vic.gov.au/artincubator</w:t>
        </w:r>
      </w:hyperlink>
      <w:r w:rsidR="00C60D16">
        <w:t xml:space="preserve"> </w:t>
      </w:r>
    </w:p>
    <w:p w:rsidR="00C60D16" w:rsidRDefault="00B6065C" w:rsidP="00C60D16">
      <w:hyperlink r:id="rId43" w:history="1">
        <w:r w:rsidR="00C60D16" w:rsidRPr="007D6585">
          <w:rPr>
            <w:rStyle w:val="Hyperlink"/>
          </w:rPr>
          <w:t>www.facebook.com/nscarts</w:t>
        </w:r>
      </w:hyperlink>
      <w:r w:rsidR="00C60D16">
        <w:t xml:space="preserve"> </w:t>
      </w:r>
    </w:p>
    <w:p w:rsidR="00DD3685" w:rsidRDefault="00DD3685" w:rsidP="00DD3685">
      <w:pPr>
        <w:pStyle w:val="Heading4"/>
      </w:pPr>
      <w:r w:rsidRPr="00DD3685">
        <w:t>YOUTH SERVICES</w:t>
      </w:r>
    </w:p>
    <w:p w:rsidR="00DD3685" w:rsidRPr="00DD3685" w:rsidRDefault="00DD3685" w:rsidP="00DD3685">
      <w:pPr>
        <w:pStyle w:val="Heading5"/>
      </w:pPr>
      <w:r w:rsidRPr="00DD3685">
        <w:t>Celebrating 20 Years Young</w:t>
      </w:r>
    </w:p>
    <w:p w:rsidR="00DD3685" w:rsidRDefault="00DD3685" w:rsidP="00DD3685">
      <w:r w:rsidRPr="00DD3685">
        <w:t>For the past 20 years the Banyule Nillumbik Youth Services Network (BNYSN)</w:t>
      </w:r>
      <w:r>
        <w:t xml:space="preserve"> </w:t>
      </w:r>
      <w:r w:rsidRPr="00DD3685">
        <w:t>has brought together partners to advocate, coordinate and improve services</w:t>
      </w:r>
      <w:r>
        <w:t xml:space="preserve"> </w:t>
      </w:r>
      <w:r w:rsidRPr="00DD3685">
        <w:t>for young people across the region.</w:t>
      </w:r>
    </w:p>
    <w:p w:rsidR="00DD3685" w:rsidRPr="00DD3685" w:rsidRDefault="00DD3685" w:rsidP="00DD3685">
      <w:r w:rsidRPr="00DD3685">
        <w:t>BNYSN began in 1997 and has been</w:t>
      </w:r>
      <w:r>
        <w:t xml:space="preserve"> </w:t>
      </w:r>
      <w:r w:rsidRPr="00DD3685">
        <w:t>advocating, training, networking and</w:t>
      </w:r>
      <w:r>
        <w:t xml:space="preserve"> </w:t>
      </w:r>
      <w:r w:rsidRPr="00DD3685">
        <w:t>supporting the local youth sector.</w:t>
      </w:r>
    </w:p>
    <w:p w:rsidR="00DD3685" w:rsidRPr="00DD3685" w:rsidRDefault="00DD3685" w:rsidP="00DD3685">
      <w:r w:rsidRPr="00DD3685">
        <w:t>Deputy Mayor, Cr Karen Egan, said Council</w:t>
      </w:r>
      <w:r>
        <w:t xml:space="preserve"> </w:t>
      </w:r>
      <w:r w:rsidRPr="00DD3685">
        <w:t>took the lead role in advocating for a local</w:t>
      </w:r>
      <w:r>
        <w:t xml:space="preserve"> </w:t>
      </w:r>
      <w:r w:rsidRPr="00DD3685">
        <w:t>Headsp</w:t>
      </w:r>
      <w:r>
        <w:t xml:space="preserve">ace in Greensborough. Headspace </w:t>
      </w:r>
      <w:r w:rsidRPr="00DD3685">
        <w:t>is now estab</w:t>
      </w:r>
      <w:r>
        <w:t xml:space="preserve">lished and operating, providing </w:t>
      </w:r>
      <w:r w:rsidRPr="00DD3685">
        <w:t>a free and confidential mental health service</w:t>
      </w:r>
      <w:r>
        <w:t xml:space="preserve"> </w:t>
      </w:r>
      <w:r w:rsidRPr="00DD3685">
        <w:t>for people aged 12-25.</w:t>
      </w:r>
    </w:p>
    <w:p w:rsidR="00DD3685" w:rsidRDefault="00DD3685" w:rsidP="00DD3685">
      <w:r w:rsidRPr="00DD3685">
        <w:t>We look forward to continuing our work</w:t>
      </w:r>
      <w:r>
        <w:t xml:space="preserve"> </w:t>
      </w:r>
      <w:r w:rsidRPr="00DD3685">
        <w:t>with agencies and organisations in the</w:t>
      </w:r>
      <w:r>
        <w:t xml:space="preserve"> </w:t>
      </w:r>
      <w:r w:rsidRPr="00DD3685">
        <w:t>region to deliver services and programs for</w:t>
      </w:r>
      <w:r>
        <w:t xml:space="preserve"> </w:t>
      </w:r>
      <w:r w:rsidRPr="00DD3685">
        <w:t>young people.</w:t>
      </w:r>
    </w:p>
    <w:p w:rsidR="00DD3685" w:rsidRPr="00DD3685" w:rsidRDefault="00DD3685" w:rsidP="00DD3685">
      <w:pPr>
        <w:pStyle w:val="Heading5"/>
      </w:pPr>
      <w:r w:rsidRPr="00DD3685">
        <w:t>Triple Congratulations</w:t>
      </w:r>
    </w:p>
    <w:p w:rsidR="00DD3685" w:rsidRPr="00DD3685" w:rsidRDefault="00DD3685" w:rsidP="00DD3685">
      <w:r w:rsidRPr="00DD3685">
        <w:t>Triplets Matthew, James and Nathan are ecstatic that they were able to each</w:t>
      </w:r>
      <w:r>
        <w:t xml:space="preserve"> </w:t>
      </w:r>
      <w:r w:rsidRPr="00DD3685">
        <w:t>get their 120 supervised drive hours and Probationary licence with the help</w:t>
      </w:r>
      <w:r>
        <w:t xml:space="preserve"> </w:t>
      </w:r>
      <w:r w:rsidRPr="00DD3685">
        <w:t>of their volunteer mentor drivers Jonathon, Sergio, Peter, Mary and Geoff.</w:t>
      </w:r>
    </w:p>
    <w:p w:rsidR="00DD3685" w:rsidRPr="00DD3685" w:rsidRDefault="00DD3685" w:rsidP="00DD3685">
      <w:r w:rsidRPr="00DD3685">
        <w:lastRenderedPageBreak/>
        <w:t>With three learners of the same age in the</w:t>
      </w:r>
      <w:r>
        <w:t xml:space="preserve"> </w:t>
      </w:r>
      <w:r w:rsidRPr="00DD3685">
        <w:t>house all keen to get their licence, mum</w:t>
      </w:r>
      <w:r>
        <w:t xml:space="preserve"> </w:t>
      </w:r>
      <w:r w:rsidRPr="00DD3685">
        <w:t>Anna said she was “thankful for all the help</w:t>
      </w:r>
      <w:r>
        <w:t xml:space="preserve"> </w:t>
      </w:r>
      <w:r w:rsidRPr="00DD3685">
        <w:t>that L2P provided and the generosity of</w:t>
      </w:r>
      <w:r>
        <w:t xml:space="preserve"> </w:t>
      </w:r>
      <w:r w:rsidRPr="00DD3685">
        <w:t>the wonderful volunteer mentor drivers.”</w:t>
      </w:r>
    </w:p>
    <w:p w:rsidR="00DD3685" w:rsidRPr="00DD3685" w:rsidRDefault="00DD3685" w:rsidP="00DD3685">
      <w:r w:rsidRPr="00DD3685">
        <w:t>Matthew, James and Nathan are</w:t>
      </w:r>
      <w:r>
        <w:t xml:space="preserve"> </w:t>
      </w:r>
      <w:r w:rsidRPr="00DD3685">
        <w:t>now able to get around much easier</w:t>
      </w:r>
      <w:r>
        <w:t xml:space="preserve"> </w:t>
      </w:r>
      <w:r w:rsidRPr="00DD3685">
        <w:t>including travelling to sporting and</w:t>
      </w:r>
      <w:r>
        <w:t xml:space="preserve"> </w:t>
      </w:r>
      <w:r w:rsidRPr="00DD3685">
        <w:t>work commitments.</w:t>
      </w:r>
    </w:p>
    <w:p w:rsidR="00DD3685" w:rsidRPr="00DD3685" w:rsidRDefault="00DD3685" w:rsidP="00DD3685">
      <w:r w:rsidRPr="00DD3685">
        <w:t>The Hurstbridge, Diamond Creek and</w:t>
      </w:r>
      <w:r>
        <w:t xml:space="preserve"> </w:t>
      </w:r>
      <w:r w:rsidRPr="00DD3685">
        <w:t>Eltham Community Bendigo Bank</w:t>
      </w:r>
      <w:r>
        <w:t xml:space="preserve"> </w:t>
      </w:r>
      <w:r w:rsidRPr="00DD3685">
        <w:t>branches are proud supporters of</w:t>
      </w:r>
      <w:r>
        <w:t xml:space="preserve"> </w:t>
      </w:r>
      <w:r w:rsidRPr="00DD3685">
        <w:t>the L2P program which is funded by</w:t>
      </w:r>
      <w:r>
        <w:t xml:space="preserve"> </w:t>
      </w:r>
      <w:r w:rsidRPr="00DD3685">
        <w:t>TAC, and managed by VicRoads in</w:t>
      </w:r>
      <w:r>
        <w:t xml:space="preserve"> </w:t>
      </w:r>
      <w:r w:rsidRPr="00DD3685">
        <w:t>conjunction with Council.</w:t>
      </w:r>
    </w:p>
    <w:p w:rsidR="00DD3685" w:rsidRPr="00DD3685" w:rsidRDefault="00B6065C" w:rsidP="00DD3685">
      <w:hyperlink r:id="rId44" w:history="1">
        <w:r w:rsidR="00DD3685" w:rsidRPr="007D6585">
          <w:rPr>
            <w:rStyle w:val="Hyperlink"/>
          </w:rPr>
          <w:t>L2P@nillumbik.vic.gov.au</w:t>
        </w:r>
      </w:hyperlink>
      <w:r w:rsidR="00DD3685">
        <w:t xml:space="preserve"> </w:t>
      </w:r>
    </w:p>
    <w:p w:rsidR="00DD3685" w:rsidRDefault="00DD3685" w:rsidP="00DD3685">
      <w:r w:rsidRPr="00DD3685">
        <w:t>9433 3329</w:t>
      </w:r>
    </w:p>
    <w:p w:rsidR="00DD3685" w:rsidRPr="00DD3685" w:rsidRDefault="00DD3685" w:rsidP="00DD3685">
      <w:pPr>
        <w:pStyle w:val="Heading5"/>
      </w:pPr>
      <w:r w:rsidRPr="00DD3685">
        <w:t>The junior</w:t>
      </w:r>
      <w:r>
        <w:t xml:space="preserve"> </w:t>
      </w:r>
      <w:r w:rsidRPr="00DD3685">
        <w:t>musical for</w:t>
      </w:r>
      <w:r>
        <w:t xml:space="preserve"> </w:t>
      </w:r>
      <w:r w:rsidRPr="00DD3685">
        <w:t>2017 is Elf JR!</w:t>
      </w:r>
    </w:p>
    <w:p w:rsidR="00DD3685" w:rsidRPr="00DD3685" w:rsidRDefault="00DD3685" w:rsidP="00DD3685">
      <w:r w:rsidRPr="00DD3685">
        <w:t>Rehearsals are already in full swing for</w:t>
      </w:r>
      <w:r>
        <w:t xml:space="preserve"> </w:t>
      </w:r>
      <w:r w:rsidRPr="00DD3685">
        <w:t>performances in December. If you’re</w:t>
      </w:r>
      <w:r>
        <w:t xml:space="preserve"> </w:t>
      </w:r>
      <w:r w:rsidRPr="00DD3685">
        <w:t>16 or over and would like to join the</w:t>
      </w:r>
      <w:r>
        <w:t xml:space="preserve"> </w:t>
      </w:r>
      <w:r w:rsidRPr="00DD3685">
        <w:t>backstage or front of house crew, email</w:t>
      </w:r>
      <w:r>
        <w:t xml:space="preserve"> </w:t>
      </w:r>
      <w:hyperlink r:id="rId45" w:history="1">
        <w:r w:rsidRPr="007D6585">
          <w:rPr>
            <w:rStyle w:val="Hyperlink"/>
          </w:rPr>
          <w:t>Sarah.Hammond@nillumbik.vic.gov.au</w:t>
        </w:r>
      </w:hyperlink>
      <w:r>
        <w:t xml:space="preserve"> </w:t>
      </w:r>
    </w:p>
    <w:p w:rsidR="00DD3685" w:rsidRPr="00DD3685" w:rsidRDefault="00DD3685" w:rsidP="00DD3685">
      <w:r w:rsidRPr="00DD3685">
        <w:t>Elf JR will perform at Eltham College on</w:t>
      </w:r>
      <w:r>
        <w:t xml:space="preserve"> </w:t>
      </w:r>
      <w:r w:rsidRPr="00DD3685">
        <w:t>14, 15 and 16 December.</w:t>
      </w:r>
    </w:p>
    <w:p w:rsidR="00DD3685" w:rsidRPr="00DD3685" w:rsidRDefault="00DD3685" w:rsidP="00DD3685">
      <w:pPr>
        <w:pStyle w:val="Heading5"/>
      </w:pPr>
      <w:r w:rsidRPr="00DD3685">
        <w:t>RAP with NYT</w:t>
      </w:r>
    </w:p>
    <w:p w:rsidR="00DD3685" w:rsidRPr="00DD3685" w:rsidRDefault="00DD3685" w:rsidP="00DD3685">
      <w:r w:rsidRPr="00DD3685">
        <w:t>RAP is a resilience and resourcefulness</w:t>
      </w:r>
      <w:r>
        <w:t xml:space="preserve"> </w:t>
      </w:r>
      <w:r w:rsidRPr="00DD3685">
        <w:t>program designed by the University of</w:t>
      </w:r>
      <w:r>
        <w:t xml:space="preserve"> </w:t>
      </w:r>
      <w:r w:rsidRPr="00DD3685">
        <w:t>Que</w:t>
      </w:r>
      <w:r>
        <w:t xml:space="preserve">ensland’s Psychology Department </w:t>
      </w:r>
      <w:r w:rsidRPr="00DD3685">
        <w:t>ideal for young people in Years 6, 7 and 8.</w:t>
      </w:r>
    </w:p>
    <w:p w:rsidR="00DD3685" w:rsidRPr="00DD3685" w:rsidRDefault="00DD3685" w:rsidP="00DD3685">
      <w:r w:rsidRPr="00DD3685">
        <w:t>Nillumbik Youth Theatre will combine</w:t>
      </w:r>
      <w:r>
        <w:t xml:space="preserve"> </w:t>
      </w:r>
      <w:r w:rsidRPr="00DD3685">
        <w:t>this program with exciting and creative</w:t>
      </w:r>
      <w:r>
        <w:t xml:space="preserve"> </w:t>
      </w:r>
      <w:r w:rsidRPr="00DD3685">
        <w:t>arts activities to enable young people to</w:t>
      </w:r>
      <w:r>
        <w:t xml:space="preserve"> </w:t>
      </w:r>
      <w:r w:rsidRPr="00DD3685">
        <w:t>identify their strengths. Places available</w:t>
      </w:r>
      <w:r>
        <w:t xml:space="preserve"> </w:t>
      </w:r>
      <w:r w:rsidRPr="00DD3685">
        <w:t>for Wednesday workshops during term 4.</w:t>
      </w:r>
    </w:p>
    <w:p w:rsidR="00DD3685" w:rsidRPr="00DD3685" w:rsidRDefault="00B6065C" w:rsidP="00DD3685">
      <w:hyperlink r:id="rId46" w:history="1">
        <w:r w:rsidR="00DD3685" w:rsidRPr="007D6585">
          <w:rPr>
            <w:rStyle w:val="Hyperlink"/>
          </w:rPr>
          <w:t>www.trybooking.com/RCUK</w:t>
        </w:r>
      </w:hyperlink>
      <w:r w:rsidR="00DD3685">
        <w:t xml:space="preserve"> </w:t>
      </w:r>
    </w:p>
    <w:p w:rsidR="00DD3685" w:rsidRPr="00DD3685" w:rsidRDefault="00B6065C" w:rsidP="00DD3685">
      <w:hyperlink r:id="rId47" w:history="1">
        <w:r w:rsidR="00DD3685" w:rsidRPr="007D6585">
          <w:rPr>
            <w:rStyle w:val="Hyperlink"/>
          </w:rPr>
          <w:t>Cath.Rutten@Nillumbik.vic.gov.au</w:t>
        </w:r>
      </w:hyperlink>
      <w:r w:rsidR="00DD3685">
        <w:t xml:space="preserve"> </w:t>
      </w:r>
    </w:p>
    <w:p w:rsidR="00DD3685" w:rsidRPr="00DD3685" w:rsidRDefault="00DD3685" w:rsidP="00DD3685">
      <w:pPr>
        <w:pStyle w:val="Heading5"/>
      </w:pPr>
      <w:proofErr w:type="spellStart"/>
      <w:r w:rsidRPr="00DD3685">
        <w:t>FReeZA</w:t>
      </w:r>
      <w:proofErr w:type="spellEnd"/>
    </w:p>
    <w:p w:rsidR="00DD3685" w:rsidRPr="00DD3685" w:rsidRDefault="00DD3685" w:rsidP="00DD3685">
      <w:r w:rsidRPr="00DD3685">
        <w:t>Come along to the Eltham Town Square</w:t>
      </w:r>
      <w:r>
        <w:t xml:space="preserve"> </w:t>
      </w:r>
      <w:r w:rsidRPr="00DD3685">
        <w:t>every second Saturday afternoon from</w:t>
      </w:r>
      <w:r>
        <w:t xml:space="preserve"> </w:t>
      </w:r>
      <w:r w:rsidRPr="00DD3685">
        <w:t>Septembe</w:t>
      </w:r>
      <w:r>
        <w:t xml:space="preserve">r to November for lyric writing </w:t>
      </w:r>
      <w:r w:rsidRPr="00DD3685">
        <w:t>and rapping workshops with the group</w:t>
      </w:r>
      <w:r>
        <w:t xml:space="preserve"> </w:t>
      </w:r>
      <w:r w:rsidRPr="00DD3685">
        <w:t>‘Wasted Potential’ and meet local and</w:t>
      </w:r>
      <w:r>
        <w:t xml:space="preserve"> </w:t>
      </w:r>
      <w:r w:rsidRPr="00DD3685">
        <w:t>well-known performers.</w:t>
      </w:r>
    </w:p>
    <w:p w:rsidR="00DD3685" w:rsidRPr="00DD3685" w:rsidRDefault="00DD3685" w:rsidP="00DD3685">
      <w:pPr>
        <w:pStyle w:val="Heading5"/>
      </w:pPr>
      <w:r w:rsidRPr="00DD3685">
        <w:t>UN Youth Rep Consult</w:t>
      </w:r>
    </w:p>
    <w:p w:rsidR="00DD3685" w:rsidRPr="00DD3685" w:rsidRDefault="00DD3685" w:rsidP="00DD3685">
      <w:r w:rsidRPr="00DD3685">
        <w:t>Paige Burton, United Nations Youth</w:t>
      </w:r>
      <w:r>
        <w:t xml:space="preserve"> </w:t>
      </w:r>
      <w:r w:rsidRPr="00DD3685">
        <w:t>Representative for Australia, visited</w:t>
      </w:r>
      <w:r>
        <w:t xml:space="preserve"> </w:t>
      </w:r>
      <w:r w:rsidRPr="00DD3685">
        <w:t>Eltham in August and met with young</w:t>
      </w:r>
      <w:r>
        <w:t xml:space="preserve"> </w:t>
      </w:r>
      <w:r w:rsidRPr="00DD3685">
        <w:t>locals to chat about a number of themes</w:t>
      </w:r>
      <w:r>
        <w:t xml:space="preserve"> </w:t>
      </w:r>
      <w:r w:rsidRPr="00DD3685">
        <w:t>facing our young people.</w:t>
      </w:r>
    </w:p>
    <w:p w:rsidR="00DD3685" w:rsidRDefault="00DD3685" w:rsidP="00DD3685">
      <w:r w:rsidRPr="00DD3685">
        <w:t>Keep an eye out in September as Paige</w:t>
      </w:r>
      <w:r>
        <w:t xml:space="preserve"> </w:t>
      </w:r>
      <w:r w:rsidRPr="00DD3685">
        <w:t>presents her findings as part of the</w:t>
      </w:r>
      <w:r>
        <w:t xml:space="preserve"> </w:t>
      </w:r>
      <w:r w:rsidRPr="00DD3685">
        <w:t>Australian Delegation to the United Nations.</w:t>
      </w:r>
    </w:p>
    <w:p w:rsidR="00DD3685" w:rsidRPr="00DD3685" w:rsidRDefault="00B6065C" w:rsidP="00DD3685">
      <w:hyperlink r:id="rId48" w:history="1">
        <w:r w:rsidR="00DD3685" w:rsidRPr="007D6585">
          <w:rPr>
            <w:rStyle w:val="Hyperlink"/>
          </w:rPr>
          <w:t>www.nillumbikyouth.vic.gov.au</w:t>
        </w:r>
      </w:hyperlink>
      <w:r w:rsidR="00DD3685">
        <w:t xml:space="preserve"> </w:t>
      </w:r>
    </w:p>
    <w:p w:rsidR="00DD3685" w:rsidRDefault="00B6065C" w:rsidP="00DD3685">
      <w:hyperlink r:id="rId49" w:history="1">
        <w:r w:rsidR="00DD3685" w:rsidRPr="007D6585">
          <w:rPr>
            <w:rStyle w:val="Hyperlink"/>
          </w:rPr>
          <w:t>www.facebook.com/nypyouth</w:t>
        </w:r>
      </w:hyperlink>
      <w:r w:rsidR="00DD3685">
        <w:t xml:space="preserve"> </w:t>
      </w:r>
    </w:p>
    <w:p w:rsidR="00BD3B96" w:rsidRDefault="00C71A73" w:rsidP="002F6F9C">
      <w:pPr>
        <w:pStyle w:val="Heading4"/>
      </w:pPr>
      <w:r>
        <w:lastRenderedPageBreak/>
        <w:t>SEPTEMBER CALENDAR</w:t>
      </w:r>
    </w:p>
    <w:p w:rsidR="002F6F9C" w:rsidRDefault="002F6F9C" w:rsidP="002F6F9C">
      <w:r>
        <w:t xml:space="preserve">Keep an eye out for The Small Business Bus pulling into Commercial Place, Eltham on Thursday 21 September. </w:t>
      </w:r>
      <w:proofErr w:type="gramStart"/>
      <w:r>
        <w:t>Operated by Small Business Victoria.</w:t>
      </w:r>
      <w:proofErr w:type="gramEnd"/>
      <w:r>
        <w:t xml:space="preserve"> </w:t>
      </w:r>
    </w:p>
    <w:p w:rsidR="002F6F9C" w:rsidRDefault="002F6F9C" w:rsidP="002F6F9C"/>
    <w:p w:rsidR="00D91727" w:rsidRDefault="002F6F9C" w:rsidP="00DD3685">
      <w:r w:rsidRPr="002F6F9C">
        <w:t>Saturday 2 September</w:t>
      </w:r>
      <w:r w:rsidRPr="002F6F9C">
        <w:br/>
        <w:t>2pm-4.30pm</w:t>
      </w:r>
      <w:r w:rsidRPr="002F6F9C">
        <w:br/>
        <w:t xml:space="preserve">Soil improvement workshop </w:t>
      </w:r>
      <w:r w:rsidRPr="002F6F9C">
        <w:br/>
        <w:t>Free</w:t>
      </w:r>
      <w:r w:rsidRPr="002F6F9C">
        <w:br/>
      </w:r>
      <w:proofErr w:type="spellStart"/>
      <w:r w:rsidRPr="002F6F9C">
        <w:t>Edendale</w:t>
      </w:r>
      <w:proofErr w:type="spellEnd"/>
      <w:r w:rsidRPr="002F6F9C">
        <w:br/>
      </w:r>
      <w:hyperlink r:id="rId50" w:history="1">
        <w:r w:rsidRPr="002F6F9C">
          <w:rPr>
            <w:rStyle w:val="Hyperlink"/>
          </w:rPr>
          <w:t>www.edendale.vic.gov.au</w:t>
        </w:r>
      </w:hyperlink>
      <w:r w:rsidRPr="002F6F9C">
        <w:br/>
      </w:r>
      <w:r w:rsidRPr="002F6F9C">
        <w:br/>
        <w:t>Sunday 3 September</w:t>
      </w:r>
      <w:r w:rsidRPr="002F6F9C">
        <w:br/>
      </w:r>
      <w:r>
        <w:t>Hurstbridge Farmers’ Market</w:t>
      </w:r>
      <w:r>
        <w:br/>
      </w:r>
      <w:hyperlink r:id="rId51" w:history="1">
        <w:r w:rsidRPr="004D5CE4">
          <w:rPr>
            <w:rStyle w:val="Hyperlink"/>
          </w:rPr>
          <w:t>www.hurstbridgefarmersmarket.com.au</w:t>
        </w:r>
      </w:hyperlink>
      <w:r>
        <w:br/>
      </w:r>
      <w:r>
        <w:br/>
      </w:r>
      <w:r w:rsidRPr="002F6F9C">
        <w:t xml:space="preserve">Tuesday 5 September </w:t>
      </w:r>
      <w:r w:rsidRPr="002F6F9C">
        <w:br/>
        <w:t>4pm-5pm</w:t>
      </w:r>
      <w:r w:rsidRPr="002F6F9C">
        <w:br/>
        <w:t xml:space="preserve">Teddy bear party (ages 3-10) </w:t>
      </w:r>
      <w:r w:rsidRPr="002F6F9C">
        <w:br/>
        <w:t>Eltham Library</w:t>
      </w:r>
      <w:r w:rsidRPr="002F6F9C">
        <w:br/>
      </w:r>
      <w:hyperlink r:id="rId52" w:history="1">
        <w:r w:rsidRPr="00B20BED">
          <w:rPr>
            <w:rStyle w:val="Hyperlink"/>
          </w:rPr>
          <w:t>www.yprl.vic.gov.au</w:t>
        </w:r>
      </w:hyperlink>
      <w:r>
        <w:t xml:space="preserve"> </w:t>
      </w:r>
      <w:r w:rsidRPr="002F6F9C">
        <w:t xml:space="preserve"> </w:t>
      </w:r>
      <w:r>
        <w:t xml:space="preserve"> </w:t>
      </w:r>
      <w:r>
        <w:br/>
      </w:r>
      <w:r>
        <w:br/>
      </w:r>
      <w:r w:rsidRPr="002F6F9C">
        <w:t>Tuesday 5 September</w:t>
      </w:r>
      <w:r w:rsidRPr="002F6F9C">
        <w:br/>
        <w:t>10am-11.30am</w:t>
      </w:r>
      <w:r w:rsidRPr="002F6F9C">
        <w:br/>
        <w:t>Declutter and make space to grow your dreams</w:t>
      </w:r>
      <w:r w:rsidRPr="002F6F9C">
        <w:br/>
      </w:r>
      <w:hyperlink r:id="rId53" w:history="1">
        <w:r w:rsidRPr="00B20BED">
          <w:rPr>
            <w:rStyle w:val="Hyperlink"/>
          </w:rPr>
          <w:t>www.livinglearningnillumbik.vic.gov.au</w:t>
        </w:r>
      </w:hyperlink>
      <w:r>
        <w:t xml:space="preserve"> </w:t>
      </w:r>
      <w:r>
        <w:br/>
      </w:r>
      <w:r>
        <w:br/>
      </w:r>
      <w:r w:rsidRPr="002F6F9C">
        <w:t>Wednesday 6 September</w:t>
      </w:r>
      <w:r w:rsidRPr="002F6F9C">
        <w:br/>
        <w:t>10am-2pm</w:t>
      </w:r>
      <w:r w:rsidRPr="002F6F9C">
        <w:br/>
        <w:t>eBay buying and selling</w:t>
      </w:r>
      <w:r w:rsidRPr="002F6F9C">
        <w:br/>
      </w:r>
      <w:hyperlink r:id="rId54" w:history="1">
        <w:r w:rsidRPr="00B20BED">
          <w:rPr>
            <w:rStyle w:val="Hyperlink"/>
          </w:rPr>
          <w:t>www.livinglearningnillumbik.vic.gov.au</w:t>
        </w:r>
      </w:hyperlink>
      <w:r>
        <w:t xml:space="preserve"> </w:t>
      </w:r>
      <w:r>
        <w:br/>
      </w:r>
      <w:r>
        <w:br/>
      </w:r>
      <w:r w:rsidRPr="002F6F9C">
        <w:t xml:space="preserve">Thursday 7 September </w:t>
      </w:r>
      <w:r w:rsidRPr="00486967">
        <w:br/>
      </w:r>
      <w:r>
        <w:t xml:space="preserve">Arts and </w:t>
      </w:r>
      <w:r w:rsidRPr="00486967">
        <w:t xml:space="preserve">Cultural Plan 2018-2022 online survey closes </w:t>
      </w:r>
      <w:hyperlink r:id="rId55" w:history="1">
        <w:r w:rsidRPr="004D5CE4">
          <w:rPr>
            <w:rStyle w:val="Hyperlink"/>
          </w:rPr>
          <w:t>www.surveymonkey.com/r/DWKG2F8</w:t>
        </w:r>
      </w:hyperlink>
      <w:r>
        <w:t xml:space="preserve"> </w:t>
      </w:r>
      <w:r>
        <w:br/>
      </w:r>
      <w:r>
        <w:br/>
      </w:r>
      <w:r w:rsidRPr="002F6F9C">
        <w:t>Thursday 7 September</w:t>
      </w:r>
      <w:r w:rsidRPr="002F6F9C">
        <w:br/>
        <w:t>7pm-8pm</w:t>
      </w:r>
      <w:r w:rsidRPr="002F6F9C">
        <w:br/>
        <w:t>Amnesty International: 40 years in Eltham (adults)</w:t>
      </w:r>
      <w:r w:rsidRPr="002F6F9C">
        <w:br/>
        <w:t>Eltham Library</w:t>
      </w:r>
      <w:r w:rsidRPr="002F6F9C">
        <w:br/>
      </w:r>
      <w:hyperlink r:id="rId56" w:history="1">
        <w:r w:rsidRPr="00B20BED">
          <w:rPr>
            <w:rStyle w:val="Hyperlink"/>
          </w:rPr>
          <w:t>www.yprl.vic.gov.au</w:t>
        </w:r>
      </w:hyperlink>
      <w:r>
        <w:t xml:space="preserve"> </w:t>
      </w:r>
      <w:r w:rsidRPr="002F6F9C">
        <w:t xml:space="preserve"> </w:t>
      </w:r>
      <w:r>
        <w:t xml:space="preserve"> </w:t>
      </w:r>
      <w:r w:rsidRPr="002F6F9C">
        <w:br/>
      </w:r>
      <w:r>
        <w:br/>
      </w:r>
      <w:r w:rsidRPr="002F6F9C">
        <w:t xml:space="preserve">Saturday 9 September </w:t>
      </w:r>
      <w:r w:rsidRPr="002F6F9C">
        <w:br/>
      </w:r>
      <w:r>
        <w:lastRenderedPageBreak/>
        <w:t>1</w:t>
      </w:r>
      <w:r w:rsidRPr="005242B5">
        <w:t>0</w:t>
      </w:r>
      <w:r>
        <w:t>am-10pm</w:t>
      </w:r>
      <w:r>
        <w:br/>
      </w:r>
      <w:r w:rsidRPr="005242B5">
        <w:t>Diamond Creek Rotary Town Fair</w:t>
      </w:r>
      <w:r>
        <w:br/>
      </w:r>
      <w:hyperlink r:id="rId57" w:history="1">
        <w:r w:rsidRPr="004D5CE4">
          <w:rPr>
            <w:rStyle w:val="Hyperlink"/>
          </w:rPr>
          <w:t>www.diamondcreektownfair.org.au</w:t>
        </w:r>
      </w:hyperlink>
      <w:r>
        <w:t xml:space="preserve"> </w:t>
      </w:r>
      <w:r>
        <w:br/>
      </w:r>
      <w:r>
        <w:br/>
      </w:r>
      <w:r w:rsidRPr="002F6F9C">
        <w:t>Saturday 9 September and Sunday 10 September</w:t>
      </w:r>
      <w:r w:rsidRPr="002F6F9C">
        <w:br/>
      </w:r>
      <w:r w:rsidRPr="00053512">
        <w:t>10am-4pm</w:t>
      </w:r>
      <w:r w:rsidRPr="002F6F9C">
        <w:br/>
      </w:r>
      <w:r w:rsidRPr="00053512">
        <w:t>Australian plants expo</w:t>
      </w:r>
      <w:r w:rsidRPr="002F6F9C">
        <w:t xml:space="preserve"> - </w:t>
      </w:r>
      <w:r w:rsidRPr="00053512">
        <w:t xml:space="preserve">Presented by Australian Plants Society, Yarra </w:t>
      </w:r>
      <w:proofErr w:type="spellStart"/>
      <w:r w:rsidRPr="00053512">
        <w:t>Yarra</w:t>
      </w:r>
      <w:proofErr w:type="spellEnd"/>
      <w:r w:rsidRPr="00053512">
        <w:t xml:space="preserve"> Group</w:t>
      </w:r>
      <w:r w:rsidRPr="002F6F9C">
        <w:br/>
      </w:r>
      <w:r>
        <w:t>Adults $5, Concession $4</w:t>
      </w:r>
      <w:r>
        <w:br/>
        <w:t>Eltham Community and Reception Centre</w:t>
      </w:r>
      <w:r>
        <w:br/>
      </w:r>
      <w:hyperlink r:id="rId58" w:history="1">
        <w:r w:rsidRPr="004D5CE4">
          <w:rPr>
            <w:rStyle w:val="Hyperlink"/>
          </w:rPr>
          <w:t>apsyarrayarra@gmail.com</w:t>
        </w:r>
      </w:hyperlink>
      <w:r>
        <w:t xml:space="preserve"> </w:t>
      </w:r>
      <w:r>
        <w:br/>
      </w:r>
      <w:r>
        <w:br/>
      </w:r>
      <w:r w:rsidRPr="002F6F9C">
        <w:t>Saturday 9 September</w:t>
      </w:r>
      <w:r w:rsidRPr="002F6F9C">
        <w:br/>
        <w:t>10am-1pm</w:t>
      </w:r>
      <w:r w:rsidRPr="002F6F9C">
        <w:br/>
        <w:t>Watercolour painting workshop</w:t>
      </w:r>
      <w:r w:rsidRPr="002F6F9C">
        <w:br/>
      </w:r>
      <w:hyperlink r:id="rId59" w:history="1">
        <w:r w:rsidRPr="00B20BED">
          <w:rPr>
            <w:rStyle w:val="Hyperlink"/>
          </w:rPr>
          <w:t>www.livinglearningnillumbik.vic.gov.au</w:t>
        </w:r>
      </w:hyperlink>
      <w:r>
        <w:t xml:space="preserve"> </w:t>
      </w:r>
      <w:r w:rsidRPr="002F6F9C">
        <w:br/>
      </w:r>
      <w:r w:rsidR="00D91727">
        <w:br/>
      </w:r>
      <w:r w:rsidR="00D91727" w:rsidRPr="00D91727">
        <w:t>Monday 11 September</w:t>
      </w:r>
      <w:r w:rsidR="00D91727" w:rsidRPr="00D91727">
        <w:br/>
        <w:t>6.30pm-8.30pm</w:t>
      </w:r>
      <w:r w:rsidR="00D91727" w:rsidRPr="00D91727">
        <w:br/>
        <w:t>Indian cooking – southern region</w:t>
      </w:r>
      <w:r w:rsidR="00D91727" w:rsidRPr="00D91727">
        <w:br/>
      </w:r>
      <w:hyperlink r:id="rId60" w:history="1">
        <w:r w:rsidR="00D91727" w:rsidRPr="00B20BED">
          <w:rPr>
            <w:rStyle w:val="Hyperlink"/>
          </w:rPr>
          <w:t>www.livinglearningnillumbik.vic.gov.au</w:t>
        </w:r>
      </w:hyperlink>
      <w:r w:rsidR="00D91727">
        <w:t xml:space="preserve"> </w:t>
      </w:r>
      <w:r w:rsidR="00D91727" w:rsidRPr="002F6F9C">
        <w:br/>
      </w:r>
      <w:r>
        <w:br/>
      </w:r>
      <w:r w:rsidRPr="002F6F9C">
        <w:t>Tuesday 12 September</w:t>
      </w:r>
      <w:r w:rsidRPr="002F6F9C">
        <w:br/>
        <w:t>7pm</w:t>
      </w:r>
      <w:r w:rsidRPr="002F6F9C">
        <w:br/>
        <w:t>Future Nillumbik Committee</w:t>
      </w:r>
      <w:r w:rsidRPr="002F6F9C">
        <w:br/>
        <w:t>Civic Centre</w:t>
      </w:r>
      <w:r w:rsidRPr="002F6F9C">
        <w:br/>
      </w:r>
      <w:hyperlink r:id="rId61" w:history="1">
        <w:r w:rsidRPr="002F6F9C">
          <w:rPr>
            <w:rStyle w:val="Hyperlink"/>
          </w:rPr>
          <w:t>www.nillumbik.vic.gov.au</w:t>
        </w:r>
      </w:hyperlink>
      <w:r w:rsidRPr="002F6F9C">
        <w:t xml:space="preserve"> </w:t>
      </w:r>
      <w:r w:rsidRPr="002F6F9C">
        <w:br/>
      </w:r>
      <w:r w:rsidRPr="002F6F9C">
        <w:br/>
      </w:r>
      <w:r w:rsidR="00D91727" w:rsidRPr="00D91727">
        <w:t>Wednesday 13 September</w:t>
      </w:r>
      <w:r w:rsidR="00D91727" w:rsidRPr="00D91727">
        <w:br/>
        <w:t>9.30am-12.30pm</w:t>
      </w:r>
      <w:r w:rsidR="00D91727" w:rsidRPr="00D91727">
        <w:br/>
      </w:r>
      <w:proofErr w:type="spellStart"/>
      <w:r w:rsidR="00D91727" w:rsidRPr="00D91727">
        <w:t>Mailchimp</w:t>
      </w:r>
      <w:proofErr w:type="spellEnd"/>
      <w:r w:rsidR="00D91727" w:rsidRPr="00D91727">
        <w:t xml:space="preserve"> e-newsletters</w:t>
      </w:r>
      <w:r w:rsidR="00D91727" w:rsidRPr="00D91727">
        <w:br/>
      </w:r>
      <w:hyperlink r:id="rId62" w:history="1">
        <w:r w:rsidR="00D91727" w:rsidRPr="00B20BED">
          <w:rPr>
            <w:rStyle w:val="Hyperlink"/>
          </w:rPr>
          <w:t>www.livinglearningnillumbik.vic.gov.au</w:t>
        </w:r>
      </w:hyperlink>
      <w:r w:rsidR="00D91727">
        <w:t xml:space="preserve"> </w:t>
      </w:r>
      <w:r w:rsidR="00D91727" w:rsidRPr="002F6F9C">
        <w:br/>
      </w:r>
      <w:r w:rsidR="00D91727">
        <w:br/>
      </w:r>
      <w:r w:rsidRPr="002F6F9C">
        <w:t xml:space="preserve">Thursday 14 September </w:t>
      </w:r>
      <w:r w:rsidRPr="002F6F9C">
        <w:br/>
        <w:t xml:space="preserve">6.30pm-8.30pm </w:t>
      </w:r>
      <w:r w:rsidRPr="002F6F9C">
        <w:br/>
        <w:t>Parenting in Perspective - Supporting mothers and Why dad’s matter</w:t>
      </w:r>
      <w:r w:rsidRPr="002F6F9C">
        <w:br/>
      </w:r>
      <w:proofErr w:type="spellStart"/>
      <w:r w:rsidRPr="002F6F9C">
        <w:t>Edendale</w:t>
      </w:r>
      <w:proofErr w:type="spellEnd"/>
      <w:r w:rsidRPr="002F6F9C">
        <w:t xml:space="preserve"> </w:t>
      </w:r>
      <w:r w:rsidRPr="002F6F9C">
        <w:br/>
      </w:r>
      <w:hyperlink r:id="rId63" w:history="1">
        <w:r w:rsidRPr="002F6F9C">
          <w:rPr>
            <w:rStyle w:val="Hyperlink"/>
          </w:rPr>
          <w:t>www.nillumbik.vic.gov.au/pip</w:t>
        </w:r>
      </w:hyperlink>
      <w:r w:rsidRPr="002F6F9C">
        <w:t xml:space="preserve"> </w:t>
      </w:r>
      <w:r w:rsidRPr="002F6F9C">
        <w:br/>
      </w:r>
      <w:r w:rsidRPr="002F6F9C">
        <w:br/>
      </w:r>
      <w:r w:rsidR="00D91727" w:rsidRPr="00D91727">
        <w:t>Saturday 16 September</w:t>
      </w:r>
      <w:r w:rsidR="00D91727" w:rsidRPr="00D91727">
        <w:br/>
        <w:t>10am-1pm</w:t>
      </w:r>
      <w:r w:rsidR="00D91727" w:rsidRPr="00D91727">
        <w:br/>
        <w:t>Japanese ink art workshop</w:t>
      </w:r>
      <w:r w:rsidR="00D91727" w:rsidRPr="00D91727">
        <w:br/>
      </w:r>
      <w:hyperlink r:id="rId64" w:history="1">
        <w:r w:rsidR="00D91727" w:rsidRPr="00B20BED">
          <w:rPr>
            <w:rStyle w:val="Hyperlink"/>
          </w:rPr>
          <w:t>www.livinglearningnillumbik.vic.gov.au</w:t>
        </w:r>
      </w:hyperlink>
      <w:r w:rsidR="00D91727">
        <w:t xml:space="preserve"> </w:t>
      </w:r>
      <w:r w:rsidR="00D91727" w:rsidRPr="002F6F9C">
        <w:br/>
      </w:r>
    </w:p>
    <w:p w:rsidR="007E03A8" w:rsidRDefault="002F6F9C" w:rsidP="00D91727">
      <w:r w:rsidRPr="002F6F9C">
        <w:lastRenderedPageBreak/>
        <w:t>Sunday 17 September</w:t>
      </w:r>
      <w:r w:rsidRPr="002F6F9C">
        <w:br/>
        <w:t>10am-4pm</w:t>
      </w:r>
      <w:r w:rsidRPr="002F6F9C">
        <w:br/>
        <w:t xml:space="preserve">Sustainable house day </w:t>
      </w:r>
      <w:r w:rsidRPr="002F6F9C">
        <w:br/>
        <w:t>Visit local houses that are environmentally progressive</w:t>
      </w:r>
      <w:r w:rsidRPr="002F6F9C">
        <w:br/>
      </w:r>
      <w:hyperlink r:id="rId65" w:history="1">
        <w:r w:rsidRPr="002F6F9C">
          <w:rPr>
            <w:rStyle w:val="Hyperlink"/>
          </w:rPr>
          <w:t>www.sustainablehouseday.com</w:t>
        </w:r>
      </w:hyperlink>
      <w:r w:rsidRPr="002F6F9C">
        <w:t xml:space="preserve"> </w:t>
      </w:r>
      <w:r w:rsidRPr="002F6F9C">
        <w:br/>
      </w:r>
      <w:r w:rsidRPr="002F6F9C">
        <w:br/>
        <w:t>Sunday 17 September</w:t>
      </w:r>
      <w:r w:rsidRPr="002F6F9C">
        <w:br/>
        <w:t>10am-1pm</w:t>
      </w:r>
      <w:r w:rsidRPr="002F6F9C">
        <w:br/>
        <w:t>Women’s Business</w:t>
      </w:r>
      <w:r w:rsidRPr="002F6F9C">
        <w:br/>
        <w:t>Free</w:t>
      </w:r>
      <w:r w:rsidRPr="002F6F9C">
        <w:br/>
      </w:r>
      <w:proofErr w:type="spellStart"/>
      <w:r w:rsidRPr="002F6F9C">
        <w:t>Bunjil</w:t>
      </w:r>
      <w:proofErr w:type="spellEnd"/>
      <w:r w:rsidRPr="002F6F9C">
        <w:t xml:space="preserve"> Reserve </w:t>
      </w:r>
      <w:r w:rsidRPr="002F6F9C">
        <w:br/>
      </w:r>
      <w:hyperlink r:id="rId66" w:history="1">
        <w:r w:rsidRPr="002F6F9C">
          <w:rPr>
            <w:rStyle w:val="Hyperlink"/>
          </w:rPr>
          <w:t>www.nillumbik.vic.gov.au/EnviroEvents</w:t>
        </w:r>
      </w:hyperlink>
      <w:r w:rsidRPr="002F6F9C">
        <w:br/>
      </w:r>
      <w:r w:rsidRPr="002F6F9C">
        <w:br/>
      </w:r>
      <w:r w:rsidR="00D91727" w:rsidRPr="00D91727">
        <w:t>Wednesday 20 September and Wednesday 18 October</w:t>
      </w:r>
      <w:r w:rsidR="00D91727" w:rsidRPr="00D91727">
        <w:br/>
        <w:t>10.30am-11.30am</w:t>
      </w:r>
      <w:r w:rsidR="00D91727" w:rsidRPr="00D91727">
        <w:br/>
        <w:t>Philosophy Club</w:t>
      </w:r>
      <w:r w:rsidR="00D91727" w:rsidRPr="00D91727">
        <w:br/>
        <w:t xml:space="preserve">Eltham Library </w:t>
      </w:r>
      <w:r w:rsidR="00D91727" w:rsidRPr="00D91727">
        <w:br/>
      </w:r>
      <w:hyperlink r:id="rId67" w:history="1">
        <w:r w:rsidR="00D91727" w:rsidRPr="00B20BED">
          <w:rPr>
            <w:rStyle w:val="Hyperlink"/>
          </w:rPr>
          <w:t>www.yprl.vic.gov.au</w:t>
        </w:r>
      </w:hyperlink>
      <w:r w:rsidR="00D91727">
        <w:t xml:space="preserve"> </w:t>
      </w:r>
      <w:r w:rsidR="00D91727" w:rsidRPr="00D91727">
        <w:t xml:space="preserve"> </w:t>
      </w:r>
      <w:r w:rsidR="00D91727" w:rsidRPr="00D91727">
        <w:br/>
      </w:r>
      <w:r w:rsidR="00D91727">
        <w:br/>
      </w:r>
      <w:r w:rsidRPr="002F6F9C">
        <w:t>Thursday 21 September</w:t>
      </w:r>
      <w:r w:rsidRPr="002F6F9C">
        <w:br/>
        <w:t xml:space="preserve">6.30pm-8.30pm </w:t>
      </w:r>
      <w:r w:rsidRPr="002F6F9C">
        <w:br/>
        <w:t>Parenting in Perspective - Understand your baby</w:t>
      </w:r>
      <w:r w:rsidRPr="002F6F9C">
        <w:br/>
      </w:r>
      <w:proofErr w:type="spellStart"/>
      <w:r w:rsidRPr="002F6F9C">
        <w:t>Edendale</w:t>
      </w:r>
      <w:proofErr w:type="spellEnd"/>
      <w:r w:rsidRPr="002F6F9C">
        <w:t xml:space="preserve"> </w:t>
      </w:r>
      <w:r w:rsidRPr="002F6F9C">
        <w:br/>
      </w:r>
      <w:hyperlink r:id="rId68" w:history="1">
        <w:r w:rsidRPr="002F6F9C">
          <w:rPr>
            <w:rStyle w:val="Hyperlink"/>
          </w:rPr>
          <w:t>www.nillumbik.vic.gov.au/pip</w:t>
        </w:r>
      </w:hyperlink>
      <w:r w:rsidRPr="002F6F9C">
        <w:t xml:space="preserve"> </w:t>
      </w:r>
      <w:r w:rsidRPr="002F6F9C">
        <w:br/>
      </w:r>
      <w:r w:rsidRPr="002F6F9C">
        <w:br/>
        <w:t>Thursday 21 September</w:t>
      </w:r>
      <w:r w:rsidRPr="002F6F9C">
        <w:br/>
        <w:t>7.30pm</w:t>
      </w:r>
      <w:r w:rsidRPr="002F6F9C">
        <w:br/>
        <w:t>Courthouse Poetry Readings</w:t>
      </w:r>
      <w:r w:rsidRPr="002F6F9C">
        <w:br/>
        <w:t>Eltham Courthouse</w:t>
      </w:r>
      <w:r w:rsidRPr="002F6F9C">
        <w:br/>
        <w:t>0438 339 732</w:t>
      </w:r>
      <w:r w:rsidRPr="002F6F9C">
        <w:br/>
      </w:r>
      <w:r w:rsidRPr="002F6F9C">
        <w:br/>
        <w:t>Until Monday 25 September</w:t>
      </w:r>
      <w:r w:rsidRPr="002F6F9C">
        <w:br/>
        <w:t xml:space="preserve">Eltham Library Community Gallery - </w:t>
      </w:r>
      <w:r>
        <w:t>Unveiling Union</w:t>
      </w:r>
      <w:r>
        <w:br/>
      </w:r>
      <w:r w:rsidRPr="002F6F9C">
        <w:t>Eltham High School Teachers and Former Students</w:t>
      </w:r>
      <w:r w:rsidRPr="002F6F9C">
        <w:br/>
      </w:r>
      <w:r w:rsidRPr="000076B1">
        <w:t>Eltham Library</w:t>
      </w:r>
      <w:r>
        <w:br/>
      </w:r>
      <w:hyperlink r:id="rId69" w:history="1">
        <w:r w:rsidRPr="004D5CE4">
          <w:rPr>
            <w:rStyle w:val="Hyperlink"/>
          </w:rPr>
          <w:t>www.nillumbik.vic.gov.au</w:t>
        </w:r>
      </w:hyperlink>
      <w:r>
        <w:t xml:space="preserve"> </w:t>
      </w:r>
      <w:r>
        <w:br/>
      </w:r>
      <w:r w:rsidRPr="002F6F9C">
        <w:br/>
        <w:t>Tuesday 26 September</w:t>
      </w:r>
      <w:r w:rsidRPr="002F6F9C">
        <w:br/>
        <w:t>7pm</w:t>
      </w:r>
      <w:r w:rsidRPr="002F6F9C">
        <w:br/>
        <w:t>Ordinary Council Meeting</w:t>
      </w:r>
      <w:r w:rsidRPr="002F6F9C">
        <w:br/>
        <w:t>Civic Centre</w:t>
      </w:r>
      <w:r w:rsidRPr="002F6F9C">
        <w:br/>
      </w:r>
      <w:hyperlink r:id="rId70" w:history="1">
        <w:r w:rsidRPr="002F6F9C">
          <w:rPr>
            <w:rStyle w:val="Hyperlink"/>
          </w:rPr>
          <w:t>www.nillumbik.vic.gov.au</w:t>
        </w:r>
      </w:hyperlink>
      <w:r w:rsidRPr="002F6F9C">
        <w:t xml:space="preserve"> </w:t>
      </w:r>
      <w:r w:rsidRPr="002F6F9C">
        <w:br/>
      </w:r>
      <w:r w:rsidRPr="002F6F9C">
        <w:br/>
        <w:t>Thursday 28 Sept – Monday 23 October</w:t>
      </w:r>
      <w:r w:rsidRPr="002F6F9C">
        <w:br/>
      </w:r>
      <w:r w:rsidRPr="002F6F9C">
        <w:lastRenderedPageBreak/>
        <w:t xml:space="preserve">Eltham Library Community Gallery - Country House </w:t>
      </w:r>
      <w:r w:rsidRPr="002F6F9C">
        <w:br/>
      </w:r>
      <w:r w:rsidRPr="000076B1">
        <w:t>Eltham Library</w:t>
      </w:r>
      <w:r>
        <w:br/>
      </w:r>
      <w:hyperlink r:id="rId71" w:history="1">
        <w:r w:rsidRPr="004D5CE4">
          <w:rPr>
            <w:rStyle w:val="Hyperlink"/>
          </w:rPr>
          <w:t>www.nillumbik.vic.gov.au</w:t>
        </w:r>
      </w:hyperlink>
      <w:r>
        <w:t xml:space="preserve"> </w:t>
      </w:r>
      <w:r>
        <w:br/>
      </w:r>
      <w:r w:rsidRPr="002F6F9C">
        <w:br/>
        <w:t>Saturday 30 September</w:t>
      </w:r>
      <w:r w:rsidRPr="002F6F9C">
        <w:br/>
        <w:t>2pm-4pm</w:t>
      </w:r>
      <w:r w:rsidRPr="002F6F9C">
        <w:br/>
        <w:t>Growing vegies from seed</w:t>
      </w:r>
      <w:r w:rsidRPr="002F6F9C">
        <w:br/>
        <w:t>Free</w:t>
      </w:r>
      <w:r w:rsidRPr="002F6F9C">
        <w:br/>
      </w:r>
      <w:proofErr w:type="spellStart"/>
      <w:r w:rsidRPr="002F6F9C">
        <w:t>Edendale</w:t>
      </w:r>
      <w:proofErr w:type="spellEnd"/>
      <w:r w:rsidRPr="002F6F9C">
        <w:br/>
      </w:r>
      <w:hyperlink r:id="rId72" w:history="1">
        <w:r w:rsidRPr="002F6F9C">
          <w:rPr>
            <w:rStyle w:val="Hyperlink"/>
          </w:rPr>
          <w:t>www.edendale.vic.gov.au</w:t>
        </w:r>
      </w:hyperlink>
      <w:r>
        <w:t xml:space="preserve"> </w:t>
      </w:r>
      <w:r w:rsidR="00D91727">
        <w:br/>
      </w:r>
      <w:r w:rsidR="00D91727">
        <w:br/>
        <w:t>Saturday 30 September</w:t>
      </w:r>
      <w:r w:rsidR="00D91727">
        <w:br/>
        <w:t>Rates instalment due</w:t>
      </w:r>
      <w:r w:rsidR="00D91727">
        <w:br/>
      </w:r>
      <w:r w:rsidR="00D91727">
        <w:br/>
      </w:r>
      <w:r w:rsidR="00D91727" w:rsidRPr="00D91727">
        <w:t xml:space="preserve">School holidays </w:t>
      </w:r>
      <w:r w:rsidR="00D91727">
        <w:t xml:space="preserve">at </w:t>
      </w:r>
      <w:proofErr w:type="spellStart"/>
      <w:r w:rsidR="00D91727">
        <w:t>Edendale</w:t>
      </w:r>
      <w:proofErr w:type="spellEnd"/>
      <w:r w:rsidR="00D91727">
        <w:br/>
      </w:r>
      <w:r w:rsidR="00D91727" w:rsidRPr="00D91727">
        <w:t>Open</w:t>
      </w:r>
      <w:r w:rsidR="00D91727">
        <w:t xml:space="preserve"> 9.30am-4.30pm daily</w:t>
      </w:r>
      <w:r w:rsidR="00D91727">
        <w:br/>
        <w:t xml:space="preserve">30 </w:t>
      </w:r>
      <w:proofErr w:type="spellStart"/>
      <w:r w:rsidR="00D91727">
        <w:t>Gastons</w:t>
      </w:r>
      <w:proofErr w:type="spellEnd"/>
      <w:r w:rsidR="00D91727">
        <w:t xml:space="preserve"> Road, Eltham</w:t>
      </w:r>
      <w:r w:rsidR="00D91727">
        <w:br/>
      </w:r>
      <w:proofErr w:type="spellStart"/>
      <w:r w:rsidR="00D91727" w:rsidRPr="00D91727">
        <w:t>Edendale</w:t>
      </w:r>
      <w:proofErr w:type="spellEnd"/>
      <w:r w:rsidR="00D91727" w:rsidRPr="00D91727">
        <w:t xml:space="preserve"> will be </w:t>
      </w:r>
      <w:r w:rsidR="00D91727">
        <w:t xml:space="preserve">a ‘hive’ of activity during the </w:t>
      </w:r>
      <w:r w:rsidR="00D91727" w:rsidRPr="00D91727">
        <w:t>Septe</w:t>
      </w:r>
      <w:r w:rsidR="00D91727">
        <w:t xml:space="preserve">mber school holidays. Learn all </w:t>
      </w:r>
      <w:r w:rsidR="00D91727" w:rsidRPr="00D91727">
        <w:t>about pollination, the importance of bees</w:t>
      </w:r>
      <w:r w:rsidR="00D91727">
        <w:t xml:space="preserve"> </w:t>
      </w:r>
      <w:r w:rsidR="00D91727" w:rsidRPr="00D91727">
        <w:t>in the garden and don’t forget to</w:t>
      </w:r>
      <w:r w:rsidR="00D91727">
        <w:t xml:space="preserve"> </w:t>
      </w:r>
      <w:r w:rsidR="00D91727" w:rsidRPr="00D91727">
        <w:t>check out the bee display</w:t>
      </w:r>
      <w:r w:rsidR="00D91727">
        <w:t xml:space="preserve"> </w:t>
      </w:r>
      <w:r w:rsidR="00D91727" w:rsidRPr="00D91727">
        <w:t>in reception.</w:t>
      </w:r>
      <w:r w:rsidR="00D91727">
        <w:br/>
      </w:r>
      <w:hyperlink r:id="rId73" w:history="1">
        <w:r w:rsidR="00D91727" w:rsidRPr="00B20BED">
          <w:rPr>
            <w:rStyle w:val="Hyperlink"/>
          </w:rPr>
          <w:t>www.edendale.vic.gov.au</w:t>
        </w:r>
      </w:hyperlink>
      <w:r w:rsidR="00D91727">
        <w:t xml:space="preserve"> </w:t>
      </w:r>
    </w:p>
    <w:p w:rsidR="007E03A8" w:rsidRDefault="007E03A8" w:rsidP="00D91727"/>
    <w:p w:rsidR="00C71A73" w:rsidRDefault="00C71A73" w:rsidP="00C71A73">
      <w:pPr>
        <w:pStyle w:val="Heading4"/>
      </w:pPr>
      <w:r>
        <w:t>OCTOBER CALENDAR</w:t>
      </w:r>
    </w:p>
    <w:p w:rsidR="002446AF" w:rsidRDefault="007E03A8" w:rsidP="00DD3685">
      <w:r>
        <w:t xml:space="preserve">Pack a picnic blanket and lunch, ride the trains for free at Diamond Valley Railway and play in the playgrounds at Eltham Lower Park to celebrate Children's Week. Come along from 11am-3pm on Wednesday 25 October and enjoy this community celebration. </w:t>
      </w:r>
      <w:r w:rsidR="002446AF">
        <w:br/>
      </w:r>
      <w:r w:rsidR="002446AF">
        <w:br/>
      </w:r>
      <w:r w:rsidR="002446AF" w:rsidRPr="002446AF">
        <w:t>Sunday 1 October</w:t>
      </w:r>
      <w:r w:rsidR="002446AF" w:rsidRPr="002446AF">
        <w:br/>
        <w:t>Hurstbridge Farmers’ Market</w:t>
      </w:r>
      <w:r w:rsidR="002446AF" w:rsidRPr="002446AF">
        <w:br/>
      </w:r>
      <w:hyperlink r:id="rId74" w:history="1">
        <w:r w:rsidR="002446AF" w:rsidRPr="002446AF">
          <w:rPr>
            <w:rStyle w:val="Hyperlink"/>
          </w:rPr>
          <w:t>www.hurstbridgefarmersmarket.com.au</w:t>
        </w:r>
      </w:hyperlink>
      <w:r w:rsidR="002446AF" w:rsidRPr="002446AF">
        <w:t xml:space="preserve"> </w:t>
      </w:r>
      <w:r w:rsidR="002446AF" w:rsidRPr="002446AF">
        <w:br/>
      </w:r>
      <w:r w:rsidR="002446AF" w:rsidRPr="002446AF">
        <w:br/>
        <w:t>Sunday 1 October</w:t>
      </w:r>
      <w:r w:rsidR="002446AF" w:rsidRPr="002446AF">
        <w:br/>
        <w:t>1pm-3.30pm</w:t>
      </w:r>
      <w:r w:rsidR="002446AF" w:rsidRPr="002446AF">
        <w:br/>
        <w:t>Beekeeping…a taster</w:t>
      </w:r>
      <w:r w:rsidR="002446AF" w:rsidRPr="002446AF">
        <w:br/>
        <w:t>$15</w:t>
      </w:r>
      <w:r w:rsidR="002446AF" w:rsidRPr="002446AF">
        <w:br/>
      </w:r>
      <w:proofErr w:type="spellStart"/>
      <w:r w:rsidR="002446AF" w:rsidRPr="002446AF">
        <w:t>Edendale</w:t>
      </w:r>
      <w:proofErr w:type="spellEnd"/>
      <w:r w:rsidR="002446AF" w:rsidRPr="002446AF">
        <w:br/>
      </w:r>
      <w:hyperlink r:id="rId75" w:history="1">
        <w:r w:rsidR="002446AF" w:rsidRPr="00B20BED">
          <w:rPr>
            <w:rStyle w:val="Hyperlink"/>
          </w:rPr>
          <w:t>www.edendale.vic.gov.au</w:t>
        </w:r>
      </w:hyperlink>
      <w:r w:rsidR="002446AF">
        <w:t xml:space="preserve">   </w:t>
      </w:r>
      <w:r w:rsidR="002446AF" w:rsidRPr="002446AF">
        <w:br/>
      </w:r>
      <w:r w:rsidR="002446AF" w:rsidRPr="002446AF">
        <w:br/>
      </w:r>
      <w:r w:rsidR="002446AF">
        <w:t>Monday 2 October</w:t>
      </w:r>
      <w:r w:rsidR="002446AF">
        <w:br/>
      </w:r>
      <w:r w:rsidR="002446AF" w:rsidRPr="002446AF">
        <w:t>12pm-5pm</w:t>
      </w:r>
      <w:r w:rsidR="002446AF" w:rsidRPr="002446AF">
        <w:br/>
        <w:t xml:space="preserve">Sewing and Wool Crafts </w:t>
      </w:r>
      <w:proofErr w:type="spellStart"/>
      <w:r w:rsidR="002446AF" w:rsidRPr="002446AF">
        <w:t>MakerSpace</w:t>
      </w:r>
      <w:proofErr w:type="spellEnd"/>
      <w:r w:rsidR="002446AF" w:rsidRPr="002446AF">
        <w:br/>
        <w:t xml:space="preserve">Living &amp; Learning Nillumbik Eltham </w:t>
      </w:r>
      <w:r w:rsidR="002446AF" w:rsidRPr="002446AF">
        <w:br/>
      </w:r>
      <w:hyperlink r:id="rId76" w:history="1">
        <w:r w:rsidR="002446AF" w:rsidRPr="00B20BED">
          <w:rPr>
            <w:rStyle w:val="Hyperlink"/>
          </w:rPr>
          <w:t>www.livinglearningnillumbik.vic.gov.au</w:t>
        </w:r>
      </w:hyperlink>
      <w:r w:rsidR="002446AF">
        <w:t xml:space="preserve"> </w:t>
      </w:r>
      <w:r w:rsidR="002446AF" w:rsidRPr="002446AF">
        <w:br/>
      </w:r>
    </w:p>
    <w:p w:rsidR="00337C61" w:rsidRDefault="002446AF" w:rsidP="002446AF">
      <w:r w:rsidRPr="002446AF">
        <w:t>Wednesday 4 October and Thursday 5 October</w:t>
      </w:r>
      <w:r w:rsidRPr="002446AF">
        <w:br/>
        <w:t>10am-4pm</w:t>
      </w:r>
      <w:r w:rsidRPr="002446AF">
        <w:br/>
        <w:t>Organic gardening for beginners (2 day workshop)</w:t>
      </w:r>
      <w:r w:rsidRPr="002446AF">
        <w:br/>
        <w:t>$120</w:t>
      </w:r>
      <w:r w:rsidRPr="002446AF">
        <w:br/>
      </w:r>
      <w:proofErr w:type="spellStart"/>
      <w:r w:rsidRPr="002446AF">
        <w:t>Edendale</w:t>
      </w:r>
      <w:proofErr w:type="spellEnd"/>
      <w:r w:rsidRPr="002446AF">
        <w:br/>
      </w:r>
      <w:hyperlink r:id="rId77" w:history="1">
        <w:r w:rsidRPr="00B20BED">
          <w:rPr>
            <w:rStyle w:val="Hyperlink"/>
          </w:rPr>
          <w:t>www.edendale.vic.gov.au</w:t>
        </w:r>
      </w:hyperlink>
      <w:r>
        <w:t xml:space="preserve">   </w:t>
      </w:r>
      <w:r w:rsidRPr="002446AF">
        <w:br/>
      </w:r>
      <w:r w:rsidRPr="002446AF">
        <w:br/>
        <w:t>Sunday 8 October</w:t>
      </w:r>
      <w:r w:rsidRPr="002446AF">
        <w:br/>
        <w:t>10am-1pm</w:t>
      </w:r>
      <w:r w:rsidRPr="002446AF">
        <w:br/>
        <w:t>Orchid walk</w:t>
      </w:r>
      <w:r w:rsidRPr="002446AF">
        <w:br/>
        <w:t>Free</w:t>
      </w:r>
      <w:r w:rsidRPr="002446AF">
        <w:br/>
      </w:r>
      <w:proofErr w:type="spellStart"/>
      <w:r w:rsidRPr="002446AF">
        <w:t>Bunjil</w:t>
      </w:r>
      <w:proofErr w:type="spellEnd"/>
      <w:r w:rsidRPr="002446AF">
        <w:t xml:space="preserve"> Reserve</w:t>
      </w:r>
      <w:r w:rsidRPr="002446AF">
        <w:br/>
      </w:r>
      <w:hyperlink r:id="rId78" w:history="1">
        <w:r w:rsidRPr="00B20BED">
          <w:rPr>
            <w:rStyle w:val="Hyperlink"/>
          </w:rPr>
          <w:t xml:space="preserve">www.nillumbik.vic.gov.au/EnviroEvents </w:t>
        </w:r>
      </w:hyperlink>
      <w:r>
        <w:t xml:space="preserve">  </w:t>
      </w:r>
      <w:r w:rsidRPr="002446AF">
        <w:br/>
      </w:r>
      <w:r w:rsidRPr="002446AF">
        <w:br/>
        <w:t>Monday 9 October</w:t>
      </w:r>
      <w:r w:rsidRPr="002446AF">
        <w:br/>
        <w:t>10am-12pm</w:t>
      </w:r>
      <w:r w:rsidRPr="002446AF">
        <w:br/>
        <w:t>Beading with OMG Beads</w:t>
      </w:r>
      <w:r w:rsidRPr="002446AF">
        <w:br/>
        <w:t>Diamond Valley Library</w:t>
      </w:r>
      <w:r w:rsidRPr="002446AF">
        <w:br/>
      </w:r>
      <w:hyperlink r:id="rId79" w:history="1">
        <w:r w:rsidRPr="00B20BED">
          <w:rPr>
            <w:rStyle w:val="Hyperlink"/>
          </w:rPr>
          <w:t>www.yprl.vic.gov.au</w:t>
        </w:r>
      </w:hyperlink>
      <w:r>
        <w:t xml:space="preserve"> </w:t>
      </w:r>
      <w:r w:rsidRPr="002446AF">
        <w:t xml:space="preserve"> </w:t>
      </w:r>
      <w:r w:rsidRPr="002446AF">
        <w:br/>
      </w:r>
      <w:r w:rsidRPr="002446AF">
        <w:br/>
        <w:t>Tuesday 10 October</w:t>
      </w:r>
      <w:r w:rsidRPr="002446AF">
        <w:br/>
        <w:t>10am-11am</w:t>
      </w:r>
      <w:r w:rsidRPr="002446AF">
        <w:br/>
        <w:t>Victorian Seniors Festival - words on wheels interactive storytelling</w:t>
      </w:r>
      <w:r w:rsidRPr="002446AF">
        <w:br/>
        <w:t>Diamond Valley Library</w:t>
      </w:r>
      <w:r w:rsidRPr="002446AF">
        <w:br/>
      </w:r>
      <w:hyperlink r:id="rId80" w:history="1">
        <w:r w:rsidRPr="00B20BED">
          <w:rPr>
            <w:rStyle w:val="Hyperlink"/>
          </w:rPr>
          <w:t>www.yprl.vic.gov.au</w:t>
        </w:r>
      </w:hyperlink>
      <w:r>
        <w:t xml:space="preserve"> </w:t>
      </w:r>
      <w:r w:rsidRPr="002446AF">
        <w:t xml:space="preserve"> </w:t>
      </w:r>
      <w:r w:rsidRPr="002446AF">
        <w:br/>
      </w:r>
      <w:r w:rsidRPr="002446AF">
        <w:br/>
        <w:t>Tuesday 10 October</w:t>
      </w:r>
      <w:r w:rsidRPr="002446AF">
        <w:br/>
        <w:t>7pm-8.15pm</w:t>
      </w:r>
      <w:r w:rsidRPr="002446AF">
        <w:br/>
        <w:t>Yoga – Gita style</w:t>
      </w:r>
      <w:r w:rsidRPr="002446AF">
        <w:br/>
      </w:r>
      <w:hyperlink r:id="rId81" w:history="1">
        <w:r w:rsidRPr="00B20BED">
          <w:rPr>
            <w:rStyle w:val="Hyperlink"/>
          </w:rPr>
          <w:t>www.livinglearningnillumbik.vic.gov.au</w:t>
        </w:r>
      </w:hyperlink>
      <w:r>
        <w:t xml:space="preserve"> </w:t>
      </w:r>
      <w:r w:rsidRPr="002446AF">
        <w:br/>
      </w:r>
      <w:r w:rsidRPr="002446AF">
        <w:br/>
        <w:t>Thursday 12 October</w:t>
      </w:r>
      <w:r w:rsidRPr="002446AF">
        <w:br/>
        <w:t xml:space="preserve">6.30pm-8.30pm </w:t>
      </w:r>
      <w:r w:rsidRPr="002446AF">
        <w:br/>
        <w:t>Parenting in Perspective - Expecting your first baby – session 1</w:t>
      </w:r>
      <w:r w:rsidRPr="002446AF">
        <w:br/>
      </w:r>
      <w:proofErr w:type="spellStart"/>
      <w:r w:rsidRPr="002446AF">
        <w:t>Edendale</w:t>
      </w:r>
      <w:proofErr w:type="spellEnd"/>
      <w:r w:rsidRPr="002446AF">
        <w:t xml:space="preserve"> </w:t>
      </w:r>
      <w:r w:rsidRPr="002446AF">
        <w:br/>
      </w:r>
      <w:hyperlink r:id="rId82" w:history="1">
        <w:r w:rsidRPr="002446AF">
          <w:rPr>
            <w:rStyle w:val="Hyperlink"/>
          </w:rPr>
          <w:t>www.nillumbik.vic.gov.au/pip</w:t>
        </w:r>
      </w:hyperlink>
      <w:r w:rsidRPr="002446AF">
        <w:t xml:space="preserve"> </w:t>
      </w:r>
      <w:r w:rsidRPr="002446AF">
        <w:br/>
      </w:r>
      <w:r w:rsidRPr="002446AF">
        <w:br/>
        <w:t xml:space="preserve">Saturday 14 and Sunday 15 October </w:t>
      </w:r>
      <w:r w:rsidRPr="002446AF">
        <w:br/>
        <w:t>11am- 5pm</w:t>
      </w:r>
      <w:r w:rsidRPr="002446AF">
        <w:br/>
        <w:t>Open Cellars of The Artisan Hills</w:t>
      </w:r>
      <w:r w:rsidRPr="002446AF">
        <w:br/>
        <w:t>Various wineries in Nillumbik</w:t>
      </w:r>
      <w:r>
        <w:br/>
      </w:r>
      <w:hyperlink r:id="rId83" w:history="1">
        <w:r w:rsidRPr="002446AF">
          <w:rPr>
            <w:rStyle w:val="Hyperlink"/>
          </w:rPr>
          <w:t>www.opencellars.com.au</w:t>
        </w:r>
      </w:hyperlink>
      <w:r w:rsidRPr="002446AF">
        <w:t xml:space="preserve"> </w:t>
      </w:r>
      <w:r w:rsidRPr="002446AF">
        <w:br/>
      </w:r>
      <w:r w:rsidRPr="002446AF">
        <w:br/>
        <w:t>Sunday 15 October</w:t>
      </w:r>
      <w:r w:rsidRPr="002446AF">
        <w:br/>
        <w:t>10am-4.30pm</w:t>
      </w:r>
      <w:r w:rsidRPr="002446AF">
        <w:br/>
        <w:t>Practically Green Festival</w:t>
      </w:r>
      <w:r w:rsidRPr="002446AF">
        <w:br/>
      </w:r>
      <w:proofErr w:type="spellStart"/>
      <w:r w:rsidRPr="002446AF">
        <w:t>Edendale</w:t>
      </w:r>
      <w:proofErr w:type="spellEnd"/>
      <w:r>
        <w:br/>
      </w:r>
      <w:hyperlink r:id="rId84" w:history="1">
        <w:r w:rsidRPr="002446AF">
          <w:t>www.nillumbik.vic.gov.au/PGFestival</w:t>
        </w:r>
      </w:hyperlink>
      <w:r w:rsidR="00783974">
        <w:t xml:space="preserve"> </w:t>
      </w:r>
      <w:r>
        <w:t xml:space="preserve"> </w:t>
      </w:r>
      <w:r>
        <w:br/>
      </w:r>
      <w:r>
        <w:br/>
      </w:r>
      <w:r w:rsidRPr="002446AF">
        <w:t>Monday 16 October</w:t>
      </w:r>
      <w:r w:rsidRPr="002446AF">
        <w:br/>
        <w:t>9.30am-3pm</w:t>
      </w:r>
      <w:r w:rsidRPr="002446AF">
        <w:br/>
        <w:t>Introduction to horticulture (9 session course)</w:t>
      </w:r>
      <w:r w:rsidRPr="002446AF">
        <w:br/>
      </w:r>
      <w:hyperlink r:id="rId85" w:history="1">
        <w:r w:rsidRPr="00B20BED">
          <w:rPr>
            <w:rStyle w:val="Hyperlink"/>
          </w:rPr>
          <w:t>www.livinglearningnillumbik.vic.gov.au</w:t>
        </w:r>
      </w:hyperlink>
      <w:r>
        <w:t xml:space="preserve"> </w:t>
      </w:r>
      <w:r w:rsidRPr="002446AF">
        <w:br/>
      </w:r>
      <w:r>
        <w:br/>
      </w:r>
      <w:r w:rsidRPr="002446AF">
        <w:t>Tuesday 17 October</w:t>
      </w:r>
      <w:r w:rsidRPr="002446AF">
        <w:br/>
        <w:t>7pm</w:t>
      </w:r>
      <w:r w:rsidRPr="002446AF">
        <w:br/>
        <w:t>Future Nillumbik Committee</w:t>
      </w:r>
      <w:r w:rsidRPr="002446AF">
        <w:br/>
        <w:t>Civic Centre</w:t>
      </w:r>
      <w:r w:rsidRPr="002446AF">
        <w:br/>
      </w:r>
      <w:hyperlink r:id="rId86" w:history="1">
        <w:r w:rsidRPr="002446AF">
          <w:rPr>
            <w:rStyle w:val="Hyperlink"/>
          </w:rPr>
          <w:t>www.nillumbik.vic.gov.au</w:t>
        </w:r>
      </w:hyperlink>
      <w:r w:rsidRPr="002446AF">
        <w:t xml:space="preserve"> </w:t>
      </w:r>
      <w:r w:rsidRPr="002446AF">
        <w:br/>
      </w:r>
      <w:r w:rsidRPr="002446AF">
        <w:br/>
        <w:t>Tuesday 17 October</w:t>
      </w:r>
      <w:r w:rsidRPr="002446AF">
        <w:br/>
        <w:t>7pm– 9pm</w:t>
      </w:r>
      <w:r w:rsidRPr="002446AF">
        <w:br/>
        <w:t>2018 Vocational Course Information Session</w:t>
      </w:r>
      <w:r w:rsidRPr="002446AF">
        <w:br/>
        <w:t>739 Main Rd, Eltham</w:t>
      </w:r>
      <w:r w:rsidRPr="002446AF">
        <w:br/>
      </w:r>
      <w:hyperlink r:id="rId87" w:history="1">
        <w:r w:rsidRPr="00B20BED">
          <w:rPr>
            <w:rStyle w:val="Hyperlink"/>
          </w:rPr>
          <w:t>www.livinglearningnillumbik.vic.gov.au</w:t>
        </w:r>
      </w:hyperlink>
      <w:r>
        <w:t xml:space="preserve"> </w:t>
      </w:r>
      <w:r w:rsidRPr="002446AF">
        <w:br/>
      </w:r>
      <w:r w:rsidR="00783974">
        <w:br/>
      </w:r>
      <w:r w:rsidR="00783974" w:rsidRPr="00783974">
        <w:t xml:space="preserve">Wednesday 18 October </w:t>
      </w:r>
      <w:r w:rsidR="00783974" w:rsidRPr="00783974">
        <w:br/>
        <w:t>2pm-3pm</w:t>
      </w:r>
      <w:r w:rsidR="00783974" w:rsidRPr="00783974">
        <w:br/>
        <w:t>5000 poppies workshop</w:t>
      </w:r>
      <w:r w:rsidR="00783974" w:rsidRPr="00783974">
        <w:br/>
        <w:t xml:space="preserve">Hear about the poppy project and learn how to create poppies made from wool.  </w:t>
      </w:r>
      <w:r w:rsidR="00783974" w:rsidRPr="00783974">
        <w:br/>
        <w:t>Diamond Valley Library</w:t>
      </w:r>
      <w:r w:rsidR="00783974" w:rsidRPr="00783974">
        <w:br/>
      </w:r>
      <w:hyperlink r:id="rId88" w:history="1">
        <w:r w:rsidR="00783974" w:rsidRPr="00B20BED">
          <w:rPr>
            <w:rStyle w:val="Hyperlink"/>
          </w:rPr>
          <w:t>www.yprl.vic.gov.au</w:t>
        </w:r>
      </w:hyperlink>
      <w:r w:rsidR="00783974">
        <w:t xml:space="preserve"> </w:t>
      </w:r>
      <w:r w:rsidR="00783974">
        <w:br/>
      </w:r>
      <w:r w:rsidR="00783974">
        <w:br/>
      </w:r>
      <w:r w:rsidR="00783974" w:rsidRPr="00783974">
        <w:t>Wednesday 18 October</w:t>
      </w:r>
      <w:r w:rsidR="00783974" w:rsidRPr="00783974">
        <w:br/>
        <w:t>6.30pm–8pm</w:t>
      </w:r>
      <w:r w:rsidR="00783974" w:rsidRPr="00783974">
        <w:br/>
        <w:t>Create the home of your dreams in the house you have</w:t>
      </w:r>
      <w:r w:rsidR="00783974" w:rsidRPr="00783974">
        <w:br/>
      </w:r>
      <w:hyperlink r:id="rId89" w:history="1">
        <w:r w:rsidR="00783974" w:rsidRPr="00B20BED">
          <w:rPr>
            <w:rStyle w:val="Hyperlink"/>
          </w:rPr>
          <w:t>www.livinglearningnillumbik.vic.gov.au</w:t>
        </w:r>
      </w:hyperlink>
      <w:r w:rsidR="00783974">
        <w:t xml:space="preserve"> </w:t>
      </w:r>
      <w:r w:rsidR="00783974" w:rsidRPr="002446AF">
        <w:br/>
      </w:r>
      <w:r>
        <w:br/>
      </w:r>
      <w:r w:rsidRPr="002446AF">
        <w:t xml:space="preserve">Thursday 19 October </w:t>
      </w:r>
      <w:r w:rsidRPr="002446AF">
        <w:br/>
        <w:t xml:space="preserve">6.30pm-8.30pm </w:t>
      </w:r>
      <w:r w:rsidRPr="002446AF">
        <w:br/>
        <w:t>Parenting in Perspective - Expecting your first baby – session 2</w:t>
      </w:r>
      <w:r w:rsidRPr="002446AF">
        <w:br/>
      </w:r>
      <w:proofErr w:type="spellStart"/>
      <w:r w:rsidRPr="002446AF">
        <w:t>Edendale</w:t>
      </w:r>
      <w:proofErr w:type="spellEnd"/>
      <w:r w:rsidRPr="002446AF">
        <w:t xml:space="preserve"> </w:t>
      </w:r>
      <w:r w:rsidRPr="002446AF">
        <w:br/>
      </w:r>
      <w:hyperlink r:id="rId90" w:history="1">
        <w:r w:rsidRPr="002446AF">
          <w:rPr>
            <w:rStyle w:val="Hyperlink"/>
          </w:rPr>
          <w:t>www.nillumbik.vic.gov.au/pip</w:t>
        </w:r>
      </w:hyperlink>
      <w:r w:rsidRPr="002446AF">
        <w:t xml:space="preserve"> </w:t>
      </w:r>
      <w:r w:rsidRPr="002446AF">
        <w:br/>
      </w:r>
      <w:r w:rsidRPr="002446AF">
        <w:br/>
        <w:t xml:space="preserve">Thursday 19 October </w:t>
      </w:r>
      <w:r w:rsidRPr="002446AF">
        <w:br/>
      </w:r>
      <w:r w:rsidRPr="002446AF">
        <w:lastRenderedPageBreak/>
        <w:t>7.30pm</w:t>
      </w:r>
      <w:r w:rsidRPr="002446AF">
        <w:br/>
        <w:t>Courthouse Poetry Readings</w:t>
      </w:r>
      <w:r w:rsidRPr="002446AF">
        <w:br/>
        <w:t>Eltham Courthouse</w:t>
      </w:r>
      <w:r w:rsidRPr="002446AF">
        <w:br/>
        <w:t>0438 339 732</w:t>
      </w:r>
      <w:r w:rsidRPr="002446AF">
        <w:br/>
      </w:r>
      <w:r w:rsidRPr="002446AF">
        <w:br/>
      </w:r>
      <w:r w:rsidR="00783974" w:rsidRPr="00783974">
        <w:t>Thursday 19 October</w:t>
      </w:r>
      <w:r w:rsidR="00783974" w:rsidRPr="00783974">
        <w:br/>
        <w:t>9.30am–12pm</w:t>
      </w:r>
      <w:r w:rsidR="00783974" w:rsidRPr="00783974">
        <w:br/>
        <w:t>Computer skills - back to work</w:t>
      </w:r>
      <w:r w:rsidR="00783974" w:rsidRPr="00783974">
        <w:br/>
      </w:r>
      <w:hyperlink r:id="rId91" w:history="1">
        <w:r w:rsidR="00783974" w:rsidRPr="00B20BED">
          <w:rPr>
            <w:rStyle w:val="Hyperlink"/>
          </w:rPr>
          <w:t>www.livinglearningnillumbik.vic.gov.au</w:t>
        </w:r>
      </w:hyperlink>
      <w:r w:rsidR="00783974">
        <w:t xml:space="preserve"> </w:t>
      </w:r>
      <w:r w:rsidR="00783974" w:rsidRPr="002446AF">
        <w:br/>
      </w:r>
      <w:r w:rsidR="00783974">
        <w:br/>
      </w:r>
      <w:r w:rsidRPr="002446AF">
        <w:t>Saturday 21 October</w:t>
      </w:r>
      <w:r w:rsidRPr="002446AF">
        <w:br/>
        <w:t>2pm-4.30pm</w:t>
      </w:r>
      <w:r w:rsidRPr="002446AF">
        <w:br/>
        <w:t xml:space="preserve">Soil improvement workshop </w:t>
      </w:r>
      <w:r w:rsidRPr="002446AF">
        <w:br/>
        <w:t>Free</w:t>
      </w:r>
      <w:r w:rsidRPr="002446AF">
        <w:br/>
      </w:r>
      <w:proofErr w:type="spellStart"/>
      <w:r w:rsidRPr="002446AF">
        <w:t>Edendale</w:t>
      </w:r>
      <w:proofErr w:type="spellEnd"/>
      <w:r w:rsidRPr="002446AF">
        <w:br/>
      </w:r>
      <w:hyperlink r:id="rId92" w:history="1">
        <w:r w:rsidR="00783974" w:rsidRPr="00B20BED">
          <w:rPr>
            <w:rStyle w:val="Hyperlink"/>
          </w:rPr>
          <w:t>www.edendale.vic.gov.au</w:t>
        </w:r>
      </w:hyperlink>
      <w:r w:rsidR="00783974">
        <w:t xml:space="preserve">   </w:t>
      </w:r>
      <w:r w:rsidR="00783974" w:rsidRPr="002446AF">
        <w:br/>
      </w:r>
      <w:r w:rsidRPr="002446AF">
        <w:br/>
        <w:t>Sunday 22 October</w:t>
      </w:r>
      <w:r w:rsidRPr="002446AF">
        <w:br/>
        <w:t>10am-4pm</w:t>
      </w:r>
      <w:r w:rsidRPr="002446AF">
        <w:br/>
        <w:t>Eltham mudbrick tour</w:t>
      </w:r>
      <w:r w:rsidRPr="002446AF">
        <w:br/>
      </w:r>
      <w:hyperlink r:id="rId93" w:history="1">
        <w:r w:rsidR="00783974" w:rsidRPr="00B20BED">
          <w:rPr>
            <w:rStyle w:val="Hyperlink"/>
          </w:rPr>
          <w:t>www.eltham.mudbricktour.org</w:t>
        </w:r>
      </w:hyperlink>
      <w:r w:rsidR="00783974">
        <w:t xml:space="preserve">  </w:t>
      </w:r>
      <w:r w:rsidRPr="002446AF">
        <w:t xml:space="preserve"> </w:t>
      </w:r>
      <w:r w:rsidRPr="002446AF">
        <w:br/>
      </w:r>
      <w:r w:rsidRPr="002446AF">
        <w:br/>
        <w:t>Sunday 22 October</w:t>
      </w:r>
      <w:r w:rsidRPr="002446AF">
        <w:br/>
        <w:t>11am-6pm</w:t>
      </w:r>
      <w:r w:rsidRPr="002446AF">
        <w:br/>
        <w:t>On the Hill Festival</w:t>
      </w:r>
      <w:r w:rsidRPr="002446AF">
        <w:br/>
        <w:t>Firefighters Memorial Park, Panton Hill</w:t>
      </w:r>
      <w:r w:rsidRPr="002446AF">
        <w:br/>
      </w:r>
      <w:hyperlink r:id="rId94" w:history="1">
        <w:r w:rsidRPr="002446AF">
          <w:rPr>
            <w:rStyle w:val="Hyperlink"/>
          </w:rPr>
          <w:t>www.facebook.com/OnTheHillFestivalPantonHill</w:t>
        </w:r>
      </w:hyperlink>
      <w:r w:rsidRPr="002446AF">
        <w:t xml:space="preserve"> </w:t>
      </w:r>
      <w:r w:rsidRPr="002446AF">
        <w:br/>
      </w:r>
      <w:r>
        <w:br/>
      </w:r>
      <w:r w:rsidR="00783974" w:rsidRPr="00783974">
        <w:t xml:space="preserve">Monday 23 – Tuesday 31 October </w:t>
      </w:r>
      <w:r w:rsidR="00783974" w:rsidRPr="00783974">
        <w:br/>
        <w:t>Library opening hours</w:t>
      </w:r>
      <w:r w:rsidR="00783974" w:rsidRPr="00783974">
        <w:br/>
        <w:t>Paranormal Pictures (ages 12+)</w:t>
      </w:r>
      <w:r w:rsidR="00783974" w:rsidRPr="00783974">
        <w:br/>
        <w:t>Eltham Library</w:t>
      </w:r>
      <w:r w:rsidR="00783974" w:rsidRPr="00783974">
        <w:br/>
      </w:r>
      <w:hyperlink r:id="rId95" w:history="1">
        <w:r w:rsidR="00783974" w:rsidRPr="00B20BED">
          <w:rPr>
            <w:rStyle w:val="Hyperlink"/>
          </w:rPr>
          <w:t>www.yprl.vic.gov.au</w:t>
        </w:r>
      </w:hyperlink>
      <w:r w:rsidR="00783974">
        <w:t xml:space="preserve"> </w:t>
      </w:r>
      <w:r w:rsidR="00783974">
        <w:br/>
      </w:r>
      <w:r w:rsidR="00783974" w:rsidRPr="00783974">
        <w:br/>
        <w:t>Monday 23 October</w:t>
      </w:r>
      <w:r w:rsidR="00783974" w:rsidRPr="00783974">
        <w:br/>
        <w:t>Creative writing – Literary Optimists</w:t>
      </w:r>
      <w:r w:rsidR="00783974" w:rsidRPr="00783974">
        <w:br/>
        <w:t>1pm-3pm</w:t>
      </w:r>
      <w:r w:rsidR="00783974" w:rsidRPr="00783974">
        <w:br/>
      </w:r>
      <w:hyperlink r:id="rId96" w:history="1">
        <w:r w:rsidR="00783974" w:rsidRPr="00B20BED">
          <w:rPr>
            <w:rStyle w:val="Hyperlink"/>
          </w:rPr>
          <w:t>www.livinglearningnillumbik.vic.gov.au</w:t>
        </w:r>
      </w:hyperlink>
      <w:r w:rsidR="00783974">
        <w:t xml:space="preserve"> </w:t>
      </w:r>
      <w:r w:rsidR="00783974">
        <w:br/>
      </w:r>
      <w:r w:rsidR="00783974">
        <w:br/>
        <w:t>Wednesday 25 October</w:t>
      </w:r>
      <w:r w:rsidR="00783974">
        <w:br/>
      </w:r>
      <w:r w:rsidR="00783974" w:rsidRPr="00783974">
        <w:t>9.30am-3pm</w:t>
      </w:r>
      <w:r w:rsidR="00783974" w:rsidRPr="00783974">
        <w:br/>
        <w:t xml:space="preserve">Crafty Cats </w:t>
      </w:r>
      <w:proofErr w:type="spellStart"/>
      <w:r w:rsidR="00783974" w:rsidRPr="00783974">
        <w:t>MakerSpace</w:t>
      </w:r>
      <w:proofErr w:type="spellEnd"/>
      <w:r w:rsidR="00783974" w:rsidRPr="00783974">
        <w:br/>
        <w:t>Living &amp; Learning Nillumbik Panton Hill</w:t>
      </w:r>
      <w:r w:rsidR="00783974" w:rsidRPr="00783974">
        <w:br/>
      </w:r>
      <w:hyperlink r:id="rId97" w:history="1">
        <w:r w:rsidR="00783974" w:rsidRPr="00B20BED">
          <w:rPr>
            <w:rStyle w:val="Hyperlink"/>
          </w:rPr>
          <w:t>www.livinglearningnillumbik.vic.gov.au</w:t>
        </w:r>
      </w:hyperlink>
      <w:r w:rsidR="00783974">
        <w:t xml:space="preserve"> </w:t>
      </w:r>
      <w:r w:rsidR="00783974" w:rsidRPr="002446AF">
        <w:br/>
      </w:r>
      <w:r w:rsidRPr="002446AF">
        <w:lastRenderedPageBreak/>
        <w:t>Thursday 26 October – Monday 27 November</w:t>
      </w:r>
      <w:r w:rsidRPr="002446AF">
        <w:br/>
        <w:t>Nillumbik Artists Open Studios</w:t>
      </w:r>
      <w:r w:rsidR="00783974">
        <w:br/>
      </w:r>
      <w:hyperlink r:id="rId98" w:history="1">
        <w:r w:rsidRPr="002446AF">
          <w:rPr>
            <w:rStyle w:val="Hyperlink"/>
          </w:rPr>
          <w:t>www.artistsopenstudios.com.au</w:t>
        </w:r>
      </w:hyperlink>
      <w:r w:rsidRPr="002446AF">
        <w:t xml:space="preserve"> </w:t>
      </w:r>
      <w:r w:rsidRPr="002446AF">
        <w:br/>
      </w:r>
      <w:r w:rsidRPr="002446AF">
        <w:br/>
      </w:r>
      <w:r w:rsidR="00783974" w:rsidRPr="00783974">
        <w:t>Saturday 28 October</w:t>
      </w:r>
      <w:r w:rsidR="00783974" w:rsidRPr="00783974">
        <w:br/>
        <w:t>10am-1pm</w:t>
      </w:r>
      <w:r w:rsidR="00783974" w:rsidRPr="00783974">
        <w:br/>
        <w:t>Sourdough bread making</w:t>
      </w:r>
      <w:r w:rsidR="00783974" w:rsidRPr="00783974">
        <w:br/>
      </w:r>
      <w:hyperlink r:id="rId99" w:history="1">
        <w:r w:rsidR="00783974" w:rsidRPr="00B20BED">
          <w:rPr>
            <w:rStyle w:val="Hyperlink"/>
          </w:rPr>
          <w:t>www.livinglearningnillumbik.vic.gov.au</w:t>
        </w:r>
      </w:hyperlink>
      <w:r w:rsidR="00783974">
        <w:t xml:space="preserve"> </w:t>
      </w:r>
      <w:r w:rsidR="00783974" w:rsidRPr="002446AF">
        <w:br/>
      </w:r>
      <w:r w:rsidR="00783974">
        <w:br/>
      </w:r>
      <w:r w:rsidRPr="002446AF">
        <w:t>Monday  30 October</w:t>
      </w:r>
      <w:r w:rsidRPr="002446AF">
        <w:br/>
        <w:t>7pm</w:t>
      </w:r>
      <w:r w:rsidRPr="002446AF">
        <w:br/>
        <w:t>Special Meeting to elect the Mayor</w:t>
      </w:r>
      <w:r w:rsidRPr="002446AF">
        <w:br/>
        <w:t>Civic Centre</w:t>
      </w:r>
      <w:r w:rsidRPr="002446AF">
        <w:br/>
      </w:r>
      <w:hyperlink r:id="rId100" w:history="1">
        <w:r w:rsidRPr="002446AF">
          <w:rPr>
            <w:rStyle w:val="Hyperlink"/>
          </w:rPr>
          <w:t>www.nillumbik.vic.gov.au</w:t>
        </w:r>
      </w:hyperlink>
      <w:r w:rsidRPr="002446AF">
        <w:t xml:space="preserve"> </w:t>
      </w:r>
      <w:r w:rsidRPr="002446AF">
        <w:br/>
      </w:r>
      <w:r w:rsidRPr="002446AF">
        <w:br/>
      </w:r>
      <w:r w:rsidR="00783974" w:rsidRPr="00783974">
        <w:t>Monday 30 October</w:t>
      </w:r>
      <w:r w:rsidR="00783974" w:rsidRPr="00783974">
        <w:br/>
        <w:t>1pm-3.30pm</w:t>
      </w:r>
      <w:r w:rsidR="00783974" w:rsidRPr="00783974">
        <w:br/>
        <w:t>Photobooks and canvases</w:t>
      </w:r>
      <w:r w:rsidR="00783974" w:rsidRPr="00783974">
        <w:br/>
      </w:r>
      <w:hyperlink r:id="rId101" w:history="1">
        <w:r w:rsidR="00783974" w:rsidRPr="00B20BED">
          <w:rPr>
            <w:rStyle w:val="Hyperlink"/>
          </w:rPr>
          <w:t>www.livinglearningnillumbik.vic.gov.au</w:t>
        </w:r>
      </w:hyperlink>
      <w:r w:rsidR="00783974">
        <w:t xml:space="preserve"> </w:t>
      </w:r>
      <w:r w:rsidR="00783974" w:rsidRPr="002446AF">
        <w:br/>
      </w:r>
      <w:r w:rsidR="00783974">
        <w:br/>
      </w:r>
      <w:r w:rsidRPr="002446AF">
        <w:t>Tuesday 31 October</w:t>
      </w:r>
      <w:r w:rsidRPr="002446AF">
        <w:br/>
        <w:t>7pm</w:t>
      </w:r>
      <w:r w:rsidRPr="002446AF">
        <w:br/>
        <w:t>Ordinary Council Meeting</w:t>
      </w:r>
      <w:r w:rsidRPr="002446AF">
        <w:br/>
        <w:t>Civic Centre</w:t>
      </w:r>
      <w:r w:rsidRPr="002446AF">
        <w:br/>
      </w:r>
      <w:hyperlink r:id="rId102" w:history="1">
        <w:r w:rsidRPr="002446AF">
          <w:rPr>
            <w:rStyle w:val="Hyperlink"/>
          </w:rPr>
          <w:t>www.nillumbik.vic.gov.au</w:t>
        </w:r>
      </w:hyperlink>
      <w:r w:rsidRPr="002446AF">
        <w:t xml:space="preserve"> </w:t>
      </w:r>
      <w:r w:rsidRPr="002446AF">
        <w:br/>
      </w:r>
      <w:r w:rsidRPr="002446AF">
        <w:br/>
      </w:r>
      <w:r w:rsidR="00337C61" w:rsidRPr="002446AF">
        <w:t>Tuesday 31 October</w:t>
      </w:r>
      <w:r w:rsidR="00337C61" w:rsidRPr="002446AF">
        <w:br/>
      </w:r>
      <w:r w:rsidR="00337C61" w:rsidRPr="00337C61">
        <w:t>7pm-9pm</w:t>
      </w:r>
      <w:r w:rsidR="00337C61" w:rsidRPr="00337C61">
        <w:br/>
        <w:t xml:space="preserve">Creative </w:t>
      </w:r>
      <w:proofErr w:type="spellStart"/>
      <w:r w:rsidR="00337C61" w:rsidRPr="00337C61">
        <w:t>MakerSpace</w:t>
      </w:r>
      <w:proofErr w:type="spellEnd"/>
      <w:r w:rsidR="00337C61" w:rsidRPr="00337C61">
        <w:br/>
        <w:t xml:space="preserve">Living &amp; Learning Nillumbik </w:t>
      </w:r>
      <w:r w:rsidR="00337C61" w:rsidRPr="00337C61">
        <w:br/>
        <w:t>Hurstbridge Hub</w:t>
      </w:r>
      <w:r w:rsidR="00337C61" w:rsidRPr="00337C61">
        <w:br/>
      </w:r>
      <w:hyperlink r:id="rId103" w:history="1">
        <w:r w:rsidR="00337C61" w:rsidRPr="00B20BED">
          <w:rPr>
            <w:rStyle w:val="Hyperlink"/>
          </w:rPr>
          <w:t>www.livinglearningnillumbik.vic.gov.au</w:t>
        </w:r>
      </w:hyperlink>
      <w:r w:rsidR="00337C61">
        <w:t xml:space="preserve"> </w:t>
      </w:r>
      <w:r w:rsidR="00337C61" w:rsidRPr="002446AF">
        <w:br/>
      </w:r>
    </w:p>
    <w:p w:rsidR="00C71A73" w:rsidRDefault="00C71A73" w:rsidP="00C71A73">
      <w:pPr>
        <w:pStyle w:val="Heading4"/>
      </w:pPr>
      <w:r>
        <w:t>NOVEMBER CALENDAR</w:t>
      </w:r>
    </w:p>
    <w:p w:rsidR="00C71A73" w:rsidRDefault="00337C61" w:rsidP="00DD3685">
      <w:r w:rsidRPr="00337C61">
        <w:t>Come along to Eltham Library Community Gallery from Thursday 30 November and celebrate an exhibition of works created by Living &amp; Learning Nillumbik participants and tutors.</w:t>
      </w:r>
      <w:r w:rsidRPr="00337C61">
        <w:br/>
      </w:r>
      <w:r>
        <w:br/>
      </w:r>
      <w:r w:rsidRPr="00337C61">
        <w:t>Thursday 2 November</w:t>
      </w:r>
      <w:r w:rsidRPr="00337C61">
        <w:br/>
        <w:t xml:space="preserve">6.30pm-8.30pm </w:t>
      </w:r>
      <w:r w:rsidRPr="00337C61">
        <w:br/>
        <w:t>Parenting in Perspective - Understand your baby</w:t>
      </w:r>
      <w:r w:rsidRPr="00337C61">
        <w:br/>
      </w:r>
      <w:proofErr w:type="spellStart"/>
      <w:r w:rsidRPr="00337C61">
        <w:t>Edendale</w:t>
      </w:r>
      <w:proofErr w:type="spellEnd"/>
      <w:r w:rsidRPr="00337C61">
        <w:t xml:space="preserve"> </w:t>
      </w:r>
      <w:r>
        <w:br/>
      </w:r>
      <w:hyperlink r:id="rId104" w:history="1">
        <w:r w:rsidRPr="00337C61">
          <w:rPr>
            <w:rStyle w:val="Hyperlink"/>
          </w:rPr>
          <w:t>www.nillumbik.vic.gov.au/pip</w:t>
        </w:r>
      </w:hyperlink>
      <w:r w:rsidRPr="00337C61">
        <w:t xml:space="preserve"> </w:t>
      </w:r>
      <w:r w:rsidRPr="00337C61">
        <w:br/>
      </w:r>
      <w:r w:rsidRPr="00337C61">
        <w:br/>
        <w:t>Sunday 5 November</w:t>
      </w:r>
      <w:r w:rsidRPr="00337C61">
        <w:br/>
        <w:t>Hurstbridge Farmers’ Market</w:t>
      </w:r>
      <w:r>
        <w:br/>
        <w:t>Fergusons Paddock</w:t>
      </w:r>
      <w:r w:rsidRPr="00337C61">
        <w:br/>
      </w:r>
      <w:hyperlink r:id="rId105" w:history="1">
        <w:r w:rsidRPr="00337C61">
          <w:rPr>
            <w:rStyle w:val="Hyperlink"/>
          </w:rPr>
          <w:t>www.hurstbridgefarmersmarket.com.au</w:t>
        </w:r>
      </w:hyperlink>
      <w:r w:rsidRPr="00337C61">
        <w:t xml:space="preserve"> </w:t>
      </w:r>
      <w:r w:rsidRPr="00337C61">
        <w:br/>
      </w:r>
      <w:r w:rsidRPr="00337C61">
        <w:br/>
      </w:r>
      <w:r w:rsidR="00A75404" w:rsidRPr="00A75404">
        <w:t>Every Monday</w:t>
      </w:r>
      <w:r w:rsidR="00A75404">
        <w:br/>
        <w:t>10am-12pm</w:t>
      </w:r>
      <w:r w:rsidR="00A75404">
        <w:br/>
        <w:t xml:space="preserve">Yack and yarn (all ages) </w:t>
      </w:r>
      <w:r w:rsidR="00A75404">
        <w:br/>
        <w:t>Eltham Library</w:t>
      </w:r>
      <w:r w:rsidR="00A75404">
        <w:br/>
      </w:r>
      <w:hyperlink r:id="rId106" w:history="1">
        <w:r w:rsidR="00A75404" w:rsidRPr="00B20BED">
          <w:rPr>
            <w:rStyle w:val="Hyperlink"/>
          </w:rPr>
          <w:t>www.yprl.vic.gov.au</w:t>
        </w:r>
      </w:hyperlink>
      <w:r w:rsidR="00A75404">
        <w:t xml:space="preserve"> </w:t>
      </w:r>
      <w:r w:rsidR="00A75404">
        <w:br/>
      </w:r>
      <w:r w:rsidR="00A75404">
        <w:br/>
        <w:t>Wednesday 8 November</w:t>
      </w:r>
      <w:r w:rsidR="00A75404">
        <w:br/>
      </w:r>
      <w:r w:rsidR="00A75404" w:rsidRPr="00A75404">
        <w:t>12pm-5pm</w:t>
      </w:r>
      <w:r w:rsidR="00A75404" w:rsidRPr="00A75404">
        <w:br/>
        <w:t xml:space="preserve">Scrapbooking and Paper Crafts </w:t>
      </w:r>
      <w:proofErr w:type="spellStart"/>
      <w:r w:rsidR="00A75404" w:rsidRPr="00A75404">
        <w:t>MakerSpace</w:t>
      </w:r>
      <w:proofErr w:type="spellEnd"/>
      <w:r w:rsidR="00A75404" w:rsidRPr="00A75404">
        <w:br/>
        <w:t xml:space="preserve">Living &amp; Learning Nillumbik Eltham </w:t>
      </w:r>
      <w:r w:rsidR="00A75404" w:rsidRPr="00A75404">
        <w:br/>
      </w:r>
      <w:hyperlink r:id="rId107" w:history="1">
        <w:r w:rsidR="00A75404" w:rsidRPr="00B20BED">
          <w:rPr>
            <w:rStyle w:val="Hyperlink"/>
          </w:rPr>
          <w:t>www.livinglearningnillumbik.vic.gov.au</w:t>
        </w:r>
      </w:hyperlink>
      <w:r w:rsidR="00A75404">
        <w:t xml:space="preserve"> </w:t>
      </w:r>
      <w:r w:rsidR="00A75404">
        <w:br/>
      </w:r>
      <w:r w:rsidR="00A75404">
        <w:br/>
      </w:r>
      <w:r w:rsidR="00432F66">
        <w:t>Thursday 9 November</w:t>
      </w:r>
      <w:r w:rsidR="00432F66">
        <w:br/>
      </w:r>
      <w:r w:rsidR="00A75404">
        <w:t>9.30am-3pm</w:t>
      </w:r>
      <w:r w:rsidR="00A75404">
        <w:br/>
      </w:r>
      <w:r w:rsidR="00A75404" w:rsidRPr="00A75404">
        <w:t>Just Xmas</w:t>
      </w:r>
      <w:r w:rsidR="00A75404">
        <w:t xml:space="preserve"> </w:t>
      </w:r>
      <w:proofErr w:type="spellStart"/>
      <w:r w:rsidR="00A75404" w:rsidRPr="00A75404">
        <w:t>MakerSpace</w:t>
      </w:r>
      <w:proofErr w:type="spellEnd"/>
      <w:r w:rsidR="00A75404">
        <w:br/>
        <w:t xml:space="preserve">Living &amp; Learning </w:t>
      </w:r>
      <w:r w:rsidR="00432F66">
        <w:t>Nillumbik Panton Hill</w:t>
      </w:r>
      <w:r w:rsidR="00432F66">
        <w:br/>
      </w:r>
      <w:hyperlink r:id="rId108" w:history="1">
        <w:r w:rsidR="00432F66" w:rsidRPr="00B20BED">
          <w:rPr>
            <w:rStyle w:val="Hyperlink"/>
          </w:rPr>
          <w:t>www.livinglearningnillumbik.vic.gov.au</w:t>
        </w:r>
      </w:hyperlink>
      <w:r w:rsidR="00432F66">
        <w:t xml:space="preserve"> </w:t>
      </w:r>
      <w:r w:rsidR="00432F66">
        <w:br/>
      </w:r>
      <w:r w:rsidR="00432F66">
        <w:br/>
      </w:r>
      <w:r w:rsidR="00432F66" w:rsidRPr="00432F66">
        <w:t>Saturday 11 November</w:t>
      </w:r>
      <w:r w:rsidR="00432F66" w:rsidRPr="00432F66">
        <w:br/>
        <w:t>10am-1pm</w:t>
      </w:r>
      <w:r w:rsidR="00432F66" w:rsidRPr="00432F66">
        <w:br/>
        <w:t>Italian cooking – Christmas feast</w:t>
      </w:r>
      <w:r w:rsidR="00432F66" w:rsidRPr="00432F66">
        <w:br/>
      </w:r>
      <w:hyperlink r:id="rId109" w:history="1">
        <w:r w:rsidR="00432F66" w:rsidRPr="00B20BED">
          <w:rPr>
            <w:rStyle w:val="Hyperlink"/>
          </w:rPr>
          <w:t>www.livinglearningnillumbik.vic.gov.au</w:t>
        </w:r>
      </w:hyperlink>
      <w:r w:rsidR="00432F66">
        <w:t xml:space="preserve"> </w:t>
      </w:r>
      <w:r w:rsidR="00432F66">
        <w:br/>
      </w:r>
      <w:r w:rsidR="00432F66">
        <w:br/>
      </w:r>
      <w:r w:rsidR="00432F66" w:rsidRPr="00337C61">
        <w:t>Saturday 11 and Sunday 12 November</w:t>
      </w:r>
      <w:r w:rsidR="00432F66" w:rsidRPr="00337C61">
        <w:br/>
        <w:t>Rotary Eltham Festival</w:t>
      </w:r>
      <w:r w:rsidR="00432F66" w:rsidRPr="00337C61">
        <w:br/>
      </w:r>
      <w:hyperlink r:id="rId110" w:history="1">
        <w:r w:rsidR="00432F66" w:rsidRPr="00337C61">
          <w:rPr>
            <w:rStyle w:val="Hyperlink"/>
          </w:rPr>
          <w:t>www.elthamfestival.org.au</w:t>
        </w:r>
      </w:hyperlink>
      <w:r w:rsidR="00432F66" w:rsidRPr="00337C61">
        <w:t xml:space="preserve"> </w:t>
      </w:r>
      <w:r w:rsidR="00432F66" w:rsidRPr="00337C61">
        <w:br/>
      </w:r>
      <w:r w:rsidR="00432F66">
        <w:br/>
        <w:t>Monday 13 November</w:t>
      </w:r>
      <w:r w:rsidR="00432F66">
        <w:br/>
      </w:r>
      <w:r w:rsidR="00432F66" w:rsidRPr="00432F66">
        <w:t>9.30am-11.30am</w:t>
      </w:r>
      <w:r w:rsidR="00432F66" w:rsidRPr="00432F66">
        <w:br/>
        <w:t xml:space="preserve">Art </w:t>
      </w:r>
      <w:proofErr w:type="spellStart"/>
      <w:r w:rsidR="00432F66" w:rsidRPr="00432F66">
        <w:t>MakerSpace</w:t>
      </w:r>
      <w:proofErr w:type="spellEnd"/>
      <w:r w:rsidR="00432F66" w:rsidRPr="00432F66">
        <w:br/>
        <w:t>Living &amp; Learning Nillumbik Panton Hill</w:t>
      </w:r>
      <w:r w:rsidR="00432F66" w:rsidRPr="00432F66">
        <w:br/>
      </w:r>
      <w:hyperlink r:id="rId111" w:history="1">
        <w:r w:rsidR="00432F66" w:rsidRPr="00B20BED">
          <w:rPr>
            <w:rStyle w:val="Hyperlink"/>
          </w:rPr>
          <w:t>www.livinglearningnillumbik.vic.gov.au</w:t>
        </w:r>
      </w:hyperlink>
      <w:r w:rsidR="00432F66">
        <w:t xml:space="preserve"> </w:t>
      </w:r>
      <w:r w:rsidR="00432F66">
        <w:br/>
      </w:r>
      <w:r w:rsidRPr="00337C61">
        <w:br/>
        <w:t xml:space="preserve">Tuesday 14 November </w:t>
      </w:r>
      <w:r w:rsidRPr="00337C61">
        <w:br/>
        <w:t>7pm</w:t>
      </w:r>
      <w:r w:rsidRPr="00337C61">
        <w:br/>
        <w:t>Future Nillumbik Committee</w:t>
      </w:r>
      <w:r w:rsidRPr="00337C61">
        <w:br/>
        <w:t>Civic Centre</w:t>
      </w:r>
      <w:r w:rsidRPr="00337C61">
        <w:br/>
      </w:r>
      <w:hyperlink r:id="rId112" w:history="1">
        <w:r w:rsidRPr="00337C61">
          <w:rPr>
            <w:rStyle w:val="Hyperlink"/>
          </w:rPr>
          <w:t>www.nillumbik.vic.gov.au</w:t>
        </w:r>
      </w:hyperlink>
      <w:r w:rsidRPr="00337C61">
        <w:t xml:space="preserve"> </w:t>
      </w:r>
      <w:r w:rsidRPr="00337C61">
        <w:br/>
      </w:r>
      <w:r w:rsidRPr="00337C61">
        <w:br/>
        <w:t>Wednesday 15 November</w:t>
      </w:r>
      <w:r w:rsidRPr="00337C61">
        <w:br/>
        <w:t>6.30pm-8.30pm</w:t>
      </w:r>
      <w:r w:rsidRPr="00337C61">
        <w:br/>
        <w:t>Love Food, Hate Waste - cooking demonstration with dinner</w:t>
      </w:r>
      <w:r w:rsidRPr="00337C61">
        <w:br/>
        <w:t>Free</w:t>
      </w:r>
      <w:r w:rsidRPr="00337C61">
        <w:br/>
      </w:r>
      <w:proofErr w:type="spellStart"/>
      <w:r w:rsidRPr="00337C61">
        <w:t>Edendale</w:t>
      </w:r>
      <w:proofErr w:type="spellEnd"/>
      <w:r w:rsidRPr="00337C61">
        <w:br/>
      </w:r>
      <w:hyperlink r:id="rId113" w:history="1">
        <w:r w:rsidR="00432F66" w:rsidRPr="00B20BED">
          <w:rPr>
            <w:rStyle w:val="Hyperlink"/>
          </w:rPr>
          <w:t>www.edendale.vic.gov.au</w:t>
        </w:r>
      </w:hyperlink>
      <w:r w:rsidR="00432F66">
        <w:t xml:space="preserve">   </w:t>
      </w:r>
      <w:r w:rsidR="00432F66" w:rsidRPr="002446AF">
        <w:br/>
      </w:r>
      <w:r w:rsidRPr="00337C61">
        <w:br/>
        <w:t>Thursday 16 November</w:t>
      </w:r>
      <w:r w:rsidRPr="00337C61">
        <w:br/>
        <w:t>7.30pm</w:t>
      </w:r>
      <w:r w:rsidRPr="00337C61">
        <w:br/>
        <w:t>Courthouse Poetry Readings</w:t>
      </w:r>
      <w:r w:rsidRPr="00337C61">
        <w:br/>
        <w:t>Eltham Courthouse</w:t>
      </w:r>
      <w:r w:rsidRPr="00337C61">
        <w:br/>
        <w:t>0438 339 732</w:t>
      </w:r>
      <w:r w:rsidRPr="00337C61">
        <w:br/>
      </w:r>
      <w:r w:rsidRPr="00337C61">
        <w:br/>
      </w:r>
      <w:r w:rsidR="00432F66" w:rsidRPr="00432F66">
        <w:t>Thursday 16 November</w:t>
      </w:r>
      <w:r w:rsidR="00432F66" w:rsidRPr="00432F66">
        <w:br/>
        <w:t>12pm-2pm</w:t>
      </w:r>
      <w:r w:rsidR="00432F66" w:rsidRPr="00432F66">
        <w:br/>
        <w:t>iPad – intermediate</w:t>
      </w:r>
      <w:r w:rsidR="00432F66" w:rsidRPr="00432F66">
        <w:br/>
      </w:r>
      <w:hyperlink r:id="rId114" w:history="1">
        <w:r w:rsidR="00432F66" w:rsidRPr="00B20BED">
          <w:rPr>
            <w:rStyle w:val="Hyperlink"/>
          </w:rPr>
          <w:t>www.livinglearningnillumbik.vic.gov.au</w:t>
        </w:r>
      </w:hyperlink>
      <w:r w:rsidR="00432F66">
        <w:t xml:space="preserve"> </w:t>
      </w:r>
      <w:r w:rsidR="00432F66">
        <w:br/>
      </w:r>
      <w:r w:rsidR="00432F66">
        <w:br/>
      </w:r>
      <w:r w:rsidRPr="00337C61">
        <w:t>Saturday 18 November</w:t>
      </w:r>
      <w:r w:rsidRPr="00337C61">
        <w:br/>
        <w:t>2pm-3pm</w:t>
      </w:r>
      <w:r w:rsidRPr="00337C61">
        <w:br/>
        <w:t>Set up and maintain a worm farm</w:t>
      </w:r>
      <w:r w:rsidR="00432F66">
        <w:br/>
      </w:r>
      <w:r w:rsidRPr="00337C61">
        <w:t>Free</w:t>
      </w:r>
      <w:r w:rsidRPr="00337C61">
        <w:br/>
      </w:r>
      <w:proofErr w:type="spellStart"/>
      <w:r w:rsidRPr="00337C61">
        <w:t>Edendale</w:t>
      </w:r>
      <w:proofErr w:type="spellEnd"/>
      <w:r w:rsidRPr="00337C61">
        <w:br/>
      </w:r>
      <w:hyperlink r:id="rId115" w:history="1">
        <w:r w:rsidR="00432F66" w:rsidRPr="00B20BED">
          <w:rPr>
            <w:rStyle w:val="Hyperlink"/>
          </w:rPr>
          <w:t>www.edendale.vic.gov.au</w:t>
        </w:r>
      </w:hyperlink>
      <w:r w:rsidR="00432F66">
        <w:t xml:space="preserve">   </w:t>
      </w:r>
      <w:r w:rsidR="00432F66" w:rsidRPr="002446AF">
        <w:br/>
      </w:r>
      <w:r w:rsidRPr="00337C61">
        <w:br/>
      </w:r>
      <w:r w:rsidR="00432F66" w:rsidRPr="00432F66">
        <w:t>Saturday 18 November</w:t>
      </w:r>
      <w:r w:rsidR="00432F66" w:rsidRPr="00432F66">
        <w:br/>
        <w:t>10am-12pm and 12.30pm-3.30pm</w:t>
      </w:r>
      <w:r w:rsidR="00432F66" w:rsidRPr="00432F66">
        <w:br/>
        <w:t>Soy candle making</w:t>
      </w:r>
      <w:r w:rsidR="00432F66" w:rsidRPr="00432F66">
        <w:br/>
      </w:r>
      <w:hyperlink r:id="rId116" w:history="1">
        <w:r w:rsidR="00432F66" w:rsidRPr="00B20BED">
          <w:rPr>
            <w:rStyle w:val="Hyperlink"/>
          </w:rPr>
          <w:t>www.livinglearningnillumbik.vic.gov.au</w:t>
        </w:r>
      </w:hyperlink>
      <w:r w:rsidR="00432F66">
        <w:t xml:space="preserve"> </w:t>
      </w:r>
      <w:r w:rsidR="00432F66">
        <w:br/>
      </w:r>
      <w:r w:rsidR="00432F66">
        <w:br/>
      </w:r>
      <w:r w:rsidR="00432F66" w:rsidRPr="00337C61">
        <w:t>Saturday 18 and Saturday 25 November</w:t>
      </w:r>
      <w:r w:rsidR="00432F66" w:rsidRPr="00337C61">
        <w:br/>
        <w:t>10am-4pm</w:t>
      </w:r>
      <w:r w:rsidR="00432F66" w:rsidRPr="00337C61">
        <w:br/>
        <w:t>Introduction to permaculture (2 day workshop)</w:t>
      </w:r>
      <w:r w:rsidR="00432F66" w:rsidRPr="00337C61">
        <w:br/>
        <w:t>$120</w:t>
      </w:r>
      <w:r w:rsidR="00432F66" w:rsidRPr="00337C61">
        <w:br/>
      </w:r>
      <w:proofErr w:type="spellStart"/>
      <w:r w:rsidR="00432F66" w:rsidRPr="00337C61">
        <w:t>Edendale</w:t>
      </w:r>
      <w:proofErr w:type="spellEnd"/>
      <w:r w:rsidR="00432F66" w:rsidRPr="00337C61">
        <w:br/>
      </w:r>
      <w:hyperlink r:id="rId117" w:history="1">
        <w:r w:rsidR="00432F66" w:rsidRPr="00B20BED">
          <w:rPr>
            <w:rStyle w:val="Hyperlink"/>
          </w:rPr>
          <w:t>www.edendale.vic.gov.au</w:t>
        </w:r>
      </w:hyperlink>
      <w:r w:rsidR="00432F66">
        <w:t xml:space="preserve">   </w:t>
      </w:r>
      <w:r w:rsidR="00432F66" w:rsidRPr="002446AF">
        <w:br/>
      </w:r>
      <w:r w:rsidR="00432F66">
        <w:br/>
        <w:t>Tuesday 21 November</w:t>
      </w:r>
      <w:r w:rsidR="00432F66">
        <w:br/>
      </w:r>
      <w:r w:rsidR="00432F66" w:rsidRPr="00432F66">
        <w:t>9am-4.30pm</w:t>
      </w:r>
      <w:r w:rsidR="00432F66" w:rsidRPr="00432F66">
        <w:br/>
        <w:t xml:space="preserve">Studio Arts </w:t>
      </w:r>
      <w:proofErr w:type="spellStart"/>
      <w:r w:rsidR="00432F66" w:rsidRPr="00432F66">
        <w:t>MakerSpace</w:t>
      </w:r>
      <w:proofErr w:type="spellEnd"/>
      <w:r w:rsidR="00432F66" w:rsidRPr="00432F66">
        <w:br/>
        <w:t xml:space="preserve">Living &amp; Learning Nillumbik Eltham </w:t>
      </w:r>
      <w:r w:rsidR="00432F66" w:rsidRPr="00432F66">
        <w:br/>
      </w:r>
      <w:hyperlink r:id="rId118" w:history="1">
        <w:r w:rsidR="00432F66" w:rsidRPr="00B20BED">
          <w:rPr>
            <w:rStyle w:val="Hyperlink"/>
          </w:rPr>
          <w:t>www.livinglearningnillumbik.vic.gov.au</w:t>
        </w:r>
      </w:hyperlink>
      <w:r w:rsidR="00432F66">
        <w:t xml:space="preserve"> </w:t>
      </w:r>
      <w:r w:rsidR="00432F66">
        <w:br/>
      </w:r>
      <w:r w:rsidR="00432F66">
        <w:lastRenderedPageBreak/>
        <w:t>Wednesday 23 November</w:t>
      </w:r>
      <w:r w:rsidR="00432F66">
        <w:br/>
      </w:r>
      <w:r w:rsidR="00432F66" w:rsidRPr="00432F66">
        <w:t>9am-4.30pm</w:t>
      </w:r>
      <w:r w:rsidR="00432F66" w:rsidRPr="00432F66">
        <w:br/>
        <w:t xml:space="preserve">Clay </w:t>
      </w:r>
      <w:proofErr w:type="spellStart"/>
      <w:r w:rsidR="00432F66" w:rsidRPr="00432F66">
        <w:t>MakerSpace</w:t>
      </w:r>
      <w:proofErr w:type="spellEnd"/>
      <w:r w:rsidR="00432F66" w:rsidRPr="00432F66">
        <w:t xml:space="preserve"> (for experienced potters)</w:t>
      </w:r>
      <w:r w:rsidR="00432F66" w:rsidRPr="00432F66">
        <w:br/>
        <w:t xml:space="preserve">Living &amp; Learning Nillumbik Eltham </w:t>
      </w:r>
      <w:r w:rsidR="00432F66" w:rsidRPr="00432F66">
        <w:br/>
      </w:r>
      <w:hyperlink r:id="rId119" w:history="1">
        <w:r w:rsidR="00432F66" w:rsidRPr="00B20BED">
          <w:rPr>
            <w:rStyle w:val="Hyperlink"/>
          </w:rPr>
          <w:t>www.livinglearningnillumbik.vic.gov.au</w:t>
        </w:r>
      </w:hyperlink>
      <w:r w:rsidR="00432F66">
        <w:t xml:space="preserve"> </w:t>
      </w:r>
      <w:r w:rsidR="00432F66">
        <w:br/>
      </w:r>
      <w:r w:rsidR="00432F66">
        <w:br/>
      </w:r>
      <w:r w:rsidRPr="00337C61">
        <w:t>Saturday 25 November</w:t>
      </w:r>
      <w:r w:rsidRPr="00337C61">
        <w:br/>
        <w:t>5pm–8pm</w:t>
      </w:r>
      <w:r w:rsidRPr="00337C61">
        <w:br/>
      </w:r>
      <w:proofErr w:type="spellStart"/>
      <w:r w:rsidRPr="00337C61">
        <w:t>Edendale</w:t>
      </w:r>
      <w:proofErr w:type="spellEnd"/>
      <w:r w:rsidRPr="00337C61">
        <w:t xml:space="preserve"> twilight picnic</w:t>
      </w:r>
      <w:r w:rsidRPr="00337C61">
        <w:br/>
        <w:t xml:space="preserve">$5 per person, $15 per family (2 adults, 2 children). Children under two are free. </w:t>
      </w:r>
      <w:proofErr w:type="spellStart"/>
      <w:r w:rsidRPr="00337C61">
        <w:t>Edendale</w:t>
      </w:r>
      <w:proofErr w:type="spellEnd"/>
      <w:r w:rsidRPr="00337C61">
        <w:br/>
      </w:r>
      <w:hyperlink r:id="rId120" w:history="1">
        <w:r w:rsidR="00432F66" w:rsidRPr="00B20BED">
          <w:rPr>
            <w:rStyle w:val="Hyperlink"/>
          </w:rPr>
          <w:t>www.edendale.vic.gov.au</w:t>
        </w:r>
      </w:hyperlink>
      <w:r w:rsidR="00432F66">
        <w:t xml:space="preserve">   </w:t>
      </w:r>
      <w:r w:rsidR="00432F66" w:rsidRPr="002446AF">
        <w:br/>
      </w:r>
      <w:r w:rsidRPr="00337C61">
        <w:br/>
      </w:r>
      <w:r w:rsidR="00432F66" w:rsidRPr="00337C61">
        <w:t>Tuesday 28 November</w:t>
      </w:r>
      <w:r w:rsidR="00432F66" w:rsidRPr="00337C61">
        <w:br/>
        <w:t>7pm</w:t>
      </w:r>
      <w:r w:rsidR="00432F66" w:rsidRPr="00337C61">
        <w:br/>
        <w:t>Ordinary Council Meeting</w:t>
      </w:r>
      <w:r w:rsidR="00432F66" w:rsidRPr="00337C61">
        <w:br/>
        <w:t>Civic Centre</w:t>
      </w:r>
      <w:r w:rsidR="00432F66" w:rsidRPr="00337C61">
        <w:br/>
      </w:r>
      <w:hyperlink r:id="rId121" w:history="1">
        <w:r w:rsidR="00432F66" w:rsidRPr="00337C61">
          <w:rPr>
            <w:rStyle w:val="Hyperlink"/>
          </w:rPr>
          <w:t>www.nillumbik.vic.gov.au</w:t>
        </w:r>
      </w:hyperlink>
      <w:r w:rsidR="00432F66" w:rsidRPr="00337C61">
        <w:t xml:space="preserve"> </w:t>
      </w:r>
      <w:r w:rsidR="00432F66" w:rsidRPr="00337C61">
        <w:br/>
      </w:r>
      <w:r w:rsidR="00432F66">
        <w:br/>
      </w:r>
      <w:r w:rsidR="00C71A73" w:rsidRPr="00337C61">
        <w:t>Tuesday 28 November</w:t>
      </w:r>
      <w:r w:rsidR="00C71A73" w:rsidRPr="00337C61">
        <w:br/>
      </w:r>
      <w:r w:rsidR="00C71A73">
        <w:t>9.30am-1.30pm</w:t>
      </w:r>
      <w:r w:rsidR="00C71A73">
        <w:br/>
      </w:r>
      <w:r w:rsidR="00C71A73" w:rsidRPr="00C71A73">
        <w:t xml:space="preserve">Needle Natter </w:t>
      </w:r>
      <w:proofErr w:type="spellStart"/>
      <w:r w:rsidR="00C71A73" w:rsidRPr="00C71A73">
        <w:t>MakerSpace</w:t>
      </w:r>
      <w:proofErr w:type="spellEnd"/>
      <w:r w:rsidR="00C71A73" w:rsidRPr="00C71A73">
        <w:br/>
        <w:t>Living &amp; Learning Nillumbik Panton Hill</w:t>
      </w:r>
      <w:r w:rsidR="00C71A73" w:rsidRPr="00C71A73">
        <w:br/>
      </w:r>
      <w:hyperlink r:id="rId122" w:history="1">
        <w:r w:rsidR="00C71A73" w:rsidRPr="00B20BED">
          <w:rPr>
            <w:rStyle w:val="Hyperlink"/>
          </w:rPr>
          <w:t>www.livinglearningnillumbik.vic.gov.au</w:t>
        </w:r>
      </w:hyperlink>
      <w:r w:rsidR="00C71A73">
        <w:t xml:space="preserve"> </w:t>
      </w:r>
      <w:r w:rsidR="00C71A73">
        <w:br/>
      </w:r>
      <w:r w:rsidR="00C71A73">
        <w:br/>
      </w:r>
      <w:r w:rsidR="00432F66" w:rsidRPr="00337C61">
        <w:t>Thursday 30 November</w:t>
      </w:r>
      <w:r w:rsidR="00432F66" w:rsidRPr="00337C61">
        <w:br/>
        <w:t xml:space="preserve">6.30pm-8.30pm </w:t>
      </w:r>
      <w:r w:rsidR="00432F66" w:rsidRPr="00337C61">
        <w:br/>
        <w:t xml:space="preserve">Parenting in Perspective - Supporting mothers and Why dad’s matter </w:t>
      </w:r>
      <w:r w:rsidR="00432F66" w:rsidRPr="00337C61">
        <w:br/>
      </w:r>
      <w:proofErr w:type="spellStart"/>
      <w:r w:rsidR="00432F66" w:rsidRPr="00337C61">
        <w:t>Edendale</w:t>
      </w:r>
      <w:proofErr w:type="spellEnd"/>
      <w:r w:rsidR="00432F66" w:rsidRPr="00337C61">
        <w:t xml:space="preserve"> </w:t>
      </w:r>
      <w:r w:rsidR="00432F66" w:rsidRPr="00337C61">
        <w:br/>
      </w:r>
      <w:hyperlink r:id="rId123" w:history="1">
        <w:r w:rsidR="00432F66" w:rsidRPr="00337C61">
          <w:rPr>
            <w:rStyle w:val="Hyperlink"/>
          </w:rPr>
          <w:t>www.nillumbik.vic.gov.au/pip</w:t>
        </w:r>
      </w:hyperlink>
      <w:r w:rsidR="00432F66" w:rsidRPr="00337C61">
        <w:t xml:space="preserve"> </w:t>
      </w:r>
      <w:r w:rsidR="00432F66" w:rsidRPr="00337C61">
        <w:br/>
      </w:r>
      <w:r w:rsidR="00C71A73">
        <w:br/>
      </w:r>
      <w:r w:rsidR="00C71A73" w:rsidRPr="00337C61">
        <w:t>Thursday 30 November</w:t>
      </w:r>
      <w:r w:rsidR="00C71A73" w:rsidRPr="00337C61">
        <w:br/>
      </w:r>
      <w:r w:rsidR="00C71A73">
        <w:t>Rates instalment due</w:t>
      </w:r>
      <w:r w:rsidR="00C71A73">
        <w:br/>
      </w:r>
    </w:p>
    <w:p w:rsidR="00C24CD3" w:rsidRDefault="00C71A73" w:rsidP="00C71A73">
      <w:pPr>
        <w:pStyle w:val="Heading4"/>
      </w:pPr>
      <w:r w:rsidRPr="00C71A73">
        <w:t>YOUR COUNCILLORS</w:t>
      </w:r>
    </w:p>
    <w:p w:rsidR="00C24CD3" w:rsidRDefault="00C24CD3" w:rsidP="00C24CD3">
      <w:r w:rsidRPr="00C24CD3">
        <w:t>Postal address for Council and all Councillors</w:t>
      </w:r>
      <w:proofErr w:type="gramStart"/>
      <w:r w:rsidRPr="00C24CD3">
        <w:t>:</w:t>
      </w:r>
      <w:proofErr w:type="gramEnd"/>
      <w:r>
        <w:br/>
        <w:t>Nillumbik Shire Council</w:t>
      </w:r>
      <w:r>
        <w:br/>
      </w:r>
      <w:r w:rsidRPr="00C24CD3">
        <w:t>PO Box 476, Greensborough VIC 3088</w:t>
      </w:r>
    </w:p>
    <w:p w:rsidR="00C24CD3" w:rsidRDefault="00C24CD3" w:rsidP="00C24CD3"/>
    <w:p w:rsidR="00C24CD3" w:rsidRDefault="00C24CD3" w:rsidP="00C24CD3">
      <w:r w:rsidRPr="00C24CD3">
        <w:rPr>
          <w:rStyle w:val="Strong"/>
        </w:rPr>
        <w:t>Mayor Councillor Peter Clarke</w:t>
      </w:r>
      <w:r w:rsidRPr="00C24CD3">
        <w:rPr>
          <w:rStyle w:val="Strong"/>
        </w:rPr>
        <w:br/>
      </w:r>
      <w:proofErr w:type="spellStart"/>
      <w:r>
        <w:t>Wingrove</w:t>
      </w:r>
      <w:proofErr w:type="spellEnd"/>
      <w:r>
        <w:t xml:space="preserve"> Ward</w:t>
      </w:r>
      <w:r>
        <w:br/>
      </w:r>
      <w:r w:rsidRPr="00C24CD3">
        <w:t>0401 100 141</w:t>
      </w:r>
      <w:r>
        <w:br/>
      </w:r>
      <w:hyperlink r:id="rId124" w:history="1">
        <w:r w:rsidRPr="00B20BED">
          <w:rPr>
            <w:rStyle w:val="Hyperlink"/>
          </w:rPr>
          <w:t>Peter.Clarke@nillumbik.vic.gov.au</w:t>
        </w:r>
      </w:hyperlink>
      <w:r>
        <w:t xml:space="preserve"> </w:t>
      </w:r>
    </w:p>
    <w:p w:rsidR="00C24CD3" w:rsidRDefault="00C24CD3" w:rsidP="00C24CD3">
      <w:r w:rsidRPr="00C24CD3">
        <w:lastRenderedPageBreak/>
        <w:t>As Mayor, I was honoured to officially reopen the renovated and</w:t>
      </w:r>
      <w:r>
        <w:t xml:space="preserve"> </w:t>
      </w:r>
      <w:r w:rsidRPr="00C24CD3">
        <w:t xml:space="preserve">rejuvenated Eltham </w:t>
      </w:r>
      <w:r>
        <w:t>C</w:t>
      </w:r>
      <w:r w:rsidRPr="00C24CD3">
        <w:t>ommunity</w:t>
      </w:r>
      <w:r>
        <w:t xml:space="preserve"> and Reception Centre after its </w:t>
      </w:r>
      <w:r w:rsidRPr="00C24CD3">
        <w:t>much-needed $3.43 million facelift. The centre is our premiere</w:t>
      </w:r>
      <w:r>
        <w:t xml:space="preserve"> </w:t>
      </w:r>
      <w:r w:rsidRPr="00C24CD3">
        <w:t>local function venue providing a fully-accessible and functional</w:t>
      </w:r>
      <w:r>
        <w:t xml:space="preserve"> </w:t>
      </w:r>
      <w:r w:rsidRPr="00C24CD3">
        <w:t>community space, which retains the unique character of the</w:t>
      </w:r>
      <w:r>
        <w:t xml:space="preserve"> </w:t>
      </w:r>
      <w:r w:rsidRPr="00C24CD3">
        <w:t>original iconic mudbrick building. The renovations to the Centre</w:t>
      </w:r>
      <w:r>
        <w:t xml:space="preserve"> </w:t>
      </w:r>
      <w:r w:rsidRPr="00C24CD3">
        <w:t>mean that it is now fully acce</w:t>
      </w:r>
      <w:r>
        <w:t xml:space="preserve">ssible with improved toilet and </w:t>
      </w:r>
      <w:r w:rsidRPr="00C24CD3">
        <w:t xml:space="preserve">kitchen facilities and audio </w:t>
      </w:r>
      <w:r>
        <w:t>visual equipment for the stage.</w:t>
      </w:r>
    </w:p>
    <w:p w:rsidR="00C24CD3" w:rsidRPr="00C24CD3" w:rsidRDefault="00C24CD3" w:rsidP="00C24CD3">
      <w:r w:rsidRPr="00C24CD3">
        <w:t>I recently attended the Nation</w:t>
      </w:r>
      <w:r>
        <w:t xml:space="preserve">al Assembly of Local Government </w:t>
      </w:r>
      <w:r w:rsidRPr="00C24CD3">
        <w:t>in Canberra to seek agreement to call on the Australian</w:t>
      </w:r>
      <w:r>
        <w:t xml:space="preserve"> </w:t>
      </w:r>
      <w:r w:rsidRPr="00C24CD3">
        <w:t>Government to establish a grant fund for regional recreational</w:t>
      </w:r>
      <w:r>
        <w:t xml:space="preserve"> </w:t>
      </w:r>
      <w:r w:rsidRPr="00C24CD3">
        <w:t>trail development. We were successful and are preparing our</w:t>
      </w:r>
      <w:r>
        <w:t xml:space="preserve"> </w:t>
      </w:r>
      <w:r w:rsidRPr="00C24CD3">
        <w:t>grant application.</w:t>
      </w:r>
    </w:p>
    <w:p w:rsidR="00C24CD3" w:rsidRPr="00C24CD3" w:rsidRDefault="00C24CD3" w:rsidP="00C24CD3">
      <w:r w:rsidRPr="00C24CD3">
        <w:t>I am also pleased to announce that a new home has been</w:t>
      </w:r>
      <w:r>
        <w:t xml:space="preserve"> </w:t>
      </w:r>
      <w:r w:rsidRPr="00C24CD3">
        <w:t>agreed for the Eltham Men’s Shed at Wattletree Road in</w:t>
      </w:r>
      <w:r>
        <w:t xml:space="preserve"> </w:t>
      </w:r>
      <w:r w:rsidRPr="00C24CD3">
        <w:t>Eltham North. The group has ou</w:t>
      </w:r>
      <w:r>
        <w:t xml:space="preserve">tgrown its current location and </w:t>
      </w:r>
      <w:r w:rsidRPr="00C24CD3">
        <w:t xml:space="preserve">has been looking for a new home for </w:t>
      </w:r>
      <w:r>
        <w:t xml:space="preserve">some time. Previously </w:t>
      </w:r>
      <w:r w:rsidRPr="00C24CD3">
        <w:t>operating at a preschool, the location identified as an ideal</w:t>
      </w:r>
      <w:r>
        <w:t xml:space="preserve"> </w:t>
      </w:r>
      <w:r w:rsidRPr="00C24CD3">
        <w:t xml:space="preserve">solution for the Eltham Men’s </w:t>
      </w:r>
      <w:proofErr w:type="gramStart"/>
      <w:r w:rsidRPr="00C24CD3">
        <w:t>S</w:t>
      </w:r>
      <w:r>
        <w:t>hed</w:t>
      </w:r>
      <w:proofErr w:type="gramEnd"/>
      <w:r>
        <w:t xml:space="preserve"> will reopen as a Men’s Shed </w:t>
      </w:r>
      <w:r w:rsidRPr="00C24CD3">
        <w:t>in January 2018.</w:t>
      </w:r>
    </w:p>
    <w:p w:rsidR="00C24CD3" w:rsidRDefault="00C24CD3" w:rsidP="00C24CD3">
      <w:r w:rsidRPr="00C24CD3">
        <w:t>Having now implemented the pr</w:t>
      </w:r>
      <w:r>
        <w:t xml:space="preserve">omise in year one to freeze our </w:t>
      </w:r>
      <w:r w:rsidRPr="00C24CD3">
        <w:t>rates, we are getting on with improving services such as the free</w:t>
      </w:r>
      <w:r>
        <w:t xml:space="preserve"> </w:t>
      </w:r>
      <w:r w:rsidRPr="00C24CD3">
        <w:t>green waste vouchers.</w:t>
      </w:r>
    </w:p>
    <w:p w:rsidR="00C24CD3" w:rsidRDefault="00C24CD3" w:rsidP="00C24CD3"/>
    <w:p w:rsidR="00C24CD3" w:rsidRPr="00C24CD3" w:rsidRDefault="00C24CD3" w:rsidP="00C24CD3">
      <w:r w:rsidRPr="00C24CD3">
        <w:rPr>
          <w:rStyle w:val="Strong"/>
        </w:rPr>
        <w:t>Deputy Mayor Councillor Karen Egan</w:t>
      </w:r>
      <w:r w:rsidRPr="00C24CD3">
        <w:rPr>
          <w:rStyle w:val="Strong"/>
        </w:rPr>
        <w:br/>
      </w:r>
      <w:proofErr w:type="spellStart"/>
      <w:r>
        <w:t>Bunjil</w:t>
      </w:r>
      <w:proofErr w:type="spellEnd"/>
      <w:r>
        <w:t xml:space="preserve"> Ward</w:t>
      </w:r>
      <w:r>
        <w:br/>
        <w:t>0408 058 899</w:t>
      </w:r>
      <w:r>
        <w:br/>
      </w:r>
      <w:hyperlink r:id="rId125" w:history="1">
        <w:r w:rsidRPr="00B20BED">
          <w:rPr>
            <w:rStyle w:val="Hyperlink"/>
          </w:rPr>
          <w:t>Karen.Egan@nillumbik.vic.gov.au</w:t>
        </w:r>
      </w:hyperlink>
      <w:r>
        <w:t xml:space="preserve"> </w:t>
      </w:r>
      <w:r w:rsidR="002446AF" w:rsidRPr="002446AF">
        <w:br/>
      </w:r>
      <w:r w:rsidR="002446AF">
        <w:br/>
      </w:r>
      <w:r w:rsidRPr="00C24CD3">
        <w:t>I was delighted to be involved in the 20 year celebration of the</w:t>
      </w:r>
      <w:r>
        <w:t xml:space="preserve"> </w:t>
      </w:r>
      <w:r w:rsidRPr="00C24CD3">
        <w:t>Banyule Nillumbik Youth Services Network (BNYSN) which</w:t>
      </w:r>
      <w:r>
        <w:t xml:space="preserve"> </w:t>
      </w:r>
      <w:r w:rsidRPr="00C24CD3">
        <w:t>has been advocating, training, networking and supporting the</w:t>
      </w:r>
      <w:r>
        <w:t xml:space="preserve"> </w:t>
      </w:r>
      <w:r w:rsidRPr="00C24CD3">
        <w:t>local youth sector. We are very proud of the work the Shire did</w:t>
      </w:r>
      <w:r>
        <w:t xml:space="preserve"> </w:t>
      </w:r>
      <w:r w:rsidRPr="00C24CD3">
        <w:t>in advocating for a local Headspace in Greensborough which</w:t>
      </w:r>
      <w:r>
        <w:t xml:space="preserve"> </w:t>
      </w:r>
      <w:r w:rsidRPr="00C24CD3">
        <w:t>provides a free and confidential mental health service for people</w:t>
      </w:r>
      <w:r>
        <w:t xml:space="preserve"> </w:t>
      </w:r>
      <w:r w:rsidRPr="00C24CD3">
        <w:t xml:space="preserve">aged 12-25. </w:t>
      </w:r>
      <w:proofErr w:type="gramStart"/>
      <w:r w:rsidRPr="00C24CD3">
        <w:t>An awe-inspiring bunch of individuals, who together</w:t>
      </w:r>
      <w:r>
        <w:t xml:space="preserve"> </w:t>
      </w:r>
      <w:r w:rsidRPr="00C24CD3">
        <w:t>have made a massive difference to the lives of hundreds of kids</w:t>
      </w:r>
      <w:r>
        <w:t xml:space="preserve"> </w:t>
      </w:r>
      <w:r w:rsidRPr="00C24CD3">
        <w:t>over the past 20 years.</w:t>
      </w:r>
      <w:proofErr w:type="gramEnd"/>
      <w:r w:rsidRPr="00C24CD3">
        <w:t xml:space="preserve"> Congratulations to you all!</w:t>
      </w:r>
    </w:p>
    <w:p w:rsidR="00C24CD3" w:rsidRPr="00C24CD3" w:rsidRDefault="00C24CD3" w:rsidP="00C24CD3">
      <w:r w:rsidRPr="00C24CD3">
        <w:t>In early September Council hosted</w:t>
      </w:r>
      <w:r>
        <w:t xml:space="preserve"> a forum to assist residents to </w:t>
      </w:r>
      <w:r w:rsidRPr="00C24CD3">
        <w:t>plan for emergencies. We are committed to building a resilient</w:t>
      </w:r>
      <w:r>
        <w:t xml:space="preserve"> </w:t>
      </w:r>
      <w:r w:rsidRPr="00C24CD3">
        <w:t>community and working with agencies like the CFA, VICSES,</w:t>
      </w:r>
      <w:r>
        <w:t xml:space="preserve"> </w:t>
      </w:r>
      <w:r w:rsidRPr="00C24CD3">
        <w:t>Emergency Management Victoria and DELWP to ensure our</w:t>
      </w:r>
      <w:r>
        <w:t xml:space="preserve"> </w:t>
      </w:r>
      <w:r w:rsidRPr="00C24CD3">
        <w:t>community is prepared for emergencies.</w:t>
      </w:r>
    </w:p>
    <w:p w:rsidR="00C24CD3" w:rsidRPr="00C24CD3" w:rsidRDefault="00C24CD3" w:rsidP="00C24CD3">
      <w:r w:rsidRPr="00C24CD3">
        <w:t>We are proud that Nillumbik has one of the highest volunteer</w:t>
      </w:r>
      <w:r>
        <w:t xml:space="preserve"> </w:t>
      </w:r>
      <w:r w:rsidRPr="00C24CD3">
        <w:t>rates of any Council in the state – something we should all be</w:t>
      </w:r>
      <w:r>
        <w:t xml:space="preserve"> </w:t>
      </w:r>
      <w:r w:rsidRPr="00C24CD3">
        <w:t>very proud of.</w:t>
      </w:r>
    </w:p>
    <w:p w:rsidR="002446AF" w:rsidRDefault="00C24CD3" w:rsidP="00C24CD3">
      <w:r w:rsidRPr="00C24CD3">
        <w:t>Another highlight has been the launch of the Wattle Glen</w:t>
      </w:r>
      <w:r>
        <w:t xml:space="preserve"> </w:t>
      </w:r>
      <w:r w:rsidRPr="00C24CD3">
        <w:t>Memorial Park Sportsground redevelopment which supports</w:t>
      </w:r>
      <w:r>
        <w:t xml:space="preserve"> </w:t>
      </w:r>
      <w:r w:rsidRPr="00C24CD3">
        <w:t>the growing need for our soccer and cricket clubs. This project</w:t>
      </w:r>
      <w:r>
        <w:t xml:space="preserve"> </w:t>
      </w:r>
      <w:r w:rsidRPr="00C24CD3">
        <w:t>cost $465,000, with $365,000 coming from Council and a</w:t>
      </w:r>
      <w:r>
        <w:t xml:space="preserve"> </w:t>
      </w:r>
      <w:r w:rsidRPr="00C24CD3">
        <w:t>$100,000 contribution from the Victorian Government through</w:t>
      </w:r>
      <w:r>
        <w:t xml:space="preserve"> </w:t>
      </w:r>
      <w:r w:rsidRPr="00C24CD3">
        <w:t>the Community Sport Infrastructure Fund.</w:t>
      </w:r>
      <w:r w:rsidR="002446AF" w:rsidRPr="002446AF">
        <w:br/>
      </w:r>
    </w:p>
    <w:p w:rsidR="00BD3B96" w:rsidRDefault="00C24CD3" w:rsidP="00C24CD3">
      <w:r w:rsidRPr="00C24CD3">
        <w:rPr>
          <w:rStyle w:val="Strong"/>
        </w:rPr>
        <w:lastRenderedPageBreak/>
        <w:t>Councillor Grant Brooker</w:t>
      </w:r>
      <w:r w:rsidRPr="00C24CD3">
        <w:rPr>
          <w:rStyle w:val="Strong"/>
        </w:rPr>
        <w:br/>
      </w:r>
      <w:r>
        <w:t>Blue Lake Ward</w:t>
      </w:r>
      <w:r>
        <w:br/>
      </w:r>
      <w:r w:rsidRPr="00C24CD3">
        <w:t xml:space="preserve">0427 </w:t>
      </w:r>
      <w:r>
        <w:t>207 819</w:t>
      </w:r>
      <w:r>
        <w:br/>
      </w:r>
      <w:hyperlink r:id="rId126" w:history="1">
        <w:r w:rsidRPr="00B20BED">
          <w:rPr>
            <w:rStyle w:val="Hyperlink"/>
          </w:rPr>
          <w:t>Grant.Brooker@nillumbik.vic.gov.au</w:t>
        </w:r>
      </w:hyperlink>
      <w:r>
        <w:t xml:space="preserve"> </w:t>
      </w:r>
    </w:p>
    <w:p w:rsidR="00C24CD3" w:rsidRPr="00C24CD3" w:rsidRDefault="00C24CD3" w:rsidP="00C24CD3">
      <w:r w:rsidRPr="00C24CD3">
        <w:t>A community group formed to provide strategic advice for</w:t>
      </w:r>
      <w:r>
        <w:t xml:space="preserve"> </w:t>
      </w:r>
      <w:r w:rsidRPr="00C24CD3">
        <w:t>the redevelopment of the Diamond Valley Sports and Fitness</w:t>
      </w:r>
      <w:r>
        <w:t xml:space="preserve"> </w:t>
      </w:r>
      <w:r w:rsidRPr="00C24CD3">
        <w:t>Centre has met and conducted site visits for similar facilities</w:t>
      </w:r>
      <w:r>
        <w:t xml:space="preserve"> </w:t>
      </w:r>
      <w:r w:rsidRPr="00C24CD3">
        <w:t>looking at management models to assist in the planning stage</w:t>
      </w:r>
      <w:r>
        <w:t xml:space="preserve"> </w:t>
      </w:r>
      <w:r w:rsidRPr="00C24CD3">
        <w:t>for this project.</w:t>
      </w:r>
    </w:p>
    <w:p w:rsidR="00C24CD3" w:rsidRPr="00C24CD3" w:rsidRDefault="00C24CD3" w:rsidP="00C24CD3">
      <w:r w:rsidRPr="00C24CD3">
        <w:t>As environment portfolio chair, I am pleased our new green waste</w:t>
      </w:r>
      <w:r>
        <w:t xml:space="preserve"> </w:t>
      </w:r>
      <w:r w:rsidRPr="00C24CD3">
        <w:t>voucher system will be in place for 2017-2018. This reform will</w:t>
      </w:r>
      <w:r>
        <w:t xml:space="preserve"> </w:t>
      </w:r>
      <w:r w:rsidRPr="00C24CD3">
        <w:t>allow greater flexibility and choice to residents. We will be able to</w:t>
      </w:r>
      <w:r>
        <w:t xml:space="preserve"> </w:t>
      </w:r>
      <w:r w:rsidRPr="00C24CD3">
        <w:t>drop off green waste at a convenient time and not be restricted to</w:t>
      </w:r>
      <w:r>
        <w:t xml:space="preserve"> </w:t>
      </w:r>
      <w:r w:rsidRPr="00C24CD3">
        <w:t>a designated weekend. It is a tangible measure of how this new</w:t>
      </w:r>
      <w:r>
        <w:t xml:space="preserve"> </w:t>
      </w:r>
      <w:r w:rsidRPr="00C24CD3">
        <w:t>Council is approaching old practices with fresh thinking.</w:t>
      </w:r>
    </w:p>
    <w:p w:rsidR="00C24CD3" w:rsidRPr="00C24CD3" w:rsidRDefault="00C24CD3" w:rsidP="00C24CD3">
      <w:r w:rsidRPr="00C24CD3">
        <w:t>Residents were recently able to view designs of the VicRoads</w:t>
      </w:r>
      <w:r>
        <w:t xml:space="preserve"> </w:t>
      </w:r>
      <w:r w:rsidRPr="00C24CD3">
        <w:t>works to duplicate Yan Yean Road at Plenty Hall. The design</w:t>
      </w:r>
      <w:r>
        <w:t xml:space="preserve"> </w:t>
      </w:r>
      <w:r w:rsidRPr="00C24CD3">
        <w:t>contains a shared bike and pedestrian footpath along the entire</w:t>
      </w:r>
      <w:r>
        <w:t xml:space="preserve"> </w:t>
      </w:r>
      <w:r w:rsidRPr="00C24CD3">
        <w:t xml:space="preserve">western section from Diamond Creek Road to </w:t>
      </w:r>
      <w:proofErr w:type="spellStart"/>
      <w:r w:rsidRPr="00C24CD3">
        <w:t>Kurrack</w:t>
      </w:r>
      <w:proofErr w:type="spellEnd"/>
      <w:r w:rsidRPr="00C24CD3">
        <w:t xml:space="preserve"> Road.</w:t>
      </w:r>
    </w:p>
    <w:p w:rsidR="00C24CD3" w:rsidRPr="00C24CD3" w:rsidRDefault="00C24CD3" w:rsidP="00C24CD3">
      <w:r w:rsidRPr="00C24CD3">
        <w:t xml:space="preserve">This is a massive upgrade for residents of </w:t>
      </w:r>
      <w:proofErr w:type="gramStart"/>
      <w:r w:rsidRPr="00C24CD3">
        <w:t>Plenty</w:t>
      </w:r>
      <w:proofErr w:type="gramEnd"/>
      <w:r w:rsidRPr="00C24CD3">
        <w:t>, in particular,</w:t>
      </w:r>
      <w:r>
        <w:t xml:space="preserve"> </w:t>
      </w:r>
      <w:r w:rsidRPr="00C24CD3">
        <w:t>who have had to endure substandard conditions along this road</w:t>
      </w:r>
      <w:r>
        <w:t xml:space="preserve"> </w:t>
      </w:r>
      <w:r w:rsidRPr="00C24CD3">
        <w:t>for decades.</w:t>
      </w:r>
    </w:p>
    <w:p w:rsidR="00C24CD3" w:rsidRDefault="00C24CD3" w:rsidP="00C24CD3">
      <w:r w:rsidRPr="00C24CD3">
        <w:t>The Susan St Reserve lights were officially opened by the</w:t>
      </w:r>
      <w:r>
        <w:t xml:space="preserve"> </w:t>
      </w:r>
      <w:r w:rsidRPr="00C24CD3">
        <w:t>Mayor and local Eltham MP Vicky Ward. This is one of the</w:t>
      </w:r>
      <w:r>
        <w:t xml:space="preserve"> </w:t>
      </w:r>
      <w:r w:rsidRPr="00C24CD3">
        <w:t>first football ovals in the country to be powered by LED lights,</w:t>
      </w:r>
      <w:r>
        <w:t xml:space="preserve"> </w:t>
      </w:r>
      <w:r w:rsidRPr="00C24CD3">
        <w:t>resulting in reduced operating and maintenance costs as well as</w:t>
      </w:r>
      <w:r>
        <w:t xml:space="preserve"> </w:t>
      </w:r>
      <w:r w:rsidRPr="00C24CD3">
        <w:t>lower emissions.</w:t>
      </w:r>
    </w:p>
    <w:p w:rsidR="00C24CD3" w:rsidRDefault="00C24CD3" w:rsidP="00C24CD3"/>
    <w:p w:rsidR="00BD3B96" w:rsidRPr="00C24CD3" w:rsidRDefault="00C24CD3" w:rsidP="00C24CD3">
      <w:pPr>
        <w:rPr>
          <w:b/>
          <w:bCs/>
        </w:rPr>
      </w:pPr>
      <w:r>
        <w:rPr>
          <w:rStyle w:val="Strong"/>
        </w:rPr>
        <w:t>Councillor John Dumaresq</w:t>
      </w:r>
      <w:r>
        <w:rPr>
          <w:rStyle w:val="Strong"/>
        </w:rPr>
        <w:br/>
      </w:r>
      <w:proofErr w:type="spellStart"/>
      <w:r w:rsidRPr="00C24CD3">
        <w:t>Edendale</w:t>
      </w:r>
      <w:proofErr w:type="spellEnd"/>
      <w:r w:rsidRPr="00C24CD3">
        <w:t xml:space="preserve"> Ward</w:t>
      </w:r>
      <w:r>
        <w:br/>
      </w:r>
      <w:r w:rsidRPr="00C24CD3">
        <w:t>0439 556 733</w:t>
      </w:r>
      <w:r>
        <w:br/>
      </w:r>
      <w:hyperlink r:id="rId127" w:history="1">
        <w:r w:rsidRPr="00B20BED">
          <w:rPr>
            <w:rStyle w:val="Hyperlink"/>
          </w:rPr>
          <w:t>John.Dumaresq@nillumbik.vic.gov.au</w:t>
        </w:r>
      </w:hyperlink>
    </w:p>
    <w:p w:rsidR="00C24CD3" w:rsidRPr="00C24CD3" w:rsidRDefault="00C24CD3" w:rsidP="00C24CD3">
      <w:r w:rsidRPr="00C24CD3">
        <w:t>The first sod has been tu</w:t>
      </w:r>
      <w:r>
        <w:t xml:space="preserve">rned for the </w:t>
      </w:r>
      <w:proofErr w:type="spellStart"/>
      <w:r>
        <w:t>Edendale</w:t>
      </w:r>
      <w:proofErr w:type="spellEnd"/>
      <w:r>
        <w:t xml:space="preserve"> Community </w:t>
      </w:r>
      <w:r w:rsidRPr="00C24CD3">
        <w:t>Environment Farm project by Mayor Peter Clarke and MP Vicki</w:t>
      </w:r>
      <w:r>
        <w:t xml:space="preserve"> </w:t>
      </w:r>
      <w:r w:rsidRPr="00C24CD3">
        <w:t>Ward. The project has become a reality thanks to $500,000</w:t>
      </w:r>
      <w:r>
        <w:t xml:space="preserve"> </w:t>
      </w:r>
      <w:r w:rsidRPr="00C24CD3">
        <w:t>from the Growing Suburbs Fund and a Council contribution of</w:t>
      </w:r>
      <w:r>
        <w:t xml:space="preserve"> </w:t>
      </w:r>
      <w:r w:rsidRPr="00C24CD3">
        <w:t>$398,400.</w:t>
      </w:r>
    </w:p>
    <w:p w:rsidR="00C24CD3" w:rsidRPr="00C24CD3" w:rsidRDefault="00C24CD3" w:rsidP="00C24CD3">
      <w:r w:rsidRPr="00C24CD3">
        <w:t xml:space="preserve">Improvements to </w:t>
      </w:r>
      <w:proofErr w:type="spellStart"/>
      <w:r w:rsidRPr="00C24CD3">
        <w:t>Edendale</w:t>
      </w:r>
      <w:proofErr w:type="spellEnd"/>
      <w:r w:rsidRPr="00C24CD3">
        <w:t xml:space="preserve"> will include a permanent kiosk facility</w:t>
      </w:r>
      <w:r>
        <w:t xml:space="preserve"> </w:t>
      </w:r>
      <w:r w:rsidRPr="00C24CD3">
        <w:t>and outdoor seating, enhancements to the nursery, a new</w:t>
      </w:r>
      <w:r>
        <w:t xml:space="preserve"> </w:t>
      </w:r>
      <w:r w:rsidRPr="00C24CD3">
        <w:t>multi-purpose space and extra toilets, a sensory garden and</w:t>
      </w:r>
      <w:r>
        <w:t xml:space="preserve"> </w:t>
      </w:r>
      <w:r w:rsidRPr="00C24CD3">
        <w:t>children’s nature play space. A new outdoor teaching space will</w:t>
      </w:r>
      <w:r>
        <w:t xml:space="preserve"> </w:t>
      </w:r>
      <w:r w:rsidRPr="00C24CD3">
        <w:t>be constructed and habitat improvements in the southern and</w:t>
      </w:r>
      <w:r>
        <w:t xml:space="preserve"> </w:t>
      </w:r>
      <w:r w:rsidRPr="00C24CD3">
        <w:t>northern wetlands areas.</w:t>
      </w:r>
    </w:p>
    <w:p w:rsidR="00C24CD3" w:rsidRPr="00C24CD3" w:rsidRDefault="00C24CD3" w:rsidP="00C24CD3">
      <w:r w:rsidRPr="00C24CD3">
        <w:t>This is an exciting project for the Nillumbik community and the</w:t>
      </w:r>
      <w:r>
        <w:t xml:space="preserve"> </w:t>
      </w:r>
      <w:r w:rsidRPr="00C24CD3">
        <w:t xml:space="preserve">many people who visit </w:t>
      </w:r>
      <w:proofErr w:type="spellStart"/>
      <w:r w:rsidRPr="00C24CD3">
        <w:t>Edendale</w:t>
      </w:r>
      <w:proofErr w:type="spellEnd"/>
      <w:r w:rsidRPr="00C24CD3">
        <w:t>. We look forward to the project</w:t>
      </w:r>
      <w:r>
        <w:t xml:space="preserve"> </w:t>
      </w:r>
      <w:r w:rsidRPr="00C24CD3">
        <w:t xml:space="preserve">coming to fruition. Remember to visit the </w:t>
      </w:r>
      <w:proofErr w:type="spellStart"/>
      <w:r w:rsidRPr="00C24CD3">
        <w:t>Edendale</w:t>
      </w:r>
      <w:proofErr w:type="spellEnd"/>
      <w:r w:rsidRPr="00C24CD3">
        <w:t xml:space="preserve"> website to</w:t>
      </w:r>
      <w:r>
        <w:t xml:space="preserve"> </w:t>
      </w:r>
      <w:r w:rsidRPr="00C24CD3">
        <w:t>see some of the fun activities in the September school holidays.</w:t>
      </w:r>
    </w:p>
    <w:p w:rsidR="00C24CD3" w:rsidRPr="00C24CD3" w:rsidRDefault="00C24CD3" w:rsidP="00C24CD3">
      <w:r w:rsidRPr="00C24CD3">
        <w:t>I took part in a visit to VicRoads to meet with regional directors</w:t>
      </w:r>
      <w:r>
        <w:t xml:space="preserve"> </w:t>
      </w:r>
      <w:r w:rsidRPr="00C24CD3">
        <w:t>and managers to discuss improved service levels in our Shire.</w:t>
      </w:r>
    </w:p>
    <w:p w:rsidR="00C24CD3" w:rsidRPr="00C24CD3" w:rsidRDefault="00C24CD3" w:rsidP="00C24CD3">
      <w:r w:rsidRPr="00C24CD3">
        <w:lastRenderedPageBreak/>
        <w:t>I also had the pleasure of presenting the Nillumbik Literary</w:t>
      </w:r>
      <w:r>
        <w:t xml:space="preserve"> </w:t>
      </w:r>
      <w:r w:rsidRPr="00C24CD3">
        <w:t>Awards to local winners Karen Andrews for her story Miriam and</w:t>
      </w:r>
      <w:r>
        <w:t xml:space="preserve"> </w:t>
      </w:r>
      <w:r w:rsidRPr="00C24CD3">
        <w:t>Mildred and Michael Olsen for his poem The Weeping Forest.</w:t>
      </w:r>
    </w:p>
    <w:p w:rsidR="00B3086B" w:rsidRDefault="00C24CD3" w:rsidP="00C24CD3">
      <w:r w:rsidRPr="00C24CD3">
        <w:t>Jennifer Nguyen from Frankston was the Youth Prize Winner of</w:t>
      </w:r>
      <w:r w:rsidR="00B3086B">
        <w:t xml:space="preserve"> </w:t>
      </w:r>
      <w:r w:rsidRPr="00C24CD3">
        <w:t xml:space="preserve">the Nillumbik </w:t>
      </w:r>
      <w:proofErr w:type="spellStart"/>
      <w:r w:rsidRPr="00C24CD3">
        <w:t>Ekphrasis</w:t>
      </w:r>
      <w:proofErr w:type="spellEnd"/>
      <w:r w:rsidRPr="00C24CD3">
        <w:t xml:space="preserve"> Poetry Award.</w:t>
      </w:r>
    </w:p>
    <w:p w:rsidR="00B3086B" w:rsidRDefault="00B3086B" w:rsidP="00C24CD3"/>
    <w:p w:rsidR="00C24CD3" w:rsidRDefault="00C24CD3" w:rsidP="00C24CD3">
      <w:r w:rsidRPr="00B3086B">
        <w:rPr>
          <w:rStyle w:val="Strong"/>
        </w:rPr>
        <w:t>Councillor Peter Perkins</w:t>
      </w:r>
      <w:r w:rsidR="00B3086B" w:rsidRPr="00B3086B">
        <w:rPr>
          <w:rStyle w:val="Strong"/>
        </w:rPr>
        <w:br/>
      </w:r>
      <w:r w:rsidRPr="00C24CD3">
        <w:t xml:space="preserve">Ellis </w:t>
      </w:r>
      <w:r w:rsidR="00B3086B">
        <w:t>Ward</w:t>
      </w:r>
      <w:r w:rsidR="00B3086B">
        <w:br/>
      </w:r>
      <w:r w:rsidRPr="00C24CD3">
        <w:t>0437 455 064</w:t>
      </w:r>
      <w:r w:rsidR="00B3086B">
        <w:br/>
      </w:r>
      <w:hyperlink r:id="rId128" w:history="1">
        <w:r w:rsidRPr="00B20BED">
          <w:rPr>
            <w:rStyle w:val="Hyperlink"/>
          </w:rPr>
          <w:t>Peter.Perkins@nillumbik.vic.gov.au</w:t>
        </w:r>
      </w:hyperlink>
      <w:r>
        <w:t xml:space="preserve"> </w:t>
      </w:r>
    </w:p>
    <w:p w:rsidR="00C24CD3" w:rsidRPr="00C24CD3" w:rsidRDefault="00C24CD3" w:rsidP="00C24CD3">
      <w:r w:rsidRPr="00C24CD3">
        <w:t>Many thanks to the Older Men: New Ideas (OM</w:t>
      </w:r>
      <w:proofErr w:type="gramStart"/>
      <w:r w:rsidRPr="00C24CD3">
        <w:t>:NI</w:t>
      </w:r>
      <w:proofErr w:type="gramEnd"/>
      <w:r w:rsidRPr="00C24CD3">
        <w:t>) group for your</w:t>
      </w:r>
      <w:r w:rsidR="00B3086B">
        <w:t xml:space="preserve"> </w:t>
      </w:r>
      <w:r w:rsidRPr="00C24CD3">
        <w:t>inspiration to create a hay bale pop-up labyrinth for children near</w:t>
      </w:r>
      <w:r w:rsidR="00B3086B">
        <w:t xml:space="preserve"> </w:t>
      </w:r>
      <w:r w:rsidRPr="00C24CD3">
        <w:t>Rotary Park. It was so successful that Council is considering a</w:t>
      </w:r>
      <w:r w:rsidR="00B3086B">
        <w:t xml:space="preserve"> </w:t>
      </w:r>
      <w:r w:rsidRPr="00C24CD3">
        <w:t>more permanent labyrinth in the future.</w:t>
      </w:r>
    </w:p>
    <w:p w:rsidR="00C24CD3" w:rsidRPr="00C24CD3" w:rsidRDefault="00C24CD3" w:rsidP="00C24CD3">
      <w:r w:rsidRPr="00C24CD3">
        <w:t>I’m working towards a health and wellbeing loop through the</w:t>
      </w:r>
      <w:r w:rsidR="00B3086B">
        <w:t xml:space="preserve"> </w:t>
      </w:r>
      <w:r w:rsidRPr="00C24CD3">
        <w:t>reserve near the dog park which will incorporate outdoor fitness</w:t>
      </w:r>
      <w:r w:rsidR="00B3086B">
        <w:t xml:space="preserve"> </w:t>
      </w:r>
      <w:r w:rsidRPr="00C24CD3">
        <w:t>stations and a permanent labyrinth in accordance with the OM</w:t>
      </w:r>
      <w:proofErr w:type="gramStart"/>
      <w:r w:rsidRPr="00C24CD3">
        <w:t>:NI</w:t>
      </w:r>
      <w:proofErr w:type="gramEnd"/>
      <w:r w:rsidR="00B3086B">
        <w:t xml:space="preserve"> </w:t>
      </w:r>
      <w:r w:rsidRPr="00C24CD3">
        <w:t>proposal. Diamond Creek Rotary and Diamond Valley Lions have</w:t>
      </w:r>
      <w:r w:rsidR="00B3086B">
        <w:t xml:space="preserve"> </w:t>
      </w:r>
      <w:r w:rsidRPr="00C24CD3">
        <w:t>already indicated a willingness to provide some financial support.</w:t>
      </w:r>
    </w:p>
    <w:p w:rsidR="00C24CD3" w:rsidRPr="00C24CD3" w:rsidRDefault="00C24CD3" w:rsidP="00C24CD3">
      <w:r w:rsidRPr="00C24CD3">
        <w:t>Council has applied for State Government support for projects</w:t>
      </w:r>
      <w:r w:rsidR="00B3086B">
        <w:t xml:space="preserve"> </w:t>
      </w:r>
      <w:r w:rsidRPr="00C24CD3">
        <w:t>including the Diamond Creek Trail Extension, a pavilion at</w:t>
      </w:r>
      <w:r w:rsidR="00B3086B">
        <w:t xml:space="preserve"> </w:t>
      </w:r>
      <w:proofErr w:type="spellStart"/>
      <w:r w:rsidRPr="00C24CD3">
        <w:t>Marngrook</w:t>
      </w:r>
      <w:proofErr w:type="spellEnd"/>
      <w:r w:rsidRPr="00C24CD3">
        <w:t xml:space="preserve"> Oval, a regional playground and an extension to the</w:t>
      </w:r>
      <w:r w:rsidR="00B3086B">
        <w:t xml:space="preserve"> </w:t>
      </w:r>
      <w:r w:rsidRPr="00C24CD3">
        <w:t>netball court pavilion. Please h</w:t>
      </w:r>
      <w:r w:rsidR="00B3086B">
        <w:t xml:space="preserve">elp our State MP Danielle Green </w:t>
      </w:r>
      <w:r w:rsidRPr="00C24CD3">
        <w:t>lobby the State Government for funding for these and other</w:t>
      </w:r>
      <w:r w:rsidR="00B3086B">
        <w:t xml:space="preserve"> </w:t>
      </w:r>
      <w:r w:rsidRPr="00C24CD3">
        <w:t>important developments by emailing your thoughts to</w:t>
      </w:r>
      <w:r w:rsidR="00B3086B">
        <w:t xml:space="preserve"> </w:t>
      </w:r>
      <w:hyperlink r:id="rId129" w:history="1">
        <w:r w:rsidR="00B3086B" w:rsidRPr="00B20BED">
          <w:rPr>
            <w:rStyle w:val="Hyperlink"/>
          </w:rPr>
          <w:t>danielle.green@parliament.vic.gov.au</w:t>
        </w:r>
      </w:hyperlink>
      <w:r w:rsidR="00B3086B">
        <w:t xml:space="preserve"> </w:t>
      </w:r>
    </w:p>
    <w:p w:rsidR="00C24CD3" w:rsidRDefault="00C24CD3" w:rsidP="00C24CD3">
      <w:r w:rsidRPr="00C24CD3">
        <w:t>Please remember to support local businesses whenever you</w:t>
      </w:r>
      <w:r w:rsidR="00B3086B">
        <w:t xml:space="preserve"> </w:t>
      </w:r>
      <w:r w:rsidRPr="00C24CD3">
        <w:t>can. Almost all businesses in Diamond Creek contribute to</w:t>
      </w:r>
      <w:r w:rsidR="00B3086B">
        <w:t xml:space="preserve"> </w:t>
      </w:r>
      <w:r w:rsidRPr="00C24CD3">
        <w:t xml:space="preserve">fund the Traders Association </w:t>
      </w:r>
      <w:r w:rsidR="00B3086B">
        <w:t xml:space="preserve">which actively runs promotions, </w:t>
      </w:r>
      <w:r w:rsidRPr="00C24CD3">
        <w:t>events and initiatives that benefit</w:t>
      </w:r>
      <w:r w:rsidR="00B3086B">
        <w:t xml:space="preserve"> us all. I’d especially like to </w:t>
      </w:r>
      <w:r w:rsidRPr="00C24CD3">
        <w:t xml:space="preserve">thank outgoing Association President Phil </w:t>
      </w:r>
      <w:proofErr w:type="spellStart"/>
      <w:r w:rsidRPr="00C24CD3">
        <w:t>Marendaz</w:t>
      </w:r>
      <w:proofErr w:type="spellEnd"/>
      <w:r w:rsidRPr="00C24CD3">
        <w:t xml:space="preserve"> for the</w:t>
      </w:r>
      <w:r w:rsidR="00B3086B">
        <w:t xml:space="preserve"> </w:t>
      </w:r>
      <w:r w:rsidRPr="00C24CD3">
        <w:t xml:space="preserve">tireless work and leadership </w:t>
      </w:r>
      <w:r w:rsidR="00B3086B">
        <w:t xml:space="preserve">over the last five years. Visit </w:t>
      </w:r>
      <w:hyperlink r:id="rId130" w:history="1">
        <w:r w:rsidR="00B3086B" w:rsidRPr="00B20BED">
          <w:rPr>
            <w:rStyle w:val="Hyperlink"/>
          </w:rPr>
          <w:t>www.diamondcreekshopping.com.au</w:t>
        </w:r>
      </w:hyperlink>
      <w:r w:rsidR="00B3086B">
        <w:t xml:space="preserve"> </w:t>
      </w:r>
    </w:p>
    <w:p w:rsidR="00C24CD3" w:rsidRDefault="00C24CD3" w:rsidP="00C24CD3"/>
    <w:p w:rsidR="00C24CD3" w:rsidRPr="00B3086B" w:rsidRDefault="00B3086B" w:rsidP="00C24CD3">
      <w:pPr>
        <w:rPr>
          <w:b/>
          <w:bCs/>
        </w:rPr>
      </w:pPr>
      <w:r>
        <w:rPr>
          <w:rStyle w:val="Strong"/>
        </w:rPr>
        <w:t>Councillor Jane Ashton</w:t>
      </w:r>
      <w:r>
        <w:rPr>
          <w:rStyle w:val="Strong"/>
        </w:rPr>
        <w:br/>
      </w:r>
      <w:r w:rsidR="00C24CD3" w:rsidRPr="00C24CD3">
        <w:t>Sugarloaf Ward</w:t>
      </w:r>
      <w:r>
        <w:br/>
      </w:r>
      <w:r w:rsidR="00C24CD3" w:rsidRPr="00C24CD3">
        <w:t>0409 177 500</w:t>
      </w:r>
      <w:r>
        <w:br/>
      </w:r>
      <w:hyperlink r:id="rId131" w:history="1">
        <w:r w:rsidR="00C24CD3" w:rsidRPr="00B20BED">
          <w:rPr>
            <w:rStyle w:val="Hyperlink"/>
          </w:rPr>
          <w:t>Jane.Ashton@nillumbik.vic.gov.au</w:t>
        </w:r>
      </w:hyperlink>
      <w:r w:rsidR="00C24CD3">
        <w:t xml:space="preserve"> </w:t>
      </w:r>
    </w:p>
    <w:p w:rsidR="00C24CD3" w:rsidRPr="00C24CD3" w:rsidRDefault="00C24CD3" w:rsidP="00C24CD3">
      <w:r w:rsidRPr="00C24CD3">
        <w:t>We were all relieved when a seco</w:t>
      </w:r>
      <w:r w:rsidR="00B3086B">
        <w:t xml:space="preserve">nd arborist’s report advised us </w:t>
      </w:r>
      <w:r w:rsidRPr="00C24CD3">
        <w:t>that the heritage listed sugar gum tree in Kangaroo Ground will</w:t>
      </w:r>
      <w:r w:rsidR="00B3086B">
        <w:t xml:space="preserve"> </w:t>
      </w:r>
      <w:r w:rsidRPr="00C24CD3">
        <w:t>be ok for at least a few more years; it will undergo pruning and</w:t>
      </w:r>
      <w:r w:rsidR="00B3086B">
        <w:t xml:space="preserve"> </w:t>
      </w:r>
      <w:r w:rsidRPr="00C24CD3">
        <w:t>yearly checks.</w:t>
      </w:r>
    </w:p>
    <w:p w:rsidR="00C24CD3" w:rsidRPr="00C24CD3" w:rsidRDefault="00C24CD3" w:rsidP="00C24CD3">
      <w:r w:rsidRPr="00C24CD3">
        <w:t>The Kangaroo Ground Memorial Tower grounds will undergo</w:t>
      </w:r>
      <w:r w:rsidR="00B3086B">
        <w:t xml:space="preserve"> </w:t>
      </w:r>
      <w:r w:rsidRPr="00C24CD3">
        <w:t>a face-lift, with beds being prepared for new planting, a new</w:t>
      </w:r>
      <w:r w:rsidR="00B3086B">
        <w:t xml:space="preserve"> </w:t>
      </w:r>
      <w:r w:rsidRPr="00C24CD3">
        <w:t>seat and new bollards. The Friends of Kangaroo Ground War</w:t>
      </w:r>
      <w:r w:rsidR="00B3086B">
        <w:t xml:space="preserve"> </w:t>
      </w:r>
      <w:r w:rsidRPr="00C24CD3">
        <w:t>Memorial Park should be congratulated for all their hard work,</w:t>
      </w:r>
      <w:r w:rsidR="00B3086B">
        <w:t xml:space="preserve"> </w:t>
      </w:r>
      <w:r w:rsidRPr="00C24CD3">
        <w:t>and I encourage new members to join them.</w:t>
      </w:r>
    </w:p>
    <w:p w:rsidR="00C24CD3" w:rsidRPr="00C24CD3" w:rsidRDefault="00C24CD3" w:rsidP="00C24CD3">
      <w:r w:rsidRPr="00C24CD3">
        <w:lastRenderedPageBreak/>
        <w:t>Did you know there are community education and arts</w:t>
      </w:r>
      <w:r w:rsidR="00B3086B">
        <w:t xml:space="preserve"> </w:t>
      </w:r>
      <w:r w:rsidRPr="00C24CD3">
        <w:t xml:space="preserve">courses through </w:t>
      </w:r>
      <w:proofErr w:type="spellStart"/>
      <w:r w:rsidRPr="00C24CD3">
        <w:t>Allwood</w:t>
      </w:r>
      <w:proofErr w:type="spellEnd"/>
      <w:r w:rsidRPr="00C24CD3">
        <w:t xml:space="preserve"> House in Hurstbridge and the Living</w:t>
      </w:r>
      <w:r w:rsidR="00B3086B">
        <w:t xml:space="preserve"> </w:t>
      </w:r>
      <w:r w:rsidRPr="00C24CD3">
        <w:t xml:space="preserve">&amp; Learning Centre at Panton </w:t>
      </w:r>
      <w:proofErr w:type="gramStart"/>
      <w:r w:rsidRPr="00C24CD3">
        <w:t>Hill.</w:t>
      </w:r>
      <w:proofErr w:type="gramEnd"/>
      <w:r w:rsidRPr="00C24CD3">
        <w:t xml:space="preserve"> Sugarloaf also has a wide</w:t>
      </w:r>
      <w:r w:rsidR="00B3086B">
        <w:t xml:space="preserve"> </w:t>
      </w:r>
      <w:r w:rsidRPr="00C24CD3">
        <w:t>range of sporting clubs and</w:t>
      </w:r>
      <w:r w:rsidR="00B3086B">
        <w:t xml:space="preserve"> even a sailing club. Community </w:t>
      </w:r>
      <w:r w:rsidRPr="00C24CD3">
        <w:t>Hubs in St Andrews and Hurstbridge also offer a wide range</w:t>
      </w:r>
      <w:r w:rsidR="00B3086B">
        <w:t xml:space="preserve"> </w:t>
      </w:r>
      <w:r w:rsidRPr="00C24CD3">
        <w:t>of activities. So get out and try something new!</w:t>
      </w:r>
    </w:p>
    <w:p w:rsidR="00C24CD3" w:rsidRDefault="00C24CD3" w:rsidP="00C24CD3">
      <w:r w:rsidRPr="00C24CD3">
        <w:t>Your fire preparation should be well underway by now, with</w:t>
      </w:r>
      <w:r w:rsidR="00B3086B">
        <w:t xml:space="preserve"> </w:t>
      </w:r>
      <w:r w:rsidRPr="00C24CD3">
        <w:t>any piles burnt off materials removed, leaves raked up and</w:t>
      </w:r>
      <w:r w:rsidR="00B3086B">
        <w:t xml:space="preserve"> </w:t>
      </w:r>
      <w:r w:rsidRPr="00C24CD3">
        <w:t>long grass near your home cut back. If you are not sure how to</w:t>
      </w:r>
      <w:r w:rsidR="00B3086B">
        <w:t xml:space="preserve"> </w:t>
      </w:r>
      <w:r w:rsidRPr="00C24CD3">
        <w:t>prepare, contact your local CFA for more information. Council</w:t>
      </w:r>
      <w:r w:rsidR="00B3086B">
        <w:t xml:space="preserve"> </w:t>
      </w:r>
      <w:r w:rsidRPr="00C24CD3">
        <w:t>is preparing for the summer season with fuel reduction, tree</w:t>
      </w:r>
      <w:r w:rsidR="00B3086B">
        <w:t xml:space="preserve"> </w:t>
      </w:r>
      <w:r w:rsidRPr="00C24CD3">
        <w:t>management and mowing along roads. You may be able to</w:t>
      </w:r>
      <w:r w:rsidR="00B3086B">
        <w:t xml:space="preserve"> </w:t>
      </w:r>
      <w:r w:rsidRPr="00C24CD3">
        <w:t>maintain your own road reserve, just check with Council first.</w:t>
      </w:r>
    </w:p>
    <w:p w:rsidR="00C24CD3" w:rsidRDefault="00C24CD3" w:rsidP="00C24CD3"/>
    <w:p w:rsidR="00C24CD3" w:rsidRDefault="00B3086B" w:rsidP="00C24CD3">
      <w:r w:rsidRPr="00B3086B">
        <w:rPr>
          <w:rStyle w:val="Strong"/>
        </w:rPr>
        <w:t xml:space="preserve">Councillor Bruce </w:t>
      </w:r>
      <w:proofErr w:type="spellStart"/>
      <w:r w:rsidRPr="00B3086B">
        <w:rPr>
          <w:rStyle w:val="Strong"/>
        </w:rPr>
        <w:t>Ranken</w:t>
      </w:r>
      <w:proofErr w:type="spellEnd"/>
      <w:r w:rsidRPr="00B3086B">
        <w:rPr>
          <w:rStyle w:val="Strong"/>
        </w:rPr>
        <w:br/>
      </w:r>
      <w:proofErr w:type="spellStart"/>
      <w:r>
        <w:t>Swipers</w:t>
      </w:r>
      <w:proofErr w:type="spellEnd"/>
      <w:r>
        <w:t xml:space="preserve"> Gully Ward</w:t>
      </w:r>
      <w:r>
        <w:br/>
      </w:r>
      <w:r w:rsidR="00C24CD3" w:rsidRPr="00C24CD3">
        <w:t>0402 384 006</w:t>
      </w:r>
      <w:r>
        <w:br/>
      </w:r>
      <w:hyperlink r:id="rId132" w:history="1">
        <w:r w:rsidR="00C24CD3" w:rsidRPr="00B20BED">
          <w:rPr>
            <w:rStyle w:val="Hyperlink"/>
          </w:rPr>
          <w:t>Bruce.Ranken@nillumbik.vic.gov.au</w:t>
        </w:r>
      </w:hyperlink>
    </w:p>
    <w:p w:rsidR="00C24CD3" w:rsidRPr="00C24CD3" w:rsidRDefault="00C24CD3" w:rsidP="00C24CD3">
      <w:r w:rsidRPr="00C24CD3">
        <w:t>As Chair of Social Infrastructure I was excited to be part of</w:t>
      </w:r>
      <w:r w:rsidR="00B3086B">
        <w:t xml:space="preserve"> </w:t>
      </w:r>
      <w:r w:rsidRPr="00C24CD3">
        <w:t>the process for Plenty War Memorial Park redevelopment</w:t>
      </w:r>
      <w:r w:rsidR="00B3086B">
        <w:t xml:space="preserve"> </w:t>
      </w:r>
      <w:r w:rsidRPr="00C24CD3">
        <w:t>and upgrades for Wattle Glen Memorial Park. These projects</w:t>
      </w:r>
      <w:r w:rsidR="00B3086B">
        <w:t xml:space="preserve"> </w:t>
      </w:r>
      <w:r w:rsidRPr="00C24CD3">
        <w:t>support and encourage further development and higher</w:t>
      </w:r>
      <w:r w:rsidR="00B3086B">
        <w:t xml:space="preserve"> </w:t>
      </w:r>
      <w:r w:rsidRPr="00C24CD3">
        <w:t>participation levels in cricket, football and soccer facilities in</w:t>
      </w:r>
      <w:r w:rsidR="00B3086B">
        <w:t xml:space="preserve"> </w:t>
      </w:r>
      <w:r w:rsidRPr="00C24CD3">
        <w:t>our communities.</w:t>
      </w:r>
    </w:p>
    <w:p w:rsidR="00C24CD3" w:rsidRPr="00C24CD3" w:rsidRDefault="00C24CD3" w:rsidP="00C24CD3">
      <w:r w:rsidRPr="00C24CD3">
        <w:t xml:space="preserve">Night time football, rugby and training </w:t>
      </w:r>
      <w:proofErr w:type="gramStart"/>
      <w:r w:rsidRPr="00C24CD3">
        <w:t>is</w:t>
      </w:r>
      <w:proofErr w:type="gramEnd"/>
      <w:r w:rsidRPr="00C24CD3">
        <w:t xml:space="preserve"> now possible at the</w:t>
      </w:r>
      <w:r w:rsidR="00B3086B">
        <w:t xml:space="preserve"> </w:t>
      </w:r>
      <w:r w:rsidRPr="00C24CD3">
        <w:t>Susan Street Reserve in Eltham.</w:t>
      </w:r>
    </w:p>
    <w:p w:rsidR="00C24CD3" w:rsidRPr="00C24CD3" w:rsidRDefault="00C24CD3" w:rsidP="00C24CD3">
      <w:r w:rsidRPr="00C24CD3">
        <w:t>Research Park is a $2.26M project to upgrade the pavilion</w:t>
      </w:r>
      <w:r w:rsidR="00B3086B">
        <w:t xml:space="preserve"> </w:t>
      </w:r>
      <w:r w:rsidRPr="00C24CD3">
        <w:t>and provide a community space. The concept plans</w:t>
      </w:r>
      <w:r w:rsidR="00B3086B">
        <w:t xml:space="preserve"> </w:t>
      </w:r>
      <w:r w:rsidRPr="00C24CD3">
        <w:t>have been developed and will</w:t>
      </w:r>
      <w:r w:rsidR="00B3086B">
        <w:t xml:space="preserve"> go to tender for architectural </w:t>
      </w:r>
      <w:r w:rsidRPr="00C24CD3">
        <w:t>services shortly.</w:t>
      </w:r>
    </w:p>
    <w:p w:rsidR="00C24CD3" w:rsidRPr="00C24CD3" w:rsidRDefault="00C24CD3" w:rsidP="00C24CD3">
      <w:r w:rsidRPr="00C24CD3">
        <w:t xml:space="preserve">New lighting at </w:t>
      </w:r>
      <w:proofErr w:type="spellStart"/>
      <w:r w:rsidRPr="00C24CD3">
        <w:t>Marngrook</w:t>
      </w:r>
      <w:proofErr w:type="spellEnd"/>
      <w:r w:rsidRPr="00C24CD3">
        <w:t xml:space="preserve"> </w:t>
      </w:r>
      <w:r w:rsidR="00B3086B">
        <w:t xml:space="preserve">Pavilion has been submitted for </w:t>
      </w:r>
      <w:r w:rsidRPr="00C24CD3">
        <w:t>funding approval.</w:t>
      </w:r>
    </w:p>
    <w:p w:rsidR="00C24CD3" w:rsidRDefault="00C24CD3" w:rsidP="00C24CD3">
      <w:r w:rsidRPr="00C24CD3">
        <w:t>Over the last six months I have held three seasonal sports</w:t>
      </w:r>
      <w:r w:rsidR="00B3086B">
        <w:t xml:space="preserve"> </w:t>
      </w:r>
      <w:r w:rsidRPr="00C24CD3">
        <w:t>club forums to discuss the sporting needs of the Shire.</w:t>
      </w:r>
      <w:r w:rsidR="00B3086B">
        <w:t xml:space="preserve"> </w:t>
      </w:r>
      <w:r w:rsidRPr="00C24CD3">
        <w:t>These forums have provided the sporting community with an</w:t>
      </w:r>
      <w:r w:rsidR="00B3086B">
        <w:t xml:space="preserve"> </w:t>
      </w:r>
      <w:r w:rsidRPr="00C24CD3">
        <w:t>opportunity to engage with Council, understand how Council</w:t>
      </w:r>
      <w:r w:rsidR="00B3086B">
        <w:t xml:space="preserve"> </w:t>
      </w:r>
      <w:r w:rsidRPr="00C24CD3">
        <w:t>and government prioritise projects, give their feedback and</w:t>
      </w:r>
      <w:r w:rsidR="00B3086B">
        <w:t xml:space="preserve"> </w:t>
      </w:r>
      <w:r w:rsidRPr="00C24CD3">
        <w:t>collaborate with each other.</w:t>
      </w:r>
    </w:p>
    <w:p w:rsidR="00BD3B96" w:rsidRDefault="00BD3B96" w:rsidP="00DD3685"/>
    <w:p w:rsidR="00B3086B" w:rsidRPr="00B3086B" w:rsidRDefault="00B3086B" w:rsidP="00B3086B">
      <w:pPr>
        <w:pStyle w:val="Heading5"/>
      </w:pPr>
      <w:r w:rsidRPr="00B3086B">
        <w:t>Free ‘Detox your Home’ household</w:t>
      </w:r>
      <w:r>
        <w:t xml:space="preserve"> </w:t>
      </w:r>
      <w:r w:rsidRPr="00B3086B">
        <w:t>chemical drop off event</w:t>
      </w:r>
    </w:p>
    <w:p w:rsidR="00B3086B" w:rsidRPr="00B3086B" w:rsidRDefault="00B3086B" w:rsidP="00B3086B">
      <w:r w:rsidRPr="00B3086B">
        <w:t>Do you need to dispose of unwanted household chemicals?</w:t>
      </w:r>
    </w:p>
    <w:p w:rsidR="00B3086B" w:rsidRPr="00B3086B" w:rsidRDefault="00B3086B" w:rsidP="00B3086B">
      <w:r w:rsidRPr="00B3086B">
        <w:t xml:space="preserve">When: </w:t>
      </w:r>
      <w:r>
        <w:t>Saturday 16 September</w:t>
      </w:r>
      <w:r>
        <w:br/>
      </w:r>
      <w:r w:rsidRPr="00B3086B">
        <w:t xml:space="preserve">Time: </w:t>
      </w:r>
      <w:r>
        <w:t>10am-2pm</w:t>
      </w:r>
      <w:r>
        <w:br/>
      </w:r>
      <w:proofErr w:type="gramStart"/>
      <w:r w:rsidRPr="00B3086B">
        <w:t>Where</w:t>
      </w:r>
      <w:proofErr w:type="gramEnd"/>
      <w:r w:rsidRPr="00B3086B">
        <w:t xml:space="preserve">: </w:t>
      </w:r>
      <w:r>
        <w:t xml:space="preserve">Site address provided </w:t>
      </w:r>
      <w:r w:rsidRPr="00B3086B">
        <w:t>upon registration</w:t>
      </w:r>
    </w:p>
    <w:p w:rsidR="00B3086B" w:rsidRPr="00B3086B" w:rsidRDefault="00B3086B" w:rsidP="00B3086B">
      <w:r w:rsidRPr="00B3086B">
        <w:t>Register now for the next Detox your Home</w:t>
      </w:r>
      <w:r>
        <w:t xml:space="preserve"> </w:t>
      </w:r>
      <w:r w:rsidRPr="00B3086B">
        <w:t xml:space="preserve">event </w:t>
      </w:r>
      <w:r>
        <w:t xml:space="preserve">where you can drop off unwanted </w:t>
      </w:r>
      <w:r w:rsidRPr="00B3086B">
        <w:t>household chemicals (such as acids,</w:t>
      </w:r>
      <w:r>
        <w:t xml:space="preserve"> </w:t>
      </w:r>
      <w:r w:rsidRPr="00B3086B">
        <w:t>brake fluid, coolant, fertiliser, petrol, fire</w:t>
      </w:r>
      <w:r>
        <w:t xml:space="preserve"> </w:t>
      </w:r>
      <w:r w:rsidRPr="00B3086B">
        <w:t>extinguish</w:t>
      </w:r>
      <w:r>
        <w:t xml:space="preserve">ers, herbicides, pool chemicals </w:t>
      </w:r>
      <w:r w:rsidRPr="00B3086B">
        <w:t>and solvents) and reduce the risk</w:t>
      </w:r>
      <w:r>
        <w:t xml:space="preserve"> of </w:t>
      </w:r>
      <w:r w:rsidRPr="00B3086B">
        <w:t>poisoning, environmental pollution and fire</w:t>
      </w:r>
      <w:r>
        <w:t xml:space="preserve"> </w:t>
      </w:r>
      <w:r w:rsidRPr="00B3086B">
        <w:t>hazard, as well as improve recycling rates.</w:t>
      </w:r>
    </w:p>
    <w:p w:rsidR="00B3086B" w:rsidRPr="00B3086B" w:rsidRDefault="00B3086B" w:rsidP="00B3086B">
      <w:r w:rsidRPr="00B3086B">
        <w:lastRenderedPageBreak/>
        <w:t>Register now and view a full list of</w:t>
      </w:r>
      <w:r>
        <w:t xml:space="preserve"> </w:t>
      </w:r>
      <w:r w:rsidRPr="00B3086B">
        <w:t>accepted items:</w:t>
      </w:r>
    </w:p>
    <w:p w:rsidR="00B3086B" w:rsidRDefault="00B6065C" w:rsidP="00B3086B">
      <w:hyperlink r:id="rId133" w:history="1">
        <w:r w:rsidR="00B3086B" w:rsidRPr="00B20BED">
          <w:rPr>
            <w:rStyle w:val="Hyperlink"/>
          </w:rPr>
          <w:t>www.sustainability.vic.gov.au/detoxyourhome</w:t>
        </w:r>
      </w:hyperlink>
      <w:r w:rsidR="00B3086B">
        <w:t xml:space="preserve"> </w:t>
      </w:r>
    </w:p>
    <w:p w:rsidR="00B3086B" w:rsidRPr="00B3086B" w:rsidRDefault="00B3086B" w:rsidP="00B3086B">
      <w:pPr>
        <w:pStyle w:val="Heading5"/>
      </w:pPr>
      <w:r w:rsidRPr="00B3086B">
        <w:t>New solar panel system at the</w:t>
      </w:r>
      <w:r>
        <w:t xml:space="preserve"> </w:t>
      </w:r>
      <w:r w:rsidRPr="00B3086B">
        <w:t>Community Bank Stadium</w:t>
      </w:r>
    </w:p>
    <w:p w:rsidR="00B3086B" w:rsidRPr="00B3086B" w:rsidRDefault="00B3086B" w:rsidP="00B3086B">
      <w:r w:rsidRPr="00B3086B">
        <w:t>Council received a grant from the Victorian Government’s</w:t>
      </w:r>
      <w:r>
        <w:t xml:space="preserve"> </w:t>
      </w:r>
      <w:r w:rsidRPr="00B3086B">
        <w:t>New Energy Jobs Fund, for the installation of a 99.96 kilowatt</w:t>
      </w:r>
      <w:r>
        <w:t xml:space="preserve"> </w:t>
      </w:r>
      <w:r w:rsidRPr="00B3086B">
        <w:t>solar photovoltaic system on the roof of the Community Bank</w:t>
      </w:r>
      <w:r>
        <w:t xml:space="preserve"> </w:t>
      </w:r>
      <w:r w:rsidRPr="00B3086B">
        <w:t>Stadium in Diamond Creek.</w:t>
      </w:r>
    </w:p>
    <w:p w:rsidR="00B3086B" w:rsidRPr="00B3086B" w:rsidRDefault="00B3086B" w:rsidP="00B3086B">
      <w:r w:rsidRPr="00B3086B">
        <w:t>The system enables Council to deliver</w:t>
      </w:r>
      <w:r>
        <w:t xml:space="preserve"> </w:t>
      </w:r>
      <w:r w:rsidRPr="00B3086B">
        <w:t>on key objectives outlined in our Climate</w:t>
      </w:r>
      <w:r>
        <w:t xml:space="preserve"> </w:t>
      </w:r>
      <w:r w:rsidRPr="00B3086B">
        <w:t>Change Action Plan 2016-2020.</w:t>
      </w:r>
    </w:p>
    <w:p w:rsidR="00B3086B" w:rsidRPr="00B3086B" w:rsidRDefault="00B3086B" w:rsidP="00B3086B">
      <w:r w:rsidRPr="00B3086B">
        <w:t>Council aims to produce 30 per cent of</w:t>
      </w:r>
      <w:r>
        <w:t xml:space="preserve"> </w:t>
      </w:r>
      <w:r w:rsidRPr="00B3086B">
        <w:t>energy requirements for our buildings</w:t>
      </w:r>
      <w:r>
        <w:t xml:space="preserve"> </w:t>
      </w:r>
      <w:r w:rsidRPr="00B3086B">
        <w:t>through onsite renewable energy sources.</w:t>
      </w:r>
    </w:p>
    <w:p w:rsidR="00B3086B" w:rsidRPr="00B3086B" w:rsidRDefault="00B3086B" w:rsidP="00B3086B">
      <w:r w:rsidRPr="00B3086B">
        <w:t>By 2020 we hope to reduce grid supplied</w:t>
      </w:r>
      <w:r>
        <w:t xml:space="preserve"> </w:t>
      </w:r>
      <w:r w:rsidRPr="00B3086B">
        <w:t>electricity consumption by 20 per cent</w:t>
      </w:r>
      <w:r>
        <w:t xml:space="preserve"> </w:t>
      </w:r>
      <w:r w:rsidRPr="00B3086B">
        <w:t>from the 2013 levels.</w:t>
      </w:r>
    </w:p>
    <w:p w:rsidR="00B3086B" w:rsidRPr="00B3086B" w:rsidRDefault="00B3086B" w:rsidP="00B3086B">
      <w:r w:rsidRPr="00B3086B">
        <w:t>The Community Bank Stadium is not</w:t>
      </w:r>
      <w:r>
        <w:t xml:space="preserve"> </w:t>
      </w:r>
      <w:r w:rsidRPr="00B3086B">
        <w:t>only a hub of sporting activity in the</w:t>
      </w:r>
      <w:r>
        <w:t xml:space="preserve"> </w:t>
      </w:r>
      <w:r w:rsidRPr="00B3086B">
        <w:t>Diamond Creek area; it also functions</w:t>
      </w:r>
      <w:r>
        <w:t xml:space="preserve"> </w:t>
      </w:r>
      <w:r w:rsidRPr="00B3086B">
        <w:t>as an Emergency Relief Centre, with the</w:t>
      </w:r>
      <w:r>
        <w:t xml:space="preserve"> </w:t>
      </w:r>
      <w:r w:rsidRPr="00B3086B">
        <w:t>capacity to provide short term relief for</w:t>
      </w:r>
      <w:r>
        <w:t xml:space="preserve"> </w:t>
      </w:r>
      <w:r w:rsidRPr="00B3086B">
        <w:t>more than 1000 people.</w:t>
      </w:r>
    </w:p>
    <w:p w:rsidR="00B3086B" w:rsidRPr="00B3086B" w:rsidRDefault="00B3086B" w:rsidP="00B3086B">
      <w:r w:rsidRPr="00B3086B">
        <w:t>In the event of a power outage this</w:t>
      </w:r>
      <w:r>
        <w:t xml:space="preserve"> </w:t>
      </w:r>
      <w:r w:rsidRPr="00B3086B">
        <w:t>new solar photovoltaic system and</w:t>
      </w:r>
      <w:r>
        <w:t xml:space="preserve"> </w:t>
      </w:r>
      <w:r w:rsidRPr="00B3086B">
        <w:t>battery storage will enable the Stadium to</w:t>
      </w:r>
      <w:r>
        <w:t xml:space="preserve"> </w:t>
      </w:r>
      <w:r w:rsidRPr="00B3086B">
        <w:t>function in ‘island mode’ and operate for</w:t>
      </w:r>
      <w:r>
        <w:t xml:space="preserve"> </w:t>
      </w:r>
      <w:r w:rsidRPr="00B3086B">
        <w:t>eight hours.</w:t>
      </w:r>
    </w:p>
    <w:p w:rsidR="00B3086B" w:rsidRDefault="00B3086B" w:rsidP="00B3086B">
      <w:r w:rsidRPr="00B3086B">
        <w:t>Work is expected to be complete in</w:t>
      </w:r>
      <w:r>
        <w:t xml:space="preserve"> </w:t>
      </w:r>
      <w:r w:rsidRPr="00B3086B">
        <w:t>August 2018.</w:t>
      </w:r>
    </w:p>
    <w:p w:rsidR="00B3086B" w:rsidRDefault="00B3086B" w:rsidP="00B3086B"/>
    <w:p w:rsidR="00B3086B" w:rsidRPr="00B3086B" w:rsidRDefault="00B3086B" w:rsidP="00B3086B">
      <w:pPr>
        <w:pStyle w:val="Heading5"/>
      </w:pPr>
      <w:r w:rsidRPr="00B3086B">
        <w:t>A–Z recycling</w:t>
      </w:r>
      <w:r>
        <w:t xml:space="preserve"> </w:t>
      </w:r>
      <w:r w:rsidRPr="00B3086B">
        <w:t>and waste guide</w:t>
      </w:r>
    </w:p>
    <w:p w:rsidR="00B3086B" w:rsidRPr="00B3086B" w:rsidRDefault="00B3086B" w:rsidP="00B3086B">
      <w:r w:rsidRPr="00B3086B">
        <w:t>Want to know which bin to use?</w:t>
      </w:r>
    </w:p>
    <w:p w:rsidR="00B3086B" w:rsidRPr="00B3086B" w:rsidRDefault="00B3086B" w:rsidP="00B3086B">
      <w:r w:rsidRPr="00B3086B">
        <w:t>Visit the new section of our</w:t>
      </w:r>
      <w:r>
        <w:t xml:space="preserve"> </w:t>
      </w:r>
      <w:r w:rsidRPr="00B3086B">
        <w:t>website A-Z recycling guide.</w:t>
      </w:r>
    </w:p>
    <w:p w:rsidR="00B3086B" w:rsidRDefault="00B3086B" w:rsidP="00B3086B">
      <w:r w:rsidRPr="00B3086B">
        <w:t>Here are some of the things we</w:t>
      </w:r>
      <w:r>
        <w:t xml:space="preserve"> </w:t>
      </w:r>
      <w:r w:rsidRPr="00B3086B">
        <w:t>most often get asked about:</w:t>
      </w:r>
    </w:p>
    <w:p w:rsidR="00B3086B" w:rsidRDefault="00B3086B" w:rsidP="00B3086B">
      <w:r w:rsidRPr="00B3086B">
        <w:t>Empty aerosol cans = YELLOW recycling bin</w:t>
      </w:r>
    </w:p>
    <w:p w:rsidR="00B3086B" w:rsidRDefault="00B3086B" w:rsidP="00B3086B">
      <w:r w:rsidRPr="00B3086B">
        <w:t>Foam meat tray = RED landfill bin</w:t>
      </w:r>
    </w:p>
    <w:p w:rsidR="00B3086B" w:rsidRDefault="00B3086B" w:rsidP="00B3086B">
      <w:r w:rsidRPr="00B3086B">
        <w:t>Hard plastic meat tray = YELLOW recycling bin</w:t>
      </w:r>
    </w:p>
    <w:p w:rsidR="00B3086B" w:rsidRDefault="00B3086B" w:rsidP="00B3086B">
      <w:r w:rsidRPr="00B3086B">
        <w:t>Broken window glass, drinking</w:t>
      </w:r>
      <w:r>
        <w:t xml:space="preserve"> </w:t>
      </w:r>
      <w:r w:rsidRPr="00B3086B">
        <w:t>glasses or picture frame glass</w:t>
      </w:r>
      <w:r>
        <w:t xml:space="preserve"> </w:t>
      </w:r>
      <w:r w:rsidRPr="00B3086B">
        <w:t>(securely wrapped) = RED landfill bin</w:t>
      </w:r>
    </w:p>
    <w:p w:rsidR="00BD3B96" w:rsidRDefault="00B3086B" w:rsidP="00B3086B">
      <w:r w:rsidRPr="00B3086B">
        <w:t>Computers and other e-waste</w:t>
      </w:r>
      <w:r>
        <w:t xml:space="preserve"> </w:t>
      </w:r>
      <w:r w:rsidRPr="00B3086B">
        <w:t>recycle free-of-charge at our</w:t>
      </w:r>
      <w:r>
        <w:t xml:space="preserve"> </w:t>
      </w:r>
      <w:r w:rsidRPr="00B3086B">
        <w:t>RECYCLING &amp; RECOVERY CENTRE</w:t>
      </w:r>
    </w:p>
    <w:p w:rsidR="00BD3B96" w:rsidRDefault="00B3086B" w:rsidP="00B3086B">
      <w:r w:rsidRPr="00B3086B">
        <w:t>For more information visit:</w:t>
      </w:r>
      <w:r>
        <w:t xml:space="preserve"> </w:t>
      </w:r>
      <w:hyperlink r:id="rId134" w:history="1">
        <w:r w:rsidRPr="00B20BED">
          <w:rPr>
            <w:rStyle w:val="Hyperlink"/>
          </w:rPr>
          <w:t>www.nillumbik.vic.gov.au/recyclingguide</w:t>
        </w:r>
      </w:hyperlink>
      <w:r>
        <w:t xml:space="preserve"> </w:t>
      </w:r>
    </w:p>
    <w:p w:rsidR="00B3086B" w:rsidRDefault="00B3086B" w:rsidP="00B3086B"/>
    <w:p w:rsidR="00B3086B" w:rsidRDefault="00B3086B" w:rsidP="00B3086B">
      <w:r w:rsidRPr="00B3086B">
        <w:t>Nillumbik News is available in alternative formats on request.</w:t>
      </w:r>
      <w:r>
        <w:t xml:space="preserve"> </w:t>
      </w:r>
      <w:r w:rsidRPr="00B3086B">
        <w:t xml:space="preserve">Contact 9433 3188. </w:t>
      </w:r>
      <w:proofErr w:type="gramStart"/>
      <w:r w:rsidRPr="00B3086B">
        <w:t>Printed in Nillumbik, using vegetable inks on</w:t>
      </w:r>
      <w:r>
        <w:t xml:space="preserve"> </w:t>
      </w:r>
      <w:r w:rsidRPr="00B3086B">
        <w:t>Australian-made recycled paper.</w:t>
      </w:r>
      <w:proofErr w:type="gramEnd"/>
    </w:p>
    <w:p w:rsidR="00B3086B" w:rsidRDefault="00B3086B" w:rsidP="00B3086B">
      <w:r>
        <w:lastRenderedPageBreak/>
        <w:t>Nillumbik Shire Council</w:t>
      </w:r>
    </w:p>
    <w:p w:rsidR="00B3086B" w:rsidRPr="00B3086B" w:rsidRDefault="00B3086B" w:rsidP="00B3086B">
      <w:r w:rsidRPr="00B3086B">
        <w:t>Civic Drive, Greensborough VIC 3088</w:t>
      </w:r>
    </w:p>
    <w:p w:rsidR="00B3086B" w:rsidRPr="00B3086B" w:rsidRDefault="00B3086B" w:rsidP="00B3086B">
      <w:r w:rsidRPr="00B3086B">
        <w:t>Telephone 9433 3111 | Facsimile 9433 3777</w:t>
      </w:r>
    </w:p>
    <w:p w:rsidR="00B3086B" w:rsidRPr="00B3086B" w:rsidRDefault="00B3086B" w:rsidP="00B3086B">
      <w:r>
        <w:t xml:space="preserve">Email: </w:t>
      </w:r>
      <w:hyperlink r:id="rId135" w:history="1">
        <w:r w:rsidRPr="00B20BED">
          <w:rPr>
            <w:rStyle w:val="Hyperlink"/>
          </w:rPr>
          <w:t>nillumbik@nillumbik.vic.gov.au</w:t>
        </w:r>
      </w:hyperlink>
      <w:r>
        <w:t xml:space="preserve"> </w:t>
      </w:r>
    </w:p>
    <w:p w:rsidR="00B3086B" w:rsidRPr="00B3086B" w:rsidRDefault="00B3086B" w:rsidP="00B3086B">
      <w:r>
        <w:t xml:space="preserve">Website: </w:t>
      </w:r>
      <w:hyperlink r:id="rId136" w:history="1">
        <w:r w:rsidRPr="00B20BED">
          <w:rPr>
            <w:rStyle w:val="Hyperlink"/>
          </w:rPr>
          <w:t>www.nillumbik.vic.gov.au</w:t>
        </w:r>
      </w:hyperlink>
      <w:r>
        <w:t xml:space="preserve"> </w:t>
      </w:r>
    </w:p>
    <w:p w:rsidR="00B3086B" w:rsidRPr="00B3086B" w:rsidRDefault="00B3086B" w:rsidP="00B3086B">
      <w:r>
        <w:t xml:space="preserve">Facebook: </w:t>
      </w:r>
      <w:hyperlink r:id="rId137" w:history="1">
        <w:r w:rsidRPr="00B20BED">
          <w:rPr>
            <w:rStyle w:val="Hyperlink"/>
          </w:rPr>
          <w:t>www.facebook.com/nillumbikcouncil</w:t>
        </w:r>
      </w:hyperlink>
      <w:r>
        <w:t xml:space="preserve"> </w:t>
      </w:r>
    </w:p>
    <w:p w:rsidR="00B3086B" w:rsidRDefault="00B3086B" w:rsidP="00B3086B">
      <w:r>
        <w:t xml:space="preserve">Twitter: </w:t>
      </w:r>
      <w:r w:rsidRPr="00B3086B">
        <w:t>@</w:t>
      </w:r>
      <w:proofErr w:type="spellStart"/>
      <w:r w:rsidRPr="00B3086B">
        <w:t>nillumbikshire</w:t>
      </w:r>
      <w:proofErr w:type="spellEnd"/>
    </w:p>
    <w:sectPr w:rsidR="00B3086B" w:rsidSect="00DC5900"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65C" w:rsidRPr="000D4EDE" w:rsidRDefault="00B6065C" w:rsidP="000D4EDE">
      <w:r>
        <w:separator/>
      </w:r>
    </w:p>
  </w:endnote>
  <w:endnote w:type="continuationSeparator" w:id="0">
    <w:p w:rsidR="00B6065C" w:rsidRPr="000D4EDE" w:rsidRDefault="00B6065C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65C" w:rsidRPr="000D4EDE" w:rsidRDefault="00B6065C" w:rsidP="000D4EDE">
      <w:r>
        <w:separator/>
      </w:r>
    </w:p>
  </w:footnote>
  <w:footnote w:type="continuationSeparator" w:id="0">
    <w:p w:rsidR="00B6065C" w:rsidRPr="000D4EDE" w:rsidRDefault="00B6065C" w:rsidP="000D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EFFDA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>
    <w:nsid w:val="FFFFFF7E"/>
    <w:multiLevelType w:val="singleLevel"/>
    <w:tmpl w:val="334C4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3CE7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7C176A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300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F003DC"/>
    <w:multiLevelType w:val="multilevel"/>
    <w:tmpl w:val="932A2FB8"/>
    <w:lvl w:ilvl="0">
      <w:start w:val="1"/>
      <w:numFmt w:val="decimal"/>
      <w:pStyle w:val="ListContinu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istContinue2"/>
      <w:lvlText w:val="%1.%2"/>
      <w:lvlJc w:val="left"/>
      <w:pPr>
        <w:tabs>
          <w:tab w:val="num" w:pos="1435"/>
        </w:tabs>
        <w:ind w:left="1435" w:hanging="715"/>
      </w:pPr>
      <w:rPr>
        <w:rFonts w:hint="default"/>
      </w:rPr>
    </w:lvl>
    <w:lvl w:ilvl="2">
      <w:start w:val="1"/>
      <w:numFmt w:val="decimal"/>
      <w:pStyle w:val="ListContinue3"/>
      <w:lvlText w:val="%1.%2.%3"/>
      <w:lvlJc w:val="left"/>
      <w:pPr>
        <w:tabs>
          <w:tab w:val="num" w:pos="2155"/>
        </w:tabs>
        <w:ind w:left="2155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3A7F69BD"/>
    <w:multiLevelType w:val="multilevel"/>
    <w:tmpl w:val="B98CDB18"/>
    <w:styleLink w:val="ListLevel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08564EA"/>
    <w:multiLevelType w:val="multilevel"/>
    <w:tmpl w:val="1E5033B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17">
    <w:nsid w:val="43F148C1"/>
    <w:multiLevelType w:val="multilevel"/>
    <w:tmpl w:val="30A0F66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pStyle w:val="Notes"/>
      <w:suff w:val="spac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A0445F4"/>
    <w:multiLevelType w:val="multilevel"/>
    <w:tmpl w:val="94B6B680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>
    <w:nsid w:val="52572A3C"/>
    <w:multiLevelType w:val="multilevel"/>
    <w:tmpl w:val="F3F485E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2">
    <w:nsid w:val="642C3DB9"/>
    <w:multiLevelType w:val="multilevel"/>
    <w:tmpl w:val="9F0AAEE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AppendixHeading"/>
      <w:suff w:val="space"/>
      <w:lvlText w:val="Appendix %6: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ListNumber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pStyle w:val="ListNumber2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23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19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4"/>
  </w:num>
  <w:num w:numId="16">
    <w:abstractNumId w:val="25"/>
  </w:num>
  <w:num w:numId="17">
    <w:abstractNumId w:val="6"/>
  </w:num>
  <w:num w:numId="18">
    <w:abstractNumId w:val="5"/>
  </w:num>
  <w:num w:numId="19">
    <w:abstractNumId w:val="1"/>
  </w:num>
  <w:num w:numId="20">
    <w:abstractNumId w:val="18"/>
  </w:num>
  <w:num w:numId="21">
    <w:abstractNumId w:val="4"/>
  </w:num>
  <w:num w:numId="22">
    <w:abstractNumId w:val="0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0"/>
  </w:num>
  <w:num w:numId="33">
    <w:abstractNumId w:val="1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u2jvIohIXEbsRjk46iJ7lpxFofbI39R0ORJz6evFhgJpFEQqp9E7sP64k/iQMyuDF0unPBt/wt798I852DHO7A==" w:salt="3HQhP2AkdtNuAWy9coPzig==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41"/>
    <w:rsid w:val="00005D98"/>
    <w:rsid w:val="00012728"/>
    <w:rsid w:val="00034A19"/>
    <w:rsid w:val="00036F9E"/>
    <w:rsid w:val="000413B3"/>
    <w:rsid w:val="00070DFC"/>
    <w:rsid w:val="00083512"/>
    <w:rsid w:val="00086F71"/>
    <w:rsid w:val="000949AD"/>
    <w:rsid w:val="00095109"/>
    <w:rsid w:val="00096B0F"/>
    <w:rsid w:val="000A490E"/>
    <w:rsid w:val="000B63CA"/>
    <w:rsid w:val="000C14D9"/>
    <w:rsid w:val="000D4EDE"/>
    <w:rsid w:val="00123576"/>
    <w:rsid w:val="00124B21"/>
    <w:rsid w:val="00127F78"/>
    <w:rsid w:val="001653B6"/>
    <w:rsid w:val="001820D0"/>
    <w:rsid w:val="0018235E"/>
    <w:rsid w:val="0019337A"/>
    <w:rsid w:val="001E0F51"/>
    <w:rsid w:val="001F6E1A"/>
    <w:rsid w:val="00240126"/>
    <w:rsid w:val="002446AF"/>
    <w:rsid w:val="00252E6A"/>
    <w:rsid w:val="002661A6"/>
    <w:rsid w:val="00266C23"/>
    <w:rsid w:val="0028353D"/>
    <w:rsid w:val="00286EAD"/>
    <w:rsid w:val="0029389B"/>
    <w:rsid w:val="002A72D8"/>
    <w:rsid w:val="002A7D14"/>
    <w:rsid w:val="002B4550"/>
    <w:rsid w:val="002B6303"/>
    <w:rsid w:val="002B7504"/>
    <w:rsid w:val="002C0D97"/>
    <w:rsid w:val="002C7065"/>
    <w:rsid w:val="002C7F4A"/>
    <w:rsid w:val="002D2804"/>
    <w:rsid w:val="002E0414"/>
    <w:rsid w:val="002F0C2C"/>
    <w:rsid w:val="002F6F9C"/>
    <w:rsid w:val="00303D18"/>
    <w:rsid w:val="00304932"/>
    <w:rsid w:val="00307ADD"/>
    <w:rsid w:val="003130CA"/>
    <w:rsid w:val="00316A25"/>
    <w:rsid w:val="00337C61"/>
    <w:rsid w:val="003706A1"/>
    <w:rsid w:val="00371F54"/>
    <w:rsid w:val="00383A95"/>
    <w:rsid w:val="003A3021"/>
    <w:rsid w:val="003B6E16"/>
    <w:rsid w:val="003D27CB"/>
    <w:rsid w:val="003E6BF6"/>
    <w:rsid w:val="003F0F0D"/>
    <w:rsid w:val="0040173E"/>
    <w:rsid w:val="0043069D"/>
    <w:rsid w:val="00432F66"/>
    <w:rsid w:val="00435324"/>
    <w:rsid w:val="00436FB3"/>
    <w:rsid w:val="00463FA8"/>
    <w:rsid w:val="00486BC5"/>
    <w:rsid w:val="00494335"/>
    <w:rsid w:val="004A038B"/>
    <w:rsid w:val="004B584E"/>
    <w:rsid w:val="004C1106"/>
    <w:rsid w:val="004E2269"/>
    <w:rsid w:val="00503A51"/>
    <w:rsid w:val="00512309"/>
    <w:rsid w:val="00527AA8"/>
    <w:rsid w:val="0054526E"/>
    <w:rsid w:val="005476B5"/>
    <w:rsid w:val="005A3F63"/>
    <w:rsid w:val="005B073E"/>
    <w:rsid w:val="005B227F"/>
    <w:rsid w:val="005B2324"/>
    <w:rsid w:val="005B7801"/>
    <w:rsid w:val="005D5FAE"/>
    <w:rsid w:val="005E074A"/>
    <w:rsid w:val="005F29B7"/>
    <w:rsid w:val="00606EB5"/>
    <w:rsid w:val="00617FDA"/>
    <w:rsid w:val="006320E7"/>
    <w:rsid w:val="00634E4C"/>
    <w:rsid w:val="00636B8B"/>
    <w:rsid w:val="006427FE"/>
    <w:rsid w:val="00642C90"/>
    <w:rsid w:val="006506C1"/>
    <w:rsid w:val="0066674D"/>
    <w:rsid w:val="00666A78"/>
    <w:rsid w:val="0069375D"/>
    <w:rsid w:val="0069407C"/>
    <w:rsid w:val="0069574E"/>
    <w:rsid w:val="006A01B1"/>
    <w:rsid w:val="006F145A"/>
    <w:rsid w:val="006F27CB"/>
    <w:rsid w:val="006F5865"/>
    <w:rsid w:val="00711C49"/>
    <w:rsid w:val="0074050E"/>
    <w:rsid w:val="00755163"/>
    <w:rsid w:val="00756AAB"/>
    <w:rsid w:val="00757F63"/>
    <w:rsid w:val="007645AE"/>
    <w:rsid w:val="00764992"/>
    <w:rsid w:val="00773673"/>
    <w:rsid w:val="00775AA0"/>
    <w:rsid w:val="00783974"/>
    <w:rsid w:val="007A0FA2"/>
    <w:rsid w:val="007A6E88"/>
    <w:rsid w:val="007B5ECC"/>
    <w:rsid w:val="007C08B1"/>
    <w:rsid w:val="007C2CC2"/>
    <w:rsid w:val="007C39E4"/>
    <w:rsid w:val="007C5F64"/>
    <w:rsid w:val="007C79AA"/>
    <w:rsid w:val="007E03A8"/>
    <w:rsid w:val="007E525D"/>
    <w:rsid w:val="007F2954"/>
    <w:rsid w:val="00824E28"/>
    <w:rsid w:val="008408DF"/>
    <w:rsid w:val="00845843"/>
    <w:rsid w:val="008637EC"/>
    <w:rsid w:val="00870BC6"/>
    <w:rsid w:val="00885A14"/>
    <w:rsid w:val="0088689B"/>
    <w:rsid w:val="0089031E"/>
    <w:rsid w:val="00890FA0"/>
    <w:rsid w:val="008A214D"/>
    <w:rsid w:val="008A72D2"/>
    <w:rsid w:val="008A75D9"/>
    <w:rsid w:val="008B6868"/>
    <w:rsid w:val="008C6A43"/>
    <w:rsid w:val="008D080C"/>
    <w:rsid w:val="008F66EC"/>
    <w:rsid w:val="00906799"/>
    <w:rsid w:val="00924152"/>
    <w:rsid w:val="0093194D"/>
    <w:rsid w:val="00934C3F"/>
    <w:rsid w:val="009417AE"/>
    <w:rsid w:val="00952D4C"/>
    <w:rsid w:val="009979F4"/>
    <w:rsid w:val="009A45B2"/>
    <w:rsid w:val="009D2DDD"/>
    <w:rsid w:val="00A24D11"/>
    <w:rsid w:val="00A33802"/>
    <w:rsid w:val="00A37E51"/>
    <w:rsid w:val="00A62D31"/>
    <w:rsid w:val="00A637E7"/>
    <w:rsid w:val="00A75404"/>
    <w:rsid w:val="00A97E3B"/>
    <w:rsid w:val="00AB039E"/>
    <w:rsid w:val="00AC286B"/>
    <w:rsid w:val="00AF129F"/>
    <w:rsid w:val="00B0348A"/>
    <w:rsid w:val="00B12DC9"/>
    <w:rsid w:val="00B13F84"/>
    <w:rsid w:val="00B15ABA"/>
    <w:rsid w:val="00B23077"/>
    <w:rsid w:val="00B3086B"/>
    <w:rsid w:val="00B3782C"/>
    <w:rsid w:val="00B41D8E"/>
    <w:rsid w:val="00B42B2F"/>
    <w:rsid w:val="00B472E1"/>
    <w:rsid w:val="00B47DFD"/>
    <w:rsid w:val="00B6065C"/>
    <w:rsid w:val="00B6789D"/>
    <w:rsid w:val="00B71170"/>
    <w:rsid w:val="00B81740"/>
    <w:rsid w:val="00B85D7B"/>
    <w:rsid w:val="00B900EA"/>
    <w:rsid w:val="00B91069"/>
    <w:rsid w:val="00B93896"/>
    <w:rsid w:val="00BC2832"/>
    <w:rsid w:val="00BD06AB"/>
    <w:rsid w:val="00BD3B96"/>
    <w:rsid w:val="00BD74A8"/>
    <w:rsid w:val="00BF4337"/>
    <w:rsid w:val="00C00FDA"/>
    <w:rsid w:val="00C04E4B"/>
    <w:rsid w:val="00C235A8"/>
    <w:rsid w:val="00C24CD3"/>
    <w:rsid w:val="00C60D16"/>
    <w:rsid w:val="00C62BF5"/>
    <w:rsid w:val="00C636DA"/>
    <w:rsid w:val="00C648F4"/>
    <w:rsid w:val="00C71A73"/>
    <w:rsid w:val="00C72271"/>
    <w:rsid w:val="00C76BD7"/>
    <w:rsid w:val="00C8274D"/>
    <w:rsid w:val="00C91AD9"/>
    <w:rsid w:val="00CA1EAA"/>
    <w:rsid w:val="00CA6FF9"/>
    <w:rsid w:val="00CB306B"/>
    <w:rsid w:val="00CB4238"/>
    <w:rsid w:val="00CC176E"/>
    <w:rsid w:val="00CC34EB"/>
    <w:rsid w:val="00CC4A14"/>
    <w:rsid w:val="00CC66EA"/>
    <w:rsid w:val="00CE2E48"/>
    <w:rsid w:val="00D021F7"/>
    <w:rsid w:val="00D078A2"/>
    <w:rsid w:val="00D20D27"/>
    <w:rsid w:val="00D461C2"/>
    <w:rsid w:val="00D61AAE"/>
    <w:rsid w:val="00D637B7"/>
    <w:rsid w:val="00D91727"/>
    <w:rsid w:val="00DA2235"/>
    <w:rsid w:val="00DA4C48"/>
    <w:rsid w:val="00DA727D"/>
    <w:rsid w:val="00DB53A7"/>
    <w:rsid w:val="00DC5900"/>
    <w:rsid w:val="00DD170F"/>
    <w:rsid w:val="00DD3685"/>
    <w:rsid w:val="00DE0A8A"/>
    <w:rsid w:val="00DF6E54"/>
    <w:rsid w:val="00E01BFE"/>
    <w:rsid w:val="00E04228"/>
    <w:rsid w:val="00E04457"/>
    <w:rsid w:val="00E04BBC"/>
    <w:rsid w:val="00E159D7"/>
    <w:rsid w:val="00E21653"/>
    <w:rsid w:val="00E2414E"/>
    <w:rsid w:val="00E405DE"/>
    <w:rsid w:val="00E43E11"/>
    <w:rsid w:val="00E7257D"/>
    <w:rsid w:val="00E84A6B"/>
    <w:rsid w:val="00E92385"/>
    <w:rsid w:val="00E96DEA"/>
    <w:rsid w:val="00EA1FBB"/>
    <w:rsid w:val="00EA48AE"/>
    <w:rsid w:val="00EC457D"/>
    <w:rsid w:val="00EF2A15"/>
    <w:rsid w:val="00EF5BFD"/>
    <w:rsid w:val="00F34D63"/>
    <w:rsid w:val="00F34DCA"/>
    <w:rsid w:val="00F42EC2"/>
    <w:rsid w:val="00F65F41"/>
    <w:rsid w:val="00F76C98"/>
    <w:rsid w:val="00F80750"/>
    <w:rsid w:val="00F85F59"/>
    <w:rsid w:val="00F86DD4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uiPriority="16" w:qFormat="1"/>
    <w:lsdException w:name="List Number" w:semiHidden="0" w:uiPriority="16" w:unhideWhenUsed="0" w:qFormat="1"/>
    <w:lsdException w:name="List Bullet 2" w:semiHidden="0" w:uiPriority="16" w:qFormat="1"/>
    <w:lsdException w:name="List Bullet 3" w:semiHidden="0" w:uiPriority="16" w:qFormat="1"/>
    <w:lsdException w:name="List Bullet 4" w:semiHidden="0" w:uiPriority="16" w:qFormat="1"/>
    <w:lsdException w:name="List Number 2" w:semiHidden="0" w:uiPriority="16" w:qFormat="1"/>
    <w:lsdException w:name="List Number 3" w:semiHidden="0" w:uiPriority="16" w:qFormat="1"/>
    <w:lsdException w:name="List Number 4" w:semiHidden="0" w:qFormat="1"/>
    <w:lsdException w:name="Title" w:semiHidden="0" w:uiPriority="18" w:unhideWhenUsed="0" w:qFormat="1"/>
    <w:lsdException w:name="Default Paragraph Font" w:locked="0" w:uiPriority="1"/>
    <w:lsdException w:name="List Continue" w:qFormat="1"/>
    <w:lsdException w:name="List Continue 2" w:qFormat="1"/>
    <w:lsdException w:name="List Continue 3" w:qFormat="1"/>
    <w:lsdException w:name="Subtitle" w:uiPriority="11" w:qFormat="1"/>
    <w:lsdException w:name="Hyperlink" w:locked="0"/>
    <w:lsdException w:name="FollowedHyperlink" w:locked="0" w:semiHidden="0"/>
    <w:lsdException w:name="Strong" w:semiHidden="0" w:uiPriority="17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E405DE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405DE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5DE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05DE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405D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E405D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5DE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05DE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05DE"/>
    <w:rPr>
      <w:rFonts w:asciiTheme="majorHAnsi" w:eastAsiaTheme="majorEastAsia" w:hAnsiTheme="majorHAnsi" w:cstheme="majorBidi"/>
      <w:b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E405DE"/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4A038B"/>
    <w:pPr>
      <w:tabs>
        <w:tab w:val="left" w:pos="440"/>
        <w:tab w:val="right" w:leader="dot" w:pos="9639"/>
      </w:tabs>
      <w:spacing w:before="57" w:after="57"/>
      <w:contextualSpacing/>
    </w:pPr>
    <w:rPr>
      <w:b/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C91AD9"/>
    <w:rPr>
      <w:noProof w:val="0"/>
      <w:color w:val="0563C1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C91AD9"/>
    <w:rPr>
      <w:noProof w:val="0"/>
      <w:color w:val="954F72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E405DE"/>
    <w:rPr>
      <w:rFonts w:asciiTheme="majorHAnsi" w:eastAsiaTheme="majorEastAsia" w:hAnsiTheme="majorHAnsi" w:cstheme="majorBidi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17"/>
    <w:qFormat/>
    <w:rsid w:val="00304932"/>
    <w:pPr>
      <w:numPr>
        <w:numId w:val="34"/>
      </w:numPr>
    </w:pPr>
  </w:style>
  <w:style w:type="paragraph" w:styleId="ListContinue2">
    <w:name w:val="List Continue 2"/>
    <w:basedOn w:val="Normal"/>
    <w:uiPriority w:val="17"/>
    <w:qFormat/>
    <w:rsid w:val="00304932"/>
    <w:pPr>
      <w:numPr>
        <w:ilvl w:val="1"/>
        <w:numId w:val="34"/>
      </w:numPr>
    </w:pPr>
  </w:style>
  <w:style w:type="paragraph" w:styleId="ListContinue3">
    <w:name w:val="List Continue 3"/>
    <w:basedOn w:val="Normal"/>
    <w:uiPriority w:val="17"/>
    <w:qFormat/>
    <w:rsid w:val="00304932"/>
    <w:pPr>
      <w:numPr>
        <w:ilvl w:val="2"/>
        <w:numId w:val="34"/>
      </w:numPr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16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E405DE"/>
    <w:pPr>
      <w:tabs>
        <w:tab w:val="left" w:pos="635"/>
        <w:tab w:val="left" w:pos="1140"/>
        <w:tab w:val="right" w:leader="dot" w:pos="9639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E405DE"/>
    <w:pPr>
      <w:tabs>
        <w:tab w:val="left" w:pos="1644"/>
        <w:tab w:val="left" w:pos="2030"/>
        <w:tab w:val="right" w:leader="dot" w:pos="9639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  <w:style w:type="numbering" w:customStyle="1" w:styleId="ListLevel">
    <w:name w:val="List Level"/>
    <w:uiPriority w:val="99"/>
    <w:rsid w:val="00304932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uiPriority="16" w:qFormat="1"/>
    <w:lsdException w:name="List Number" w:semiHidden="0" w:uiPriority="16" w:unhideWhenUsed="0" w:qFormat="1"/>
    <w:lsdException w:name="List Bullet 2" w:semiHidden="0" w:uiPriority="16" w:qFormat="1"/>
    <w:lsdException w:name="List Bullet 3" w:semiHidden="0" w:uiPriority="16" w:qFormat="1"/>
    <w:lsdException w:name="List Bullet 4" w:semiHidden="0" w:uiPriority="16" w:qFormat="1"/>
    <w:lsdException w:name="List Number 2" w:semiHidden="0" w:uiPriority="16" w:qFormat="1"/>
    <w:lsdException w:name="List Number 3" w:semiHidden="0" w:uiPriority="16" w:qFormat="1"/>
    <w:lsdException w:name="List Number 4" w:semiHidden="0" w:qFormat="1"/>
    <w:lsdException w:name="Title" w:semiHidden="0" w:uiPriority="18" w:unhideWhenUsed="0" w:qFormat="1"/>
    <w:lsdException w:name="Default Paragraph Font" w:locked="0" w:uiPriority="1"/>
    <w:lsdException w:name="List Continue" w:qFormat="1"/>
    <w:lsdException w:name="List Continue 2" w:qFormat="1"/>
    <w:lsdException w:name="List Continue 3" w:qFormat="1"/>
    <w:lsdException w:name="Subtitle" w:uiPriority="11" w:qFormat="1"/>
    <w:lsdException w:name="Hyperlink" w:locked="0"/>
    <w:lsdException w:name="FollowedHyperlink" w:locked="0" w:semiHidden="0"/>
    <w:lsdException w:name="Strong" w:semiHidden="0" w:uiPriority="17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E405DE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405DE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5DE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05DE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405D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E405D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5DE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05DE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05DE"/>
    <w:rPr>
      <w:rFonts w:asciiTheme="majorHAnsi" w:eastAsiaTheme="majorEastAsia" w:hAnsiTheme="majorHAnsi" w:cstheme="majorBidi"/>
      <w:b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E405DE"/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4A038B"/>
    <w:pPr>
      <w:tabs>
        <w:tab w:val="left" w:pos="440"/>
        <w:tab w:val="right" w:leader="dot" w:pos="9639"/>
      </w:tabs>
      <w:spacing w:before="57" w:after="57"/>
      <w:contextualSpacing/>
    </w:pPr>
    <w:rPr>
      <w:b/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C91AD9"/>
    <w:rPr>
      <w:noProof w:val="0"/>
      <w:color w:val="0563C1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C91AD9"/>
    <w:rPr>
      <w:noProof w:val="0"/>
      <w:color w:val="954F72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E405DE"/>
    <w:rPr>
      <w:rFonts w:asciiTheme="majorHAnsi" w:eastAsiaTheme="majorEastAsia" w:hAnsiTheme="majorHAnsi" w:cstheme="majorBidi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17"/>
    <w:qFormat/>
    <w:rsid w:val="00304932"/>
    <w:pPr>
      <w:numPr>
        <w:numId w:val="34"/>
      </w:numPr>
    </w:pPr>
  </w:style>
  <w:style w:type="paragraph" w:styleId="ListContinue2">
    <w:name w:val="List Continue 2"/>
    <w:basedOn w:val="Normal"/>
    <w:uiPriority w:val="17"/>
    <w:qFormat/>
    <w:rsid w:val="00304932"/>
    <w:pPr>
      <w:numPr>
        <w:ilvl w:val="1"/>
        <w:numId w:val="34"/>
      </w:numPr>
    </w:pPr>
  </w:style>
  <w:style w:type="paragraph" w:styleId="ListContinue3">
    <w:name w:val="List Continue 3"/>
    <w:basedOn w:val="Normal"/>
    <w:uiPriority w:val="17"/>
    <w:qFormat/>
    <w:rsid w:val="00304932"/>
    <w:pPr>
      <w:numPr>
        <w:ilvl w:val="2"/>
        <w:numId w:val="34"/>
      </w:numPr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16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E405DE"/>
    <w:pPr>
      <w:tabs>
        <w:tab w:val="left" w:pos="635"/>
        <w:tab w:val="left" w:pos="1140"/>
        <w:tab w:val="right" w:leader="dot" w:pos="9639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E405DE"/>
    <w:pPr>
      <w:tabs>
        <w:tab w:val="left" w:pos="1644"/>
        <w:tab w:val="left" w:pos="2030"/>
        <w:tab w:val="right" w:leader="dot" w:pos="9639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  <w:style w:type="numbering" w:customStyle="1" w:styleId="ListLevel">
    <w:name w:val="List Level"/>
    <w:uiPriority w:val="99"/>
    <w:rsid w:val="00304932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illumbik.vic.gov.au/healthandwellbeingdraftplan" TargetMode="External"/><Relationship Id="rId117" Type="http://schemas.openxmlformats.org/officeDocument/2006/relationships/hyperlink" Target="http://www.edendale.vic.gov.au" TargetMode="External"/><Relationship Id="rId21" Type="http://schemas.openxmlformats.org/officeDocument/2006/relationships/hyperlink" Target="http://www.nillumbik.vic.gov.au/elthamactivitycentre" TargetMode="External"/><Relationship Id="rId42" Type="http://schemas.openxmlformats.org/officeDocument/2006/relationships/hyperlink" Target="http://www.nillumbik.vic.gov.au/artincubator" TargetMode="External"/><Relationship Id="rId47" Type="http://schemas.openxmlformats.org/officeDocument/2006/relationships/hyperlink" Target="mailto:Cath.Rutten@Nillumbik.vic.gov.au" TargetMode="External"/><Relationship Id="rId63" Type="http://schemas.openxmlformats.org/officeDocument/2006/relationships/hyperlink" Target="http://www.nillumbik.vic.gov.au/pip" TargetMode="External"/><Relationship Id="rId68" Type="http://schemas.openxmlformats.org/officeDocument/2006/relationships/hyperlink" Target="http://www.nillumbik.vic.gov.au/pip" TargetMode="External"/><Relationship Id="rId84" Type="http://schemas.openxmlformats.org/officeDocument/2006/relationships/hyperlink" Target="http://www.nillumbik.vic.gov.au/PGFestival" TargetMode="External"/><Relationship Id="rId89" Type="http://schemas.openxmlformats.org/officeDocument/2006/relationships/hyperlink" Target="http://www.livinglearningnillumbik.vic.gov.au" TargetMode="External"/><Relationship Id="rId112" Type="http://schemas.openxmlformats.org/officeDocument/2006/relationships/hyperlink" Target="http://www.nillumbik.vic.gov.au" TargetMode="External"/><Relationship Id="rId133" Type="http://schemas.openxmlformats.org/officeDocument/2006/relationships/hyperlink" Target="http://www.sustainability.vic.gov.au/detoxyourhome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www.elthamfestival.org.au" TargetMode="External"/><Relationship Id="rId107" Type="http://schemas.openxmlformats.org/officeDocument/2006/relationships/hyperlink" Target="http://www.livinglearningnillumbik.vic.gov.au" TargetMode="External"/><Relationship Id="rId11" Type="http://schemas.openxmlformats.org/officeDocument/2006/relationships/hyperlink" Target="http://www.facebook.com/nillumbikcouncil" TargetMode="External"/><Relationship Id="rId32" Type="http://schemas.openxmlformats.org/officeDocument/2006/relationships/hyperlink" Target="mailto:yanyean@roads.vic.gov.au" TargetMode="External"/><Relationship Id="rId37" Type="http://schemas.openxmlformats.org/officeDocument/2006/relationships/hyperlink" Target="http://www.nillumbik.vic.gov.au" TargetMode="External"/><Relationship Id="rId53" Type="http://schemas.openxmlformats.org/officeDocument/2006/relationships/hyperlink" Target="http://www.livinglearningnillumbik.vic.gov.au" TargetMode="External"/><Relationship Id="rId58" Type="http://schemas.openxmlformats.org/officeDocument/2006/relationships/hyperlink" Target="mailto:apsyarrayarra@gmail.com" TargetMode="External"/><Relationship Id="rId74" Type="http://schemas.openxmlformats.org/officeDocument/2006/relationships/hyperlink" Target="http://www.hurstbridgefarmersmarket.com.au" TargetMode="External"/><Relationship Id="rId79" Type="http://schemas.openxmlformats.org/officeDocument/2006/relationships/hyperlink" Target="http://www.yprl.vic.gov.au" TargetMode="External"/><Relationship Id="rId102" Type="http://schemas.openxmlformats.org/officeDocument/2006/relationships/hyperlink" Target="http://www.nillumbik.vic.gov.au" TargetMode="External"/><Relationship Id="rId123" Type="http://schemas.openxmlformats.org/officeDocument/2006/relationships/hyperlink" Target="http://www.nillumbik.vic.gov.au/pip" TargetMode="External"/><Relationship Id="rId128" Type="http://schemas.openxmlformats.org/officeDocument/2006/relationships/hyperlink" Target="mailto:Peter.Perkins@nillumbik.vic.gov.au" TargetMode="External"/><Relationship Id="rId5" Type="http://schemas.microsoft.com/office/2007/relationships/stylesWithEffects" Target="stylesWithEffects.xml"/><Relationship Id="rId90" Type="http://schemas.openxmlformats.org/officeDocument/2006/relationships/hyperlink" Target="http://www.nillumbik.vic.gov.au/pip" TargetMode="External"/><Relationship Id="rId95" Type="http://schemas.openxmlformats.org/officeDocument/2006/relationships/hyperlink" Target="http://www.yprl.vic.gov.au" TargetMode="External"/><Relationship Id="rId22" Type="http://schemas.openxmlformats.org/officeDocument/2006/relationships/hyperlink" Target="http://www.nillumbik.vic.gov.au/OpenSpacePrecinct" TargetMode="External"/><Relationship Id="rId27" Type="http://schemas.openxmlformats.org/officeDocument/2006/relationships/hyperlink" Target="http://www.surveymonkey.com/DWKG2F8" TargetMode="External"/><Relationship Id="rId43" Type="http://schemas.openxmlformats.org/officeDocument/2006/relationships/hyperlink" Target="http://www.facebook.com/nscarts" TargetMode="External"/><Relationship Id="rId48" Type="http://schemas.openxmlformats.org/officeDocument/2006/relationships/hyperlink" Target="http://www.nillumbikyouth.vic.gov.au" TargetMode="External"/><Relationship Id="rId64" Type="http://schemas.openxmlformats.org/officeDocument/2006/relationships/hyperlink" Target="http://www.livinglearningnillumbik.vic.gov.au" TargetMode="External"/><Relationship Id="rId69" Type="http://schemas.openxmlformats.org/officeDocument/2006/relationships/hyperlink" Target="http://www.nillumbik.vic.gov.au" TargetMode="External"/><Relationship Id="rId113" Type="http://schemas.openxmlformats.org/officeDocument/2006/relationships/hyperlink" Target="http://www.edendale.vic.gov.au" TargetMode="External"/><Relationship Id="rId118" Type="http://schemas.openxmlformats.org/officeDocument/2006/relationships/hyperlink" Target="http://www.livinglearningnillumbik.vic.gov.au" TargetMode="External"/><Relationship Id="rId134" Type="http://schemas.openxmlformats.org/officeDocument/2006/relationships/hyperlink" Target="http://www.nillumbik.vic.gov.au/recyclingguide" TargetMode="External"/><Relationship Id="rId139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://www.hurstbridgefarmersmarket.com.au" TargetMode="External"/><Relationship Id="rId72" Type="http://schemas.openxmlformats.org/officeDocument/2006/relationships/hyperlink" Target="http://www.edendale.vic.gov.au" TargetMode="External"/><Relationship Id="rId80" Type="http://schemas.openxmlformats.org/officeDocument/2006/relationships/hyperlink" Target="http://www.yprl.vic.gov.au" TargetMode="External"/><Relationship Id="rId85" Type="http://schemas.openxmlformats.org/officeDocument/2006/relationships/hyperlink" Target="http://www.livinglearningnillumbik.vic.gov.au" TargetMode="External"/><Relationship Id="rId93" Type="http://schemas.openxmlformats.org/officeDocument/2006/relationships/hyperlink" Target="http://www.eltham.mudbricktour.org" TargetMode="External"/><Relationship Id="rId98" Type="http://schemas.openxmlformats.org/officeDocument/2006/relationships/hyperlink" Target="http://www.artistsopenstudios.com.au" TargetMode="External"/><Relationship Id="rId121" Type="http://schemas.openxmlformats.org/officeDocument/2006/relationships/hyperlink" Target="http://www.nillumbik.vic.gov.au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://www.nillumbik.vic.gov.au/seniors" TargetMode="External"/><Relationship Id="rId17" Type="http://schemas.openxmlformats.org/officeDocument/2006/relationships/hyperlink" Target="http://www.nillumbik.vic.gov.au" TargetMode="External"/><Relationship Id="rId25" Type="http://schemas.openxmlformats.org/officeDocument/2006/relationships/hyperlink" Target="http://www.nillumbik.vic.gov.au/DVSFC" TargetMode="External"/><Relationship Id="rId33" Type="http://schemas.openxmlformats.org/officeDocument/2006/relationships/hyperlink" Target="http://www.health.vic.gov.au/tobaccoreforms" TargetMode="External"/><Relationship Id="rId38" Type="http://schemas.openxmlformats.org/officeDocument/2006/relationships/hyperlink" Target="http://www.livinglearningnillumbik.vic.gov.au" TargetMode="External"/><Relationship Id="rId46" Type="http://schemas.openxmlformats.org/officeDocument/2006/relationships/hyperlink" Target="http://www.trybooking.com/RCUK" TargetMode="External"/><Relationship Id="rId59" Type="http://schemas.openxmlformats.org/officeDocument/2006/relationships/hyperlink" Target="http://www.livinglearningnillumbik.vic.gov.au" TargetMode="External"/><Relationship Id="rId67" Type="http://schemas.openxmlformats.org/officeDocument/2006/relationships/hyperlink" Target="http://www.yprl.vic.gov.au" TargetMode="External"/><Relationship Id="rId103" Type="http://schemas.openxmlformats.org/officeDocument/2006/relationships/hyperlink" Target="http://www.livinglearningnillumbik.vic.gov.au" TargetMode="External"/><Relationship Id="rId108" Type="http://schemas.openxmlformats.org/officeDocument/2006/relationships/hyperlink" Target="http://www.livinglearningnillumbik.vic.gov.au" TargetMode="External"/><Relationship Id="rId116" Type="http://schemas.openxmlformats.org/officeDocument/2006/relationships/hyperlink" Target="http://www.livinglearningnillumbik.vic.gov.au" TargetMode="External"/><Relationship Id="rId124" Type="http://schemas.openxmlformats.org/officeDocument/2006/relationships/hyperlink" Target="mailto:Peter.Clarke@nillumbik.vic.gov.au" TargetMode="External"/><Relationship Id="rId129" Type="http://schemas.openxmlformats.org/officeDocument/2006/relationships/hyperlink" Target="mailto:danielle.green@parliament.vic.gov.au" TargetMode="External"/><Relationship Id="rId137" Type="http://schemas.openxmlformats.org/officeDocument/2006/relationships/hyperlink" Target="http://www.facebook.com/nillumbikcouncil" TargetMode="External"/><Relationship Id="rId20" Type="http://schemas.openxmlformats.org/officeDocument/2006/relationships/hyperlink" Target="http://www.facebook.com/nillumbikcouncil" TargetMode="External"/><Relationship Id="rId41" Type="http://schemas.openxmlformats.org/officeDocument/2006/relationships/hyperlink" Target="mailto:artinfo@nillumbik.vic.gov.au" TargetMode="External"/><Relationship Id="rId54" Type="http://schemas.openxmlformats.org/officeDocument/2006/relationships/hyperlink" Target="http://www.livinglearningnillumbik.vic.gov.au" TargetMode="External"/><Relationship Id="rId62" Type="http://schemas.openxmlformats.org/officeDocument/2006/relationships/hyperlink" Target="http://www.livinglearningnillumbik.vic.gov.au" TargetMode="External"/><Relationship Id="rId70" Type="http://schemas.openxmlformats.org/officeDocument/2006/relationships/hyperlink" Target="http://www.nillumbik.vic.gov.au" TargetMode="External"/><Relationship Id="rId75" Type="http://schemas.openxmlformats.org/officeDocument/2006/relationships/hyperlink" Target="http://www.edendale.vic.gov.au" TargetMode="External"/><Relationship Id="rId83" Type="http://schemas.openxmlformats.org/officeDocument/2006/relationships/hyperlink" Target="http://www.opencellars.com.au" TargetMode="External"/><Relationship Id="rId88" Type="http://schemas.openxmlformats.org/officeDocument/2006/relationships/hyperlink" Target="http://www.yprl.vic.gov.au" TargetMode="External"/><Relationship Id="rId91" Type="http://schemas.openxmlformats.org/officeDocument/2006/relationships/hyperlink" Target="http://www.livinglearningnillumbik.vic.gov.au" TargetMode="External"/><Relationship Id="rId96" Type="http://schemas.openxmlformats.org/officeDocument/2006/relationships/hyperlink" Target="http://www.livinglearningnillumbik.vic.gov.au" TargetMode="External"/><Relationship Id="rId111" Type="http://schemas.openxmlformats.org/officeDocument/2006/relationships/hyperlink" Target="http://www.livinglearningnillumbik.vic.gov.au" TargetMode="External"/><Relationship Id="rId132" Type="http://schemas.openxmlformats.org/officeDocument/2006/relationships/hyperlink" Target="mailto:Bruce.Ranken@nillumbik.vic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nillumbik.vic.gov.au/petexpo" TargetMode="External"/><Relationship Id="rId23" Type="http://schemas.openxmlformats.org/officeDocument/2006/relationships/hyperlink" Target="http://www.nillumbik.vic.gov.au/yarrambattownshipplan" TargetMode="External"/><Relationship Id="rId28" Type="http://schemas.openxmlformats.org/officeDocument/2006/relationships/hyperlink" Target="http://www.nillumbik.vic.gov.au/TravellingTeapot" TargetMode="External"/><Relationship Id="rId36" Type="http://schemas.openxmlformats.org/officeDocument/2006/relationships/hyperlink" Target="http://www.nillumbik.vic.gov.au/greenwastevouchers" TargetMode="External"/><Relationship Id="rId49" Type="http://schemas.openxmlformats.org/officeDocument/2006/relationships/hyperlink" Target="http://www.facebook.com/nypyouth" TargetMode="External"/><Relationship Id="rId57" Type="http://schemas.openxmlformats.org/officeDocument/2006/relationships/hyperlink" Target="http://www.diamondcreektownfair.org.au" TargetMode="External"/><Relationship Id="rId106" Type="http://schemas.openxmlformats.org/officeDocument/2006/relationships/hyperlink" Target="http://www.yprl.vic.gov.au" TargetMode="External"/><Relationship Id="rId114" Type="http://schemas.openxmlformats.org/officeDocument/2006/relationships/hyperlink" Target="http://www.livinglearningnillumbik.vic.gov.au" TargetMode="External"/><Relationship Id="rId119" Type="http://schemas.openxmlformats.org/officeDocument/2006/relationships/hyperlink" Target="http://www.livinglearningnillumbik.vic.gov.au" TargetMode="External"/><Relationship Id="rId127" Type="http://schemas.openxmlformats.org/officeDocument/2006/relationships/hyperlink" Target="mailto:John.Dumaresq@nillumbik.vic.gov.au" TargetMode="External"/><Relationship Id="rId10" Type="http://schemas.openxmlformats.org/officeDocument/2006/relationships/hyperlink" Target="http://www.diamondcreektownfair.org.au" TargetMode="External"/><Relationship Id="rId31" Type="http://schemas.openxmlformats.org/officeDocument/2006/relationships/hyperlink" Target="http://www.nillumbik.vic.gov.au" TargetMode="External"/><Relationship Id="rId44" Type="http://schemas.openxmlformats.org/officeDocument/2006/relationships/hyperlink" Target="mailto:L2P@nillumbik.vic.gov.au" TargetMode="External"/><Relationship Id="rId52" Type="http://schemas.openxmlformats.org/officeDocument/2006/relationships/hyperlink" Target="http://www.yprl.vic.gov.au" TargetMode="External"/><Relationship Id="rId60" Type="http://schemas.openxmlformats.org/officeDocument/2006/relationships/hyperlink" Target="http://www.livinglearningnillumbik.vic.gov.au" TargetMode="External"/><Relationship Id="rId65" Type="http://schemas.openxmlformats.org/officeDocument/2006/relationships/hyperlink" Target="http://www.sustainablehouseday.com" TargetMode="External"/><Relationship Id="rId73" Type="http://schemas.openxmlformats.org/officeDocument/2006/relationships/hyperlink" Target="http://www.edendale.vic.gov.au" TargetMode="External"/><Relationship Id="rId78" Type="http://schemas.openxmlformats.org/officeDocument/2006/relationships/hyperlink" Target="http://www.nillumbik.vic.gov.au/EnviroEvents%20" TargetMode="External"/><Relationship Id="rId81" Type="http://schemas.openxmlformats.org/officeDocument/2006/relationships/hyperlink" Target="http://www.livinglearningnillumbik.vic.gov.au" TargetMode="External"/><Relationship Id="rId86" Type="http://schemas.openxmlformats.org/officeDocument/2006/relationships/hyperlink" Target="http://www.nillumbik.vic.gov.au" TargetMode="External"/><Relationship Id="rId94" Type="http://schemas.openxmlformats.org/officeDocument/2006/relationships/hyperlink" Target="http://www.facebook.com/OnTheHillFestivalPantonHill" TargetMode="External"/><Relationship Id="rId99" Type="http://schemas.openxmlformats.org/officeDocument/2006/relationships/hyperlink" Target="http://www.livinglearningnillumbik.vic.gov.au" TargetMode="External"/><Relationship Id="rId101" Type="http://schemas.openxmlformats.org/officeDocument/2006/relationships/hyperlink" Target="http://www.livinglearningnillumbik.vic.gov.au" TargetMode="External"/><Relationship Id="rId122" Type="http://schemas.openxmlformats.org/officeDocument/2006/relationships/hyperlink" Target="http://www.livinglearningnillumbik.vic.gov.au" TargetMode="External"/><Relationship Id="rId130" Type="http://schemas.openxmlformats.org/officeDocument/2006/relationships/hyperlink" Target="http://www.diamondcreekshopping.com.au" TargetMode="External"/><Relationship Id="rId135" Type="http://schemas.openxmlformats.org/officeDocument/2006/relationships/hyperlink" Target="mailto:nillumbik@nillumbik.vic.gov.a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3" Type="http://schemas.openxmlformats.org/officeDocument/2006/relationships/hyperlink" Target="http://www.nillumbik.vic.gov.au/pgfestival" TargetMode="External"/><Relationship Id="rId18" Type="http://schemas.openxmlformats.org/officeDocument/2006/relationships/hyperlink" Target="http://www.facebook.com/nillumbikcouncil" TargetMode="External"/><Relationship Id="rId39" Type="http://schemas.openxmlformats.org/officeDocument/2006/relationships/hyperlink" Target="http://www.nillumbik.vic.gov.au/artspublications" TargetMode="External"/><Relationship Id="rId109" Type="http://schemas.openxmlformats.org/officeDocument/2006/relationships/hyperlink" Target="http://www.livinglearningnillumbik.vic.gov.au" TargetMode="External"/><Relationship Id="rId34" Type="http://schemas.openxmlformats.org/officeDocument/2006/relationships/hyperlink" Target="http://www.cfa.vic.gov.au" TargetMode="External"/><Relationship Id="rId50" Type="http://schemas.openxmlformats.org/officeDocument/2006/relationships/hyperlink" Target="http://www.edendale.vic.gov.au" TargetMode="External"/><Relationship Id="rId55" Type="http://schemas.openxmlformats.org/officeDocument/2006/relationships/hyperlink" Target="http://www.surveymonkey.com/r/DWKG2F8" TargetMode="External"/><Relationship Id="rId76" Type="http://schemas.openxmlformats.org/officeDocument/2006/relationships/hyperlink" Target="http://www.livinglearningnillumbik.vic.gov.au" TargetMode="External"/><Relationship Id="rId97" Type="http://schemas.openxmlformats.org/officeDocument/2006/relationships/hyperlink" Target="http://www.livinglearningnillumbik.vic.gov.au" TargetMode="External"/><Relationship Id="rId104" Type="http://schemas.openxmlformats.org/officeDocument/2006/relationships/hyperlink" Target="http://www.nillumbik.vic.gov.au/pip" TargetMode="External"/><Relationship Id="rId120" Type="http://schemas.openxmlformats.org/officeDocument/2006/relationships/hyperlink" Target="http://www.edendale.vic.gov.au" TargetMode="External"/><Relationship Id="rId125" Type="http://schemas.openxmlformats.org/officeDocument/2006/relationships/hyperlink" Target="mailto:Karen.Egan@nillumbik.vic.gov.au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nillumbik.vic.gov.au" TargetMode="External"/><Relationship Id="rId92" Type="http://schemas.openxmlformats.org/officeDocument/2006/relationships/hyperlink" Target="http://www.edendale.vic.gov.a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nillumbikyouth.vic.gov.au" TargetMode="External"/><Relationship Id="rId24" Type="http://schemas.openxmlformats.org/officeDocument/2006/relationships/hyperlink" Target="http://www.nillumbik.vic.gov.au/standrewstownshipplan" TargetMode="External"/><Relationship Id="rId40" Type="http://schemas.openxmlformats.org/officeDocument/2006/relationships/hyperlink" Target="mailto:artsinfo@nillumbik.vic.gov.au" TargetMode="External"/><Relationship Id="rId45" Type="http://schemas.openxmlformats.org/officeDocument/2006/relationships/hyperlink" Target="mailto:Sarah.Hammond@nillumbik.vic.gov.au" TargetMode="External"/><Relationship Id="rId66" Type="http://schemas.openxmlformats.org/officeDocument/2006/relationships/hyperlink" Target="http://www.nillumbik.vic.gov.au/EnviroEvents" TargetMode="External"/><Relationship Id="rId87" Type="http://schemas.openxmlformats.org/officeDocument/2006/relationships/hyperlink" Target="http://www.livinglearningnillumbik.vic.gov.au" TargetMode="External"/><Relationship Id="rId110" Type="http://schemas.openxmlformats.org/officeDocument/2006/relationships/hyperlink" Target="http://www.elthamfestival.org.au" TargetMode="External"/><Relationship Id="rId115" Type="http://schemas.openxmlformats.org/officeDocument/2006/relationships/hyperlink" Target="http://www.edendale.vic.gov.au" TargetMode="External"/><Relationship Id="rId131" Type="http://schemas.openxmlformats.org/officeDocument/2006/relationships/hyperlink" Target="mailto:Jane.Ashton@nillumbik.vic.gov.au" TargetMode="External"/><Relationship Id="rId136" Type="http://schemas.openxmlformats.org/officeDocument/2006/relationships/hyperlink" Target="http://www.nillumbik.vic.gov.au" TargetMode="External"/><Relationship Id="rId61" Type="http://schemas.openxmlformats.org/officeDocument/2006/relationships/hyperlink" Target="http://www.nillumbik.vic.gov.au" TargetMode="External"/><Relationship Id="rId82" Type="http://schemas.openxmlformats.org/officeDocument/2006/relationships/hyperlink" Target="http://www.nillumbik.vic.gov.au/pip" TargetMode="External"/><Relationship Id="rId19" Type="http://schemas.openxmlformats.org/officeDocument/2006/relationships/hyperlink" Target="http://www.northeastlink.vic.gov.au" TargetMode="External"/><Relationship Id="rId14" Type="http://schemas.openxmlformats.org/officeDocument/2006/relationships/hyperlink" Target="http://www.nillumbik.vic.gov.au/homeharvest%20or%20call%209433%203316" TargetMode="External"/><Relationship Id="rId30" Type="http://schemas.openxmlformats.org/officeDocument/2006/relationships/hyperlink" Target="mailto:Sarah.Hammond@nillumbik.vic.gov.au" TargetMode="External"/><Relationship Id="rId35" Type="http://schemas.openxmlformats.org/officeDocument/2006/relationships/hyperlink" Target="http://www.insureit.vic.gov.au" TargetMode="External"/><Relationship Id="rId56" Type="http://schemas.openxmlformats.org/officeDocument/2006/relationships/hyperlink" Target="http://www.yprl.vic.gov.au" TargetMode="External"/><Relationship Id="rId77" Type="http://schemas.openxmlformats.org/officeDocument/2006/relationships/hyperlink" Target="http://www.edendale.vic.gov.au" TargetMode="External"/><Relationship Id="rId100" Type="http://schemas.openxmlformats.org/officeDocument/2006/relationships/hyperlink" Target="http://www.nillumbik.vic.gov.au" TargetMode="External"/><Relationship Id="rId105" Type="http://schemas.openxmlformats.org/officeDocument/2006/relationships/hyperlink" Target="http://www.hurstbridgefarmersmarket.com.au" TargetMode="External"/><Relationship Id="rId126" Type="http://schemas.openxmlformats.org/officeDocument/2006/relationships/hyperlink" Target="mailto:Grant.Brooker@nillumbik.vic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\Accessibility.dotm" TargetMode="External"/></Relationships>
</file>

<file path=word/theme/theme1.xml><?xml version="1.0" encoding="utf-8"?>
<a:theme xmlns:a="http://schemas.openxmlformats.org/drawingml/2006/main" name="Office Theme">
  <a:themeElements>
    <a:clrScheme name="Nillumbik SC">
      <a:dk1>
        <a:sysClr val="windowText" lastClr="000000"/>
      </a:dk1>
      <a:lt1>
        <a:sysClr val="window" lastClr="FFFFFF"/>
      </a:lt1>
      <a:dk2>
        <a:srgbClr val="00456B"/>
      </a:dk2>
      <a:lt2>
        <a:srgbClr val="E2E9ED"/>
      </a:lt2>
      <a:accent1>
        <a:srgbClr val="00456B"/>
      </a:accent1>
      <a:accent2>
        <a:srgbClr val="E58E1A"/>
      </a:accent2>
      <a:accent3>
        <a:srgbClr val="CDC3BD"/>
      </a:accent3>
      <a:accent4>
        <a:srgbClr val="B4786C"/>
      </a:accent4>
      <a:accent5>
        <a:srgbClr val="6E90A6"/>
      </a:accent5>
      <a:accent6>
        <a:srgbClr val="ADB6A8"/>
      </a:accent6>
      <a:hlink>
        <a:srgbClr val="E58E1A"/>
      </a:hlink>
      <a:folHlink>
        <a:srgbClr val="0045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AA58-93B2-4B0D-B942-3774138F0FEC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FF4EA5B4-1071-41AE-9CEC-A2EB721F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Accessibility</Template>
  <TotalTime>401</TotalTime>
  <Pages>35</Pages>
  <Words>9658</Words>
  <Characters>55056</Characters>
  <Application>Microsoft Office Word</Application>
  <DocSecurity>0</DocSecurity>
  <Lines>458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Nillumbik Shire Council</Company>
  <LinksUpToDate>false</LinksUpToDate>
  <CharactersWithSpaces>64585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Gilbert</dc:creator>
  <cp:lastModifiedBy>Amy Gilbert</cp:lastModifiedBy>
  <cp:revision>11</cp:revision>
  <cp:lastPrinted>2014-02-02T12:10:00Z</cp:lastPrinted>
  <dcterms:created xsi:type="dcterms:W3CDTF">2017-08-25T05:49:00Z</dcterms:created>
  <dcterms:modified xsi:type="dcterms:W3CDTF">2017-08-28T23:26:00Z</dcterms:modified>
</cp:coreProperties>
</file>