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78" w:rsidRDefault="009A4780" w:rsidP="009A4780">
      <w:pPr>
        <w:pStyle w:val="Title"/>
      </w:pPr>
      <w:r w:rsidRPr="009A4780">
        <w:t>Nillumbik News Summer 2016 - 2017 December to February</w:t>
      </w:r>
    </w:p>
    <w:p w:rsidR="009A4780" w:rsidRPr="0071696E" w:rsidRDefault="009A4780" w:rsidP="0071696E">
      <w:pPr>
        <w:pStyle w:val="Heading4"/>
      </w:pPr>
      <w:r w:rsidRPr="0071696E">
        <w:t>Your new Council</w:t>
      </w:r>
    </w:p>
    <w:p w:rsidR="009A4780" w:rsidRDefault="009A4780" w:rsidP="009A4780">
      <w:r>
        <w:t xml:space="preserve">Elections were </w:t>
      </w:r>
      <w:r w:rsidRPr="009A4780">
        <w:t>held on 22 October and</w:t>
      </w:r>
      <w:r>
        <w:t xml:space="preserve"> </w:t>
      </w:r>
      <w:r w:rsidRPr="009A4780">
        <w:t>seven Councillors have been elected by</w:t>
      </w:r>
      <w:r>
        <w:t xml:space="preserve"> </w:t>
      </w:r>
      <w:r w:rsidRPr="009A4780">
        <w:t>you to represent the community for the</w:t>
      </w:r>
      <w:r>
        <w:t xml:space="preserve"> </w:t>
      </w:r>
      <w:r w:rsidRPr="009A4780">
        <w:t>next four years.</w:t>
      </w:r>
    </w:p>
    <w:p w:rsidR="0071696E" w:rsidRDefault="009A4780" w:rsidP="009A4780">
      <w:r w:rsidRPr="009A4780">
        <w:t>The successful candidates – your Councillors – were sworn in at</w:t>
      </w:r>
      <w:r>
        <w:t xml:space="preserve"> </w:t>
      </w:r>
      <w:r w:rsidRPr="009A4780">
        <w:t>a Special Council Meeting on Tuesday 8 November at the Civic</w:t>
      </w:r>
      <w:r>
        <w:t xml:space="preserve"> </w:t>
      </w:r>
      <w:r w:rsidRPr="009A4780">
        <w:t>Centre in Greensborough where the Mayor Cr Peter Clarke and</w:t>
      </w:r>
      <w:r>
        <w:t xml:space="preserve"> </w:t>
      </w:r>
      <w:r w:rsidRPr="009A4780">
        <w:t>Deputy Mayor Cr Karen Egan were elected.</w:t>
      </w:r>
    </w:p>
    <w:p w:rsidR="0071696E" w:rsidRDefault="0071696E" w:rsidP="0071696E">
      <w:pPr>
        <w:pStyle w:val="TOC1"/>
      </w:pPr>
    </w:p>
    <w:p w:rsidR="0071696E" w:rsidRDefault="0071696E" w:rsidP="0071696E">
      <w:pPr>
        <w:pStyle w:val="TOC1"/>
      </w:pPr>
      <w:r w:rsidRPr="0071696E">
        <w:t>Mayor Cr Peter Clarke</w:t>
      </w:r>
    </w:p>
    <w:p w:rsidR="0071696E" w:rsidRDefault="0071696E" w:rsidP="009A4780">
      <w:r w:rsidRPr="0071696E">
        <w:t>0401 100 141</w:t>
      </w:r>
    </w:p>
    <w:p w:rsidR="0071696E" w:rsidRDefault="00EA1363" w:rsidP="0071696E">
      <w:hyperlink r:id="rId10" w:history="1">
        <w:r w:rsidR="0071696E" w:rsidRPr="00CF1E42">
          <w:rPr>
            <w:rStyle w:val="Hyperlink"/>
          </w:rPr>
          <w:t>Peter.Clarke@nillumbik.vic.gov.au</w:t>
        </w:r>
      </w:hyperlink>
      <w:r w:rsidR="0071696E">
        <w:t xml:space="preserve"> </w:t>
      </w:r>
    </w:p>
    <w:p w:rsidR="0071696E" w:rsidRDefault="0071696E" w:rsidP="0071696E">
      <w:r w:rsidRPr="0071696E">
        <w:t>WINGROVE WARD</w:t>
      </w:r>
    </w:p>
    <w:p w:rsidR="0071696E" w:rsidRPr="0071696E" w:rsidRDefault="0071696E" w:rsidP="0071696E">
      <w:r w:rsidRPr="0071696E">
        <w:t>An Eltham resident for 25</w:t>
      </w:r>
      <w:r>
        <w:t xml:space="preserve"> </w:t>
      </w:r>
      <w:r w:rsidRPr="0071696E">
        <w:t>years, Cr Peter Clarke comes</w:t>
      </w:r>
      <w:r>
        <w:t xml:space="preserve"> </w:t>
      </w:r>
      <w:r w:rsidRPr="0071696E">
        <w:t>to Nillumbik with experience</w:t>
      </w:r>
      <w:r>
        <w:t xml:space="preserve"> as a f</w:t>
      </w:r>
      <w:r w:rsidRPr="0071696E">
        <w:t>ormer Councillor at</w:t>
      </w:r>
      <w:r>
        <w:t xml:space="preserve"> </w:t>
      </w:r>
      <w:r w:rsidRPr="0071696E">
        <w:t>Melbourne City (2006-2012)</w:t>
      </w:r>
      <w:r>
        <w:t xml:space="preserve"> </w:t>
      </w:r>
      <w:r w:rsidRPr="0071696E">
        <w:t>and Heidelberg (1981-1989).</w:t>
      </w:r>
    </w:p>
    <w:p w:rsidR="0071696E" w:rsidRDefault="0071696E" w:rsidP="0071696E">
      <w:r w:rsidRPr="0071696E">
        <w:t>“Rates are at an all-time high</w:t>
      </w:r>
      <w:r>
        <w:t xml:space="preserve"> </w:t>
      </w:r>
      <w:r w:rsidRPr="0071696E">
        <w:t>and something must be done</w:t>
      </w:r>
      <w:r>
        <w:t xml:space="preserve"> </w:t>
      </w:r>
      <w:r w:rsidRPr="0071696E">
        <w:t>about it. Over the last four</w:t>
      </w:r>
      <w:r>
        <w:t xml:space="preserve"> </w:t>
      </w:r>
      <w:r w:rsidRPr="0071696E">
        <w:t>years rates have increased</w:t>
      </w:r>
      <w:r>
        <w:t xml:space="preserve"> </w:t>
      </w:r>
      <w:r w:rsidRPr="0071696E">
        <w:t>by 30 per cent – the highest</w:t>
      </w:r>
      <w:r>
        <w:t xml:space="preserve"> </w:t>
      </w:r>
      <w:r w:rsidRPr="0071696E">
        <w:t>in Victoria – yet we don’t</w:t>
      </w:r>
      <w:r>
        <w:t xml:space="preserve"> </w:t>
      </w:r>
      <w:r w:rsidRPr="0071696E">
        <w:t>see the benefits of these</w:t>
      </w:r>
      <w:r>
        <w:t xml:space="preserve"> </w:t>
      </w:r>
      <w:r w:rsidRPr="0071696E">
        <w:t>high rates.</w:t>
      </w:r>
    </w:p>
    <w:p w:rsidR="0071696E" w:rsidRPr="0071696E" w:rsidRDefault="0071696E" w:rsidP="0071696E">
      <w:r w:rsidRPr="0071696E">
        <w:t>“My resident survey identified</w:t>
      </w:r>
      <w:r>
        <w:t xml:space="preserve"> </w:t>
      </w:r>
      <w:r w:rsidRPr="0071696E">
        <w:t>that the community wants to</w:t>
      </w:r>
      <w:r>
        <w:t xml:space="preserve"> </w:t>
      </w:r>
      <w:r w:rsidRPr="0071696E">
        <w:t>make sure that Council gets</w:t>
      </w:r>
      <w:r>
        <w:t xml:space="preserve"> </w:t>
      </w:r>
      <w:r w:rsidRPr="0071696E">
        <w:t>the basics right, rates, roads,</w:t>
      </w:r>
      <w:r>
        <w:t xml:space="preserve"> </w:t>
      </w:r>
      <w:r w:rsidRPr="0071696E">
        <w:t>fire prevention and provides</w:t>
      </w:r>
      <w:r>
        <w:t xml:space="preserve"> </w:t>
      </w:r>
      <w:r w:rsidRPr="0071696E">
        <w:t>support for local businesses,</w:t>
      </w:r>
      <w:r>
        <w:t xml:space="preserve"> </w:t>
      </w:r>
      <w:r w:rsidRPr="0071696E">
        <w:t>clubs and community</w:t>
      </w:r>
      <w:r>
        <w:t xml:space="preserve"> </w:t>
      </w:r>
      <w:r w:rsidRPr="0071696E">
        <w:t>groups. Instead of remaining</w:t>
      </w:r>
      <w:r>
        <w:t xml:space="preserve"> </w:t>
      </w:r>
      <w:r w:rsidRPr="0071696E">
        <w:t>frustrated and complaining I</w:t>
      </w:r>
      <w:r>
        <w:t xml:space="preserve"> </w:t>
      </w:r>
      <w:r w:rsidRPr="0071696E">
        <w:t>offered myself for election to</w:t>
      </w:r>
      <w:r>
        <w:t xml:space="preserve"> </w:t>
      </w:r>
      <w:r w:rsidRPr="0071696E">
        <w:t>do something about it.”</w:t>
      </w:r>
    </w:p>
    <w:p w:rsidR="0071696E" w:rsidRDefault="0071696E" w:rsidP="0071696E">
      <w:r w:rsidRPr="0071696E">
        <w:t>Cr Peter Clarke is an</w:t>
      </w:r>
      <w:r>
        <w:t xml:space="preserve"> </w:t>
      </w:r>
      <w:r w:rsidRPr="0071696E">
        <w:t>architect and has also</w:t>
      </w:r>
      <w:r>
        <w:t xml:space="preserve"> </w:t>
      </w:r>
      <w:r w:rsidRPr="0071696E">
        <w:t>served as Chair of the Yarra</w:t>
      </w:r>
      <w:r>
        <w:t xml:space="preserve"> </w:t>
      </w:r>
      <w:r w:rsidRPr="0071696E">
        <w:t>Plenty Library, is a previous</w:t>
      </w:r>
      <w:r>
        <w:t xml:space="preserve"> </w:t>
      </w:r>
      <w:r w:rsidRPr="0071696E">
        <w:t>Board Member of the</w:t>
      </w:r>
      <w:r>
        <w:t xml:space="preserve"> </w:t>
      </w:r>
      <w:r w:rsidRPr="0071696E">
        <w:t>Austin Hospital and other</w:t>
      </w:r>
      <w:r>
        <w:t xml:space="preserve"> </w:t>
      </w:r>
      <w:r w:rsidRPr="0071696E">
        <w:t>government and community</w:t>
      </w:r>
      <w:r>
        <w:t xml:space="preserve"> </w:t>
      </w:r>
      <w:r w:rsidRPr="0071696E">
        <w:t xml:space="preserve">groups, including </w:t>
      </w:r>
      <w:proofErr w:type="spellStart"/>
      <w:r w:rsidRPr="0071696E">
        <w:t>Vicurban</w:t>
      </w:r>
      <w:proofErr w:type="spellEnd"/>
      <w:r w:rsidRPr="0071696E">
        <w:t>,</w:t>
      </w:r>
      <w:r>
        <w:t xml:space="preserve"> </w:t>
      </w:r>
      <w:r w:rsidRPr="0071696E">
        <w:t>Places Victoria, Rotary,</w:t>
      </w:r>
      <w:r>
        <w:t xml:space="preserve"> </w:t>
      </w:r>
      <w:r w:rsidRPr="0071696E">
        <w:t>YMCA to name a few.</w:t>
      </w:r>
    </w:p>
    <w:p w:rsidR="0071696E" w:rsidRDefault="0071696E" w:rsidP="0071696E"/>
    <w:p w:rsidR="0071696E" w:rsidRDefault="0071696E" w:rsidP="00621451">
      <w:pPr>
        <w:pStyle w:val="TOC1"/>
      </w:pPr>
      <w:proofErr w:type="spellStart"/>
      <w:r w:rsidRPr="0071696E">
        <w:t>Dp</w:t>
      </w:r>
      <w:proofErr w:type="spellEnd"/>
      <w:r w:rsidRPr="0071696E">
        <w:t>. Mayor Cr Karen Egan</w:t>
      </w:r>
    </w:p>
    <w:p w:rsidR="0071696E" w:rsidRDefault="0071696E" w:rsidP="0071696E">
      <w:r w:rsidRPr="0071696E">
        <w:t xml:space="preserve">0408 058 899 </w:t>
      </w:r>
    </w:p>
    <w:p w:rsidR="0071696E" w:rsidRDefault="00EA1363" w:rsidP="0071696E">
      <w:hyperlink r:id="rId11" w:history="1">
        <w:r w:rsidR="0071696E" w:rsidRPr="00CF1E42">
          <w:rPr>
            <w:rStyle w:val="Hyperlink"/>
          </w:rPr>
          <w:t>Karen.Egan@nillumbik.vic.gov.au</w:t>
        </w:r>
      </w:hyperlink>
      <w:r w:rsidR="0071696E">
        <w:t xml:space="preserve"> </w:t>
      </w:r>
    </w:p>
    <w:p w:rsidR="0071696E" w:rsidRDefault="00621451" w:rsidP="0071696E">
      <w:r w:rsidRPr="0071696E">
        <w:t>BUNJIL WARD</w:t>
      </w:r>
    </w:p>
    <w:p w:rsidR="0071696E" w:rsidRPr="0071696E" w:rsidRDefault="0071696E" w:rsidP="0071696E">
      <w:r w:rsidRPr="0071696E">
        <w:t>Cr Karen Egan has been a</w:t>
      </w:r>
      <w:r>
        <w:t xml:space="preserve"> </w:t>
      </w:r>
      <w:r w:rsidRPr="0071696E">
        <w:t>resident in Nillumbik for the</w:t>
      </w:r>
      <w:r>
        <w:t xml:space="preserve"> </w:t>
      </w:r>
      <w:r w:rsidRPr="0071696E">
        <w:t>past 25 years and wants to</w:t>
      </w:r>
      <w:r>
        <w:t xml:space="preserve"> </w:t>
      </w:r>
      <w:r w:rsidRPr="0071696E">
        <w:t>represent landowners in the</w:t>
      </w:r>
      <w:r>
        <w:t xml:space="preserve"> </w:t>
      </w:r>
      <w:r w:rsidRPr="0071696E">
        <w:t>rural parts of the Shire, as</w:t>
      </w:r>
      <w:r>
        <w:t xml:space="preserve"> </w:t>
      </w:r>
      <w:r w:rsidRPr="0071696E">
        <w:t>well as in urban areas, with</w:t>
      </w:r>
      <w:r>
        <w:t xml:space="preserve"> </w:t>
      </w:r>
      <w:r w:rsidRPr="0071696E">
        <w:t>honesty and transparency,</w:t>
      </w:r>
      <w:r>
        <w:t xml:space="preserve"> </w:t>
      </w:r>
      <w:r w:rsidRPr="0071696E">
        <w:t>and proper consultation prior</w:t>
      </w:r>
      <w:r>
        <w:t xml:space="preserve"> </w:t>
      </w:r>
      <w:r w:rsidRPr="0071696E">
        <w:t>to decision making.</w:t>
      </w:r>
    </w:p>
    <w:p w:rsidR="0071696E" w:rsidRPr="0071696E" w:rsidRDefault="0071696E" w:rsidP="0071696E">
      <w:r w:rsidRPr="0071696E">
        <w:lastRenderedPageBreak/>
        <w:t>Concerned with issues</w:t>
      </w:r>
      <w:r>
        <w:t xml:space="preserve"> </w:t>
      </w:r>
      <w:r w:rsidRPr="0071696E">
        <w:t>affecting rural residents</w:t>
      </w:r>
      <w:r>
        <w:t xml:space="preserve"> </w:t>
      </w:r>
      <w:r w:rsidRPr="0071696E">
        <w:t>Cr Egan said, “It’s time there</w:t>
      </w:r>
      <w:r>
        <w:t xml:space="preserve"> </w:t>
      </w:r>
      <w:r w:rsidRPr="0071696E">
        <w:t>was suitable representation</w:t>
      </w:r>
      <w:r w:rsidR="00CB3181">
        <w:t xml:space="preserve"> </w:t>
      </w:r>
      <w:r w:rsidRPr="0071696E">
        <w:t>for landowners in this Shire.</w:t>
      </w:r>
    </w:p>
    <w:p w:rsidR="0071696E" w:rsidRPr="0071696E" w:rsidRDefault="0071696E" w:rsidP="0071696E">
      <w:r w:rsidRPr="0071696E">
        <w:t>Fire mitigation, fuel reduction</w:t>
      </w:r>
      <w:r w:rsidR="00CB3181">
        <w:t xml:space="preserve"> </w:t>
      </w:r>
      <w:r w:rsidRPr="0071696E">
        <w:t>across the Shire, Aged</w:t>
      </w:r>
      <w:r w:rsidR="00CB3181">
        <w:t xml:space="preserve"> </w:t>
      </w:r>
      <w:r w:rsidRPr="0071696E">
        <w:t>services, Council roads and</w:t>
      </w:r>
      <w:r w:rsidR="00CB3181">
        <w:t xml:space="preserve"> </w:t>
      </w:r>
      <w:r w:rsidRPr="0071696E">
        <w:t>reserves are important to me</w:t>
      </w:r>
      <w:r w:rsidR="00CB3181">
        <w:t xml:space="preserve"> </w:t>
      </w:r>
      <w:r w:rsidRPr="0071696E">
        <w:t>and the people I represent.</w:t>
      </w:r>
    </w:p>
    <w:p w:rsidR="0071696E" w:rsidRPr="0071696E" w:rsidRDefault="0071696E" w:rsidP="0071696E">
      <w:r w:rsidRPr="0071696E">
        <w:t>“I will address the</w:t>
      </w:r>
      <w:r w:rsidR="00CB3181">
        <w:t xml:space="preserve"> </w:t>
      </w:r>
      <w:r w:rsidRPr="0071696E">
        <w:t>overwhelming community</w:t>
      </w:r>
      <w:r w:rsidR="00CB3181">
        <w:t xml:space="preserve"> </w:t>
      </w:r>
      <w:r w:rsidRPr="0071696E">
        <w:t>concerns about C101 and</w:t>
      </w:r>
      <w:r w:rsidR="00CB3181">
        <w:t xml:space="preserve"> </w:t>
      </w:r>
      <w:r w:rsidRPr="0071696E">
        <w:t>C81 and will engage fully with</w:t>
      </w:r>
      <w:r w:rsidR="00CB3181">
        <w:t xml:space="preserve"> </w:t>
      </w:r>
      <w:r w:rsidRPr="0071696E">
        <w:t>the community before any</w:t>
      </w:r>
      <w:r w:rsidR="00CB3181">
        <w:t xml:space="preserve"> </w:t>
      </w:r>
      <w:r w:rsidRPr="0071696E">
        <w:t>future planning reviews are</w:t>
      </w:r>
      <w:r w:rsidR="00CB3181">
        <w:t xml:space="preserve"> </w:t>
      </w:r>
      <w:r w:rsidRPr="0071696E">
        <w:t>undertaken, and I commit</w:t>
      </w:r>
      <w:r w:rsidR="00CB3181">
        <w:t xml:space="preserve"> </w:t>
      </w:r>
      <w:r w:rsidRPr="0071696E">
        <w:t>to working cooperatively</w:t>
      </w:r>
      <w:r w:rsidR="00CB3181">
        <w:t xml:space="preserve"> </w:t>
      </w:r>
      <w:r w:rsidRPr="0071696E">
        <w:t>with the other Councillors to</w:t>
      </w:r>
      <w:r w:rsidR="00CB3181">
        <w:t xml:space="preserve"> </w:t>
      </w:r>
      <w:r w:rsidRPr="0071696E">
        <w:t>deliver much better outcomes</w:t>
      </w:r>
      <w:r w:rsidR="00CB3181">
        <w:t xml:space="preserve"> </w:t>
      </w:r>
      <w:r w:rsidRPr="0071696E">
        <w:t>for the ratepayers.”</w:t>
      </w:r>
    </w:p>
    <w:p w:rsidR="0071696E" w:rsidRDefault="0071696E" w:rsidP="0071696E">
      <w:r w:rsidRPr="0071696E">
        <w:t>Cr Egan has five children and</w:t>
      </w:r>
      <w:r w:rsidR="00CB3181">
        <w:t xml:space="preserve"> </w:t>
      </w:r>
      <w:r w:rsidRPr="0071696E">
        <w:t>is a fine-art photographer,</w:t>
      </w:r>
      <w:r w:rsidR="00CB3181">
        <w:t xml:space="preserve"> </w:t>
      </w:r>
      <w:r w:rsidRPr="0071696E">
        <w:t>as well as the owner of an</w:t>
      </w:r>
      <w:r w:rsidR="00CB3181">
        <w:t xml:space="preserve"> </w:t>
      </w:r>
      <w:r w:rsidRPr="0071696E">
        <w:t>organic, healthy food franchise</w:t>
      </w:r>
      <w:r w:rsidR="00CB3181">
        <w:t xml:space="preserve"> </w:t>
      </w:r>
      <w:r w:rsidRPr="0071696E">
        <w:t>with her eldest daughter.</w:t>
      </w:r>
    </w:p>
    <w:p w:rsidR="00CB3181" w:rsidRDefault="00CB3181" w:rsidP="0071696E"/>
    <w:p w:rsidR="00CB3181" w:rsidRDefault="00CB3181" w:rsidP="00621451">
      <w:pPr>
        <w:pStyle w:val="TOC1"/>
      </w:pPr>
      <w:r w:rsidRPr="00CB3181">
        <w:t>Cr Grant Brooker</w:t>
      </w:r>
    </w:p>
    <w:p w:rsidR="0071696E" w:rsidRDefault="00CB3181" w:rsidP="0071696E">
      <w:r w:rsidRPr="00CB3181">
        <w:t>0427 207 819</w:t>
      </w:r>
    </w:p>
    <w:p w:rsidR="00CB3181" w:rsidRDefault="00EA1363" w:rsidP="00CB3181">
      <w:hyperlink r:id="rId12" w:history="1">
        <w:r w:rsidR="00CB3181" w:rsidRPr="00CF1E42">
          <w:rPr>
            <w:rStyle w:val="Hyperlink"/>
          </w:rPr>
          <w:t>Grant.Brooker@nillumbik.vic.gov.au</w:t>
        </w:r>
      </w:hyperlink>
      <w:r w:rsidR="00CB3181">
        <w:t xml:space="preserve"> </w:t>
      </w:r>
    </w:p>
    <w:p w:rsidR="00CB3181" w:rsidRDefault="00621451" w:rsidP="00CB3181">
      <w:r w:rsidRPr="00CB3181">
        <w:t>BLUE LAKE WARD</w:t>
      </w:r>
    </w:p>
    <w:p w:rsidR="00CB3181" w:rsidRPr="00CB3181" w:rsidRDefault="00CB3181" w:rsidP="00CB3181">
      <w:r w:rsidRPr="00CB3181">
        <w:t>Cr Grant Brooker was a</w:t>
      </w:r>
      <w:r>
        <w:t xml:space="preserve"> </w:t>
      </w:r>
      <w:r w:rsidRPr="00CB3181">
        <w:t>founding member of the</w:t>
      </w:r>
      <w:r>
        <w:t xml:space="preserve"> </w:t>
      </w:r>
      <w:r w:rsidRPr="00CB3181">
        <w:t>Friends of Apollo Parkways</w:t>
      </w:r>
      <w:r>
        <w:t xml:space="preserve"> </w:t>
      </w:r>
      <w:r w:rsidRPr="00CB3181">
        <w:t>(</w:t>
      </w:r>
      <w:proofErr w:type="spellStart"/>
      <w:r w:rsidRPr="00CB3181">
        <w:t>FoAP</w:t>
      </w:r>
      <w:proofErr w:type="spellEnd"/>
      <w:r w:rsidRPr="00CB3181">
        <w:t>) and has been a</w:t>
      </w:r>
      <w:r>
        <w:t xml:space="preserve"> </w:t>
      </w:r>
      <w:r w:rsidRPr="00CB3181">
        <w:t>resident there with his family</w:t>
      </w:r>
      <w:r>
        <w:t xml:space="preserve"> </w:t>
      </w:r>
      <w:r w:rsidRPr="00CB3181">
        <w:t>for the past 19 years.</w:t>
      </w:r>
    </w:p>
    <w:p w:rsidR="00CB3181" w:rsidRPr="00CB3181" w:rsidRDefault="00CB3181" w:rsidP="00CB3181">
      <w:r w:rsidRPr="00CB3181">
        <w:t>“I have been working with</w:t>
      </w:r>
      <w:r>
        <w:t xml:space="preserve"> </w:t>
      </w:r>
      <w:r w:rsidRPr="00CB3181">
        <w:t>Council for a number of</w:t>
      </w:r>
      <w:r>
        <w:t xml:space="preserve"> </w:t>
      </w:r>
      <w:r w:rsidRPr="00CB3181">
        <w:t>years and campaigned</w:t>
      </w:r>
      <w:r>
        <w:t xml:space="preserve"> </w:t>
      </w:r>
      <w:r w:rsidRPr="00CB3181">
        <w:t>against a development of</w:t>
      </w:r>
      <w:r>
        <w:t xml:space="preserve"> </w:t>
      </w:r>
      <w:r w:rsidRPr="00CB3181">
        <w:t>176 proposed town houses</w:t>
      </w:r>
      <w:r>
        <w:t xml:space="preserve"> </w:t>
      </w:r>
      <w:r w:rsidRPr="00CB3181">
        <w:t>planned for Civic Drive.</w:t>
      </w:r>
      <w:r>
        <w:t xml:space="preserve"> </w:t>
      </w:r>
      <w:r w:rsidRPr="00CB3181">
        <w:t>The 26 current lots under</w:t>
      </w:r>
      <w:r>
        <w:t xml:space="preserve"> </w:t>
      </w:r>
      <w:r w:rsidRPr="00CB3181">
        <w:t>construction come with a</w:t>
      </w:r>
      <w:r>
        <w:t xml:space="preserve"> </w:t>
      </w:r>
      <w:r w:rsidRPr="00CB3181">
        <w:t>recreation masterplan that</w:t>
      </w:r>
      <w:r>
        <w:t xml:space="preserve"> </w:t>
      </w:r>
      <w:r w:rsidRPr="00CB3181">
        <w:t>will see site improvements,</w:t>
      </w:r>
      <w:r>
        <w:t xml:space="preserve"> </w:t>
      </w:r>
      <w:r w:rsidRPr="00CB3181">
        <w:t>significant leisure upgrades</w:t>
      </w:r>
      <w:r>
        <w:t xml:space="preserve"> </w:t>
      </w:r>
      <w:r w:rsidRPr="00CB3181">
        <w:t>and the continued capacity</w:t>
      </w:r>
      <w:r>
        <w:t xml:space="preserve"> </w:t>
      </w:r>
      <w:r w:rsidRPr="00CB3181">
        <w:t>for outdoor performances.</w:t>
      </w:r>
      <w:r>
        <w:t xml:space="preserve"> </w:t>
      </w:r>
      <w:proofErr w:type="spellStart"/>
      <w:r w:rsidRPr="00CB3181">
        <w:t>FoAP</w:t>
      </w:r>
      <w:proofErr w:type="spellEnd"/>
      <w:r w:rsidRPr="00CB3181">
        <w:t xml:space="preserve"> fought for the</w:t>
      </w:r>
      <w:r>
        <w:t xml:space="preserve"> </w:t>
      </w:r>
      <w:r w:rsidRPr="00CB3181">
        <w:t>rezoning to public parks</w:t>
      </w:r>
      <w:r>
        <w:t xml:space="preserve"> </w:t>
      </w:r>
      <w:r w:rsidRPr="00CB3181">
        <w:t>and recreation that</w:t>
      </w:r>
      <w:r>
        <w:t xml:space="preserve"> </w:t>
      </w:r>
      <w:r w:rsidRPr="00CB3181">
        <w:t>was approved this year</w:t>
      </w:r>
      <w:r>
        <w:t xml:space="preserve"> </w:t>
      </w:r>
      <w:r w:rsidRPr="00CB3181">
        <w:t>safeguarding it for the future.</w:t>
      </w:r>
    </w:p>
    <w:p w:rsidR="00CB3181" w:rsidRPr="00CB3181" w:rsidRDefault="00CB3181" w:rsidP="00CB3181">
      <w:r w:rsidRPr="00CB3181">
        <w:t>I am an independent</w:t>
      </w:r>
      <w:r>
        <w:t xml:space="preserve"> </w:t>
      </w:r>
      <w:r w:rsidRPr="00CB3181">
        <w:t>councillor and will consider</w:t>
      </w:r>
      <w:r>
        <w:t xml:space="preserve"> </w:t>
      </w:r>
      <w:r w:rsidRPr="00CB3181">
        <w:t>planning applications and</w:t>
      </w:r>
      <w:r>
        <w:t xml:space="preserve"> </w:t>
      </w:r>
      <w:r w:rsidRPr="00CB3181">
        <w:t>neighbourhood character.</w:t>
      </w:r>
      <w:r>
        <w:t xml:space="preserve"> </w:t>
      </w:r>
      <w:r w:rsidRPr="00CB3181">
        <w:t>It was important to me that</w:t>
      </w:r>
      <w:r>
        <w:t xml:space="preserve"> </w:t>
      </w:r>
      <w:r w:rsidRPr="00CB3181">
        <w:t>a resident represent Blue</w:t>
      </w:r>
      <w:r>
        <w:t xml:space="preserve"> </w:t>
      </w:r>
      <w:r w:rsidRPr="00CB3181">
        <w:t>Lake as Council works</w:t>
      </w:r>
      <w:r>
        <w:t xml:space="preserve"> </w:t>
      </w:r>
      <w:r w:rsidRPr="00CB3181">
        <w:t>best with a local voice.</w:t>
      </w:r>
    </w:p>
    <w:p w:rsidR="00CB3181" w:rsidRDefault="00CB3181" w:rsidP="00CB3181">
      <w:r w:rsidRPr="00CB3181">
        <w:t>Residents told me that</w:t>
      </w:r>
      <w:r>
        <w:t xml:space="preserve"> </w:t>
      </w:r>
      <w:r w:rsidRPr="00CB3181">
        <w:t>smart spending decisions</w:t>
      </w:r>
      <w:r>
        <w:t xml:space="preserve"> </w:t>
      </w:r>
      <w:r w:rsidRPr="00CB3181">
        <w:t>need to be made with</w:t>
      </w:r>
      <w:r>
        <w:t xml:space="preserve"> </w:t>
      </w:r>
      <w:r w:rsidRPr="00CB3181">
        <w:t>Council doing more but</w:t>
      </w:r>
      <w:r>
        <w:t xml:space="preserve"> </w:t>
      </w:r>
      <w:r w:rsidRPr="00CB3181">
        <w:t>costing less.”</w:t>
      </w:r>
    </w:p>
    <w:p w:rsidR="00CB3181" w:rsidRDefault="00CB3181" w:rsidP="00CB3181"/>
    <w:p w:rsidR="00CB3181" w:rsidRDefault="00CB3181" w:rsidP="00621451">
      <w:pPr>
        <w:pStyle w:val="TOC1"/>
      </w:pPr>
      <w:r w:rsidRPr="00CB3181">
        <w:t xml:space="preserve">Cr John Dumaresq </w:t>
      </w:r>
    </w:p>
    <w:p w:rsidR="00CB3181" w:rsidRDefault="00CB3181" w:rsidP="00CB3181">
      <w:r w:rsidRPr="00CB3181">
        <w:t>0439 556 733</w:t>
      </w:r>
    </w:p>
    <w:p w:rsidR="0071696E" w:rsidRDefault="00EA1363" w:rsidP="00CB3181">
      <w:hyperlink r:id="rId13" w:history="1">
        <w:r w:rsidR="00CB3181" w:rsidRPr="00CF1E42">
          <w:rPr>
            <w:rStyle w:val="Hyperlink"/>
          </w:rPr>
          <w:t>John.Dumaresq@nillumbik.vic.gov.au</w:t>
        </w:r>
      </w:hyperlink>
      <w:r w:rsidR="00CB3181">
        <w:t xml:space="preserve"> </w:t>
      </w:r>
    </w:p>
    <w:p w:rsidR="00CB3181" w:rsidRDefault="00621451" w:rsidP="00CB3181">
      <w:r>
        <w:t>EDENDALE WARD</w:t>
      </w:r>
    </w:p>
    <w:p w:rsidR="00CB3181" w:rsidRPr="00CB3181" w:rsidRDefault="00CB3181" w:rsidP="00CB3181">
      <w:r w:rsidRPr="00CB3181">
        <w:t>Cr John Dumaresq is a</w:t>
      </w:r>
      <w:r>
        <w:t xml:space="preserve"> </w:t>
      </w:r>
      <w:r w:rsidRPr="00CB3181">
        <w:t>determined advocate</w:t>
      </w:r>
      <w:r>
        <w:t xml:space="preserve"> </w:t>
      </w:r>
      <w:r w:rsidRPr="00CB3181">
        <w:t>for open and responsive</w:t>
      </w:r>
      <w:r>
        <w:t xml:space="preserve"> </w:t>
      </w:r>
      <w:r w:rsidRPr="00CB3181">
        <w:t>local government.</w:t>
      </w:r>
    </w:p>
    <w:p w:rsidR="00CB3181" w:rsidRDefault="00CB3181" w:rsidP="00CB3181">
      <w:r w:rsidRPr="00CB3181">
        <w:t xml:space="preserve">As an </w:t>
      </w:r>
      <w:proofErr w:type="spellStart"/>
      <w:r w:rsidRPr="00CB3181">
        <w:t>Edendale</w:t>
      </w:r>
      <w:proofErr w:type="spellEnd"/>
      <w:r w:rsidRPr="00CB3181">
        <w:t xml:space="preserve"> resident</w:t>
      </w:r>
      <w:r>
        <w:t xml:space="preserve"> </w:t>
      </w:r>
      <w:r w:rsidRPr="00CB3181">
        <w:t>John has already served</w:t>
      </w:r>
      <w:r>
        <w:t xml:space="preserve"> </w:t>
      </w:r>
      <w:r w:rsidRPr="00CB3181">
        <w:t>his community for many</w:t>
      </w:r>
      <w:r>
        <w:t xml:space="preserve"> </w:t>
      </w:r>
      <w:r w:rsidRPr="00CB3181">
        <w:t>years as a member of</w:t>
      </w:r>
      <w:r>
        <w:t xml:space="preserve"> </w:t>
      </w:r>
      <w:r w:rsidRPr="00CB3181">
        <w:t>sporting groups, charities</w:t>
      </w:r>
      <w:r>
        <w:t xml:space="preserve"> </w:t>
      </w:r>
      <w:r w:rsidRPr="00CB3181">
        <w:t>and advisory committees.</w:t>
      </w:r>
    </w:p>
    <w:p w:rsidR="00CB3181" w:rsidRPr="00CB3181" w:rsidRDefault="00CB3181" w:rsidP="00CB3181">
      <w:r w:rsidRPr="00CB3181">
        <w:lastRenderedPageBreak/>
        <w:t>“I am passionate about</w:t>
      </w:r>
      <w:r>
        <w:t xml:space="preserve"> </w:t>
      </w:r>
      <w:r w:rsidRPr="00CB3181">
        <w:t>preserving the beautiful</w:t>
      </w:r>
      <w:r>
        <w:t xml:space="preserve"> </w:t>
      </w:r>
      <w:r w:rsidRPr="00CB3181">
        <w:t>Green Wedge while</w:t>
      </w:r>
      <w:r>
        <w:t xml:space="preserve"> </w:t>
      </w:r>
      <w:r w:rsidRPr="00CB3181">
        <w:t>being a rational voice</w:t>
      </w:r>
      <w:r>
        <w:t xml:space="preserve"> </w:t>
      </w:r>
      <w:r w:rsidRPr="00CB3181">
        <w:t>on development. Rates</w:t>
      </w:r>
      <w:r>
        <w:t xml:space="preserve"> </w:t>
      </w:r>
      <w:r w:rsidRPr="00CB3181">
        <w:t>must be spent wisely</w:t>
      </w:r>
      <w:r>
        <w:t xml:space="preserve"> </w:t>
      </w:r>
      <w:r w:rsidRPr="00CB3181">
        <w:t>and Council must be</w:t>
      </w:r>
      <w:r>
        <w:t xml:space="preserve"> </w:t>
      </w:r>
      <w:r w:rsidRPr="00CB3181">
        <w:t>financially responsible,</w:t>
      </w:r>
      <w:r>
        <w:t xml:space="preserve"> </w:t>
      </w:r>
      <w:r w:rsidRPr="00CB3181">
        <w:t>provide best value</w:t>
      </w:r>
      <w:r>
        <w:t xml:space="preserve"> </w:t>
      </w:r>
      <w:r w:rsidRPr="00CB3181">
        <w:t>services and deliver</w:t>
      </w:r>
      <w:r>
        <w:t xml:space="preserve"> </w:t>
      </w:r>
      <w:r w:rsidRPr="00CB3181">
        <w:t>timely maintenance of</w:t>
      </w:r>
      <w:r>
        <w:t xml:space="preserve"> </w:t>
      </w:r>
      <w:r w:rsidRPr="00CB3181">
        <w:t>roads, footpaths, parks</w:t>
      </w:r>
      <w:r>
        <w:t xml:space="preserve"> </w:t>
      </w:r>
      <w:r w:rsidRPr="00CB3181">
        <w:t>and public infrastructure.”</w:t>
      </w:r>
    </w:p>
    <w:p w:rsidR="00CB3181" w:rsidRPr="00CB3181" w:rsidRDefault="00CB3181" w:rsidP="00CB3181">
      <w:r w:rsidRPr="00CB3181">
        <w:t>Cr Dumaresq wants to</w:t>
      </w:r>
      <w:r>
        <w:t xml:space="preserve"> </w:t>
      </w:r>
      <w:r w:rsidRPr="00CB3181">
        <w:t>deliver a dog park for</w:t>
      </w:r>
      <w:r>
        <w:t xml:space="preserve"> </w:t>
      </w:r>
      <w:r w:rsidRPr="00CB3181">
        <w:t>Eltham, improved parking</w:t>
      </w:r>
      <w:r>
        <w:t xml:space="preserve"> </w:t>
      </w:r>
      <w:r w:rsidRPr="00CB3181">
        <w:t>and pedestrian access to</w:t>
      </w:r>
      <w:r>
        <w:t xml:space="preserve"> </w:t>
      </w:r>
      <w:r w:rsidRPr="00CB3181">
        <w:t>Eltham train station and</w:t>
      </w:r>
      <w:r>
        <w:t xml:space="preserve"> </w:t>
      </w:r>
      <w:r w:rsidRPr="00CB3181">
        <w:t>opposes train stabling</w:t>
      </w:r>
      <w:r>
        <w:t xml:space="preserve"> </w:t>
      </w:r>
      <w:r w:rsidRPr="00CB3181">
        <w:t>at Eltham.</w:t>
      </w:r>
    </w:p>
    <w:p w:rsidR="00CB3181" w:rsidRDefault="00CB3181" w:rsidP="00CB3181">
      <w:r w:rsidRPr="00CB3181">
        <w:t>Cr Dumaresq and</w:t>
      </w:r>
      <w:r>
        <w:t xml:space="preserve"> </w:t>
      </w:r>
      <w:r w:rsidRPr="00CB3181">
        <w:t>his partner live in</w:t>
      </w:r>
      <w:r>
        <w:t xml:space="preserve"> </w:t>
      </w:r>
      <w:proofErr w:type="spellStart"/>
      <w:r w:rsidRPr="00CB3181">
        <w:t>Edendale</w:t>
      </w:r>
      <w:proofErr w:type="spellEnd"/>
      <w:r w:rsidRPr="00CB3181">
        <w:t xml:space="preserve"> with their two</w:t>
      </w:r>
      <w:r>
        <w:t xml:space="preserve"> </w:t>
      </w:r>
      <w:r w:rsidRPr="00CB3181">
        <w:t>daughters and John is</w:t>
      </w:r>
      <w:r>
        <w:t xml:space="preserve"> </w:t>
      </w:r>
      <w:r w:rsidRPr="00CB3181">
        <w:t>currently working in the</w:t>
      </w:r>
      <w:r>
        <w:t xml:space="preserve"> </w:t>
      </w:r>
      <w:r w:rsidRPr="00CB3181">
        <w:t>construction industry.</w:t>
      </w:r>
    </w:p>
    <w:p w:rsidR="00CB3181" w:rsidRDefault="00CB3181" w:rsidP="00CB3181"/>
    <w:p w:rsidR="00CB3181" w:rsidRDefault="00967253" w:rsidP="00621451">
      <w:pPr>
        <w:pStyle w:val="TOC1"/>
      </w:pPr>
      <w:r w:rsidRPr="00967253">
        <w:t>Cr Peter Perkins</w:t>
      </w:r>
    </w:p>
    <w:p w:rsidR="00967253" w:rsidRDefault="00967253" w:rsidP="00CB3181">
      <w:r w:rsidRPr="00967253">
        <w:t>0437 455 064</w:t>
      </w:r>
    </w:p>
    <w:p w:rsidR="00967253" w:rsidRDefault="00EA1363" w:rsidP="00967253">
      <w:hyperlink r:id="rId14" w:history="1">
        <w:r w:rsidR="00967253" w:rsidRPr="00CF1E42">
          <w:rPr>
            <w:rStyle w:val="Hyperlink"/>
          </w:rPr>
          <w:t>Peter.Perkins@nillumbik.vic.gov.au</w:t>
        </w:r>
      </w:hyperlink>
      <w:r w:rsidR="00967253">
        <w:t xml:space="preserve"> </w:t>
      </w:r>
    </w:p>
    <w:p w:rsidR="00967253" w:rsidRDefault="00621451" w:rsidP="00967253">
      <w:r>
        <w:t>ELLIS WARD</w:t>
      </w:r>
    </w:p>
    <w:p w:rsidR="00967253" w:rsidRPr="00967253" w:rsidRDefault="00967253" w:rsidP="00967253">
      <w:r w:rsidRPr="00967253">
        <w:t>Re-elected, Cr Peter</w:t>
      </w:r>
      <w:r>
        <w:t xml:space="preserve"> </w:t>
      </w:r>
      <w:r w:rsidRPr="00967253">
        <w:t>Perkins is pleased to</w:t>
      </w:r>
      <w:r>
        <w:t xml:space="preserve"> </w:t>
      </w:r>
      <w:r w:rsidRPr="00967253">
        <w:t>continue working for the</w:t>
      </w:r>
      <w:r>
        <w:t xml:space="preserve"> </w:t>
      </w:r>
      <w:r w:rsidRPr="00967253">
        <w:t>residents of Ellis Ward.</w:t>
      </w:r>
    </w:p>
    <w:p w:rsidR="00967253" w:rsidRPr="00967253" w:rsidRDefault="00967253" w:rsidP="00967253">
      <w:r w:rsidRPr="00967253">
        <w:t>With more than 25 years’</w:t>
      </w:r>
      <w:r>
        <w:t xml:space="preserve"> </w:t>
      </w:r>
      <w:r w:rsidRPr="00967253">
        <w:t>community service as a</w:t>
      </w:r>
      <w:r>
        <w:t xml:space="preserve"> </w:t>
      </w:r>
      <w:r w:rsidRPr="00967253">
        <w:t>member of the Diamond</w:t>
      </w:r>
      <w:r>
        <w:t xml:space="preserve"> </w:t>
      </w:r>
      <w:r w:rsidRPr="00967253">
        <w:t>Creek CFA, it was natural</w:t>
      </w:r>
      <w:r>
        <w:t xml:space="preserve"> </w:t>
      </w:r>
      <w:r w:rsidRPr="00967253">
        <w:t>that Peter was Chair of the</w:t>
      </w:r>
      <w:r>
        <w:t xml:space="preserve"> </w:t>
      </w:r>
      <w:r w:rsidRPr="00967253">
        <w:t>Emergency Management</w:t>
      </w:r>
      <w:r>
        <w:t xml:space="preserve"> </w:t>
      </w:r>
      <w:r w:rsidRPr="00967253">
        <w:t>Planning Committee</w:t>
      </w:r>
      <w:r>
        <w:t xml:space="preserve"> </w:t>
      </w:r>
      <w:r w:rsidRPr="00967253">
        <w:t>during his time at Council.</w:t>
      </w:r>
    </w:p>
    <w:p w:rsidR="00967253" w:rsidRPr="00967253" w:rsidRDefault="00967253" w:rsidP="00967253">
      <w:r>
        <w:t xml:space="preserve">“While I have delivered </w:t>
      </w:r>
      <w:r w:rsidRPr="00967253">
        <w:t>for Diamond Creek over</w:t>
      </w:r>
      <w:r>
        <w:t xml:space="preserve"> </w:t>
      </w:r>
      <w:r w:rsidRPr="00967253">
        <w:t>the past seven years as</w:t>
      </w:r>
      <w:r>
        <w:t xml:space="preserve"> </w:t>
      </w:r>
      <w:r w:rsidRPr="00967253">
        <w:t>Councillor, more needs to</w:t>
      </w:r>
      <w:r>
        <w:t xml:space="preserve"> </w:t>
      </w:r>
      <w:r w:rsidRPr="00967253">
        <w:t>be done. Projects I would</w:t>
      </w:r>
      <w:r>
        <w:t xml:space="preserve"> </w:t>
      </w:r>
      <w:r w:rsidRPr="00967253">
        <w:t>like to see happening</w:t>
      </w:r>
      <w:r>
        <w:t xml:space="preserve"> </w:t>
      </w:r>
      <w:r w:rsidRPr="00967253">
        <w:t>are an upgraded</w:t>
      </w:r>
      <w:r>
        <w:t xml:space="preserve"> </w:t>
      </w:r>
      <w:r w:rsidRPr="00967253">
        <w:t>community centre, a</w:t>
      </w:r>
      <w:r>
        <w:t xml:space="preserve"> </w:t>
      </w:r>
      <w:r w:rsidRPr="00967253">
        <w:t>library, a redeveloped local</w:t>
      </w:r>
      <w:r>
        <w:t xml:space="preserve"> </w:t>
      </w:r>
      <w:r w:rsidRPr="00967253">
        <w:t>swimming pool, a regional</w:t>
      </w:r>
      <w:r>
        <w:t xml:space="preserve"> </w:t>
      </w:r>
      <w:r w:rsidRPr="00967253">
        <w:t>playground and improved</w:t>
      </w:r>
      <w:r>
        <w:t xml:space="preserve"> </w:t>
      </w:r>
      <w:r w:rsidRPr="00967253">
        <w:t>connectivity and an easing</w:t>
      </w:r>
      <w:r>
        <w:t xml:space="preserve"> </w:t>
      </w:r>
      <w:r w:rsidRPr="00967253">
        <w:t>of traffic congestion.</w:t>
      </w:r>
    </w:p>
    <w:p w:rsidR="00967253" w:rsidRPr="00967253" w:rsidRDefault="00967253" w:rsidP="00967253">
      <w:r w:rsidRPr="00967253">
        <w:t>“Rates need controlling</w:t>
      </w:r>
      <w:r>
        <w:t xml:space="preserve"> </w:t>
      </w:r>
      <w:r w:rsidRPr="00967253">
        <w:t>and we demand our fair</w:t>
      </w:r>
      <w:r>
        <w:t xml:space="preserve"> </w:t>
      </w:r>
      <w:r w:rsidRPr="00967253">
        <w:t>share in infrastructure</w:t>
      </w:r>
      <w:r>
        <w:t xml:space="preserve"> </w:t>
      </w:r>
      <w:r w:rsidRPr="00967253">
        <w:t>spend. I pledge to actively</w:t>
      </w:r>
      <w:r>
        <w:t xml:space="preserve"> </w:t>
      </w:r>
      <w:r w:rsidRPr="00967253">
        <w:t>engage, listen and act on</w:t>
      </w:r>
      <w:r>
        <w:t xml:space="preserve"> </w:t>
      </w:r>
      <w:r w:rsidRPr="00967253">
        <w:t>the community’s views.”</w:t>
      </w:r>
    </w:p>
    <w:p w:rsidR="00967253" w:rsidRDefault="00967253" w:rsidP="00967253">
      <w:r w:rsidRPr="00967253">
        <w:t>Cr Perkins is a firefighter</w:t>
      </w:r>
      <w:r>
        <w:t xml:space="preserve"> </w:t>
      </w:r>
      <w:r w:rsidRPr="00967253">
        <w:t>for the Metropolitan</w:t>
      </w:r>
      <w:r>
        <w:t xml:space="preserve"> </w:t>
      </w:r>
      <w:r w:rsidRPr="00967253">
        <w:t>Fire Brigade.</w:t>
      </w:r>
    </w:p>
    <w:p w:rsidR="00967253" w:rsidRDefault="00967253" w:rsidP="00967253"/>
    <w:p w:rsidR="00967253" w:rsidRPr="00967253" w:rsidRDefault="00967253" w:rsidP="00621451">
      <w:pPr>
        <w:pStyle w:val="TOC1"/>
      </w:pPr>
      <w:r w:rsidRPr="00967253">
        <w:t>Cr Jane Ashton</w:t>
      </w:r>
    </w:p>
    <w:p w:rsidR="00967253" w:rsidRPr="00967253" w:rsidRDefault="00967253" w:rsidP="00967253">
      <w:r w:rsidRPr="00967253">
        <w:t>0409 177 500</w:t>
      </w:r>
    </w:p>
    <w:p w:rsidR="00967253" w:rsidRDefault="00EA1363" w:rsidP="00967253">
      <w:hyperlink r:id="rId15" w:history="1">
        <w:r w:rsidR="00967253" w:rsidRPr="00CF1E42">
          <w:rPr>
            <w:rStyle w:val="Hyperlink"/>
          </w:rPr>
          <w:t>Jane.Ashton@nillumbik.vic.gov.au</w:t>
        </w:r>
      </w:hyperlink>
      <w:r w:rsidR="00967253">
        <w:t xml:space="preserve"> </w:t>
      </w:r>
    </w:p>
    <w:p w:rsidR="00967253" w:rsidRDefault="00621451" w:rsidP="00967253">
      <w:r>
        <w:t>SUGARLOAF WARD</w:t>
      </w:r>
    </w:p>
    <w:p w:rsidR="00967253" w:rsidRPr="00967253" w:rsidRDefault="00967253" w:rsidP="00967253">
      <w:r w:rsidRPr="00967253">
        <w:t>Living in Nillumbik for</w:t>
      </w:r>
      <w:r>
        <w:t xml:space="preserve"> </w:t>
      </w:r>
      <w:r w:rsidRPr="00967253">
        <w:t>the past 25 years,</w:t>
      </w:r>
      <w:r>
        <w:t xml:space="preserve"> </w:t>
      </w:r>
      <w:r w:rsidRPr="00967253">
        <w:t>Cr Ashton loves being</w:t>
      </w:r>
      <w:r>
        <w:t xml:space="preserve"> </w:t>
      </w:r>
      <w:r w:rsidRPr="00967253">
        <w:t>part of a dynamic rural</w:t>
      </w:r>
      <w:r>
        <w:t xml:space="preserve"> </w:t>
      </w:r>
      <w:r w:rsidRPr="00967253">
        <w:t>community. Cr Ashton is</w:t>
      </w:r>
      <w:r>
        <w:t xml:space="preserve"> </w:t>
      </w:r>
      <w:r w:rsidRPr="00967253">
        <w:t>concerned about ensuring</w:t>
      </w:r>
      <w:r>
        <w:t xml:space="preserve"> </w:t>
      </w:r>
      <w:r w:rsidRPr="00967253">
        <w:t>that all rural townships in</w:t>
      </w:r>
      <w:r>
        <w:t xml:space="preserve"> </w:t>
      </w:r>
      <w:r w:rsidRPr="00967253">
        <w:t>Nillumbik are included in</w:t>
      </w:r>
      <w:r>
        <w:t xml:space="preserve"> </w:t>
      </w:r>
      <w:r w:rsidRPr="00967253">
        <w:t>funding and planning, both</w:t>
      </w:r>
      <w:r>
        <w:t xml:space="preserve"> </w:t>
      </w:r>
      <w:r w:rsidRPr="00967253">
        <w:t>now and in the future.</w:t>
      </w:r>
    </w:p>
    <w:p w:rsidR="00967253" w:rsidRPr="00967253" w:rsidRDefault="00967253" w:rsidP="00967253">
      <w:r w:rsidRPr="00967253">
        <w:t>“Working with this</w:t>
      </w:r>
      <w:r>
        <w:t xml:space="preserve"> </w:t>
      </w:r>
      <w:r w:rsidRPr="00967253">
        <w:t>wonderfully creative</w:t>
      </w:r>
      <w:r>
        <w:t xml:space="preserve"> </w:t>
      </w:r>
      <w:r w:rsidRPr="00967253">
        <w:t>and diverse community</w:t>
      </w:r>
      <w:r>
        <w:t xml:space="preserve"> </w:t>
      </w:r>
      <w:r w:rsidRPr="00967253">
        <w:t>will underpin much of</w:t>
      </w:r>
      <w:r>
        <w:t xml:space="preserve"> </w:t>
      </w:r>
      <w:r w:rsidRPr="00967253">
        <w:t>what I wish to do. I look</w:t>
      </w:r>
      <w:r>
        <w:t xml:space="preserve"> </w:t>
      </w:r>
      <w:r w:rsidRPr="00967253">
        <w:t>forward to exploring ways</w:t>
      </w:r>
      <w:r>
        <w:t xml:space="preserve"> </w:t>
      </w:r>
      <w:r w:rsidRPr="00967253">
        <w:t>to improve consultation</w:t>
      </w:r>
      <w:r>
        <w:t xml:space="preserve"> </w:t>
      </w:r>
      <w:r w:rsidRPr="00967253">
        <w:t>processes; reviewing</w:t>
      </w:r>
      <w:r>
        <w:t xml:space="preserve"> </w:t>
      </w:r>
      <w:r w:rsidRPr="00967253">
        <w:t>proposed planning</w:t>
      </w:r>
      <w:r>
        <w:t xml:space="preserve"> </w:t>
      </w:r>
      <w:r w:rsidRPr="00967253">
        <w:t>amendments C81 and</w:t>
      </w:r>
      <w:r>
        <w:t xml:space="preserve"> </w:t>
      </w:r>
      <w:r w:rsidRPr="00967253">
        <w:t>C101; exploring ways to</w:t>
      </w:r>
      <w:r>
        <w:t xml:space="preserve"> </w:t>
      </w:r>
      <w:r w:rsidRPr="00967253">
        <w:t>get improved amenities</w:t>
      </w:r>
      <w:r>
        <w:t xml:space="preserve"> </w:t>
      </w:r>
      <w:r w:rsidRPr="00967253">
        <w:t>at the Research shops</w:t>
      </w:r>
      <w:r>
        <w:t xml:space="preserve"> </w:t>
      </w:r>
      <w:r w:rsidRPr="00967253">
        <w:t>and investigating potential</w:t>
      </w:r>
      <w:r>
        <w:t xml:space="preserve"> </w:t>
      </w:r>
      <w:r w:rsidRPr="00967253">
        <w:t>uses of the old Kangaroo</w:t>
      </w:r>
      <w:r>
        <w:t xml:space="preserve"> </w:t>
      </w:r>
      <w:r w:rsidRPr="00967253">
        <w:t xml:space="preserve">Ground tip </w:t>
      </w:r>
      <w:r w:rsidRPr="00967253">
        <w:lastRenderedPageBreak/>
        <w:t>site. I will</w:t>
      </w:r>
      <w:r>
        <w:t xml:space="preserve"> </w:t>
      </w:r>
      <w:r w:rsidRPr="00967253">
        <w:t>also try to seek out best</w:t>
      </w:r>
      <w:r>
        <w:t xml:space="preserve"> </w:t>
      </w:r>
      <w:r w:rsidRPr="00967253">
        <w:t>practice and apply it</w:t>
      </w:r>
      <w:r>
        <w:t xml:space="preserve"> </w:t>
      </w:r>
      <w:r w:rsidRPr="00967253">
        <w:t>whenever an opportunity</w:t>
      </w:r>
      <w:r>
        <w:t xml:space="preserve"> </w:t>
      </w:r>
      <w:r w:rsidRPr="00967253">
        <w:t>arises, with the idea that</w:t>
      </w:r>
      <w:r>
        <w:t xml:space="preserve"> </w:t>
      </w:r>
      <w:r w:rsidRPr="00967253">
        <w:t>what we create now</w:t>
      </w:r>
      <w:r>
        <w:t xml:space="preserve"> </w:t>
      </w:r>
      <w:r w:rsidRPr="00967253">
        <w:t>should be something that</w:t>
      </w:r>
      <w:r>
        <w:t xml:space="preserve"> </w:t>
      </w:r>
      <w:r w:rsidRPr="00967253">
        <w:t>we are proud of and will</w:t>
      </w:r>
      <w:r>
        <w:t xml:space="preserve"> </w:t>
      </w:r>
      <w:r w:rsidRPr="00967253">
        <w:t>become part of the future</w:t>
      </w:r>
      <w:r>
        <w:t xml:space="preserve"> </w:t>
      </w:r>
      <w:r w:rsidRPr="00967253">
        <w:t>legacy of this area.”</w:t>
      </w:r>
    </w:p>
    <w:p w:rsidR="00967253" w:rsidRDefault="00967253" w:rsidP="00967253">
      <w:r w:rsidRPr="00967253">
        <w:t>Cr Ashton is married two</w:t>
      </w:r>
      <w:r>
        <w:t xml:space="preserve"> </w:t>
      </w:r>
      <w:r w:rsidRPr="00967253">
        <w:t>children and owns a horse</w:t>
      </w:r>
      <w:r>
        <w:t xml:space="preserve"> </w:t>
      </w:r>
      <w:proofErr w:type="spellStart"/>
      <w:r w:rsidRPr="00967253">
        <w:t>agistment</w:t>
      </w:r>
      <w:proofErr w:type="spellEnd"/>
      <w:r w:rsidRPr="00967253">
        <w:t xml:space="preserve"> property.</w:t>
      </w:r>
    </w:p>
    <w:p w:rsidR="00967253" w:rsidRDefault="00967253" w:rsidP="00967253"/>
    <w:p w:rsidR="00967253" w:rsidRPr="00967253" w:rsidRDefault="00967253" w:rsidP="00621451">
      <w:pPr>
        <w:pStyle w:val="TOC1"/>
      </w:pPr>
      <w:r w:rsidRPr="00967253">
        <w:t xml:space="preserve">Cr Bruce </w:t>
      </w:r>
      <w:proofErr w:type="spellStart"/>
      <w:r w:rsidRPr="00967253">
        <w:t>Ranken</w:t>
      </w:r>
      <w:proofErr w:type="spellEnd"/>
    </w:p>
    <w:p w:rsidR="00967253" w:rsidRPr="00967253" w:rsidRDefault="00967253" w:rsidP="00967253">
      <w:r w:rsidRPr="00967253">
        <w:t>0402 384 006</w:t>
      </w:r>
    </w:p>
    <w:p w:rsidR="00967253" w:rsidRDefault="00EA1363" w:rsidP="00967253">
      <w:hyperlink r:id="rId16" w:history="1">
        <w:r w:rsidR="00DF787C" w:rsidRPr="00CF1E42">
          <w:rPr>
            <w:rStyle w:val="Hyperlink"/>
          </w:rPr>
          <w:t>Bruce.Ranken@nillumbik.vic.gov.au</w:t>
        </w:r>
      </w:hyperlink>
      <w:r w:rsidR="00DF787C">
        <w:t xml:space="preserve"> </w:t>
      </w:r>
    </w:p>
    <w:p w:rsidR="00621451" w:rsidRDefault="00621451" w:rsidP="00DF787C">
      <w:r>
        <w:t xml:space="preserve">SWIPERS GULLY WARD </w:t>
      </w:r>
    </w:p>
    <w:p w:rsidR="00DF787C" w:rsidRPr="00DF787C" w:rsidRDefault="00DF787C" w:rsidP="00DF787C">
      <w:r w:rsidRPr="00DF787C">
        <w:t xml:space="preserve">Cr Bruce </w:t>
      </w:r>
      <w:proofErr w:type="spellStart"/>
      <w:r w:rsidRPr="00DF787C">
        <w:t>Ranken</w:t>
      </w:r>
      <w:proofErr w:type="spellEnd"/>
      <w:r w:rsidRPr="00DF787C">
        <w:t xml:space="preserve"> is an</w:t>
      </w:r>
      <w:r>
        <w:t xml:space="preserve"> </w:t>
      </w:r>
      <w:r w:rsidRPr="00DF787C">
        <w:t>Eltham resident who</w:t>
      </w:r>
      <w:r>
        <w:t xml:space="preserve"> </w:t>
      </w:r>
      <w:r w:rsidRPr="00DF787C">
        <w:t>enjoys the community</w:t>
      </w:r>
      <w:r>
        <w:t xml:space="preserve"> </w:t>
      </w:r>
      <w:r w:rsidRPr="00DF787C">
        <w:t>feel of Eltham along with</w:t>
      </w:r>
      <w:r>
        <w:t xml:space="preserve"> </w:t>
      </w:r>
      <w:r w:rsidRPr="00DF787C">
        <w:t>the semi-rural townships</w:t>
      </w:r>
      <w:r>
        <w:t xml:space="preserve"> </w:t>
      </w:r>
      <w:r w:rsidRPr="00DF787C">
        <w:t>located throughout the</w:t>
      </w:r>
      <w:r>
        <w:t xml:space="preserve"> </w:t>
      </w:r>
      <w:r w:rsidRPr="00DF787C">
        <w:t>region and the many</w:t>
      </w:r>
      <w:r>
        <w:t xml:space="preserve"> </w:t>
      </w:r>
      <w:r w:rsidRPr="00DF787C">
        <w:t>beautiful walking trails.</w:t>
      </w:r>
    </w:p>
    <w:p w:rsidR="00DF787C" w:rsidRPr="00DF787C" w:rsidRDefault="00DF787C" w:rsidP="00DF787C">
      <w:r w:rsidRPr="00DF787C">
        <w:t>Concerned with the cost</w:t>
      </w:r>
      <w:r>
        <w:t xml:space="preserve"> </w:t>
      </w:r>
      <w:r w:rsidRPr="00DF787C">
        <w:t>of rates and value for</w:t>
      </w:r>
      <w:r>
        <w:t xml:space="preserve"> </w:t>
      </w:r>
      <w:r w:rsidRPr="00DF787C">
        <w:t xml:space="preserve">money Cr </w:t>
      </w:r>
      <w:proofErr w:type="spellStart"/>
      <w:r w:rsidRPr="00DF787C">
        <w:t>Ranken</w:t>
      </w:r>
      <w:proofErr w:type="spellEnd"/>
      <w:r w:rsidRPr="00DF787C">
        <w:t xml:space="preserve"> said,</w:t>
      </w:r>
      <w:r>
        <w:t xml:space="preserve"> </w:t>
      </w:r>
      <w:r w:rsidRPr="00DF787C">
        <w:t>“I became frustrated</w:t>
      </w:r>
      <w:r>
        <w:t xml:space="preserve"> </w:t>
      </w:r>
      <w:r w:rsidRPr="00DF787C">
        <w:t>with the ever increasing</w:t>
      </w:r>
      <w:r>
        <w:t xml:space="preserve"> </w:t>
      </w:r>
      <w:r w:rsidRPr="00DF787C">
        <w:t>rates and the lack of</w:t>
      </w:r>
      <w:r>
        <w:t xml:space="preserve"> </w:t>
      </w:r>
      <w:r w:rsidRPr="00DF787C">
        <w:t>common sense within the</w:t>
      </w:r>
      <w:r>
        <w:t xml:space="preserve"> </w:t>
      </w:r>
      <w:r w:rsidRPr="00DF787C">
        <w:t>decision-making process.</w:t>
      </w:r>
    </w:p>
    <w:p w:rsidR="00DF787C" w:rsidRPr="00DF787C" w:rsidRDefault="00DF787C" w:rsidP="00DF787C">
      <w:r w:rsidRPr="00DF787C">
        <w:t>Rather than sitting back,</w:t>
      </w:r>
      <w:r>
        <w:t xml:space="preserve"> </w:t>
      </w:r>
      <w:r w:rsidRPr="00DF787C">
        <w:t>I thought I should roll my</w:t>
      </w:r>
      <w:r>
        <w:t xml:space="preserve"> </w:t>
      </w:r>
      <w:r w:rsidRPr="00DF787C">
        <w:t>sl</w:t>
      </w:r>
      <w:r w:rsidR="00621451">
        <w:t>ee</w:t>
      </w:r>
      <w:r w:rsidRPr="00DF787C">
        <w:t>ves up and have a go.</w:t>
      </w:r>
      <w:r w:rsidR="00621451">
        <w:t xml:space="preserve"> </w:t>
      </w:r>
      <w:r w:rsidRPr="00DF787C">
        <w:t>“Over the next four years</w:t>
      </w:r>
      <w:r w:rsidR="00621451">
        <w:t xml:space="preserve"> </w:t>
      </w:r>
      <w:r w:rsidRPr="00DF787C">
        <w:t>I would like to work with</w:t>
      </w:r>
      <w:r w:rsidR="00621451">
        <w:t xml:space="preserve"> </w:t>
      </w:r>
      <w:r w:rsidRPr="00DF787C">
        <w:t>Council staff looking for</w:t>
      </w:r>
      <w:r w:rsidR="00621451">
        <w:t xml:space="preserve"> </w:t>
      </w:r>
      <w:r w:rsidRPr="00DF787C">
        <w:t>increases in productivity</w:t>
      </w:r>
      <w:r w:rsidR="00621451">
        <w:t xml:space="preserve"> </w:t>
      </w:r>
      <w:r w:rsidRPr="00DF787C">
        <w:t xml:space="preserve">and, </w:t>
      </w:r>
      <w:r w:rsidR="00621451">
        <w:t>r</w:t>
      </w:r>
      <w:r w:rsidRPr="00DF787C">
        <w:t>eviewing and</w:t>
      </w:r>
      <w:r w:rsidR="00621451">
        <w:t xml:space="preserve"> </w:t>
      </w:r>
      <w:r w:rsidRPr="00DF787C">
        <w:t>revising how spending</w:t>
      </w:r>
      <w:r w:rsidR="00621451">
        <w:t xml:space="preserve"> </w:t>
      </w:r>
      <w:r w:rsidRPr="00DF787C">
        <w:t>is allocated to enable us</w:t>
      </w:r>
      <w:r w:rsidR="00621451">
        <w:t xml:space="preserve"> </w:t>
      </w:r>
      <w:r w:rsidRPr="00DF787C">
        <w:t>to have the lowest rates</w:t>
      </w:r>
      <w:r w:rsidR="00621451">
        <w:t xml:space="preserve"> </w:t>
      </w:r>
      <w:r w:rsidRPr="00DF787C">
        <w:t>increase throughout the</w:t>
      </w:r>
      <w:r w:rsidR="00621451">
        <w:t xml:space="preserve"> </w:t>
      </w:r>
      <w:r w:rsidRPr="00DF787C">
        <w:t>whole term.”</w:t>
      </w:r>
    </w:p>
    <w:p w:rsidR="00DF787C" w:rsidRDefault="00DF787C" w:rsidP="00DF787C">
      <w:r w:rsidRPr="00DF787C">
        <w:t xml:space="preserve">Cr </w:t>
      </w:r>
      <w:proofErr w:type="spellStart"/>
      <w:r w:rsidRPr="00DF787C">
        <w:t>Ranken</w:t>
      </w:r>
      <w:proofErr w:type="spellEnd"/>
      <w:r w:rsidRPr="00DF787C">
        <w:t xml:space="preserve"> is married</w:t>
      </w:r>
      <w:r w:rsidR="00621451">
        <w:t xml:space="preserve"> </w:t>
      </w:r>
      <w:r w:rsidRPr="00DF787C">
        <w:t>with two sons aged 12</w:t>
      </w:r>
      <w:r w:rsidR="00621451">
        <w:t xml:space="preserve"> </w:t>
      </w:r>
      <w:r w:rsidRPr="00DF787C">
        <w:t>and 16 and is a manager</w:t>
      </w:r>
      <w:r w:rsidR="00621451">
        <w:t xml:space="preserve"> </w:t>
      </w:r>
      <w:r w:rsidRPr="00DF787C">
        <w:t>providing workforce</w:t>
      </w:r>
      <w:r w:rsidR="00621451">
        <w:t xml:space="preserve"> </w:t>
      </w:r>
      <w:r w:rsidRPr="00DF787C">
        <w:t>solutions, HR and</w:t>
      </w:r>
      <w:r w:rsidR="00621451">
        <w:t xml:space="preserve"> </w:t>
      </w:r>
      <w:r w:rsidRPr="00DF787C">
        <w:t>recruitment.</w:t>
      </w:r>
    </w:p>
    <w:p w:rsidR="00621451" w:rsidRDefault="00621451" w:rsidP="00DF787C"/>
    <w:p w:rsidR="00621451" w:rsidRDefault="00621451" w:rsidP="00621451">
      <w:pPr>
        <w:pStyle w:val="Heading4"/>
      </w:pPr>
      <w:r w:rsidRPr="00621451">
        <w:t>2017 Nillumbik</w:t>
      </w:r>
      <w:r>
        <w:t xml:space="preserve"> </w:t>
      </w:r>
      <w:r w:rsidRPr="00621451">
        <w:t>Australia Day</w:t>
      </w:r>
      <w:r>
        <w:t xml:space="preserve"> </w:t>
      </w:r>
      <w:r w:rsidRPr="00621451">
        <w:t>Awards</w:t>
      </w:r>
    </w:p>
    <w:p w:rsidR="00621451" w:rsidRPr="00621451" w:rsidRDefault="00621451" w:rsidP="00621451">
      <w:r w:rsidRPr="00621451">
        <w:t>It’s time to recognise those extraordinary</w:t>
      </w:r>
      <w:r>
        <w:t xml:space="preserve"> </w:t>
      </w:r>
      <w:r w:rsidRPr="00621451">
        <w:t>people and groups in our community</w:t>
      </w:r>
      <w:r>
        <w:t xml:space="preserve"> </w:t>
      </w:r>
      <w:r w:rsidRPr="00621451">
        <w:t>who make Nillumbik a better place.</w:t>
      </w:r>
    </w:p>
    <w:p w:rsidR="00621451" w:rsidRPr="00621451" w:rsidRDefault="00621451" w:rsidP="00621451">
      <w:r w:rsidRPr="00621451">
        <w:t>Nominate now for:</w:t>
      </w:r>
    </w:p>
    <w:p w:rsidR="00621451" w:rsidRPr="00621451" w:rsidRDefault="00621451" w:rsidP="00621451">
      <w:pPr>
        <w:pStyle w:val="ListBullet"/>
      </w:pPr>
      <w:r w:rsidRPr="00621451">
        <w:t>Nillumbik Young Citizen of the Year</w:t>
      </w:r>
    </w:p>
    <w:p w:rsidR="00621451" w:rsidRPr="00621451" w:rsidRDefault="00621451" w:rsidP="00621451">
      <w:pPr>
        <w:pStyle w:val="ListBullet"/>
      </w:pPr>
      <w:r w:rsidRPr="00621451">
        <w:t>Nillumbik Citizen of the Year</w:t>
      </w:r>
    </w:p>
    <w:p w:rsidR="00621451" w:rsidRPr="00621451" w:rsidRDefault="00621451" w:rsidP="00621451">
      <w:pPr>
        <w:pStyle w:val="ListBullet"/>
      </w:pPr>
      <w:r w:rsidRPr="00621451">
        <w:t>Nillumbik Senior Citizen of the Year</w:t>
      </w:r>
    </w:p>
    <w:p w:rsidR="00621451" w:rsidRPr="00621451" w:rsidRDefault="00621451" w:rsidP="00621451">
      <w:pPr>
        <w:pStyle w:val="ListBullet"/>
      </w:pPr>
      <w:r w:rsidRPr="00621451">
        <w:t>Nillumbik Community Group of the Year</w:t>
      </w:r>
    </w:p>
    <w:p w:rsidR="00621451" w:rsidRPr="00621451" w:rsidRDefault="00621451" w:rsidP="00621451">
      <w:pPr>
        <w:pStyle w:val="ListBullet"/>
      </w:pPr>
      <w:r w:rsidRPr="00621451">
        <w:t>Nillumbik Volunteer of the Year.</w:t>
      </w:r>
    </w:p>
    <w:p w:rsidR="00621451" w:rsidRDefault="00621451" w:rsidP="00621451">
      <w:r w:rsidRPr="00621451">
        <w:t>Nomination forms are available</w:t>
      </w:r>
      <w:r>
        <w:t xml:space="preserve"> </w:t>
      </w:r>
      <w:r w:rsidRPr="00621451">
        <w:t xml:space="preserve">at </w:t>
      </w:r>
      <w:hyperlink r:id="rId17" w:history="1">
        <w:r w:rsidRPr="00CF1E42">
          <w:rPr>
            <w:rStyle w:val="Hyperlink"/>
          </w:rPr>
          <w:t>www.nilllumbik.vic.gov.au</w:t>
        </w:r>
      </w:hyperlink>
      <w:r>
        <w:t xml:space="preserve"> </w:t>
      </w:r>
      <w:r w:rsidRPr="00621451">
        <w:t>or from the Civic Centre,</w:t>
      </w:r>
      <w:r>
        <w:t xml:space="preserve"> </w:t>
      </w:r>
      <w:r w:rsidRPr="00621451">
        <w:t xml:space="preserve">Civic Drive, </w:t>
      </w:r>
      <w:proofErr w:type="gramStart"/>
      <w:r w:rsidRPr="00621451">
        <w:t>Greensborough</w:t>
      </w:r>
      <w:proofErr w:type="gramEnd"/>
      <w:r w:rsidRPr="00621451">
        <w:t>.</w:t>
      </w:r>
    </w:p>
    <w:p w:rsidR="00621451" w:rsidRDefault="00621451" w:rsidP="00621451">
      <w:r w:rsidRPr="00621451">
        <w:t>Nominations</w:t>
      </w:r>
      <w:r>
        <w:t xml:space="preserve"> </w:t>
      </w:r>
      <w:r w:rsidRPr="00621451">
        <w:t>close 5pm,</w:t>
      </w:r>
      <w:r>
        <w:t xml:space="preserve"> </w:t>
      </w:r>
      <w:r w:rsidRPr="00621451">
        <w:t>Friday</w:t>
      </w:r>
      <w:r>
        <w:t xml:space="preserve"> </w:t>
      </w:r>
      <w:r w:rsidRPr="00621451">
        <w:t>9 December</w:t>
      </w:r>
      <w:r>
        <w:t xml:space="preserve"> </w:t>
      </w:r>
      <w:r w:rsidRPr="00621451">
        <w:t>2016.</w:t>
      </w:r>
    </w:p>
    <w:p w:rsidR="00621451" w:rsidRDefault="00621451" w:rsidP="00621451">
      <w:pPr>
        <w:pStyle w:val="Heading4"/>
      </w:pPr>
      <w:r w:rsidRPr="00621451">
        <w:lastRenderedPageBreak/>
        <w:t>Community safety</w:t>
      </w:r>
    </w:p>
    <w:p w:rsidR="00621451" w:rsidRDefault="00621451" w:rsidP="000D247B">
      <w:pPr>
        <w:pStyle w:val="TOC1"/>
      </w:pPr>
      <w:r w:rsidRPr="00621451">
        <w:t>Bushfire</w:t>
      </w:r>
      <w:r>
        <w:t xml:space="preserve"> </w:t>
      </w:r>
      <w:r w:rsidRPr="00621451">
        <w:t>safety</w:t>
      </w:r>
    </w:p>
    <w:p w:rsidR="00E80EBC" w:rsidRPr="00E80EBC" w:rsidRDefault="00E80EBC" w:rsidP="00E80EBC">
      <w:r w:rsidRPr="00E80EBC">
        <w:t>On hot, dry, windy days, if fires</w:t>
      </w:r>
      <w:r>
        <w:t xml:space="preserve"> </w:t>
      </w:r>
      <w:r w:rsidRPr="00E80EBC">
        <w:t>start they will spread quickly.</w:t>
      </w:r>
    </w:p>
    <w:p w:rsidR="00E80EBC" w:rsidRPr="00E80EBC" w:rsidRDefault="00E80EBC" w:rsidP="00E80EBC">
      <w:r w:rsidRPr="00E80EBC">
        <w:t>The best way to protect yourself</w:t>
      </w:r>
      <w:r>
        <w:t xml:space="preserve"> </w:t>
      </w:r>
      <w:r w:rsidRPr="00E80EBC">
        <w:t>and your family is to leave, and</w:t>
      </w:r>
      <w:r>
        <w:t xml:space="preserve"> </w:t>
      </w:r>
      <w:r w:rsidRPr="00E80EBC">
        <w:t>leave early.</w:t>
      </w:r>
    </w:p>
    <w:p w:rsidR="00E80EBC" w:rsidRPr="00E80EBC" w:rsidRDefault="00E80EBC" w:rsidP="00E80EBC">
      <w:r w:rsidRPr="00E80EBC">
        <w:t>If the Fire Danger Rating is Code</w:t>
      </w:r>
      <w:r>
        <w:t xml:space="preserve"> </w:t>
      </w:r>
      <w:r w:rsidRPr="00E80EBC">
        <w:t>Red, Extreme or Severe you’re risking</w:t>
      </w:r>
      <w:r>
        <w:t xml:space="preserve"> </w:t>
      </w:r>
      <w:r w:rsidRPr="00E80EBC">
        <w:t>your life if you don’t take action.</w:t>
      </w:r>
    </w:p>
    <w:p w:rsidR="00E80EBC" w:rsidRPr="00E80EBC" w:rsidRDefault="00E80EBC" w:rsidP="00E80EBC">
      <w:r w:rsidRPr="00E80EBC">
        <w:t>It is important to plan what you will</w:t>
      </w:r>
      <w:r>
        <w:t xml:space="preserve"> </w:t>
      </w:r>
      <w:r w:rsidRPr="00E80EBC">
        <w:t>do in an emergency and prepare your</w:t>
      </w:r>
      <w:r>
        <w:t xml:space="preserve"> </w:t>
      </w:r>
      <w:r w:rsidRPr="00E80EBC">
        <w:t>family, pets and home and consider</w:t>
      </w:r>
      <w:r>
        <w:t xml:space="preserve"> </w:t>
      </w:r>
      <w:r w:rsidRPr="00E80EBC">
        <w:t>things such as electricity loss. Make</w:t>
      </w:r>
      <w:r>
        <w:t xml:space="preserve"> </w:t>
      </w:r>
      <w:r w:rsidRPr="00E80EBC">
        <w:t>sure that your family also knows and</w:t>
      </w:r>
      <w:r>
        <w:t xml:space="preserve"> </w:t>
      </w:r>
      <w:r w:rsidRPr="00E80EBC">
        <w:t>understands the plan.</w:t>
      </w:r>
    </w:p>
    <w:p w:rsidR="00E80EBC" w:rsidRPr="00E80EBC" w:rsidRDefault="00E80EBC" w:rsidP="00E80EBC">
      <w:r w:rsidRPr="00E80EBC">
        <w:t>Know where you are going and plan</w:t>
      </w:r>
      <w:r>
        <w:t xml:space="preserve"> </w:t>
      </w:r>
      <w:r w:rsidRPr="00E80EBC">
        <w:t>your journey, allowing plenty of time</w:t>
      </w:r>
      <w:r>
        <w:t xml:space="preserve"> </w:t>
      </w:r>
      <w:r w:rsidRPr="00E80EBC">
        <w:t>for any traffic issues.</w:t>
      </w:r>
    </w:p>
    <w:p w:rsidR="00E80EBC" w:rsidRDefault="00E80EBC" w:rsidP="00E80EBC">
      <w:r w:rsidRPr="00E80EBC">
        <w:t>If you are already prepared, be a good</w:t>
      </w:r>
      <w:r>
        <w:t xml:space="preserve"> </w:t>
      </w:r>
      <w:r w:rsidRPr="00E80EBC">
        <w:t>neighbour and check with people</w:t>
      </w:r>
      <w:r>
        <w:t xml:space="preserve"> </w:t>
      </w:r>
      <w:r w:rsidRPr="00E80EBC">
        <w:t>around you who may need help.</w:t>
      </w:r>
    </w:p>
    <w:p w:rsidR="00E80EBC" w:rsidRPr="00E80EBC" w:rsidRDefault="00E80EBC" w:rsidP="00E80EBC">
      <w:pPr>
        <w:pStyle w:val="TOC1"/>
      </w:pPr>
      <w:r w:rsidRPr="00E80EBC">
        <w:t>Bushfire arson</w:t>
      </w:r>
    </w:p>
    <w:p w:rsidR="00E80EBC" w:rsidRPr="00E80EBC" w:rsidRDefault="00E80EBC" w:rsidP="00E80EBC">
      <w:r>
        <w:t xml:space="preserve">Government research indicates </w:t>
      </w:r>
      <w:r w:rsidRPr="00E80EBC">
        <w:t>that Australia has an average</w:t>
      </w:r>
      <w:r>
        <w:t xml:space="preserve"> </w:t>
      </w:r>
      <w:r w:rsidRPr="00E80EBC">
        <w:t>of 52,000 bushfires each year,</w:t>
      </w:r>
      <w:r>
        <w:t xml:space="preserve"> </w:t>
      </w:r>
      <w:r w:rsidRPr="00E80EBC">
        <w:t>with potentially half being either</w:t>
      </w:r>
      <w:r>
        <w:t xml:space="preserve"> </w:t>
      </w:r>
      <w:r w:rsidRPr="00E80EBC">
        <w:t>deliberately lit or suspicious.</w:t>
      </w:r>
    </w:p>
    <w:p w:rsidR="00E80EBC" w:rsidRPr="00E80EBC" w:rsidRDefault="00E80EBC" w:rsidP="00E80EBC">
      <w:r w:rsidRPr="00E80EBC">
        <w:t>Whether deliberately or recklessly lit,</w:t>
      </w:r>
      <w:r>
        <w:t xml:space="preserve"> </w:t>
      </w:r>
      <w:r w:rsidRPr="00E80EBC">
        <w:t>bushfire arson is a crime. Arson can</w:t>
      </w:r>
      <w:r>
        <w:t xml:space="preserve"> </w:t>
      </w:r>
      <w:r w:rsidRPr="00E80EBC">
        <w:t>result in a huge cost to the community</w:t>
      </w:r>
      <w:r>
        <w:t xml:space="preserve"> </w:t>
      </w:r>
      <w:r w:rsidRPr="00E80EBC">
        <w:t>through loss of life, destruction of</w:t>
      </w:r>
      <w:r>
        <w:t xml:space="preserve"> </w:t>
      </w:r>
      <w:r w:rsidRPr="00E80EBC">
        <w:t>property and the environment.</w:t>
      </w:r>
    </w:p>
    <w:p w:rsidR="00E80EBC" w:rsidRPr="00E80EBC" w:rsidRDefault="00E80EBC" w:rsidP="00E80EBC">
      <w:r w:rsidRPr="00E80EBC">
        <w:t>Police need your help to stop bushfire</w:t>
      </w:r>
      <w:r>
        <w:t xml:space="preserve"> </w:t>
      </w:r>
      <w:r w:rsidRPr="00E80EBC">
        <w:t>arson. Help protect your community</w:t>
      </w:r>
      <w:r>
        <w:t xml:space="preserve"> </w:t>
      </w:r>
      <w:r w:rsidRPr="00E80EBC">
        <w:t>by reporting unsafe behaviour to Crime</w:t>
      </w:r>
      <w:r>
        <w:t xml:space="preserve"> </w:t>
      </w:r>
      <w:r w:rsidRPr="00E80EBC">
        <w:t>Stoppers. Remember, prevention is</w:t>
      </w:r>
      <w:r>
        <w:t xml:space="preserve"> </w:t>
      </w:r>
      <w:r w:rsidRPr="00E80EBC">
        <w:t>everyone’s responsibility; early action</w:t>
      </w:r>
      <w:r>
        <w:t xml:space="preserve"> </w:t>
      </w:r>
      <w:r w:rsidRPr="00E80EBC">
        <w:t>can prevent fires threatening lives and</w:t>
      </w:r>
      <w:r>
        <w:t xml:space="preserve"> </w:t>
      </w:r>
      <w:r w:rsidRPr="00E80EBC">
        <w:t>property. If you see smoke or fire, call</w:t>
      </w:r>
      <w:r>
        <w:t xml:space="preserve"> </w:t>
      </w:r>
      <w:r w:rsidRPr="00E80EBC">
        <w:t>Triple Zero (‘000’) immediately.</w:t>
      </w:r>
    </w:p>
    <w:p w:rsidR="00E80EBC" w:rsidRPr="00E80EBC" w:rsidRDefault="00E80EBC" w:rsidP="00E80EBC">
      <w:r w:rsidRPr="00E80EBC">
        <w:t>Burning off without a Permit during</w:t>
      </w:r>
      <w:r>
        <w:t xml:space="preserve"> </w:t>
      </w:r>
      <w:r w:rsidRPr="00E80EBC">
        <w:t>the Fire Danger Period is an offence</w:t>
      </w:r>
      <w:r>
        <w:t xml:space="preserve"> </w:t>
      </w:r>
      <w:r w:rsidRPr="00E80EBC">
        <w:t>under the CFA Act so make sure</w:t>
      </w:r>
      <w:r>
        <w:t xml:space="preserve"> </w:t>
      </w:r>
      <w:r w:rsidRPr="00E80EBC">
        <w:t>you check the Fire Danger Period by</w:t>
      </w:r>
      <w:r>
        <w:t xml:space="preserve"> </w:t>
      </w:r>
      <w:r w:rsidRPr="00E80EBC">
        <w:t xml:space="preserve">visiting </w:t>
      </w:r>
      <w:hyperlink r:id="rId18" w:history="1">
        <w:r w:rsidRPr="00CF1E42">
          <w:rPr>
            <w:rStyle w:val="Hyperlink"/>
          </w:rPr>
          <w:t>www.cfa.vic.gov.au</w:t>
        </w:r>
      </w:hyperlink>
      <w:r>
        <w:t xml:space="preserve"> </w:t>
      </w:r>
    </w:p>
    <w:p w:rsidR="00E80EBC" w:rsidRDefault="00E80EBC" w:rsidP="00E80EBC">
      <w:r w:rsidRPr="00E80EBC">
        <w:t>If you see something suspicious,</w:t>
      </w:r>
      <w:r>
        <w:t xml:space="preserve"> </w:t>
      </w:r>
      <w:r w:rsidRPr="00E80EBC">
        <w:t>report it to Crime Stoppers by calling</w:t>
      </w:r>
      <w:r>
        <w:t xml:space="preserve"> </w:t>
      </w:r>
      <w:r w:rsidRPr="00E80EBC">
        <w:t>1800 333 000 or via the Crime</w:t>
      </w:r>
      <w:r>
        <w:t xml:space="preserve"> </w:t>
      </w:r>
      <w:r w:rsidRPr="00E80EBC">
        <w:t>Stoppers Victoria app. Reporting is</w:t>
      </w:r>
      <w:r>
        <w:t xml:space="preserve"> </w:t>
      </w:r>
      <w:r w:rsidRPr="00E80EBC">
        <w:t>completely confidential.</w:t>
      </w:r>
    </w:p>
    <w:p w:rsidR="00E80EBC" w:rsidRPr="00E80EBC" w:rsidRDefault="00E80EBC" w:rsidP="00E80EBC">
      <w:pPr>
        <w:pStyle w:val="TOC1"/>
      </w:pPr>
      <w:r w:rsidRPr="00E80EBC">
        <w:t>Emergency app</w:t>
      </w:r>
    </w:p>
    <w:p w:rsidR="00E80EBC" w:rsidRDefault="00E80EBC" w:rsidP="00E80EBC">
      <w:r w:rsidRPr="00E80EBC">
        <w:t>At the time of this publication going to print,</w:t>
      </w:r>
      <w:r>
        <w:t xml:space="preserve"> </w:t>
      </w:r>
      <w:r w:rsidRPr="00E80EBC">
        <w:t xml:space="preserve">Council was informed that the </w:t>
      </w:r>
      <w:proofErr w:type="spellStart"/>
      <w:r w:rsidRPr="00E80EBC">
        <w:t>VicEmergency</w:t>
      </w:r>
      <w:proofErr w:type="spellEnd"/>
      <w:r w:rsidRPr="00E80EBC">
        <w:t xml:space="preserve"> app</w:t>
      </w:r>
      <w:r>
        <w:t xml:space="preserve"> </w:t>
      </w:r>
      <w:r w:rsidRPr="00E80EBC">
        <w:t>was due for release on Monday 14 November.</w:t>
      </w:r>
    </w:p>
    <w:p w:rsidR="00E80EBC" w:rsidRPr="00E80EBC" w:rsidRDefault="00E80EBC" w:rsidP="00E80EBC">
      <w:r w:rsidRPr="00E80EBC">
        <w:t>This new app will keep users informed</w:t>
      </w:r>
      <w:r>
        <w:t xml:space="preserve"> </w:t>
      </w:r>
      <w:r w:rsidRPr="00E80EBC">
        <w:t>and notified of all warnings and</w:t>
      </w:r>
      <w:r>
        <w:t xml:space="preserve"> </w:t>
      </w:r>
      <w:r w:rsidRPr="00E80EBC">
        <w:t>incidents near them or within their</w:t>
      </w:r>
      <w:r>
        <w:t xml:space="preserve"> </w:t>
      </w:r>
      <w:r w:rsidRPr="00E80EBC">
        <w:t>designated watch zones.</w:t>
      </w:r>
    </w:p>
    <w:p w:rsidR="00E80EBC" w:rsidRDefault="00E80EBC" w:rsidP="00E80EBC">
      <w:r w:rsidRPr="00E80EBC">
        <w:t xml:space="preserve">Those already using </w:t>
      </w:r>
      <w:proofErr w:type="spellStart"/>
      <w:r w:rsidRPr="00E80EBC">
        <w:t>FireReady</w:t>
      </w:r>
      <w:proofErr w:type="spellEnd"/>
      <w:r w:rsidRPr="00E80EBC">
        <w:t xml:space="preserve"> will</w:t>
      </w:r>
      <w:r>
        <w:t xml:space="preserve"> </w:t>
      </w:r>
      <w:r w:rsidRPr="00E80EBC">
        <w:t>just need to upgrade their app, which</w:t>
      </w:r>
      <w:r>
        <w:t xml:space="preserve"> </w:t>
      </w:r>
      <w:r w:rsidRPr="00E80EBC">
        <w:t>will automatically switch to the new</w:t>
      </w:r>
      <w:r>
        <w:t xml:space="preserve"> </w:t>
      </w:r>
      <w:proofErr w:type="spellStart"/>
      <w:r w:rsidRPr="00E80EBC">
        <w:t>VicEmergency</w:t>
      </w:r>
      <w:proofErr w:type="spellEnd"/>
      <w:r w:rsidRPr="00E80EBC">
        <w:t xml:space="preserve"> app. </w:t>
      </w:r>
      <w:proofErr w:type="gramStart"/>
      <w:r w:rsidRPr="00E80EBC">
        <w:t>Alternatively</w:t>
      </w:r>
      <w:proofErr w:type="gramEnd"/>
      <w:r w:rsidRPr="00E80EBC">
        <w:t>, users</w:t>
      </w:r>
      <w:r>
        <w:t xml:space="preserve"> </w:t>
      </w:r>
      <w:r w:rsidRPr="00E80EBC">
        <w:t xml:space="preserve">can search for </w:t>
      </w:r>
      <w:proofErr w:type="spellStart"/>
      <w:r w:rsidRPr="00E80EBC">
        <w:t>VicEmergency</w:t>
      </w:r>
      <w:proofErr w:type="spellEnd"/>
      <w:r w:rsidRPr="00E80EBC">
        <w:t xml:space="preserve"> in the</w:t>
      </w:r>
      <w:r>
        <w:t xml:space="preserve"> </w:t>
      </w:r>
      <w:r w:rsidRPr="00E80EBC">
        <w:t xml:space="preserve">App Store or </w:t>
      </w:r>
      <w:proofErr w:type="spellStart"/>
      <w:r w:rsidRPr="00E80EBC">
        <w:t>GooglePlay</w:t>
      </w:r>
      <w:proofErr w:type="spellEnd"/>
      <w:r w:rsidRPr="00E80EBC">
        <w:t>.</w:t>
      </w:r>
    </w:p>
    <w:p w:rsidR="00E80EBC" w:rsidRPr="00E80EBC" w:rsidRDefault="00E80EBC" w:rsidP="00E80EBC">
      <w:r w:rsidRPr="00E80EBC">
        <w:t>Useful links</w:t>
      </w:r>
    </w:p>
    <w:p w:rsidR="00E80EBC" w:rsidRPr="00E80EBC" w:rsidRDefault="00EA1363" w:rsidP="00E80EBC">
      <w:hyperlink r:id="rId19" w:history="1">
        <w:r w:rsidR="00E80EBC" w:rsidRPr="00CF1E42">
          <w:rPr>
            <w:rStyle w:val="Hyperlink"/>
          </w:rPr>
          <w:t>www.cfa.vic.gov.au/plan-prepare/</w:t>
        </w:r>
      </w:hyperlink>
      <w:r w:rsidR="00E80EBC">
        <w:t xml:space="preserve"> </w:t>
      </w:r>
    </w:p>
    <w:p w:rsidR="00E80EBC" w:rsidRPr="00E80EBC" w:rsidRDefault="00EA1363" w:rsidP="00E80EBC">
      <w:hyperlink r:id="rId20" w:history="1">
        <w:r w:rsidR="00E80EBC" w:rsidRPr="00CF1E42">
          <w:rPr>
            <w:rStyle w:val="Hyperlink"/>
          </w:rPr>
          <w:t>www.earthresources.vic.gov.au/energy/safetyand-emergencies/power-outages</w:t>
        </w:r>
      </w:hyperlink>
      <w:r w:rsidR="00E80EBC">
        <w:t xml:space="preserve"> </w:t>
      </w:r>
    </w:p>
    <w:p w:rsidR="00E80EBC" w:rsidRPr="00E80EBC" w:rsidRDefault="00EA1363" w:rsidP="00E80EBC">
      <w:hyperlink r:id="rId21" w:history="1">
        <w:r w:rsidR="00E80EBC" w:rsidRPr="00CF1E42">
          <w:rPr>
            <w:rStyle w:val="Hyperlink"/>
          </w:rPr>
          <w:t>www.delwp.vic.gov.au/ffmvic/planned-burns</w:t>
        </w:r>
      </w:hyperlink>
      <w:r w:rsidR="00E80EBC">
        <w:t xml:space="preserve"> </w:t>
      </w:r>
    </w:p>
    <w:p w:rsidR="00E80EBC" w:rsidRPr="00E80EBC" w:rsidRDefault="00EA1363" w:rsidP="00E80EBC">
      <w:hyperlink r:id="rId22" w:history="1">
        <w:r w:rsidR="00E80EBC" w:rsidRPr="00CF1E42">
          <w:rPr>
            <w:rStyle w:val="Hyperlink"/>
          </w:rPr>
          <w:t>www.health.vic.gov.au/public-health/</w:t>
        </w:r>
      </w:hyperlink>
      <w:r w:rsidR="00E80EBC">
        <w:t xml:space="preserve"> </w:t>
      </w:r>
    </w:p>
    <w:p w:rsidR="00E80EBC" w:rsidRPr="00E80EBC" w:rsidRDefault="00EA1363" w:rsidP="00E80EBC">
      <w:hyperlink r:id="rId23" w:history="1">
        <w:r w:rsidR="00E80EBC" w:rsidRPr="00CF1E42">
          <w:rPr>
            <w:rStyle w:val="Hyperlink"/>
          </w:rPr>
          <w:t>www.environmental-health/climate-weather-andpublic-health/heatwaves-and-extreme-heat</w:t>
        </w:r>
      </w:hyperlink>
      <w:r w:rsidR="00E80EBC">
        <w:t xml:space="preserve"> </w:t>
      </w:r>
    </w:p>
    <w:p w:rsidR="00E80EBC" w:rsidRDefault="00EA1363" w:rsidP="00E80EBC">
      <w:hyperlink r:id="rId24" w:history="1">
        <w:r w:rsidR="00E80EBC" w:rsidRPr="00CF1E42">
          <w:rPr>
            <w:rStyle w:val="Hyperlink"/>
          </w:rPr>
          <w:t>www.facebook.com/nillumbikcouncil</w:t>
        </w:r>
      </w:hyperlink>
      <w:r w:rsidR="00E80EBC">
        <w:t xml:space="preserve"> </w:t>
      </w:r>
    </w:p>
    <w:p w:rsidR="00E80EBC" w:rsidRPr="00E80EBC" w:rsidRDefault="00E80EBC" w:rsidP="00E80EBC">
      <w:pPr>
        <w:pStyle w:val="TOC1"/>
      </w:pPr>
      <w:r w:rsidRPr="00E80EBC">
        <w:t>Council works</w:t>
      </w:r>
    </w:p>
    <w:p w:rsidR="00E80EBC" w:rsidRDefault="00E80EBC" w:rsidP="00E80EBC">
      <w:r w:rsidRPr="00E80EBC">
        <w:t>Over the past few weeks Council has been implementing</w:t>
      </w:r>
      <w:r>
        <w:t xml:space="preserve"> its Bushfire Mitigation Works p</w:t>
      </w:r>
      <w:r w:rsidRPr="00E80EBC">
        <w:t>rogram.</w:t>
      </w:r>
      <w:r>
        <w:t xml:space="preserve"> </w:t>
      </w:r>
    </w:p>
    <w:p w:rsidR="00E80EBC" w:rsidRPr="00E80EBC" w:rsidRDefault="00E80EBC" w:rsidP="00E80EBC">
      <w:r w:rsidRPr="00E80EBC">
        <w:t>Council manages about seven per cent</w:t>
      </w:r>
      <w:r>
        <w:t xml:space="preserve"> </w:t>
      </w:r>
      <w:r w:rsidRPr="00E80EBC">
        <w:t>of the land across the Shire and while</w:t>
      </w:r>
      <w:r>
        <w:t xml:space="preserve"> </w:t>
      </w:r>
      <w:r w:rsidRPr="00E80EBC">
        <w:t>managing vegetation is important, it is</w:t>
      </w:r>
      <w:r>
        <w:t xml:space="preserve"> </w:t>
      </w:r>
      <w:r w:rsidRPr="00E80EBC">
        <w:t>not the only consideration.</w:t>
      </w:r>
    </w:p>
    <w:p w:rsidR="00E80EBC" w:rsidRDefault="00E80EBC" w:rsidP="00E80EBC">
      <w:r w:rsidRPr="00E80EBC">
        <w:t>The CFA advises that when the fire</w:t>
      </w:r>
      <w:r>
        <w:t xml:space="preserve"> </w:t>
      </w:r>
      <w:r w:rsidRPr="00E80EBC">
        <w:t>danger rating is Severe or higher,</w:t>
      </w:r>
      <w:r>
        <w:t xml:space="preserve"> </w:t>
      </w:r>
      <w:r w:rsidRPr="00E80EBC">
        <w:t>fires that start and take hold may be</w:t>
      </w:r>
      <w:r>
        <w:t xml:space="preserve"> </w:t>
      </w:r>
      <w:r w:rsidRPr="00E80EBC">
        <w:t>uncontrollable. Under these conditions</w:t>
      </w:r>
      <w:r>
        <w:t xml:space="preserve"> </w:t>
      </w:r>
      <w:r w:rsidRPr="00E80EBC">
        <w:t>roads are likely to be impassable due to</w:t>
      </w:r>
      <w:r>
        <w:t xml:space="preserve"> </w:t>
      </w:r>
      <w:r w:rsidRPr="00E80EBC">
        <w:t>smoke and falling trees. Residents should</w:t>
      </w:r>
      <w:r>
        <w:t xml:space="preserve"> </w:t>
      </w:r>
      <w:r w:rsidRPr="00E80EBC">
        <w:t>consider this and their own situation</w:t>
      </w:r>
      <w:r>
        <w:t xml:space="preserve"> </w:t>
      </w:r>
      <w:r w:rsidRPr="00E80EBC">
        <w:t>when developing their fire plans.</w:t>
      </w:r>
    </w:p>
    <w:p w:rsidR="00E80EBC" w:rsidRPr="00E80EBC" w:rsidRDefault="00E80EBC" w:rsidP="00E80EBC">
      <w:pPr>
        <w:pStyle w:val="TOC1"/>
      </w:pPr>
      <w:r w:rsidRPr="00E80EBC">
        <w:t>Free green waste drop off</w:t>
      </w:r>
    </w:p>
    <w:p w:rsidR="00E80EBC" w:rsidRDefault="00E80EBC" w:rsidP="00E80EBC">
      <w:r w:rsidRPr="00E80EBC">
        <w:t>Sunday 5 February, 8am-4pm</w:t>
      </w:r>
      <w:r>
        <w:t xml:space="preserve"> </w:t>
      </w:r>
      <w:r w:rsidRPr="00E80EBC">
        <w:t>105 Graham Road, Kangaroo Ground</w:t>
      </w:r>
    </w:p>
    <w:p w:rsidR="00E80EBC" w:rsidRPr="00E80EBC" w:rsidRDefault="00E80EBC" w:rsidP="00E80EBC">
      <w:r>
        <w:t xml:space="preserve">We accept tree </w:t>
      </w:r>
      <w:proofErr w:type="spellStart"/>
      <w:r>
        <w:t>prunings</w:t>
      </w:r>
      <w:proofErr w:type="spellEnd"/>
      <w:r>
        <w:t xml:space="preserve">, garden </w:t>
      </w:r>
      <w:r w:rsidRPr="00E80EBC">
        <w:t>clippings, leaves and grass (as many</w:t>
      </w:r>
      <w:r>
        <w:t xml:space="preserve"> </w:t>
      </w:r>
      <w:r w:rsidRPr="00E80EBC">
        <w:t>trailer loads as you like). We do not</w:t>
      </w:r>
      <w:r>
        <w:t xml:space="preserve"> </w:t>
      </w:r>
      <w:r w:rsidRPr="00E80EBC">
        <w:t>accept commercial loads or food</w:t>
      </w:r>
      <w:r>
        <w:t xml:space="preserve"> </w:t>
      </w:r>
      <w:r w:rsidRPr="00E80EBC">
        <w:t>waste. This drop off is for Nillumbik</w:t>
      </w:r>
      <w:r>
        <w:t xml:space="preserve"> </w:t>
      </w:r>
      <w:r w:rsidRPr="00E80EBC">
        <w:t>residents only – remember to bring</w:t>
      </w:r>
      <w:r>
        <w:t xml:space="preserve"> </w:t>
      </w:r>
      <w:r w:rsidRPr="00E80EBC">
        <w:t>your rates notice or drivers licence</w:t>
      </w:r>
      <w:r>
        <w:t xml:space="preserve"> </w:t>
      </w:r>
      <w:r w:rsidRPr="00E80EBC">
        <w:t>to show you live in the Shire.</w:t>
      </w:r>
    </w:p>
    <w:p w:rsidR="00E80EBC" w:rsidRPr="00E80EBC" w:rsidRDefault="00E80EBC" w:rsidP="00E80EBC">
      <w:r w:rsidRPr="00E80EBC">
        <w:t>Residents are encouraged to use</w:t>
      </w:r>
      <w:r>
        <w:t xml:space="preserve"> </w:t>
      </w:r>
      <w:r w:rsidRPr="00E80EBC">
        <w:t>their green waste bin every week to</w:t>
      </w:r>
      <w:r>
        <w:t xml:space="preserve"> </w:t>
      </w:r>
      <w:r w:rsidRPr="00E80EBC">
        <w:t>gradually dispose of garden material</w:t>
      </w:r>
      <w:r>
        <w:t xml:space="preserve"> </w:t>
      </w:r>
      <w:r w:rsidRPr="00E80EBC">
        <w:t>stockpiles year round. You can get a</w:t>
      </w:r>
      <w:r>
        <w:t xml:space="preserve"> </w:t>
      </w:r>
      <w:r w:rsidRPr="00E80EBC">
        <w:t xml:space="preserve">second green waste bin for $78 (2016–2017 </w:t>
      </w:r>
      <w:proofErr w:type="gramStart"/>
      <w:r w:rsidRPr="00E80EBC">
        <w:t>price</w:t>
      </w:r>
      <w:proofErr w:type="gramEnd"/>
      <w:r w:rsidRPr="00E80EBC">
        <w:t>) with no annual collection charge, which provides an extra 6.25</w:t>
      </w:r>
      <w:r>
        <w:t xml:space="preserve"> </w:t>
      </w:r>
      <w:r w:rsidRPr="00E80EBC">
        <w:t>cubic metres of bin space annually.</w:t>
      </w:r>
    </w:p>
    <w:p w:rsidR="00E80EBC" w:rsidRDefault="00E80EBC" w:rsidP="00E80EBC">
      <w:r w:rsidRPr="00E80EBC">
        <w:t>You can also drop off garden materials</w:t>
      </w:r>
      <w:r>
        <w:t xml:space="preserve"> </w:t>
      </w:r>
      <w:r w:rsidRPr="00E80EBC">
        <w:t>for a charge at our Recycling &amp;</w:t>
      </w:r>
      <w:r>
        <w:t xml:space="preserve"> </w:t>
      </w:r>
      <w:r w:rsidRPr="00E80EBC">
        <w:t>Recovery Centre, 290 Yan Yean Road,</w:t>
      </w:r>
      <w:r>
        <w:t xml:space="preserve"> </w:t>
      </w:r>
      <w:r w:rsidRPr="00E80EBC">
        <w:t>Plenty every Friday, Saturday, Sunday</w:t>
      </w:r>
      <w:r>
        <w:t xml:space="preserve"> </w:t>
      </w:r>
      <w:r w:rsidRPr="00E80EBC">
        <w:t>and Monday (closed on Tuesday,</w:t>
      </w:r>
      <w:r>
        <w:t xml:space="preserve"> </w:t>
      </w:r>
      <w:r w:rsidRPr="00E80EBC">
        <w:t>Wednesday, Thursday and</w:t>
      </w:r>
      <w:r>
        <w:t xml:space="preserve"> </w:t>
      </w:r>
      <w:r w:rsidRPr="00E80EBC">
        <w:t>public holidays).</w:t>
      </w:r>
    </w:p>
    <w:p w:rsidR="00E80EBC" w:rsidRDefault="00EA1363" w:rsidP="00E80EBC">
      <w:hyperlink r:id="rId25" w:history="1">
        <w:r w:rsidR="00E80EBC" w:rsidRPr="00CF1E42">
          <w:rPr>
            <w:rStyle w:val="Hyperlink"/>
          </w:rPr>
          <w:t>www.nillumbik.vic.gov.au/waste</w:t>
        </w:r>
      </w:hyperlink>
      <w:r w:rsidR="00E80EBC">
        <w:t xml:space="preserve"> </w:t>
      </w:r>
    </w:p>
    <w:p w:rsidR="000D247B" w:rsidRDefault="000D247B" w:rsidP="00E80EBC">
      <w:pPr>
        <w:pStyle w:val="Heading4"/>
      </w:pPr>
    </w:p>
    <w:p w:rsidR="00E80EBC" w:rsidRDefault="00E80EBC" w:rsidP="00E80EBC">
      <w:pPr>
        <w:pStyle w:val="Heading4"/>
      </w:pPr>
      <w:r>
        <w:t>Summer safety</w:t>
      </w:r>
    </w:p>
    <w:p w:rsidR="00E80EBC" w:rsidRDefault="00E80EBC" w:rsidP="00E80EBC">
      <w:r w:rsidRPr="00E80EBC">
        <w:t>While the long hot days of summer can be enjoyable, we</w:t>
      </w:r>
      <w:r>
        <w:t xml:space="preserve"> </w:t>
      </w:r>
      <w:r w:rsidRPr="00E80EBC">
        <w:t>also need to make sure that we have a safe and happy time.</w:t>
      </w:r>
      <w:r>
        <w:t xml:space="preserve"> </w:t>
      </w:r>
    </w:p>
    <w:p w:rsidR="00E80EBC" w:rsidRPr="00E80EBC" w:rsidRDefault="00E80EBC" w:rsidP="00E80EBC">
      <w:r w:rsidRPr="00E80EBC">
        <w:t>Never leave babies, young children or pets</w:t>
      </w:r>
      <w:r>
        <w:t xml:space="preserve"> </w:t>
      </w:r>
      <w:r w:rsidRPr="00E80EBC">
        <w:t>alone in a car – not even for a minute.</w:t>
      </w:r>
    </w:p>
    <w:p w:rsidR="00E80EBC" w:rsidRPr="00E80EBC" w:rsidRDefault="00E80EBC" w:rsidP="00E80EBC">
      <w:r w:rsidRPr="00E80EBC">
        <w:t>On a typical Australian summer day, the</w:t>
      </w:r>
      <w:r>
        <w:t xml:space="preserve"> t</w:t>
      </w:r>
      <w:r w:rsidRPr="00E80EBC">
        <w:t>emperature inside a parked car can be 20 to</w:t>
      </w:r>
      <w:r>
        <w:t xml:space="preserve"> </w:t>
      </w:r>
      <w:r w:rsidRPr="00E80EBC">
        <w:t>30 degrees hotter than the outside temperature.</w:t>
      </w:r>
    </w:p>
    <w:p w:rsidR="00E80EBC" w:rsidRPr="00E80EBC" w:rsidRDefault="00E80EBC" w:rsidP="00E80EBC">
      <w:r w:rsidRPr="00E80EBC">
        <w:lastRenderedPageBreak/>
        <w:t>The temperature inside a car can reach</w:t>
      </w:r>
      <w:r>
        <w:t xml:space="preserve"> </w:t>
      </w:r>
      <w:r w:rsidRPr="00E80EBC">
        <w:t>dangerous levels quickly; 75 per cent of the</w:t>
      </w:r>
      <w:r>
        <w:t xml:space="preserve"> </w:t>
      </w:r>
      <w:r w:rsidRPr="00E80EBC">
        <w:t>temperature rise occurs within the first five</w:t>
      </w:r>
      <w:r>
        <w:t xml:space="preserve"> </w:t>
      </w:r>
      <w:r w:rsidRPr="00E80EBC">
        <w:t>minutes of closing and leaving the car.</w:t>
      </w:r>
    </w:p>
    <w:p w:rsidR="00E80EBC" w:rsidRDefault="00E80EBC" w:rsidP="00E80EBC">
      <w:r w:rsidRPr="00E80EBC">
        <w:t>Leaving the windows down slightly has little</w:t>
      </w:r>
      <w:r>
        <w:t xml:space="preserve"> </w:t>
      </w:r>
      <w:r w:rsidRPr="00E80EBC">
        <w:t>effect on the inside car temperature. Tests have</w:t>
      </w:r>
      <w:r>
        <w:t xml:space="preserve"> </w:t>
      </w:r>
      <w:r w:rsidRPr="00E80EBC">
        <w:t>shown that when car windows are left open by</w:t>
      </w:r>
      <w:r>
        <w:t xml:space="preserve"> </w:t>
      </w:r>
      <w:r w:rsidRPr="00E80EBC">
        <w:t>10cm, the inside temperature is only 5 degrees</w:t>
      </w:r>
      <w:r>
        <w:t xml:space="preserve"> </w:t>
      </w:r>
      <w:r w:rsidRPr="00E80EBC">
        <w:t>cooler than with the windows closed.</w:t>
      </w:r>
    </w:p>
    <w:p w:rsidR="00E80EBC" w:rsidRPr="00E80EBC" w:rsidRDefault="00E80EBC" w:rsidP="00E80EBC">
      <w:r w:rsidRPr="00E80EBC">
        <w:t>If you notice a child left unattended in</w:t>
      </w:r>
      <w:r>
        <w:t xml:space="preserve"> </w:t>
      </w:r>
      <w:r w:rsidRPr="00E80EBC">
        <w:t>a vehicle call 000 and ask for the</w:t>
      </w:r>
      <w:r>
        <w:t xml:space="preserve"> </w:t>
      </w:r>
      <w:r w:rsidRPr="00E80EBC">
        <w:t>Fire Brigade.</w:t>
      </w:r>
      <w:r>
        <w:t xml:space="preserve"> </w:t>
      </w:r>
      <w:r w:rsidRPr="00E80EBC">
        <w:t>Give your location, the vehicle registration</w:t>
      </w:r>
      <w:r>
        <w:t xml:space="preserve"> </w:t>
      </w:r>
      <w:r w:rsidRPr="00E80EBC">
        <w:t>number, the approximate age of the child</w:t>
      </w:r>
      <w:r>
        <w:t xml:space="preserve"> </w:t>
      </w:r>
      <w:r w:rsidRPr="00E80EBC">
        <w:t>and the condition of the child.</w:t>
      </w:r>
    </w:p>
    <w:p w:rsidR="00E80EBC" w:rsidRPr="00E80EBC" w:rsidRDefault="00E80EBC" w:rsidP="00E80EBC">
      <w:r w:rsidRPr="00E80EBC">
        <w:t>Remember, during hot weather playground</w:t>
      </w:r>
      <w:r>
        <w:t xml:space="preserve"> </w:t>
      </w:r>
      <w:r w:rsidRPr="00E80EBC">
        <w:t>equipment can reach temperatures high</w:t>
      </w:r>
      <w:r>
        <w:t xml:space="preserve"> </w:t>
      </w:r>
      <w:r w:rsidRPr="00E80EBC">
        <w:t>enough to cause burns. Ensure that</w:t>
      </w:r>
      <w:r>
        <w:t xml:space="preserve"> </w:t>
      </w:r>
      <w:r w:rsidRPr="00E80EBC">
        <w:t>equipment is cool to touch before</w:t>
      </w:r>
      <w:r>
        <w:t xml:space="preserve"> </w:t>
      </w:r>
      <w:r w:rsidRPr="00E80EBC">
        <w:t>children play.</w:t>
      </w:r>
    </w:p>
    <w:p w:rsidR="00E80EBC" w:rsidRPr="00E80EBC" w:rsidRDefault="00EA1363" w:rsidP="00E80EBC">
      <w:hyperlink r:id="rId26" w:history="1">
        <w:r w:rsidR="00E80EBC" w:rsidRPr="00CF1E42">
          <w:rPr>
            <w:rStyle w:val="Hyperlink"/>
          </w:rPr>
          <w:t>www.kidsafevic.com.au</w:t>
        </w:r>
      </w:hyperlink>
      <w:r w:rsidR="00E80EBC">
        <w:t xml:space="preserve"> </w:t>
      </w:r>
    </w:p>
    <w:p w:rsidR="00E80EBC" w:rsidRDefault="00EA1363" w:rsidP="00E80EBC">
      <w:hyperlink r:id="rId27" w:history="1">
        <w:r w:rsidR="00E80EBC" w:rsidRPr="00CF1E42">
          <w:rPr>
            <w:rStyle w:val="Hyperlink"/>
          </w:rPr>
          <w:t>www.theunconventionaloven.com.au</w:t>
        </w:r>
      </w:hyperlink>
      <w:r w:rsidR="00E80EBC">
        <w:t xml:space="preserve"> </w:t>
      </w:r>
    </w:p>
    <w:p w:rsidR="00A74C2E" w:rsidRPr="00A74C2E" w:rsidRDefault="00A74C2E" w:rsidP="000D247B">
      <w:pPr>
        <w:pStyle w:val="TOC1"/>
      </w:pPr>
      <w:r w:rsidRPr="00A74C2E">
        <w:t>Heatwaves</w:t>
      </w:r>
    </w:p>
    <w:p w:rsidR="00A74C2E" w:rsidRDefault="00A74C2E" w:rsidP="00A74C2E">
      <w:r w:rsidRPr="00A74C2E">
        <w:t>A heatwave is when</w:t>
      </w:r>
      <w:r>
        <w:t xml:space="preserve"> </w:t>
      </w:r>
      <w:r w:rsidRPr="00A74C2E">
        <w:t>temperatures are much</w:t>
      </w:r>
      <w:r>
        <w:t xml:space="preserve"> </w:t>
      </w:r>
      <w:r w:rsidRPr="00A74C2E">
        <w:t>higher than normal for several</w:t>
      </w:r>
      <w:r>
        <w:t xml:space="preserve"> </w:t>
      </w:r>
      <w:r w:rsidRPr="00A74C2E">
        <w:t>days in a row.</w:t>
      </w:r>
      <w:r>
        <w:t xml:space="preserve"> </w:t>
      </w:r>
    </w:p>
    <w:p w:rsidR="00A74C2E" w:rsidRPr="00A74C2E" w:rsidRDefault="00A74C2E" w:rsidP="00A74C2E">
      <w:r w:rsidRPr="00A74C2E">
        <w:t>It can impact your health and can affect</w:t>
      </w:r>
      <w:r>
        <w:t xml:space="preserve"> </w:t>
      </w:r>
      <w:r w:rsidRPr="00A74C2E">
        <w:t>community infrastructure such as power</w:t>
      </w:r>
      <w:r>
        <w:t xml:space="preserve"> </w:t>
      </w:r>
      <w:r w:rsidRPr="00A74C2E">
        <w:t>supply, public transport and services.</w:t>
      </w:r>
    </w:p>
    <w:p w:rsidR="00A74C2E" w:rsidRPr="00A74C2E" w:rsidRDefault="00A74C2E" w:rsidP="00A74C2E">
      <w:r w:rsidRPr="00A74C2E">
        <w:t>Heatwaves can cause illnesses such as</w:t>
      </w:r>
      <w:r>
        <w:t xml:space="preserve"> </w:t>
      </w:r>
      <w:r w:rsidRPr="00A74C2E">
        <w:t>cramps, exhaustion and heat stroke which</w:t>
      </w:r>
      <w:r>
        <w:t xml:space="preserve"> </w:t>
      </w:r>
      <w:r w:rsidRPr="00A74C2E">
        <w:t>may be fatal. They have also been shown to</w:t>
      </w:r>
      <w:r>
        <w:t xml:space="preserve"> </w:t>
      </w:r>
      <w:r w:rsidRPr="00A74C2E">
        <w:t>increase the number of deaths particularly in</w:t>
      </w:r>
      <w:r>
        <w:t xml:space="preserve"> </w:t>
      </w:r>
      <w:r w:rsidRPr="00A74C2E">
        <w:t>vulnerable groups.</w:t>
      </w:r>
    </w:p>
    <w:p w:rsidR="00A74C2E" w:rsidRPr="00A74C2E" w:rsidRDefault="00A74C2E" w:rsidP="00A74C2E">
      <w:r w:rsidRPr="00A74C2E">
        <w:t>In a heatwave:</w:t>
      </w:r>
    </w:p>
    <w:p w:rsidR="00A74C2E" w:rsidRPr="00A74C2E" w:rsidRDefault="00A74C2E" w:rsidP="00A74C2E">
      <w:pPr>
        <w:pStyle w:val="ListBullet"/>
      </w:pPr>
      <w:r>
        <w:t xml:space="preserve">Keep out of the heat – look for </w:t>
      </w:r>
      <w:r w:rsidRPr="00A74C2E">
        <w:t>shade and wear a hat</w:t>
      </w:r>
    </w:p>
    <w:p w:rsidR="00A74C2E" w:rsidRPr="00A74C2E" w:rsidRDefault="00A74C2E" w:rsidP="00A74C2E">
      <w:pPr>
        <w:pStyle w:val="ListBullet"/>
      </w:pPr>
      <w:r w:rsidRPr="00A74C2E">
        <w:t>Drink lots of water</w:t>
      </w:r>
    </w:p>
    <w:p w:rsidR="00A74C2E" w:rsidRPr="00A74C2E" w:rsidRDefault="00A74C2E" w:rsidP="00A74C2E">
      <w:pPr>
        <w:pStyle w:val="ListBullet"/>
      </w:pPr>
      <w:r w:rsidRPr="00A74C2E">
        <w:t>Naturally cool your home, close</w:t>
      </w:r>
      <w:r>
        <w:t xml:space="preserve"> </w:t>
      </w:r>
      <w:r w:rsidRPr="00A74C2E">
        <w:t>windows and blinds during the day</w:t>
      </w:r>
    </w:p>
    <w:p w:rsidR="00A74C2E" w:rsidRPr="00A74C2E" w:rsidRDefault="00A74C2E" w:rsidP="00A74C2E">
      <w:pPr>
        <w:pStyle w:val="ListBullet"/>
      </w:pPr>
      <w:r w:rsidRPr="00A74C2E">
        <w:t>Talk to your health service if you</w:t>
      </w:r>
      <w:r>
        <w:t xml:space="preserve"> </w:t>
      </w:r>
      <w:r w:rsidRPr="00A74C2E">
        <w:t>have health issues</w:t>
      </w:r>
    </w:p>
    <w:p w:rsidR="00A74C2E" w:rsidRPr="00A74C2E" w:rsidRDefault="00A74C2E" w:rsidP="00A74C2E">
      <w:pPr>
        <w:pStyle w:val="ListBullet"/>
      </w:pPr>
      <w:r w:rsidRPr="00A74C2E">
        <w:t>Check on people who may</w:t>
      </w:r>
      <w:r>
        <w:t xml:space="preserve"> </w:t>
      </w:r>
      <w:r w:rsidRPr="00A74C2E">
        <w:t>struggle in the heat</w:t>
      </w:r>
    </w:p>
    <w:p w:rsidR="00A74C2E" w:rsidRDefault="00A74C2E" w:rsidP="00A74C2E">
      <w:pPr>
        <w:pStyle w:val="ListBullet"/>
      </w:pPr>
      <w:r w:rsidRPr="00A74C2E">
        <w:t>Help people who are feeling unwell</w:t>
      </w:r>
    </w:p>
    <w:p w:rsidR="00943A2A" w:rsidRDefault="00943A2A" w:rsidP="00943A2A">
      <w:pPr>
        <w:pStyle w:val="TOC1"/>
      </w:pPr>
      <w:r>
        <w:t xml:space="preserve">Pool and swimming safety </w:t>
      </w:r>
    </w:p>
    <w:p w:rsidR="00943A2A" w:rsidRDefault="00943A2A" w:rsidP="00943A2A">
      <w:r w:rsidRPr="00943A2A">
        <w:t>Statistics from the Royal Life Saving National Drowning</w:t>
      </w:r>
      <w:r>
        <w:t xml:space="preserve"> </w:t>
      </w:r>
      <w:r w:rsidRPr="00943A2A">
        <w:t>Report show that in 2015, 26 Australian children aged</w:t>
      </w:r>
      <w:r>
        <w:t xml:space="preserve"> </w:t>
      </w:r>
      <w:r w:rsidRPr="00943A2A">
        <w:t>0-4 years drowned.</w:t>
      </w:r>
    </w:p>
    <w:p w:rsidR="00943A2A" w:rsidRPr="00943A2A" w:rsidRDefault="00943A2A" w:rsidP="00943A2A">
      <w:r w:rsidRPr="00943A2A">
        <w:t>Swimming pools, beaches, rivers</w:t>
      </w:r>
      <w:r>
        <w:t xml:space="preserve"> </w:t>
      </w:r>
      <w:r w:rsidRPr="00943A2A">
        <w:t>and creeks are all locations where</w:t>
      </w:r>
      <w:r>
        <w:t xml:space="preserve"> </w:t>
      </w:r>
      <w:r w:rsidRPr="00943A2A">
        <w:t>people can drown and throughout</w:t>
      </w:r>
      <w:r>
        <w:t xml:space="preserve"> </w:t>
      </w:r>
      <w:r w:rsidRPr="00943A2A">
        <w:t>summer care must be taken when</w:t>
      </w:r>
      <w:r>
        <w:t xml:space="preserve"> </w:t>
      </w:r>
      <w:r w:rsidRPr="00943A2A">
        <w:t>playing around water.</w:t>
      </w:r>
    </w:p>
    <w:p w:rsidR="00943A2A" w:rsidRPr="00943A2A" w:rsidRDefault="00943A2A" w:rsidP="00943A2A">
      <w:r w:rsidRPr="00943A2A">
        <w:t>Swimming pool safety is paramount.</w:t>
      </w:r>
      <w:r>
        <w:t xml:space="preserve"> </w:t>
      </w:r>
      <w:r w:rsidRPr="00943A2A">
        <w:t>When you are thinking about</w:t>
      </w:r>
      <w:r>
        <w:t xml:space="preserve"> </w:t>
      </w:r>
      <w:r w:rsidRPr="00943A2A">
        <w:t>adding a pool or spa to your home</w:t>
      </w:r>
      <w:r>
        <w:t xml:space="preserve"> </w:t>
      </w:r>
      <w:r w:rsidRPr="00943A2A">
        <w:t>fencing your pool safely is a legal</w:t>
      </w:r>
      <w:r>
        <w:t xml:space="preserve"> </w:t>
      </w:r>
      <w:r w:rsidRPr="00943A2A">
        <w:t>requirement.</w:t>
      </w:r>
    </w:p>
    <w:p w:rsidR="00943A2A" w:rsidRDefault="00943A2A" w:rsidP="00943A2A">
      <w:r w:rsidRPr="00943A2A">
        <w:t>If you already have a swimming pool</w:t>
      </w:r>
      <w:r>
        <w:t xml:space="preserve"> </w:t>
      </w:r>
      <w:r w:rsidRPr="00943A2A">
        <w:t>at home it is your responsibility to</w:t>
      </w:r>
      <w:r>
        <w:t xml:space="preserve"> </w:t>
      </w:r>
      <w:r w:rsidRPr="00943A2A">
        <w:t>ensure that it is compliant with the</w:t>
      </w:r>
      <w:r>
        <w:t xml:space="preserve"> </w:t>
      </w:r>
      <w:r w:rsidRPr="00943A2A">
        <w:t>safety standards in accordance with</w:t>
      </w:r>
      <w:r>
        <w:t xml:space="preserve"> </w:t>
      </w:r>
      <w:r w:rsidRPr="00943A2A">
        <w:t>the Australian Standard AS1926.1.</w:t>
      </w:r>
    </w:p>
    <w:p w:rsidR="00943A2A" w:rsidRDefault="00943A2A" w:rsidP="00943A2A">
      <w:pPr>
        <w:pStyle w:val="TOC1"/>
      </w:pPr>
      <w:r w:rsidRPr="00943A2A">
        <w:lastRenderedPageBreak/>
        <w:t>Pool safety</w:t>
      </w:r>
    </w:p>
    <w:p w:rsidR="00D079CB" w:rsidRPr="00D079CB" w:rsidRDefault="00D079CB" w:rsidP="00D079CB">
      <w:pPr>
        <w:pStyle w:val="ListBullet"/>
      </w:pPr>
      <w:r w:rsidRPr="00D079CB">
        <w:t>Never take your eyes off children when out and about near water</w:t>
      </w:r>
    </w:p>
    <w:p w:rsidR="00D079CB" w:rsidRPr="00D079CB" w:rsidRDefault="00D079CB" w:rsidP="00D079CB">
      <w:pPr>
        <w:pStyle w:val="ListBullet"/>
      </w:pPr>
      <w:r w:rsidRPr="00D079CB">
        <w:t>Active supervision means parents and carers keep an eye on children at all times – do not expect older children to look after their younger siblings. Children have short attention spans and can be easily distracted</w:t>
      </w:r>
    </w:p>
    <w:p w:rsidR="00D079CB" w:rsidRPr="00D079CB" w:rsidRDefault="00D079CB" w:rsidP="00D079CB">
      <w:pPr>
        <w:pStyle w:val="ListBullet"/>
      </w:pPr>
      <w:r w:rsidRPr="00D079CB">
        <w:t>Remain within arms-reach at all times. This will ensure that you can get to the child quickly if something does go wrong</w:t>
      </w:r>
    </w:p>
    <w:p w:rsidR="00D079CB" w:rsidRPr="00D079CB" w:rsidRDefault="00D079CB" w:rsidP="00D079CB">
      <w:pPr>
        <w:pStyle w:val="ListBullet"/>
      </w:pPr>
      <w:r w:rsidRPr="00D079CB">
        <w:t>Take children with you if you leave the pool area, even for a minute</w:t>
      </w:r>
    </w:p>
    <w:p w:rsidR="00943A2A" w:rsidRPr="00943A2A" w:rsidRDefault="00943A2A" w:rsidP="00943A2A">
      <w:pPr>
        <w:pStyle w:val="TOC1"/>
      </w:pPr>
      <w:r w:rsidRPr="00943A2A">
        <w:t>Summer</w:t>
      </w:r>
      <w:r>
        <w:t xml:space="preserve"> </w:t>
      </w:r>
      <w:r w:rsidRPr="00943A2A">
        <w:t>Preparedness</w:t>
      </w:r>
      <w:r>
        <w:t xml:space="preserve"> </w:t>
      </w:r>
      <w:r w:rsidRPr="00943A2A">
        <w:t>Information Pack</w:t>
      </w:r>
    </w:p>
    <w:p w:rsidR="00943A2A" w:rsidRPr="00943A2A" w:rsidRDefault="00943A2A" w:rsidP="00943A2A">
      <w:r w:rsidRPr="00943A2A">
        <w:t>Council has prepared an information</w:t>
      </w:r>
      <w:r>
        <w:t xml:space="preserve"> </w:t>
      </w:r>
      <w:r w:rsidRPr="00943A2A">
        <w:t>pack for older adults to help you prepare</w:t>
      </w:r>
      <w:r>
        <w:t xml:space="preserve"> </w:t>
      </w:r>
      <w:r w:rsidRPr="00943A2A">
        <w:t>for potential heatwaves, storms,</w:t>
      </w:r>
      <w:r>
        <w:t xml:space="preserve"> </w:t>
      </w:r>
      <w:r w:rsidRPr="00943A2A">
        <w:t>floods and bushfires this summer.</w:t>
      </w:r>
    </w:p>
    <w:p w:rsidR="00943A2A" w:rsidRDefault="00943A2A" w:rsidP="00943A2A">
      <w:r w:rsidRPr="00943A2A">
        <w:t>For your free copy email</w:t>
      </w:r>
      <w:r>
        <w:t xml:space="preserve"> </w:t>
      </w:r>
      <w:hyperlink r:id="rId28" w:history="1">
        <w:r w:rsidRPr="00CF1E42">
          <w:rPr>
            <w:rStyle w:val="Hyperlink"/>
          </w:rPr>
          <w:t>positive.ageing@nillumbik.vic.gov.au</w:t>
        </w:r>
      </w:hyperlink>
      <w:r>
        <w:t xml:space="preserve"> </w:t>
      </w:r>
      <w:r w:rsidRPr="00943A2A">
        <w:t>or call 9433 3348.</w:t>
      </w:r>
    </w:p>
    <w:p w:rsidR="00D079CB" w:rsidRDefault="00D079CB" w:rsidP="00943A2A"/>
    <w:p w:rsidR="00D079CB" w:rsidRDefault="00D079CB" w:rsidP="00967164">
      <w:pPr>
        <w:pStyle w:val="Heading4"/>
      </w:pPr>
      <w:r>
        <w:t xml:space="preserve">Summer in </w:t>
      </w:r>
      <w:proofErr w:type="gramStart"/>
      <w:r>
        <w:t>The</w:t>
      </w:r>
      <w:proofErr w:type="gramEnd"/>
      <w:r>
        <w:t xml:space="preserve"> A</w:t>
      </w:r>
      <w:r w:rsidRPr="00D079CB">
        <w:t xml:space="preserve">rtisan </w:t>
      </w:r>
      <w:r>
        <w:t>H</w:t>
      </w:r>
      <w:r w:rsidRPr="00D079CB">
        <w:t>ills</w:t>
      </w:r>
    </w:p>
    <w:p w:rsidR="00943A2A" w:rsidRDefault="00967164" w:rsidP="00967164">
      <w:r w:rsidRPr="00967164">
        <w:t>If you enjoy getting out and about in The Artisan Hills, let us know.</w:t>
      </w:r>
      <w:r>
        <w:t xml:space="preserve"> </w:t>
      </w:r>
      <w:r w:rsidRPr="00967164">
        <w:t>Use the #</w:t>
      </w:r>
      <w:proofErr w:type="spellStart"/>
      <w:r w:rsidRPr="00967164">
        <w:t>theartisanhills</w:t>
      </w:r>
      <w:proofErr w:type="spellEnd"/>
      <w:r w:rsidRPr="00967164">
        <w:t xml:space="preserve"> on Instagram and show us what you love about Nillumbik.</w:t>
      </w:r>
    </w:p>
    <w:p w:rsidR="00967164" w:rsidRPr="00967164" w:rsidRDefault="00967164" w:rsidP="00967164">
      <w:pPr>
        <w:pStyle w:val="TOC1"/>
      </w:pPr>
      <w:r w:rsidRPr="00967164">
        <w:t>Food trucks at</w:t>
      </w:r>
      <w:r>
        <w:t xml:space="preserve"> </w:t>
      </w:r>
      <w:r w:rsidRPr="00967164">
        <w:t>Yarrambat Park Golf Course</w:t>
      </w:r>
    </w:p>
    <w:p w:rsidR="00967164" w:rsidRPr="00967164" w:rsidRDefault="00967164" w:rsidP="00967164">
      <w:r w:rsidRPr="00967164">
        <w:t>No need to head downtown this summer</w:t>
      </w:r>
      <w:r>
        <w:t xml:space="preserve"> </w:t>
      </w:r>
      <w:r w:rsidRPr="00967164">
        <w:t xml:space="preserve">to get your fix of the food truck craze. </w:t>
      </w:r>
      <w:proofErr w:type="gramStart"/>
      <w:r w:rsidRPr="00967164">
        <w:t>Just</w:t>
      </w:r>
      <w:r>
        <w:t xml:space="preserve"> </w:t>
      </w:r>
      <w:r w:rsidRPr="00967164">
        <w:t>head to Yarrambat Park Golf Course for a</w:t>
      </w:r>
      <w:r>
        <w:t xml:space="preserve"> </w:t>
      </w:r>
      <w:r w:rsidRPr="00967164">
        <w:t>swing and some delicious street food.</w:t>
      </w:r>
      <w:proofErr w:type="gramEnd"/>
    </w:p>
    <w:p w:rsidR="00967164" w:rsidRPr="00967164" w:rsidRDefault="00967164" w:rsidP="00967164">
      <w:r w:rsidRPr="00967164">
        <w:t>The food trucks will converge on the Golf</w:t>
      </w:r>
      <w:r>
        <w:t xml:space="preserve"> </w:t>
      </w:r>
      <w:r w:rsidRPr="00967164">
        <w:t>Course on various Fridays, Saturdays</w:t>
      </w:r>
      <w:r>
        <w:t xml:space="preserve"> </w:t>
      </w:r>
      <w:r w:rsidRPr="00967164">
        <w:t>and Sundays over the summer months</w:t>
      </w:r>
      <w:r>
        <w:t xml:space="preserve"> </w:t>
      </w:r>
      <w:r w:rsidRPr="00967164">
        <w:t>and a craft brewery pop-up bar will</w:t>
      </w:r>
      <w:r>
        <w:t xml:space="preserve"> </w:t>
      </w:r>
      <w:r w:rsidRPr="00967164">
        <w:t>be operating.</w:t>
      </w:r>
    </w:p>
    <w:p w:rsidR="00967164" w:rsidRPr="00967164" w:rsidRDefault="00967164" w:rsidP="00967164">
      <w:r w:rsidRPr="00967164">
        <w:t>Come along and sample a variety of</w:t>
      </w:r>
      <w:r>
        <w:t xml:space="preserve"> </w:t>
      </w:r>
      <w:r w:rsidRPr="00967164">
        <w:t>cuisines, including traditional Cajun style</w:t>
      </w:r>
      <w:r>
        <w:t xml:space="preserve"> gumbos, K</w:t>
      </w:r>
      <w:r w:rsidRPr="00967164">
        <w:t>orean fried chicken, authentic</w:t>
      </w:r>
      <w:r>
        <w:t xml:space="preserve"> </w:t>
      </w:r>
      <w:r w:rsidRPr="00967164">
        <w:t>‘low n slow’ smoked BBQ meats, with</w:t>
      </w:r>
      <w:r>
        <w:t xml:space="preserve"> </w:t>
      </w:r>
      <w:r w:rsidRPr="00967164">
        <w:t>more food trucks jumping on board over</w:t>
      </w:r>
      <w:r>
        <w:t xml:space="preserve"> </w:t>
      </w:r>
      <w:r w:rsidRPr="00967164">
        <w:t>the coming months.</w:t>
      </w:r>
    </w:p>
    <w:p w:rsidR="00967164" w:rsidRPr="00967164" w:rsidRDefault="00967164" w:rsidP="00967164">
      <w:r w:rsidRPr="00967164">
        <w:t>To stay up to date on the food trucks at</w:t>
      </w:r>
      <w:r>
        <w:t xml:space="preserve"> </w:t>
      </w:r>
      <w:r w:rsidRPr="00967164">
        <w:t>Yarrambat check out the Yarrambat Park</w:t>
      </w:r>
      <w:r>
        <w:t xml:space="preserve"> </w:t>
      </w:r>
      <w:r w:rsidRPr="00967164">
        <w:t>Golf Course Facebook page.</w:t>
      </w:r>
    </w:p>
    <w:p w:rsidR="00967164" w:rsidRPr="00967164" w:rsidRDefault="00967164" w:rsidP="00967164">
      <w:r w:rsidRPr="00967164">
        <w:t>Do you know someone with a food truck</w:t>
      </w:r>
      <w:r>
        <w:t xml:space="preserve"> </w:t>
      </w:r>
      <w:r w:rsidRPr="00967164">
        <w:t>and would like to be involved? Contact</w:t>
      </w:r>
      <w:r>
        <w:t xml:space="preserve"> </w:t>
      </w:r>
      <w:r w:rsidRPr="00967164">
        <w:t>Michael McKay at Yarrambat Park Golf</w:t>
      </w:r>
      <w:r>
        <w:t xml:space="preserve"> </w:t>
      </w:r>
      <w:r w:rsidRPr="00967164">
        <w:t>Course for more details on 9436 2201.</w:t>
      </w:r>
    </w:p>
    <w:p w:rsidR="00967164" w:rsidRPr="00967164" w:rsidRDefault="00967164" w:rsidP="00967164">
      <w:r w:rsidRPr="00967164">
        <w:t>649 Yan Yean Road, Yarrambat 3091</w:t>
      </w:r>
    </w:p>
    <w:p w:rsidR="00967164" w:rsidRDefault="00EA1363" w:rsidP="00967164">
      <w:hyperlink r:id="rId29" w:history="1">
        <w:r w:rsidR="00967164" w:rsidRPr="00CF1E42">
          <w:rPr>
            <w:rStyle w:val="Hyperlink"/>
          </w:rPr>
          <w:t>www.facebook.com/yarrambatparkgc/</w:t>
        </w:r>
      </w:hyperlink>
      <w:r w:rsidR="00967164">
        <w:t xml:space="preserve"> </w:t>
      </w:r>
    </w:p>
    <w:p w:rsidR="00967164" w:rsidRPr="00967164" w:rsidRDefault="00967164" w:rsidP="00967164">
      <w:pPr>
        <w:pStyle w:val="TOC1"/>
      </w:pPr>
      <w:proofErr w:type="spellStart"/>
      <w:r w:rsidRPr="00967164">
        <w:t>Edendale</w:t>
      </w:r>
      <w:proofErr w:type="spellEnd"/>
    </w:p>
    <w:p w:rsidR="00967164" w:rsidRPr="00967164" w:rsidRDefault="00967164" w:rsidP="00967164">
      <w:proofErr w:type="spellStart"/>
      <w:r w:rsidRPr="00967164">
        <w:t>Edendale</w:t>
      </w:r>
      <w:proofErr w:type="spellEnd"/>
      <w:r w:rsidRPr="00967164">
        <w:t xml:space="preserve"> Community Environment Farm</w:t>
      </w:r>
      <w:r>
        <w:t xml:space="preserve"> </w:t>
      </w:r>
      <w:r w:rsidRPr="00967164">
        <w:t>is a destination the whole family will enjoy.</w:t>
      </w:r>
      <w:r>
        <w:t xml:space="preserve"> </w:t>
      </w:r>
      <w:r w:rsidRPr="00967164">
        <w:t>There are plenty of daily activities to enjoy</w:t>
      </w:r>
      <w:r>
        <w:t xml:space="preserve"> </w:t>
      </w:r>
      <w:r w:rsidRPr="00967164">
        <w:t>during the summer holidays including</w:t>
      </w:r>
      <w:r>
        <w:t xml:space="preserve"> </w:t>
      </w:r>
      <w:r w:rsidRPr="00967164">
        <w:t>water themed activities aimed at keeping</w:t>
      </w:r>
      <w:r>
        <w:t xml:space="preserve"> </w:t>
      </w:r>
      <w:r w:rsidRPr="00967164">
        <w:t>our waterways clean, origami challenge,</w:t>
      </w:r>
      <w:r>
        <w:t xml:space="preserve"> </w:t>
      </w:r>
      <w:r w:rsidRPr="00967164">
        <w:t xml:space="preserve">sustainable town </w:t>
      </w:r>
      <w:r w:rsidRPr="00967164">
        <w:lastRenderedPageBreak/>
        <w:t xml:space="preserve">building, </w:t>
      </w:r>
      <w:proofErr w:type="gramStart"/>
      <w:r w:rsidRPr="00967164">
        <w:t>environmental</w:t>
      </w:r>
      <w:proofErr w:type="gramEnd"/>
      <w:r>
        <w:t xml:space="preserve"> </w:t>
      </w:r>
      <w:r w:rsidRPr="00967164">
        <w:t xml:space="preserve">art and </w:t>
      </w:r>
      <w:proofErr w:type="spellStart"/>
      <w:r w:rsidRPr="00967164">
        <w:t>Edendale</w:t>
      </w:r>
      <w:proofErr w:type="spellEnd"/>
      <w:r w:rsidRPr="00967164">
        <w:t xml:space="preserve"> young farmers for</w:t>
      </w:r>
      <w:r>
        <w:t xml:space="preserve"> </w:t>
      </w:r>
      <w:r w:rsidRPr="00967164">
        <w:t>8-12 year-olds who want to experience</w:t>
      </w:r>
      <w:r>
        <w:t xml:space="preserve"> </w:t>
      </w:r>
      <w:r w:rsidRPr="00967164">
        <w:t>farm life for a morning.</w:t>
      </w:r>
    </w:p>
    <w:p w:rsidR="00967164" w:rsidRPr="00967164" w:rsidRDefault="00967164" w:rsidP="00967164">
      <w:r w:rsidRPr="00967164">
        <w:t>Adults and children alike will enjoy the</w:t>
      </w:r>
      <w:r>
        <w:t xml:space="preserve"> </w:t>
      </w:r>
      <w:r w:rsidRPr="00967164">
        <w:t xml:space="preserve">menagerie of animals at </w:t>
      </w:r>
      <w:proofErr w:type="spellStart"/>
      <w:r w:rsidRPr="00967164">
        <w:t>Edendale</w:t>
      </w:r>
      <w:proofErr w:type="spellEnd"/>
      <w:r>
        <w:t xml:space="preserve"> </w:t>
      </w:r>
      <w:r w:rsidRPr="00967164">
        <w:t>including guinea pigs, chickens, sheep</w:t>
      </w:r>
      <w:r>
        <w:t xml:space="preserve"> </w:t>
      </w:r>
      <w:r w:rsidRPr="00967164">
        <w:t>and goats.</w:t>
      </w:r>
    </w:p>
    <w:p w:rsidR="00967164" w:rsidRPr="00967164" w:rsidRDefault="00967164" w:rsidP="00967164">
      <w:r w:rsidRPr="00967164">
        <w:t>The indigenous plant nursery is a must</w:t>
      </w:r>
      <w:r>
        <w:t xml:space="preserve"> </w:t>
      </w:r>
      <w:r w:rsidRPr="00967164">
        <w:t>see for those with a green thumb and</w:t>
      </w:r>
      <w:r>
        <w:t xml:space="preserve"> </w:t>
      </w:r>
      <w:r w:rsidRPr="00967164">
        <w:t>the friendly staff are on hand to help</w:t>
      </w:r>
      <w:r>
        <w:t xml:space="preserve"> </w:t>
      </w:r>
      <w:r w:rsidRPr="00967164">
        <w:t>those with a not so green thumb select a</w:t>
      </w:r>
      <w:r>
        <w:t xml:space="preserve"> </w:t>
      </w:r>
      <w:r w:rsidRPr="00967164">
        <w:t>variety of plants for the garden.</w:t>
      </w:r>
    </w:p>
    <w:p w:rsidR="00967164" w:rsidRPr="00967164" w:rsidRDefault="00967164" w:rsidP="00967164">
      <w:r w:rsidRPr="00967164">
        <w:t>Pack a picnic and take a self-guided</w:t>
      </w:r>
      <w:r>
        <w:t xml:space="preserve"> </w:t>
      </w:r>
      <w:r w:rsidRPr="00967164">
        <w:t>tour around the farm to learn all about</w:t>
      </w:r>
      <w:r>
        <w:t xml:space="preserve"> </w:t>
      </w:r>
      <w:r w:rsidRPr="00967164">
        <w:t>sustainable practices and how you can</w:t>
      </w:r>
      <w:r>
        <w:t xml:space="preserve"> </w:t>
      </w:r>
      <w:r w:rsidRPr="00967164">
        <w:t>apply this in your home.</w:t>
      </w:r>
    </w:p>
    <w:p w:rsidR="00967164" w:rsidRPr="00967164" w:rsidRDefault="00967164" w:rsidP="00967164">
      <w:r w:rsidRPr="00967164">
        <w:t xml:space="preserve">30 </w:t>
      </w:r>
      <w:proofErr w:type="spellStart"/>
      <w:r w:rsidRPr="00967164">
        <w:t>Gastons</w:t>
      </w:r>
      <w:proofErr w:type="spellEnd"/>
      <w:r w:rsidRPr="00967164">
        <w:t xml:space="preserve"> Road, Eltham 3095</w:t>
      </w:r>
    </w:p>
    <w:p w:rsidR="00967164" w:rsidRPr="00967164" w:rsidRDefault="00EA1363" w:rsidP="00967164">
      <w:hyperlink r:id="rId30" w:history="1">
        <w:r w:rsidR="00967164" w:rsidRPr="00CF1E42">
          <w:rPr>
            <w:rStyle w:val="Hyperlink"/>
          </w:rPr>
          <w:t>www.edendale.vic.gov.au</w:t>
        </w:r>
      </w:hyperlink>
      <w:r w:rsidR="00967164">
        <w:t xml:space="preserve"> </w:t>
      </w:r>
    </w:p>
    <w:p w:rsidR="00967164" w:rsidRPr="00967164" w:rsidRDefault="00967164" w:rsidP="00967164">
      <w:pPr>
        <w:pStyle w:val="TOC1"/>
      </w:pPr>
      <w:r w:rsidRPr="00967164">
        <w:t>Small Plates –</w:t>
      </w:r>
      <w:r>
        <w:t xml:space="preserve"> </w:t>
      </w:r>
      <w:r w:rsidRPr="00967164">
        <w:t>Stay social stay local</w:t>
      </w:r>
    </w:p>
    <w:p w:rsidR="00967164" w:rsidRPr="00967164" w:rsidRDefault="00967164" w:rsidP="00967164">
      <w:r w:rsidRPr="00967164">
        <w:t>Located in the revamped Eltham Town</w:t>
      </w:r>
      <w:r>
        <w:t xml:space="preserve"> </w:t>
      </w:r>
      <w:r w:rsidRPr="00967164">
        <w:t>Square, this European inspired restaurant</w:t>
      </w:r>
      <w:r>
        <w:t xml:space="preserve"> </w:t>
      </w:r>
      <w:r w:rsidRPr="00967164">
        <w:t>and bar offers diners a tapas-meze menu</w:t>
      </w:r>
      <w:r>
        <w:t xml:space="preserve"> </w:t>
      </w:r>
      <w:r w:rsidRPr="00967164">
        <w:t>with meals designed to share.</w:t>
      </w:r>
    </w:p>
    <w:p w:rsidR="00967164" w:rsidRDefault="00967164" w:rsidP="00967164">
      <w:r w:rsidRPr="00967164">
        <w:t>This local venue, run by seasoned experts</w:t>
      </w:r>
      <w:r>
        <w:t xml:space="preserve"> </w:t>
      </w:r>
      <w:r w:rsidRPr="00967164">
        <w:t xml:space="preserve">Jerry and </w:t>
      </w:r>
      <w:proofErr w:type="spellStart"/>
      <w:r w:rsidRPr="00967164">
        <w:t>Florie</w:t>
      </w:r>
      <w:proofErr w:type="spellEnd"/>
      <w:r w:rsidRPr="00967164">
        <w:t xml:space="preserve"> Mustafa and Quinton</w:t>
      </w:r>
      <w:r>
        <w:t xml:space="preserve"> </w:t>
      </w:r>
      <w:r w:rsidRPr="00967164">
        <w:t xml:space="preserve">and Nancy </w:t>
      </w:r>
      <w:proofErr w:type="spellStart"/>
      <w:r w:rsidRPr="00967164">
        <w:t>Sadiku</w:t>
      </w:r>
      <w:proofErr w:type="spellEnd"/>
      <w:r w:rsidRPr="00967164">
        <w:t>, serves up delicious</w:t>
      </w:r>
      <w:r>
        <w:t xml:space="preserve"> </w:t>
      </w:r>
      <w:r w:rsidRPr="00967164">
        <w:t>Mediterranean and Middle Eastern inspired</w:t>
      </w:r>
      <w:r>
        <w:t xml:space="preserve"> </w:t>
      </w:r>
      <w:r w:rsidRPr="00967164">
        <w:t>share plates, delicious desserts and a</w:t>
      </w:r>
      <w:r>
        <w:t xml:space="preserve"> </w:t>
      </w:r>
      <w:r w:rsidRPr="00967164">
        <w:t>variety of cocktails, including their signature</w:t>
      </w:r>
      <w:r>
        <w:t xml:space="preserve"> </w:t>
      </w:r>
      <w:r w:rsidRPr="00967164">
        <w:t>‘Copper Butterfly’, a nod to the endangered</w:t>
      </w:r>
      <w:r>
        <w:t xml:space="preserve"> </w:t>
      </w:r>
      <w:r w:rsidRPr="00967164">
        <w:t xml:space="preserve">Eltham insect. </w:t>
      </w:r>
    </w:p>
    <w:p w:rsidR="00967164" w:rsidRPr="00967164" w:rsidRDefault="00967164" w:rsidP="00967164">
      <w:r w:rsidRPr="00967164">
        <w:t>The combination of global</w:t>
      </w:r>
      <w:r>
        <w:t xml:space="preserve"> </w:t>
      </w:r>
      <w:r w:rsidRPr="00967164">
        <w:t>cuisine, great atmosphere and friendly</w:t>
      </w:r>
      <w:r>
        <w:t xml:space="preserve"> </w:t>
      </w:r>
      <w:r w:rsidRPr="00967164">
        <w:t>staff make it a must visit with friends and</w:t>
      </w:r>
      <w:r>
        <w:t xml:space="preserve"> </w:t>
      </w:r>
      <w:r w:rsidRPr="00967164">
        <w:t>family on a warm summer evening.</w:t>
      </w:r>
    </w:p>
    <w:p w:rsidR="00967164" w:rsidRPr="00967164" w:rsidRDefault="00967164" w:rsidP="00967164">
      <w:r w:rsidRPr="00967164">
        <w:t>9a Arthur Street, Eltham 3095</w:t>
      </w:r>
    </w:p>
    <w:p w:rsidR="00967164" w:rsidRDefault="00EA1363" w:rsidP="00967164">
      <w:hyperlink r:id="rId31" w:history="1">
        <w:r w:rsidR="00967164" w:rsidRPr="00CF1E42">
          <w:rPr>
            <w:rStyle w:val="Hyperlink"/>
          </w:rPr>
          <w:t>www.smallplateseltham.com.au</w:t>
        </w:r>
      </w:hyperlink>
      <w:r w:rsidR="00967164">
        <w:t xml:space="preserve"> </w:t>
      </w:r>
    </w:p>
    <w:p w:rsidR="00967164" w:rsidRPr="00967164" w:rsidRDefault="00967164" w:rsidP="00D17A8A">
      <w:pPr>
        <w:pStyle w:val="TOC1"/>
      </w:pPr>
      <w:r w:rsidRPr="00967164">
        <w:t>Step back in</w:t>
      </w:r>
      <w:r w:rsidR="00D17A8A">
        <w:t xml:space="preserve"> </w:t>
      </w:r>
      <w:r w:rsidRPr="00967164">
        <w:t>time this summer</w:t>
      </w:r>
    </w:p>
    <w:p w:rsidR="00967164" w:rsidRPr="00967164" w:rsidRDefault="00967164" w:rsidP="00967164">
      <w:r w:rsidRPr="00967164">
        <w:t>The summer holidays are perfect to take</w:t>
      </w:r>
      <w:r w:rsidR="00D17A8A">
        <w:t xml:space="preserve"> </w:t>
      </w:r>
      <w:r w:rsidRPr="00967164">
        <w:t>a step back in time and immerse yourself</w:t>
      </w:r>
      <w:r w:rsidR="00D17A8A">
        <w:t xml:space="preserve"> </w:t>
      </w:r>
      <w:r w:rsidRPr="00967164">
        <w:t>in the rich local history of Nillumbik.</w:t>
      </w:r>
    </w:p>
    <w:p w:rsidR="00967164" w:rsidRPr="00967164" w:rsidRDefault="00967164" w:rsidP="00967164">
      <w:r w:rsidRPr="00967164">
        <w:t>The revamped Hurstbridge Heritage Trail</w:t>
      </w:r>
      <w:r w:rsidR="00D17A8A">
        <w:t xml:space="preserve"> </w:t>
      </w:r>
      <w:r w:rsidRPr="00967164">
        <w:t>is the perfect place to start. The trail now</w:t>
      </w:r>
      <w:r w:rsidR="00D17A8A">
        <w:t xml:space="preserve"> </w:t>
      </w:r>
      <w:r w:rsidRPr="00967164">
        <w:t>includes over 30 sites that feature a unique</w:t>
      </w:r>
      <w:r w:rsidR="00D17A8A">
        <w:t xml:space="preserve"> </w:t>
      </w:r>
      <w:r w:rsidRPr="00967164">
        <w:t>aspect of the history of Hurstbridge, or</w:t>
      </w:r>
      <w:r w:rsidR="00D17A8A">
        <w:t xml:space="preserve"> </w:t>
      </w:r>
      <w:r w:rsidRPr="00967164">
        <w:t>should we say Hurst’s Bridge. The tour</w:t>
      </w:r>
      <w:r w:rsidR="00D17A8A">
        <w:t xml:space="preserve"> </w:t>
      </w:r>
      <w:r w:rsidRPr="00967164">
        <w:t>kicks off at the Post Office and former</w:t>
      </w:r>
      <w:r w:rsidR="00D17A8A">
        <w:t xml:space="preserve"> </w:t>
      </w:r>
      <w:r w:rsidRPr="00967164">
        <w:t xml:space="preserve">office of the Evelyn </w:t>
      </w:r>
      <w:proofErr w:type="spellStart"/>
      <w:r w:rsidRPr="00967164">
        <w:t>Observor</w:t>
      </w:r>
      <w:proofErr w:type="spellEnd"/>
      <w:r w:rsidRPr="00967164">
        <w:t>.</w:t>
      </w:r>
    </w:p>
    <w:p w:rsidR="00967164" w:rsidRPr="00967164" w:rsidRDefault="00967164" w:rsidP="00967164">
      <w:r w:rsidRPr="00967164">
        <w:t>If you are interested in going further afield,</w:t>
      </w:r>
      <w:r w:rsidR="00D17A8A">
        <w:t xml:space="preserve"> </w:t>
      </w:r>
      <w:r w:rsidRPr="00967164">
        <w:t>pick up a copy of the Nillumbik Heritage</w:t>
      </w:r>
      <w:r w:rsidR="00D17A8A">
        <w:t xml:space="preserve"> </w:t>
      </w:r>
      <w:r w:rsidRPr="00967164">
        <w:t>Guide from the Civic Centre for a detailed</w:t>
      </w:r>
      <w:r w:rsidR="00D17A8A">
        <w:t xml:space="preserve"> </w:t>
      </w:r>
      <w:r w:rsidRPr="00967164">
        <w:t>look at our local history. Check out the</w:t>
      </w:r>
      <w:r w:rsidR="00D17A8A">
        <w:t xml:space="preserve"> </w:t>
      </w:r>
      <w:r w:rsidRPr="00967164">
        <w:t>self-guided driving tours that cover some</w:t>
      </w:r>
      <w:r w:rsidR="00D17A8A">
        <w:t xml:space="preserve"> </w:t>
      </w:r>
      <w:r w:rsidRPr="00967164">
        <w:t>fascinating local spots like the Queenstown</w:t>
      </w:r>
      <w:r w:rsidR="00D17A8A">
        <w:t xml:space="preserve"> </w:t>
      </w:r>
      <w:r w:rsidRPr="00967164">
        <w:t>Cemetery, the site of the Flying Squirrel</w:t>
      </w:r>
      <w:r w:rsidR="00D17A8A">
        <w:t xml:space="preserve"> </w:t>
      </w:r>
      <w:r w:rsidRPr="00967164">
        <w:t>Hotel and the Diamond Creek Mine.</w:t>
      </w:r>
    </w:p>
    <w:p w:rsidR="00967164" w:rsidRDefault="00EA1363" w:rsidP="00967164">
      <w:hyperlink r:id="rId32" w:history="1">
        <w:r w:rsidR="00D17A8A" w:rsidRPr="00CF1E42">
          <w:rPr>
            <w:rStyle w:val="Hyperlink"/>
          </w:rPr>
          <w:t>www.theartisanhills.vic.gov.au/heritage</w:t>
        </w:r>
      </w:hyperlink>
      <w:r w:rsidR="00D17A8A">
        <w:t xml:space="preserve"> </w:t>
      </w:r>
    </w:p>
    <w:p w:rsidR="00967164" w:rsidRPr="00967164" w:rsidRDefault="00967164" w:rsidP="00967164">
      <w:r w:rsidRPr="00967164">
        <w:t>St Andrews Twilight Market</w:t>
      </w:r>
    </w:p>
    <w:p w:rsidR="00967164" w:rsidRPr="00967164" w:rsidRDefault="00967164" w:rsidP="00967164">
      <w:r w:rsidRPr="00967164">
        <w:t>St Andrews Market is held every Saturday</w:t>
      </w:r>
      <w:r w:rsidR="00D17A8A">
        <w:t xml:space="preserve"> </w:t>
      </w:r>
      <w:r w:rsidRPr="00967164">
        <w:t>from 8am-2pm with a Twilight Market on</w:t>
      </w:r>
      <w:r w:rsidR="00D17A8A">
        <w:t xml:space="preserve"> </w:t>
      </w:r>
      <w:r w:rsidRPr="00967164">
        <w:t>Tuesday 13 December from 4pm-9pm.</w:t>
      </w:r>
    </w:p>
    <w:p w:rsidR="00967164" w:rsidRPr="00967164" w:rsidRDefault="00967164" w:rsidP="00967164">
      <w:r w:rsidRPr="00967164">
        <w:lastRenderedPageBreak/>
        <w:t>St Andrews Market is a great place to</w:t>
      </w:r>
      <w:r w:rsidR="00D17A8A">
        <w:t xml:space="preserve"> </w:t>
      </w:r>
      <w:r w:rsidRPr="00967164">
        <w:t>enjoy food, drinks, live music and to relax</w:t>
      </w:r>
      <w:r w:rsidR="00D17A8A">
        <w:t xml:space="preserve"> </w:t>
      </w:r>
      <w:r w:rsidRPr="00967164">
        <w:t>and soak up the lively atmosphere.</w:t>
      </w:r>
      <w:r w:rsidR="00D17A8A">
        <w:t xml:space="preserve"> </w:t>
      </w:r>
      <w:r w:rsidRPr="00967164">
        <w:t>Regulars include organic fruit and</w:t>
      </w:r>
      <w:r w:rsidR="00D17A8A">
        <w:t xml:space="preserve"> </w:t>
      </w:r>
      <w:r w:rsidRPr="00967164">
        <w:t>vegies, hair braids and wraps, massage,</w:t>
      </w:r>
      <w:r w:rsidR="00D17A8A">
        <w:t xml:space="preserve"> </w:t>
      </w:r>
      <w:r w:rsidRPr="00967164">
        <w:t>preserves, pre-loved vintage and retro</w:t>
      </w:r>
      <w:r w:rsidR="00D17A8A">
        <w:t xml:space="preserve"> </w:t>
      </w:r>
      <w:r w:rsidRPr="00967164">
        <w:t>goods, kids pony rides, art and craft,</w:t>
      </w:r>
      <w:r w:rsidR="00D17A8A">
        <w:t xml:space="preserve"> </w:t>
      </w:r>
      <w:r w:rsidRPr="00967164">
        <w:t>handmade soap and organic skin care</w:t>
      </w:r>
      <w:r w:rsidR="00D17A8A">
        <w:t xml:space="preserve"> </w:t>
      </w:r>
      <w:r w:rsidRPr="00967164">
        <w:t>products, free range eggs and the</w:t>
      </w:r>
      <w:r w:rsidR="00D17A8A">
        <w:t xml:space="preserve"> </w:t>
      </w:r>
      <w:r w:rsidRPr="00967164">
        <w:t>Chai Tent. There’s plenty of inspiration</w:t>
      </w:r>
      <w:r w:rsidR="00D17A8A">
        <w:t xml:space="preserve"> </w:t>
      </w:r>
      <w:r w:rsidRPr="00967164">
        <w:t>to help you purchase your last minute</w:t>
      </w:r>
      <w:r w:rsidR="00D17A8A">
        <w:t xml:space="preserve"> </w:t>
      </w:r>
      <w:r w:rsidRPr="00967164">
        <w:t>Christmas gifts.</w:t>
      </w:r>
    </w:p>
    <w:p w:rsidR="00967164" w:rsidRPr="00967164" w:rsidRDefault="00967164" w:rsidP="00967164">
      <w:r w:rsidRPr="00967164">
        <w:t>The Saturday Bus will run during the</w:t>
      </w:r>
      <w:r w:rsidR="00D17A8A">
        <w:t xml:space="preserve"> </w:t>
      </w:r>
      <w:r w:rsidRPr="00967164">
        <w:t>St Andrews Twilight Market 4pm-9pm.</w:t>
      </w:r>
    </w:p>
    <w:p w:rsidR="00967164" w:rsidRDefault="00EA1363" w:rsidP="00967164">
      <w:hyperlink r:id="rId33" w:history="1">
        <w:r w:rsidR="00D17A8A" w:rsidRPr="00CF1E42">
          <w:rPr>
            <w:rStyle w:val="Hyperlink"/>
          </w:rPr>
          <w:t>www.standrewsmarket.com.au</w:t>
        </w:r>
      </w:hyperlink>
      <w:r w:rsidR="00D17A8A">
        <w:t xml:space="preserve"> </w:t>
      </w:r>
    </w:p>
    <w:p w:rsidR="00967164" w:rsidRPr="00967164" w:rsidRDefault="00967164" w:rsidP="00D17A8A">
      <w:pPr>
        <w:pStyle w:val="TOC1"/>
      </w:pPr>
      <w:r w:rsidRPr="00967164">
        <w:t>Splash into summer at</w:t>
      </w:r>
      <w:r w:rsidR="00D17A8A">
        <w:t xml:space="preserve"> </w:t>
      </w:r>
      <w:r w:rsidRPr="00967164">
        <w:t>Diamond Creek Outdoor Pool</w:t>
      </w:r>
    </w:p>
    <w:p w:rsidR="00967164" w:rsidRPr="00967164" w:rsidRDefault="00967164" w:rsidP="00967164">
      <w:r w:rsidRPr="00967164">
        <w:t>If you are looking for somewhere to cool</w:t>
      </w:r>
      <w:r w:rsidR="00D17A8A">
        <w:t xml:space="preserve"> </w:t>
      </w:r>
      <w:r w:rsidRPr="00967164">
        <w:t>off this summer then pack a picnic lunch</w:t>
      </w:r>
      <w:r w:rsidR="00D17A8A">
        <w:t xml:space="preserve"> </w:t>
      </w:r>
      <w:r w:rsidRPr="00967164">
        <w:t>and head to the Diamond Creek Outdoor</w:t>
      </w:r>
      <w:r w:rsidR="00D17A8A">
        <w:t xml:space="preserve"> </w:t>
      </w:r>
      <w:r w:rsidRPr="00967164">
        <w:t>Pool for some quality family fun.</w:t>
      </w:r>
    </w:p>
    <w:p w:rsidR="00967164" w:rsidRPr="00967164" w:rsidRDefault="00967164" w:rsidP="00967164">
      <w:r w:rsidRPr="00967164">
        <w:t>The complex includes a 25 metre pool</w:t>
      </w:r>
      <w:r w:rsidR="00D17A8A">
        <w:t xml:space="preserve"> </w:t>
      </w:r>
      <w:r w:rsidRPr="00967164">
        <w:t>and a shaded toddler pool, change rooms</w:t>
      </w:r>
      <w:r w:rsidR="00D17A8A">
        <w:t xml:space="preserve"> </w:t>
      </w:r>
      <w:r w:rsidRPr="00967164">
        <w:t>and showers, barbecues and a kiosk.</w:t>
      </w:r>
    </w:p>
    <w:p w:rsidR="00967164" w:rsidRPr="00967164" w:rsidRDefault="00967164" w:rsidP="00967164">
      <w:r w:rsidRPr="00967164">
        <w:t>The Centre offers swim and survive</w:t>
      </w:r>
      <w:r w:rsidR="00D17A8A">
        <w:t xml:space="preserve"> </w:t>
      </w:r>
      <w:r w:rsidRPr="00967164">
        <w:t>school lessons as well as after school and</w:t>
      </w:r>
      <w:r w:rsidR="00D17A8A">
        <w:t xml:space="preserve"> </w:t>
      </w:r>
      <w:r w:rsidRPr="00967164">
        <w:t>Saturday morning learn to swim classes.</w:t>
      </w:r>
    </w:p>
    <w:p w:rsidR="00967164" w:rsidRPr="00967164" w:rsidRDefault="00967164" w:rsidP="00967164">
      <w:r w:rsidRPr="00967164">
        <w:t>1 Elizabeth Street, Diamond Creek</w:t>
      </w:r>
    </w:p>
    <w:p w:rsidR="00967164" w:rsidRPr="00967164" w:rsidRDefault="00967164" w:rsidP="00967164">
      <w:r w:rsidRPr="00967164">
        <w:t>9438 1883</w:t>
      </w:r>
    </w:p>
    <w:p w:rsidR="00967164" w:rsidRPr="00967164" w:rsidRDefault="00EA1363" w:rsidP="00967164">
      <w:hyperlink r:id="rId34" w:history="1">
        <w:r w:rsidR="00D17A8A" w:rsidRPr="00CF1E42">
          <w:rPr>
            <w:rStyle w:val="Hyperlink"/>
          </w:rPr>
          <w:t>aquatics.dcop@ymca.org.au</w:t>
        </w:r>
      </w:hyperlink>
      <w:r w:rsidR="00D17A8A">
        <w:t xml:space="preserve"> </w:t>
      </w:r>
    </w:p>
    <w:p w:rsidR="00967164" w:rsidRDefault="00967164" w:rsidP="00967164">
      <w:r w:rsidRPr="00967164">
        <w:t>Open until 6pm daily</w:t>
      </w:r>
    </w:p>
    <w:p w:rsidR="00967164" w:rsidRPr="00967164" w:rsidRDefault="00967164" w:rsidP="00D17A8A">
      <w:pPr>
        <w:pStyle w:val="TOC1"/>
      </w:pPr>
      <w:r w:rsidRPr="00967164">
        <w:t>Eltham Jazz,</w:t>
      </w:r>
      <w:r w:rsidR="00D17A8A">
        <w:t xml:space="preserve"> </w:t>
      </w:r>
      <w:r w:rsidRPr="00967164">
        <w:t>Food &amp; Wine Festival</w:t>
      </w:r>
    </w:p>
    <w:p w:rsidR="00967164" w:rsidRPr="00967164" w:rsidRDefault="00967164" w:rsidP="00967164">
      <w:r w:rsidRPr="00967164">
        <w:t>Enjoy fabulous music, delicious local food</w:t>
      </w:r>
      <w:r w:rsidR="00D17A8A">
        <w:t xml:space="preserve"> </w:t>
      </w:r>
      <w:r w:rsidRPr="00967164">
        <w:t>and wine in a laid-back atmosphere at</w:t>
      </w:r>
      <w:r w:rsidR="00D17A8A">
        <w:t xml:space="preserve"> </w:t>
      </w:r>
      <w:r w:rsidRPr="00967164">
        <w:t>this family friendly festival. The Festival</w:t>
      </w:r>
      <w:r w:rsidR="00D17A8A">
        <w:t xml:space="preserve"> </w:t>
      </w:r>
      <w:r w:rsidRPr="00967164">
        <w:t>includes an exciting jazz, soul, blues</w:t>
      </w:r>
      <w:r w:rsidR="00D17A8A">
        <w:t xml:space="preserve"> </w:t>
      </w:r>
      <w:r w:rsidRPr="00967164">
        <w:t xml:space="preserve">and rock ‘n’ roll </w:t>
      </w:r>
      <w:proofErr w:type="spellStart"/>
      <w:r w:rsidRPr="00967164">
        <w:t>lineup</w:t>
      </w:r>
      <w:proofErr w:type="spellEnd"/>
      <w:r w:rsidRPr="00967164">
        <w:t xml:space="preserve"> with artists playing</w:t>
      </w:r>
      <w:r w:rsidR="00D17A8A">
        <w:t xml:space="preserve"> </w:t>
      </w:r>
      <w:r w:rsidRPr="00967164">
        <w:t>on three stages across Eltham.</w:t>
      </w:r>
    </w:p>
    <w:p w:rsidR="00967164" w:rsidRPr="00967164" w:rsidRDefault="00967164" w:rsidP="00967164">
      <w:r w:rsidRPr="00967164">
        <w:t>Groove on down to Eltham on Saturday</w:t>
      </w:r>
      <w:r w:rsidR="00D17A8A">
        <w:t xml:space="preserve"> </w:t>
      </w:r>
      <w:r w:rsidRPr="00967164">
        <w:t>25 and Sunday 26 February 2017.</w:t>
      </w:r>
    </w:p>
    <w:p w:rsidR="00967164" w:rsidRDefault="00EA1363" w:rsidP="00967164">
      <w:hyperlink r:id="rId35" w:history="1">
        <w:r w:rsidR="00D17A8A" w:rsidRPr="00CF1E42">
          <w:rPr>
            <w:rStyle w:val="Hyperlink"/>
          </w:rPr>
          <w:t>www.elthamjazz.com.au</w:t>
        </w:r>
      </w:hyperlink>
      <w:r w:rsidR="00D17A8A">
        <w:t xml:space="preserve"> </w:t>
      </w:r>
    </w:p>
    <w:p w:rsidR="00D17A8A" w:rsidRPr="00D17A8A" w:rsidRDefault="00D17A8A" w:rsidP="00D17A8A">
      <w:pPr>
        <w:pStyle w:val="TOC1"/>
      </w:pPr>
      <w:r w:rsidRPr="00D17A8A">
        <w:t>Playground adventures</w:t>
      </w:r>
    </w:p>
    <w:p w:rsidR="00D17A8A" w:rsidRPr="00943A2A" w:rsidRDefault="00D17A8A" w:rsidP="00D17A8A">
      <w:r w:rsidRPr="00D17A8A">
        <w:t>Nillumbik is home to some amazing</w:t>
      </w:r>
      <w:r>
        <w:t xml:space="preserve"> </w:t>
      </w:r>
      <w:r w:rsidRPr="00D17A8A">
        <w:t>playgrounds so gather the family and</w:t>
      </w:r>
      <w:r>
        <w:t xml:space="preserve"> </w:t>
      </w:r>
      <w:r w:rsidRPr="00D17A8A">
        <w:t>head into our great outdoors for some</w:t>
      </w:r>
      <w:r>
        <w:t xml:space="preserve"> </w:t>
      </w:r>
      <w:r w:rsidRPr="00D17A8A">
        <w:t>free healthy fun.</w:t>
      </w:r>
    </w:p>
    <w:p w:rsidR="00967164" w:rsidRDefault="00D17A8A" w:rsidP="00D17A8A">
      <w:r w:rsidRPr="00D17A8A">
        <w:t>Eltham North Adventure Playground</w:t>
      </w:r>
      <w:r w:rsidR="003D2C34">
        <w:br/>
      </w:r>
      <w:r w:rsidRPr="00D17A8A">
        <w:t>Wattletree Road, Eltham North</w:t>
      </w:r>
    </w:p>
    <w:p w:rsidR="00D17A8A" w:rsidRDefault="00D17A8A" w:rsidP="00D17A8A">
      <w:pPr>
        <w:pStyle w:val="ListBullet"/>
      </w:pPr>
      <w:r>
        <w:t>Playground</w:t>
      </w:r>
    </w:p>
    <w:p w:rsidR="00D17A8A" w:rsidRDefault="00D17A8A" w:rsidP="00D17A8A">
      <w:pPr>
        <w:pStyle w:val="ListBullet"/>
      </w:pPr>
      <w:r>
        <w:t>Accessible toilets</w:t>
      </w:r>
    </w:p>
    <w:p w:rsidR="00D17A8A" w:rsidRDefault="00D17A8A" w:rsidP="00D17A8A">
      <w:pPr>
        <w:pStyle w:val="ListBullet"/>
      </w:pPr>
      <w:r>
        <w:t xml:space="preserve">Accessible </w:t>
      </w:r>
    </w:p>
    <w:p w:rsidR="00D17A8A" w:rsidRDefault="00D17A8A" w:rsidP="00D17A8A">
      <w:pPr>
        <w:pStyle w:val="ListBullet"/>
      </w:pPr>
      <w:r>
        <w:t>Barbecue</w:t>
      </w:r>
    </w:p>
    <w:p w:rsidR="00D17A8A" w:rsidRDefault="00D17A8A" w:rsidP="00D17A8A">
      <w:pPr>
        <w:pStyle w:val="ListBullet"/>
      </w:pPr>
      <w:r>
        <w:t>Picnic tables</w:t>
      </w:r>
    </w:p>
    <w:p w:rsidR="00D17A8A" w:rsidRDefault="00D17A8A" w:rsidP="00D17A8A">
      <w:pPr>
        <w:pStyle w:val="ListBullet"/>
      </w:pPr>
      <w:r>
        <w:lastRenderedPageBreak/>
        <w:t>Liberty swing</w:t>
      </w:r>
    </w:p>
    <w:p w:rsidR="00D17A8A" w:rsidRDefault="00D17A8A" w:rsidP="00D17A8A">
      <w:pPr>
        <w:pStyle w:val="ListBullet"/>
      </w:pPr>
      <w:r>
        <w:t xml:space="preserve">Car park </w:t>
      </w:r>
    </w:p>
    <w:p w:rsidR="00D17A8A" w:rsidRDefault="00D17A8A" w:rsidP="00D17A8A">
      <w:pPr>
        <w:pStyle w:val="ListBullet"/>
      </w:pPr>
      <w:r>
        <w:t>Water fountains</w:t>
      </w:r>
    </w:p>
    <w:p w:rsidR="00D17A8A" w:rsidRDefault="003D2C34" w:rsidP="00D17A8A">
      <w:r>
        <w:t>Rotary Park,</w:t>
      </w:r>
      <w:r w:rsidR="00D17A8A" w:rsidRPr="00D17A8A">
        <w:t xml:space="preserve"> Diamond Creek</w:t>
      </w:r>
      <w:r>
        <w:br/>
      </w:r>
      <w:r w:rsidR="00D17A8A" w:rsidRPr="00D17A8A">
        <w:t>Diamond Street, Diamond Creek</w:t>
      </w:r>
      <w:r w:rsidR="00D17A8A">
        <w:t xml:space="preserve"> (</w:t>
      </w:r>
      <w:r w:rsidR="00D17A8A" w:rsidRPr="00D17A8A">
        <w:t>situated on Diamond Creek Trail</w:t>
      </w:r>
      <w:r w:rsidR="00D17A8A">
        <w:t>)</w:t>
      </w:r>
    </w:p>
    <w:p w:rsidR="003D2C34" w:rsidRDefault="003D2C34" w:rsidP="003D2C34">
      <w:pPr>
        <w:pStyle w:val="ListBullet"/>
      </w:pPr>
      <w:r>
        <w:t>Playground</w:t>
      </w:r>
    </w:p>
    <w:p w:rsidR="003D2C34" w:rsidRDefault="003D2C34" w:rsidP="003D2C34">
      <w:pPr>
        <w:pStyle w:val="ListBullet"/>
      </w:pPr>
      <w:r>
        <w:t xml:space="preserve">Accessible </w:t>
      </w:r>
    </w:p>
    <w:p w:rsidR="003D2C34" w:rsidRDefault="003D2C34" w:rsidP="003D2C34">
      <w:pPr>
        <w:pStyle w:val="ListBullet"/>
      </w:pPr>
      <w:r>
        <w:t>Barbecue</w:t>
      </w:r>
    </w:p>
    <w:p w:rsidR="003D2C34" w:rsidRDefault="003D2C34" w:rsidP="003D2C34">
      <w:pPr>
        <w:pStyle w:val="ListBullet"/>
      </w:pPr>
      <w:r>
        <w:t>Picnic tables</w:t>
      </w:r>
    </w:p>
    <w:p w:rsidR="003D2C34" w:rsidRDefault="003D2C34" w:rsidP="003D2C34">
      <w:pPr>
        <w:pStyle w:val="ListBullet"/>
      </w:pPr>
      <w:r>
        <w:t xml:space="preserve">Car park </w:t>
      </w:r>
    </w:p>
    <w:p w:rsidR="003D2C34" w:rsidRDefault="003D2C34" w:rsidP="003D2C34">
      <w:pPr>
        <w:pStyle w:val="ListBullet"/>
      </w:pPr>
      <w:r>
        <w:t>Basketball ring</w:t>
      </w:r>
    </w:p>
    <w:p w:rsidR="003D2C34" w:rsidRDefault="003D2C34" w:rsidP="00D17A8A">
      <w:pPr>
        <w:pStyle w:val="ListBullet"/>
      </w:pPr>
      <w:r>
        <w:t xml:space="preserve">Shelter </w:t>
      </w:r>
    </w:p>
    <w:p w:rsidR="00D17A8A" w:rsidRDefault="00D17A8A" w:rsidP="00D17A8A">
      <w:r w:rsidRPr="00D17A8A">
        <w:t>Alistair Knox Park</w:t>
      </w:r>
      <w:r w:rsidR="003D2C34">
        <w:br/>
      </w:r>
      <w:r w:rsidRPr="00D17A8A">
        <w:t>829 Main Road, Eltham</w:t>
      </w:r>
      <w:r>
        <w:t xml:space="preserve"> (</w:t>
      </w:r>
      <w:r w:rsidRPr="00D17A8A">
        <w:t>located close to Diamond Creek Trail</w:t>
      </w:r>
      <w:r>
        <w:t>)</w:t>
      </w:r>
    </w:p>
    <w:p w:rsidR="003D2C34" w:rsidRDefault="003D2C34" w:rsidP="00D17A8A">
      <w:pPr>
        <w:pStyle w:val="ListBullet"/>
      </w:pPr>
      <w:r>
        <w:t>Playground</w:t>
      </w:r>
    </w:p>
    <w:p w:rsidR="003D2C34" w:rsidRDefault="003D2C34" w:rsidP="00D17A8A">
      <w:pPr>
        <w:pStyle w:val="ListBullet"/>
      </w:pPr>
      <w:r>
        <w:t>Toilets</w:t>
      </w:r>
    </w:p>
    <w:p w:rsidR="003D2C34" w:rsidRDefault="003D2C34" w:rsidP="00D17A8A">
      <w:pPr>
        <w:pStyle w:val="ListBullet"/>
      </w:pPr>
      <w:r>
        <w:t>Accessible</w:t>
      </w:r>
    </w:p>
    <w:p w:rsidR="003D2C34" w:rsidRDefault="003D2C34" w:rsidP="00D17A8A">
      <w:pPr>
        <w:pStyle w:val="ListBullet"/>
      </w:pPr>
      <w:r>
        <w:t>Barbecue</w:t>
      </w:r>
    </w:p>
    <w:p w:rsidR="003D2C34" w:rsidRDefault="003D2C34" w:rsidP="00D17A8A">
      <w:pPr>
        <w:pStyle w:val="ListBullet"/>
      </w:pPr>
      <w:r>
        <w:t>Picnic tables</w:t>
      </w:r>
    </w:p>
    <w:p w:rsidR="003D2C34" w:rsidRDefault="003D2C34" w:rsidP="00D17A8A">
      <w:pPr>
        <w:pStyle w:val="ListBullet"/>
      </w:pPr>
      <w:r>
        <w:t>Shelter</w:t>
      </w:r>
    </w:p>
    <w:p w:rsidR="003D2C34" w:rsidRDefault="003D2C34" w:rsidP="00D17A8A">
      <w:pPr>
        <w:pStyle w:val="ListBullet"/>
      </w:pPr>
      <w:r>
        <w:t>Natural shade areas</w:t>
      </w:r>
    </w:p>
    <w:p w:rsidR="003D2C34" w:rsidRDefault="003D2C34" w:rsidP="00D17A8A">
      <w:pPr>
        <w:pStyle w:val="ListBullet"/>
      </w:pPr>
      <w:r>
        <w:t>Wetlands and river</w:t>
      </w:r>
    </w:p>
    <w:p w:rsidR="003D2C34" w:rsidRDefault="003D2C34" w:rsidP="003D2C34">
      <w:pPr>
        <w:pStyle w:val="ListBullet"/>
      </w:pPr>
      <w:r>
        <w:t>Car park</w:t>
      </w:r>
    </w:p>
    <w:p w:rsidR="003D2C34" w:rsidRDefault="003D2C34" w:rsidP="003D2C34">
      <w:pPr>
        <w:pStyle w:val="ListBullet"/>
        <w:numPr>
          <w:ilvl w:val="0"/>
          <w:numId w:val="0"/>
        </w:numPr>
      </w:pPr>
      <w:r w:rsidRPr="003D2C34">
        <w:t>Gordon and Sheila Ferguson Park</w:t>
      </w:r>
      <w:r>
        <w:br/>
      </w:r>
      <w:r w:rsidRPr="003D2C34">
        <w:t xml:space="preserve">4 </w:t>
      </w:r>
      <w:proofErr w:type="spellStart"/>
      <w:r w:rsidRPr="003D2C34">
        <w:t>Graysharps</w:t>
      </w:r>
      <w:proofErr w:type="spellEnd"/>
      <w:r w:rsidRPr="003D2C34">
        <w:t xml:space="preserve"> Road, Hurstbridge</w:t>
      </w:r>
    </w:p>
    <w:p w:rsidR="003D2C34" w:rsidRDefault="003D2C34" w:rsidP="003D2C34">
      <w:pPr>
        <w:pStyle w:val="ListBullet"/>
      </w:pPr>
      <w:r>
        <w:t>Playground</w:t>
      </w:r>
    </w:p>
    <w:p w:rsidR="003D2C34" w:rsidRDefault="003D2C34" w:rsidP="003D2C34">
      <w:pPr>
        <w:pStyle w:val="ListBullet"/>
      </w:pPr>
      <w:r>
        <w:t>Barbecue</w:t>
      </w:r>
    </w:p>
    <w:p w:rsidR="003D2C34" w:rsidRDefault="003D2C34" w:rsidP="003D2C34">
      <w:pPr>
        <w:pStyle w:val="ListBullet"/>
      </w:pPr>
      <w:r>
        <w:t>Picnic tables</w:t>
      </w:r>
    </w:p>
    <w:p w:rsidR="000D247B" w:rsidRDefault="003D2C34" w:rsidP="000D247B">
      <w:pPr>
        <w:pStyle w:val="ListBullet"/>
      </w:pPr>
      <w:r>
        <w:t>Shelter</w:t>
      </w:r>
    </w:p>
    <w:p w:rsidR="000D247B" w:rsidRDefault="000D247B" w:rsidP="000D247B">
      <w:pPr>
        <w:pStyle w:val="ListBullet"/>
        <w:numPr>
          <w:ilvl w:val="0"/>
          <w:numId w:val="0"/>
        </w:numPr>
        <w:ind w:left="360"/>
      </w:pPr>
    </w:p>
    <w:p w:rsidR="000D247B" w:rsidRDefault="000D247B" w:rsidP="000D247B">
      <w:pPr>
        <w:pStyle w:val="ListBullet"/>
        <w:numPr>
          <w:ilvl w:val="0"/>
          <w:numId w:val="0"/>
        </w:numPr>
        <w:ind w:left="360"/>
      </w:pPr>
    </w:p>
    <w:p w:rsidR="003D2C34" w:rsidRDefault="003D2C34" w:rsidP="000D247B">
      <w:pPr>
        <w:pStyle w:val="Heading4"/>
      </w:pPr>
      <w:r>
        <w:lastRenderedPageBreak/>
        <w:t>Leisure</w:t>
      </w:r>
    </w:p>
    <w:p w:rsidR="003D2C34" w:rsidRDefault="003D2C34" w:rsidP="003D2C34">
      <w:pPr>
        <w:pStyle w:val="TOC1"/>
      </w:pPr>
      <w:r>
        <w:t xml:space="preserve">Upgrading </w:t>
      </w:r>
      <w:r w:rsidRPr="003D2C34">
        <w:t>facilities at Eltham North Reserve</w:t>
      </w:r>
    </w:p>
    <w:p w:rsidR="003D2C34" w:rsidRDefault="003D2C34" w:rsidP="003D2C34">
      <w:r w:rsidRPr="003D2C34">
        <w:t>Eltham North Reserve’s sporting and community facilities are set to have an upgrade with new pavilions for</w:t>
      </w:r>
      <w:r>
        <w:t xml:space="preserve"> </w:t>
      </w:r>
      <w:r w:rsidRPr="003D2C34">
        <w:t>soccer and cricket and community hall for scouts and community groups.</w:t>
      </w:r>
    </w:p>
    <w:p w:rsidR="003D2C34" w:rsidRPr="003D2C34" w:rsidRDefault="003D2C34" w:rsidP="003D2C34">
      <w:r w:rsidRPr="003D2C34">
        <w:t>Council is working in partnership with</w:t>
      </w:r>
      <w:r>
        <w:t xml:space="preserve"> </w:t>
      </w:r>
      <w:r w:rsidRPr="003D2C34">
        <w:t>the Victorian Government, sports clubs</w:t>
      </w:r>
      <w:r>
        <w:t xml:space="preserve"> </w:t>
      </w:r>
      <w:r w:rsidRPr="003D2C34">
        <w:t>and Scouts to improve the current</w:t>
      </w:r>
      <w:r>
        <w:t xml:space="preserve"> </w:t>
      </w:r>
      <w:r w:rsidRPr="003D2C34">
        <w:t>facilities and hall to accommodate the</w:t>
      </w:r>
      <w:r>
        <w:t xml:space="preserve"> </w:t>
      </w:r>
      <w:r w:rsidRPr="003D2C34">
        <w:t>growing needs of the various sporting</w:t>
      </w:r>
      <w:r>
        <w:t xml:space="preserve"> </w:t>
      </w:r>
      <w:r w:rsidRPr="003D2C34">
        <w:t>groups and community members who</w:t>
      </w:r>
      <w:r>
        <w:t xml:space="preserve"> </w:t>
      </w:r>
      <w:r w:rsidRPr="003D2C34">
        <w:t>use the Reserve.</w:t>
      </w:r>
    </w:p>
    <w:p w:rsidR="003D2C34" w:rsidRPr="003D2C34" w:rsidRDefault="003D2C34" w:rsidP="003D2C34">
      <w:r w:rsidRPr="003D2C34">
        <w:t>The costs will be shared with $2 million</w:t>
      </w:r>
      <w:r>
        <w:t xml:space="preserve"> </w:t>
      </w:r>
      <w:r w:rsidRPr="003D2C34">
        <w:t>from the Victorian Government, $800,000</w:t>
      </w:r>
      <w:r>
        <w:t xml:space="preserve"> </w:t>
      </w:r>
      <w:r w:rsidRPr="003D2C34">
        <w:t>from Nillumbik Shire Council, $227,272</w:t>
      </w:r>
      <w:r>
        <w:t xml:space="preserve"> </w:t>
      </w:r>
      <w:r w:rsidRPr="003D2C34">
        <w:t xml:space="preserve">each from Eltham </w:t>
      </w:r>
      <w:proofErr w:type="spellStart"/>
      <w:r w:rsidRPr="003D2C34">
        <w:t>Redbacks</w:t>
      </w:r>
      <w:proofErr w:type="spellEnd"/>
      <w:r w:rsidRPr="003D2C34">
        <w:t xml:space="preserve"> Football Club</w:t>
      </w:r>
      <w:r>
        <w:t xml:space="preserve"> </w:t>
      </w:r>
      <w:r w:rsidRPr="003D2C34">
        <w:t>and North Eltham Wanderers Cricket Club</w:t>
      </w:r>
      <w:r>
        <w:t xml:space="preserve"> </w:t>
      </w:r>
      <w:r w:rsidRPr="003D2C34">
        <w:t>and $18,181 from Scouts Victoria.</w:t>
      </w:r>
    </w:p>
    <w:p w:rsidR="003D2C34" w:rsidRPr="003D2C34" w:rsidRDefault="003D2C34" w:rsidP="003D2C34">
      <w:r w:rsidRPr="003D2C34">
        <w:t>The project is great news for the precinct</w:t>
      </w:r>
      <w:r>
        <w:t xml:space="preserve"> </w:t>
      </w:r>
      <w:r w:rsidRPr="003D2C34">
        <w:t>and the groups that call it home, the</w:t>
      </w:r>
      <w:r>
        <w:t xml:space="preserve"> </w:t>
      </w:r>
      <w:r w:rsidRPr="003D2C34">
        <w:t xml:space="preserve">Eltham </w:t>
      </w:r>
      <w:proofErr w:type="spellStart"/>
      <w:r w:rsidRPr="003D2C34">
        <w:t>Redbacks</w:t>
      </w:r>
      <w:proofErr w:type="spellEnd"/>
      <w:r w:rsidRPr="003D2C34">
        <w:t xml:space="preserve"> Football Club, North</w:t>
      </w:r>
      <w:r>
        <w:t xml:space="preserve"> </w:t>
      </w:r>
      <w:r w:rsidRPr="003D2C34">
        <w:t>Eltham Wanderers Cricket Club and</w:t>
      </w:r>
      <w:r>
        <w:t xml:space="preserve"> </w:t>
      </w:r>
      <w:r w:rsidRPr="003D2C34">
        <w:t>1st Eltham North Scouts Group. The</w:t>
      </w:r>
      <w:r>
        <w:t xml:space="preserve"> </w:t>
      </w:r>
      <w:r w:rsidRPr="003D2C34">
        <w:t>community hall will also better provide</w:t>
      </w:r>
      <w:r>
        <w:t xml:space="preserve"> </w:t>
      </w:r>
      <w:r w:rsidRPr="003D2C34">
        <w:t>for the broader community. With soccer</w:t>
      </w:r>
      <w:r>
        <w:t xml:space="preserve"> </w:t>
      </w:r>
      <w:r w:rsidRPr="003D2C34">
        <w:t>being played all year round the need for</w:t>
      </w:r>
      <w:r>
        <w:t xml:space="preserve"> </w:t>
      </w:r>
      <w:r w:rsidRPr="003D2C34">
        <w:t>separate facilities to accommodate soccer</w:t>
      </w:r>
      <w:r>
        <w:t xml:space="preserve"> </w:t>
      </w:r>
      <w:r w:rsidRPr="003D2C34">
        <w:t>and cricket was identified.</w:t>
      </w:r>
    </w:p>
    <w:p w:rsidR="003D2C34" w:rsidRPr="003D2C34" w:rsidRDefault="003D2C34" w:rsidP="003D2C34">
      <w:r w:rsidRPr="003D2C34">
        <w:t>The Reserve has been operating at full</w:t>
      </w:r>
      <w:r>
        <w:t xml:space="preserve"> </w:t>
      </w:r>
      <w:r w:rsidRPr="003D2C34">
        <w:t>capacity for some time and Council is</w:t>
      </w:r>
      <w:r>
        <w:t xml:space="preserve"> </w:t>
      </w:r>
      <w:r w:rsidRPr="003D2C34">
        <w:t>committed to providing a facility that will</w:t>
      </w:r>
      <w:r>
        <w:t xml:space="preserve"> </w:t>
      </w:r>
      <w:r w:rsidRPr="003D2C34">
        <w:t>not only meet current demands, but also</w:t>
      </w:r>
      <w:r>
        <w:t xml:space="preserve"> </w:t>
      </w:r>
      <w:r w:rsidRPr="003D2C34">
        <w:t>cater for the increasing number of women,</w:t>
      </w:r>
      <w:r>
        <w:t xml:space="preserve"> </w:t>
      </w:r>
      <w:r w:rsidRPr="003D2C34">
        <w:t>girls, children, older adults and people</w:t>
      </w:r>
      <w:r>
        <w:t xml:space="preserve"> </w:t>
      </w:r>
      <w:r w:rsidRPr="003D2C34">
        <w:t>with a disability wanting to participate.</w:t>
      </w:r>
    </w:p>
    <w:p w:rsidR="003D2C34" w:rsidRPr="003D2C34" w:rsidRDefault="003D2C34" w:rsidP="003D2C34">
      <w:r w:rsidRPr="003D2C34">
        <w:t>By providing these inclusive spaces,</w:t>
      </w:r>
      <w:r>
        <w:t xml:space="preserve"> </w:t>
      </w:r>
      <w:r w:rsidRPr="003D2C34">
        <w:t>barriers to participating will be broken</w:t>
      </w:r>
      <w:r>
        <w:t xml:space="preserve"> </w:t>
      </w:r>
      <w:r w:rsidRPr="003D2C34">
        <w:t>down and involvement encouraged.</w:t>
      </w:r>
    </w:p>
    <w:p w:rsidR="003D2C34" w:rsidRPr="003D2C34" w:rsidRDefault="003D2C34" w:rsidP="003D2C34">
      <w:r w:rsidRPr="003D2C34">
        <w:t>With this in mind, the draft concept</w:t>
      </w:r>
      <w:r>
        <w:t xml:space="preserve"> </w:t>
      </w:r>
      <w:r w:rsidRPr="003D2C34">
        <w:t>plans include:</w:t>
      </w:r>
    </w:p>
    <w:p w:rsidR="003D2C34" w:rsidRPr="003D2C34" w:rsidRDefault="003D2C34" w:rsidP="003D2C34">
      <w:pPr>
        <w:pStyle w:val="ListBullet"/>
      </w:pPr>
      <w:r w:rsidRPr="003D2C34">
        <w:t>Separate sporting social rooms</w:t>
      </w:r>
      <w:r>
        <w:t xml:space="preserve"> </w:t>
      </w:r>
      <w:r w:rsidRPr="003D2C34">
        <w:t>overlooking each sportsground with</w:t>
      </w:r>
      <w:r>
        <w:t xml:space="preserve"> </w:t>
      </w:r>
      <w:r w:rsidRPr="003D2C34">
        <w:t>facilities available for the wider community</w:t>
      </w:r>
      <w:r>
        <w:t xml:space="preserve"> </w:t>
      </w:r>
      <w:r w:rsidRPr="003D2C34">
        <w:t>to use for non-sporting activities</w:t>
      </w:r>
    </w:p>
    <w:p w:rsidR="003D2C34" w:rsidRPr="003D2C34" w:rsidRDefault="003D2C34" w:rsidP="003D2C34">
      <w:pPr>
        <w:pStyle w:val="ListBullet"/>
      </w:pPr>
      <w:r w:rsidRPr="003D2C34">
        <w:t>Accessibility and building compliance</w:t>
      </w:r>
      <w:r>
        <w:t xml:space="preserve"> </w:t>
      </w:r>
      <w:r w:rsidRPr="003D2C34">
        <w:t>upgrades to meet current standards</w:t>
      </w:r>
    </w:p>
    <w:p w:rsidR="003D2C34" w:rsidRDefault="003D2C34" w:rsidP="003D2C34">
      <w:pPr>
        <w:pStyle w:val="ListBullet"/>
      </w:pPr>
      <w:r w:rsidRPr="003D2C34">
        <w:t>Upgraded halls including improved</w:t>
      </w:r>
      <w:r>
        <w:t xml:space="preserve"> </w:t>
      </w:r>
      <w:r w:rsidRPr="003D2C34">
        <w:t>storage, toilets and kitchen facilities</w:t>
      </w:r>
    </w:p>
    <w:p w:rsidR="003D2C34" w:rsidRPr="003D2C34" w:rsidRDefault="003D2C34" w:rsidP="003D2C34">
      <w:pPr>
        <w:pStyle w:val="ListBullet"/>
      </w:pPr>
      <w:r w:rsidRPr="003D2C34">
        <w:t>New player and umpire change rooms,</w:t>
      </w:r>
      <w:r>
        <w:t xml:space="preserve"> </w:t>
      </w:r>
      <w:r w:rsidRPr="003D2C34">
        <w:t>first aid and spectator amenities to be</w:t>
      </w:r>
      <w:r>
        <w:t xml:space="preserve"> </w:t>
      </w:r>
      <w:r w:rsidRPr="003D2C34">
        <w:t>shared by soccer and cricket</w:t>
      </w:r>
    </w:p>
    <w:p w:rsidR="003D2C34" w:rsidRDefault="003D2C34" w:rsidP="003D2C34">
      <w:pPr>
        <w:pStyle w:val="ListBullet"/>
      </w:pPr>
      <w:r w:rsidRPr="003D2C34">
        <w:t>Modifications to traffic and parking</w:t>
      </w:r>
      <w:r>
        <w:t xml:space="preserve"> </w:t>
      </w:r>
      <w:r w:rsidRPr="003D2C34">
        <w:t>to provide drop off zones. Relocation</w:t>
      </w:r>
      <w:r>
        <w:t xml:space="preserve"> </w:t>
      </w:r>
      <w:r w:rsidRPr="003D2C34">
        <w:t>of existing parking south of the</w:t>
      </w:r>
      <w:r>
        <w:t xml:space="preserve"> </w:t>
      </w:r>
      <w:r w:rsidRPr="003D2C34">
        <w:t>community building, through an</w:t>
      </w:r>
      <w:r>
        <w:t xml:space="preserve"> </w:t>
      </w:r>
      <w:r w:rsidRPr="003D2C34">
        <w:t>expansion to the main car park. This</w:t>
      </w:r>
      <w:r>
        <w:t xml:space="preserve"> </w:t>
      </w:r>
      <w:r w:rsidRPr="003D2C34">
        <w:t>will eliminate traffic congestion and the</w:t>
      </w:r>
      <w:r>
        <w:t xml:space="preserve"> </w:t>
      </w:r>
      <w:r w:rsidRPr="003D2C34">
        <w:t>potential danger to pedestrians</w:t>
      </w:r>
    </w:p>
    <w:p w:rsidR="003D2C34" w:rsidRDefault="003D2C34" w:rsidP="003D2C34">
      <w:pPr>
        <w:pStyle w:val="TOC1"/>
      </w:pPr>
      <w:r>
        <w:t>Around the grounds</w:t>
      </w:r>
    </w:p>
    <w:p w:rsidR="003D2C34" w:rsidRPr="003D2C34" w:rsidRDefault="003D2C34" w:rsidP="003D2C34">
      <w:r w:rsidRPr="003D2C34">
        <w:t>Works at Wattle Glen War Memorial Park</w:t>
      </w:r>
      <w:r>
        <w:t xml:space="preserve"> </w:t>
      </w:r>
      <w:r w:rsidRPr="003D2C34">
        <w:t>also includes new flood lights to better</w:t>
      </w:r>
      <w:r>
        <w:t xml:space="preserve"> </w:t>
      </w:r>
      <w:r w:rsidRPr="003D2C34">
        <w:t>cater for more users, including soccer.</w:t>
      </w:r>
    </w:p>
    <w:p w:rsidR="003D2C34" w:rsidRPr="003D2C34" w:rsidRDefault="003D2C34" w:rsidP="003D2C34">
      <w:r w:rsidRPr="003D2C34">
        <w:t>The old synthetic hockey pitch at Plenty War</w:t>
      </w:r>
      <w:r>
        <w:t xml:space="preserve"> </w:t>
      </w:r>
      <w:r w:rsidRPr="003D2C34">
        <w:t>Memorial Park will be replaced ahead of the</w:t>
      </w:r>
      <w:r>
        <w:t xml:space="preserve"> </w:t>
      </w:r>
      <w:r w:rsidRPr="003D2C34">
        <w:t>2017 season. The old pitch was installed</w:t>
      </w:r>
      <w:r>
        <w:t xml:space="preserve"> </w:t>
      </w:r>
      <w:r w:rsidRPr="003D2C34">
        <w:t>in 1998, and has done well in outlasting its</w:t>
      </w:r>
      <w:r>
        <w:t xml:space="preserve"> </w:t>
      </w:r>
      <w:r w:rsidRPr="003D2C34">
        <w:t>estimated lifespan of 8 to 10 years.</w:t>
      </w:r>
    </w:p>
    <w:p w:rsidR="003D2C34" w:rsidRDefault="003D2C34" w:rsidP="003D2C34">
      <w:r w:rsidRPr="003D2C34">
        <w:lastRenderedPageBreak/>
        <w:t>The new pitch will be funded by the</w:t>
      </w:r>
      <w:r>
        <w:t xml:space="preserve"> </w:t>
      </w:r>
      <w:r w:rsidRPr="003D2C34">
        <w:t>Greensborough Hockey Club through a</w:t>
      </w:r>
      <w:r>
        <w:t xml:space="preserve"> </w:t>
      </w:r>
      <w:r w:rsidRPr="003D2C34">
        <w:t>loan guaranteed by Council.</w:t>
      </w:r>
      <w:r>
        <w:t xml:space="preserve"> </w:t>
      </w:r>
    </w:p>
    <w:p w:rsidR="003D2C34" w:rsidRPr="003D2C34" w:rsidRDefault="003D2C34" w:rsidP="003D2C34">
      <w:r w:rsidRPr="003D2C34">
        <w:t>The hockey facility at Plenty War Memorial</w:t>
      </w:r>
      <w:r>
        <w:t xml:space="preserve"> </w:t>
      </w:r>
      <w:r w:rsidRPr="003D2C34">
        <w:t>Park is one of five locations across</w:t>
      </w:r>
      <w:r>
        <w:t xml:space="preserve"> </w:t>
      </w:r>
      <w:r w:rsidRPr="003D2C34">
        <w:t>Melbourne which has two co-located</w:t>
      </w:r>
      <w:r>
        <w:t xml:space="preserve"> </w:t>
      </w:r>
      <w:r w:rsidRPr="003D2C34">
        <w:t>pitches making it suitable to host state</w:t>
      </w:r>
      <w:r>
        <w:t xml:space="preserve"> </w:t>
      </w:r>
      <w:r w:rsidRPr="003D2C34">
        <w:t>and national events.</w:t>
      </w:r>
    </w:p>
    <w:p w:rsidR="003D2C34" w:rsidRDefault="003D2C34" w:rsidP="003D2C34">
      <w:r w:rsidRPr="003D2C34">
        <w:t>Wattle Glen War Memorial Park and Plenty War Memorial Park have</w:t>
      </w:r>
      <w:r>
        <w:t xml:space="preserve"> </w:t>
      </w:r>
      <w:r w:rsidRPr="003D2C34">
        <w:t>re-opened after major redevelopments to improve drainage and irrigation.</w:t>
      </w:r>
    </w:p>
    <w:p w:rsidR="003D2C34" w:rsidRPr="003D2C34" w:rsidRDefault="003D2C34" w:rsidP="003D2C34">
      <w:pPr>
        <w:pStyle w:val="TOC1"/>
      </w:pPr>
      <w:r w:rsidRPr="003D2C34">
        <w:t>New seats at</w:t>
      </w:r>
      <w:r>
        <w:t xml:space="preserve"> </w:t>
      </w:r>
      <w:r w:rsidRPr="003D2C34">
        <w:t>Eltham Lower Park</w:t>
      </w:r>
    </w:p>
    <w:p w:rsidR="003D2C34" w:rsidRPr="003D2C34" w:rsidRDefault="003D2C34" w:rsidP="003D2C34">
      <w:r w:rsidRPr="003D2C34">
        <w:t>Council and the Rotary Club of</w:t>
      </w:r>
      <w:r>
        <w:t xml:space="preserve"> </w:t>
      </w:r>
      <w:r w:rsidRPr="003D2C34">
        <w:t>Eltham have worked together to</w:t>
      </w:r>
      <w:r>
        <w:t xml:space="preserve"> </w:t>
      </w:r>
      <w:r w:rsidRPr="003D2C34">
        <w:t>deliver a new seating area which is</w:t>
      </w:r>
      <w:r>
        <w:t xml:space="preserve"> </w:t>
      </w:r>
      <w:r w:rsidRPr="003D2C34">
        <w:t>close to the accessible playground</w:t>
      </w:r>
      <w:r>
        <w:t xml:space="preserve"> </w:t>
      </w:r>
      <w:r w:rsidRPr="003D2C34">
        <w:t>in Eltham Lower Park.</w:t>
      </w:r>
    </w:p>
    <w:p w:rsidR="003D2C34" w:rsidRDefault="003D2C34" w:rsidP="003D2C34">
      <w:r w:rsidRPr="003D2C34">
        <w:t>The park is a popular destination for</w:t>
      </w:r>
      <w:r>
        <w:t xml:space="preserve"> </w:t>
      </w:r>
      <w:r w:rsidRPr="003D2C34">
        <w:t>families who come to use the sports</w:t>
      </w:r>
      <w:r>
        <w:t xml:space="preserve"> </w:t>
      </w:r>
      <w:r w:rsidRPr="003D2C34">
        <w:t>facilities, Diamond Valley Miniature</w:t>
      </w:r>
      <w:r>
        <w:t xml:space="preserve"> </w:t>
      </w:r>
      <w:r w:rsidRPr="003D2C34">
        <w:t>Railway and access regional trails.</w:t>
      </w:r>
    </w:p>
    <w:p w:rsidR="003D2C34" w:rsidRDefault="003D2C34" w:rsidP="003D2C34">
      <w:pPr>
        <w:pStyle w:val="TOC1"/>
      </w:pPr>
      <w:r w:rsidRPr="003D2C34">
        <w:t>Update on the</w:t>
      </w:r>
      <w:r>
        <w:t xml:space="preserve"> </w:t>
      </w:r>
      <w:r w:rsidRPr="003D2C34">
        <w:t>Eltham Leisure Centre</w:t>
      </w:r>
    </w:p>
    <w:p w:rsidR="003D2C34" w:rsidRDefault="003D2C34" w:rsidP="003D2C34">
      <w:r w:rsidRPr="003D2C34">
        <w:t>Work is well underway on the Eltham Leisure</w:t>
      </w:r>
      <w:r>
        <w:t xml:space="preserve"> </w:t>
      </w:r>
      <w:r w:rsidRPr="003D2C34">
        <w:t>Centre Aquatic Redevelopment Project.</w:t>
      </w:r>
    </w:p>
    <w:p w:rsidR="003D2C34" w:rsidRPr="003D2C34" w:rsidRDefault="003D2C34" w:rsidP="003D2C34">
      <w:r w:rsidRPr="003D2C34">
        <w:t>The old aquatic area of the building has</w:t>
      </w:r>
      <w:r>
        <w:t xml:space="preserve"> </w:t>
      </w:r>
      <w:r w:rsidRPr="003D2C34">
        <w:t>been demolished and work has begun</w:t>
      </w:r>
      <w:r>
        <w:t xml:space="preserve"> </w:t>
      </w:r>
      <w:r w:rsidRPr="003D2C34">
        <w:t>constructing the new aquatic areas.</w:t>
      </w:r>
    </w:p>
    <w:p w:rsidR="003D2C34" w:rsidRPr="003D2C34" w:rsidRDefault="003D2C34" w:rsidP="003D2C34">
      <w:r w:rsidRPr="003D2C34">
        <w:t xml:space="preserve">The </w:t>
      </w:r>
      <w:r>
        <w:t xml:space="preserve">new aquatics have been designed </w:t>
      </w:r>
      <w:r w:rsidRPr="003D2C34">
        <w:t>with accessibility in mind with ramp entry</w:t>
      </w:r>
      <w:r>
        <w:t xml:space="preserve"> </w:t>
      </w:r>
      <w:r w:rsidRPr="003D2C34">
        <w:t>to the pools and accessible change</w:t>
      </w:r>
      <w:r>
        <w:t xml:space="preserve"> </w:t>
      </w:r>
      <w:r w:rsidRPr="003D2C34">
        <w:t>facilities factored into the plan.</w:t>
      </w:r>
    </w:p>
    <w:p w:rsidR="003D2C34" w:rsidRPr="003D2C34" w:rsidRDefault="003D2C34" w:rsidP="003D2C34">
      <w:r w:rsidRPr="003D2C34">
        <w:t>The redevelopment has something for</w:t>
      </w:r>
      <w:r>
        <w:t xml:space="preserve"> </w:t>
      </w:r>
      <w:r w:rsidRPr="003D2C34">
        <w:t>everyone with a designated program</w:t>
      </w:r>
      <w:r>
        <w:t xml:space="preserve"> </w:t>
      </w:r>
      <w:r w:rsidRPr="003D2C34">
        <w:t>pool to help with aquatic education, space</w:t>
      </w:r>
      <w:r>
        <w:t xml:space="preserve"> </w:t>
      </w:r>
      <w:r w:rsidRPr="003D2C34">
        <w:t>for children’s aquatic play and a warm</w:t>
      </w:r>
      <w:r>
        <w:t xml:space="preserve"> </w:t>
      </w:r>
      <w:r w:rsidRPr="003D2C34">
        <w:t>water pool to support rehabilitation and</w:t>
      </w:r>
      <w:r>
        <w:t xml:space="preserve"> </w:t>
      </w:r>
      <w:r w:rsidRPr="003D2C34">
        <w:t>therapy programs.</w:t>
      </w:r>
    </w:p>
    <w:p w:rsidR="003D2C34" w:rsidRPr="003D2C34" w:rsidRDefault="003D2C34" w:rsidP="003D2C34">
      <w:r w:rsidRPr="003D2C34">
        <w:t>There is also a 25 metre pool with eight</w:t>
      </w:r>
      <w:r>
        <w:t xml:space="preserve"> </w:t>
      </w:r>
      <w:r w:rsidRPr="003D2C34">
        <w:t>lanes for recreational swimmers.</w:t>
      </w:r>
    </w:p>
    <w:p w:rsidR="003D2C34" w:rsidRPr="003D2C34" w:rsidRDefault="003D2C34" w:rsidP="003D2C34">
      <w:r w:rsidRPr="003D2C34">
        <w:t>The project has been funded by Nillumbik</w:t>
      </w:r>
      <w:r>
        <w:t xml:space="preserve"> </w:t>
      </w:r>
      <w:r w:rsidRPr="003D2C34">
        <w:t>Shire Council ($12.55 million), the</w:t>
      </w:r>
      <w:r>
        <w:t xml:space="preserve"> </w:t>
      </w:r>
      <w:r w:rsidRPr="003D2C34">
        <w:t>Victorian Government’s Growing Suburbs</w:t>
      </w:r>
      <w:r>
        <w:t xml:space="preserve"> </w:t>
      </w:r>
      <w:r w:rsidRPr="003D2C34">
        <w:t>Fund ($3.8 million) and $3 million from the</w:t>
      </w:r>
      <w:r>
        <w:t xml:space="preserve"> </w:t>
      </w:r>
      <w:r w:rsidRPr="003D2C34">
        <w:t>Community Facilities Funding Program –</w:t>
      </w:r>
      <w:r>
        <w:t xml:space="preserve"> </w:t>
      </w:r>
      <w:r w:rsidRPr="003D2C34">
        <w:t>Better Pools Category.</w:t>
      </w:r>
    </w:p>
    <w:p w:rsidR="003D2C34" w:rsidRPr="003D2C34" w:rsidRDefault="003D2C34" w:rsidP="003D2C34">
      <w:r w:rsidRPr="003D2C34">
        <w:t>During construction the ‘dry’ area of the</w:t>
      </w:r>
      <w:r>
        <w:t xml:space="preserve"> </w:t>
      </w:r>
      <w:r w:rsidRPr="003D2C34">
        <w:t>centre will remain open. This includes</w:t>
      </w:r>
      <w:r>
        <w:t xml:space="preserve"> </w:t>
      </w:r>
      <w:r w:rsidRPr="003D2C34">
        <w:t>the gym, group fitness, café, consulting</w:t>
      </w:r>
      <w:r>
        <w:t xml:space="preserve"> </w:t>
      </w:r>
      <w:r w:rsidRPr="003D2C34">
        <w:t>suites, stadium and crèche.</w:t>
      </w:r>
    </w:p>
    <w:p w:rsidR="003D2C34" w:rsidRPr="003D2C34" w:rsidRDefault="003D2C34" w:rsidP="003D2C34">
      <w:r w:rsidRPr="003D2C34">
        <w:t>During the construction the following</w:t>
      </w:r>
      <w:r>
        <w:t xml:space="preserve"> </w:t>
      </w:r>
      <w:r w:rsidRPr="003D2C34">
        <w:t>aquatic facilities are available:</w:t>
      </w:r>
    </w:p>
    <w:p w:rsidR="003D2C34" w:rsidRPr="003D2C34" w:rsidRDefault="003D2C34" w:rsidP="00F83B4F">
      <w:pPr>
        <w:pStyle w:val="ListBullet"/>
      </w:pPr>
      <w:r w:rsidRPr="003D2C34">
        <w:t>Diamond Creek Outdoor Seasonal</w:t>
      </w:r>
      <w:r>
        <w:t xml:space="preserve"> </w:t>
      </w:r>
      <w:r w:rsidRPr="003D2C34">
        <w:t>Pool – Nillumbik Shire Council</w:t>
      </w:r>
    </w:p>
    <w:p w:rsidR="00F83B4F" w:rsidRDefault="003D2C34" w:rsidP="00F83B4F">
      <w:pPr>
        <w:pStyle w:val="ListBullet"/>
      </w:pPr>
      <w:proofErr w:type="spellStart"/>
      <w:r w:rsidRPr="003D2C34">
        <w:t>Aquarena</w:t>
      </w:r>
      <w:proofErr w:type="spellEnd"/>
      <w:r w:rsidRPr="003D2C34">
        <w:t xml:space="preserve"> – Manningham City Council</w:t>
      </w:r>
      <w:r>
        <w:t xml:space="preserve"> </w:t>
      </w:r>
    </w:p>
    <w:p w:rsidR="003D2C34" w:rsidRPr="003D2C34" w:rsidRDefault="003D2C34" w:rsidP="00F83B4F">
      <w:pPr>
        <w:pStyle w:val="ListBullet"/>
      </w:pPr>
      <w:r w:rsidRPr="003D2C34">
        <w:t>Mill Park Leisure Centre –</w:t>
      </w:r>
      <w:r w:rsidR="00F83B4F">
        <w:t xml:space="preserve"> </w:t>
      </w:r>
      <w:r w:rsidRPr="003D2C34">
        <w:t>City of Whittlesea</w:t>
      </w:r>
    </w:p>
    <w:p w:rsidR="003D2C34" w:rsidRPr="003D2C34" w:rsidRDefault="003D2C34" w:rsidP="00F83B4F">
      <w:pPr>
        <w:pStyle w:val="ListBullet"/>
      </w:pPr>
      <w:r w:rsidRPr="003D2C34">
        <w:t>Thomastown Recreation and Aquatic</w:t>
      </w:r>
      <w:r w:rsidR="00F83B4F">
        <w:t xml:space="preserve"> </w:t>
      </w:r>
      <w:r w:rsidRPr="003D2C34">
        <w:t>Centre – City of Whittlesea</w:t>
      </w:r>
    </w:p>
    <w:p w:rsidR="003D2C34" w:rsidRPr="003D2C34" w:rsidRDefault="003D2C34" w:rsidP="00F83B4F">
      <w:pPr>
        <w:pStyle w:val="ListBullet"/>
      </w:pPr>
      <w:proofErr w:type="spellStart"/>
      <w:r w:rsidRPr="003D2C34">
        <w:t>Watermarc</w:t>
      </w:r>
      <w:proofErr w:type="spellEnd"/>
      <w:r w:rsidRPr="003D2C34">
        <w:t xml:space="preserve"> – Banyule City Council</w:t>
      </w:r>
    </w:p>
    <w:p w:rsidR="003D2C34" w:rsidRDefault="003D2C34" w:rsidP="003D2C34">
      <w:r w:rsidRPr="003D2C34">
        <w:t>The anticipated completion date is late 2017.</w:t>
      </w:r>
    </w:p>
    <w:p w:rsidR="00F83B4F" w:rsidRPr="00F83B4F" w:rsidRDefault="00F83B4F" w:rsidP="00F83B4F">
      <w:pPr>
        <w:pStyle w:val="TOC1"/>
      </w:pPr>
      <w:r w:rsidRPr="00F83B4F">
        <w:t>Playhouses</w:t>
      </w:r>
    </w:p>
    <w:p w:rsidR="00F83B4F" w:rsidRPr="00F83B4F" w:rsidRDefault="00F83B4F" w:rsidP="00F83B4F">
      <w:r w:rsidRPr="00F83B4F">
        <w:lastRenderedPageBreak/>
        <w:t>The Eltham and Panton Hill</w:t>
      </w:r>
      <w:r>
        <w:t xml:space="preserve"> </w:t>
      </w:r>
      <w:r w:rsidRPr="00F83B4F">
        <w:t>Playhouses are unique places that</w:t>
      </w:r>
      <w:r>
        <w:t xml:space="preserve"> </w:t>
      </w:r>
      <w:r w:rsidRPr="00F83B4F">
        <w:t>offer children a safe and nurturing</w:t>
      </w:r>
      <w:r>
        <w:t xml:space="preserve"> </w:t>
      </w:r>
      <w:r w:rsidRPr="00F83B4F">
        <w:t>environment for them to be</w:t>
      </w:r>
      <w:r>
        <w:t xml:space="preserve"> </w:t>
      </w:r>
      <w:r w:rsidRPr="00F83B4F">
        <w:t>educated, recognised and valued.</w:t>
      </w:r>
    </w:p>
    <w:p w:rsidR="00F83B4F" w:rsidRPr="00F83B4F" w:rsidRDefault="00F83B4F" w:rsidP="00F83B4F">
      <w:r w:rsidRPr="00F83B4F">
        <w:t>The playhouse educators encourage</w:t>
      </w:r>
      <w:r>
        <w:t xml:space="preserve"> </w:t>
      </w:r>
      <w:r w:rsidRPr="00F83B4F">
        <w:t>children’s confidence through programs</w:t>
      </w:r>
      <w:r>
        <w:t xml:space="preserve"> </w:t>
      </w:r>
      <w:r w:rsidRPr="00F83B4F">
        <w:t>delivered in a space that provides</w:t>
      </w:r>
      <w:r>
        <w:t xml:space="preserve"> </w:t>
      </w:r>
      <w:r w:rsidRPr="00F83B4F">
        <w:t>a sense of belonging.</w:t>
      </w:r>
    </w:p>
    <w:p w:rsidR="00F83B4F" w:rsidRPr="00F83B4F" w:rsidRDefault="00F83B4F" w:rsidP="00F83B4F">
      <w:r w:rsidRPr="00F83B4F">
        <w:t>For information contact:</w:t>
      </w:r>
    </w:p>
    <w:p w:rsidR="00F83B4F" w:rsidRPr="00F83B4F" w:rsidRDefault="00F83B4F" w:rsidP="00F83B4F">
      <w:r w:rsidRPr="00F83B4F">
        <w:t>Eltham Playhouse</w:t>
      </w:r>
      <w:r>
        <w:t xml:space="preserve"> </w:t>
      </w:r>
      <w:r w:rsidRPr="00F83B4F">
        <w:t>9433 3755</w:t>
      </w:r>
    </w:p>
    <w:p w:rsidR="00F83B4F" w:rsidRDefault="00F83B4F" w:rsidP="00F83B4F">
      <w:r w:rsidRPr="00F83B4F">
        <w:t>Panton Hill Playhouse</w:t>
      </w:r>
      <w:r>
        <w:t xml:space="preserve"> </w:t>
      </w:r>
      <w:r w:rsidRPr="00F83B4F">
        <w:t>9433 3795</w:t>
      </w:r>
    </w:p>
    <w:p w:rsidR="00F83B4F" w:rsidRPr="00F83B4F" w:rsidRDefault="00F83B4F" w:rsidP="00F83B4F">
      <w:pPr>
        <w:pStyle w:val="TOC1"/>
      </w:pPr>
      <w:r w:rsidRPr="00F83B4F">
        <w:t>Preschool Open Day</w:t>
      </w:r>
    </w:p>
    <w:p w:rsidR="00F83B4F" w:rsidRPr="00F83B4F" w:rsidRDefault="00F83B4F" w:rsidP="00F83B4F">
      <w:r w:rsidRPr="00F83B4F">
        <w:t>Saturday 25 February 10am–1pm</w:t>
      </w:r>
    </w:p>
    <w:p w:rsidR="00F83B4F" w:rsidRPr="00F83B4F" w:rsidRDefault="00F83B4F" w:rsidP="00F83B4F">
      <w:r w:rsidRPr="00F83B4F">
        <w:t>Come along and see the quality preschool</w:t>
      </w:r>
      <w:r>
        <w:t xml:space="preserve"> </w:t>
      </w:r>
      <w:r w:rsidRPr="00F83B4F">
        <w:t>programs available in Nillumbik while your</w:t>
      </w:r>
      <w:r>
        <w:t xml:space="preserve"> </w:t>
      </w:r>
      <w:r w:rsidRPr="00F83B4F">
        <w:t>children take part in a range of fun activities.</w:t>
      </w:r>
    </w:p>
    <w:p w:rsidR="00F83B4F" w:rsidRPr="00F83B4F" w:rsidRDefault="00F83B4F" w:rsidP="00F83B4F">
      <w:r w:rsidRPr="00F83B4F">
        <w:t>Participating preschools are listed at</w:t>
      </w:r>
      <w:r>
        <w:t xml:space="preserve"> </w:t>
      </w:r>
      <w:hyperlink r:id="rId36" w:history="1">
        <w:r w:rsidRPr="00CF1E42">
          <w:rPr>
            <w:rStyle w:val="Hyperlink"/>
          </w:rPr>
          <w:t>www.nillumbik.vic.gov.au/preschool</w:t>
        </w:r>
      </w:hyperlink>
      <w:r>
        <w:t xml:space="preserve"> </w:t>
      </w:r>
    </w:p>
    <w:p w:rsidR="00F83B4F" w:rsidRPr="00F83B4F" w:rsidRDefault="00F83B4F" w:rsidP="00F83B4F">
      <w:r w:rsidRPr="00F83B4F">
        <w:t>For information</w:t>
      </w:r>
      <w:r>
        <w:t xml:space="preserve"> </w:t>
      </w:r>
    </w:p>
    <w:p w:rsidR="00F83B4F" w:rsidRPr="00F83B4F" w:rsidRDefault="00EA1363" w:rsidP="00F83B4F">
      <w:hyperlink r:id="rId37" w:history="1">
        <w:r w:rsidR="00F83B4F" w:rsidRPr="00CF1E42">
          <w:rPr>
            <w:rStyle w:val="Hyperlink"/>
          </w:rPr>
          <w:t>preschool@nillumbik.vic.gov.au</w:t>
        </w:r>
      </w:hyperlink>
      <w:r w:rsidR="00F83B4F">
        <w:t xml:space="preserve"> </w:t>
      </w:r>
    </w:p>
    <w:p w:rsidR="00F83B4F" w:rsidRDefault="00F83B4F" w:rsidP="00F83B4F">
      <w:r w:rsidRPr="00F83B4F">
        <w:t>9433 3161</w:t>
      </w:r>
    </w:p>
    <w:p w:rsidR="000D247B" w:rsidRDefault="000D247B" w:rsidP="000D247B">
      <w:pPr>
        <w:pStyle w:val="Heading4"/>
      </w:pPr>
    </w:p>
    <w:p w:rsidR="00F83B4F" w:rsidRDefault="00F83B4F" w:rsidP="000D247B">
      <w:pPr>
        <w:pStyle w:val="Heading4"/>
      </w:pPr>
      <w:r>
        <w:t xml:space="preserve">Practically Green </w:t>
      </w:r>
      <w:r w:rsidRPr="00F83B4F">
        <w:t>Sustainability Awards</w:t>
      </w:r>
    </w:p>
    <w:p w:rsidR="00F83B4F" w:rsidRDefault="00F83B4F" w:rsidP="00F83B4F">
      <w:r w:rsidRPr="00F83B4F">
        <w:t>Congratulations to the 2016 Practically</w:t>
      </w:r>
      <w:r>
        <w:t xml:space="preserve"> </w:t>
      </w:r>
      <w:r w:rsidRPr="00F83B4F">
        <w:t>Green Sustainability Award winners.</w:t>
      </w:r>
    </w:p>
    <w:p w:rsidR="00F83B4F" w:rsidRPr="00F83B4F" w:rsidRDefault="00F83B4F" w:rsidP="00F83B4F">
      <w:r w:rsidRPr="00F83B4F">
        <w:t>The winners are…</w:t>
      </w:r>
    </w:p>
    <w:p w:rsidR="00F83B4F" w:rsidRPr="00F83B4F" w:rsidRDefault="00F83B4F" w:rsidP="00F83B4F">
      <w:pPr>
        <w:rPr>
          <w:rStyle w:val="Strong"/>
        </w:rPr>
      </w:pPr>
      <w:r w:rsidRPr="00F83B4F">
        <w:rPr>
          <w:rStyle w:val="Strong"/>
        </w:rPr>
        <w:t>SUSTAINABLE BUILDING AWARD</w:t>
      </w:r>
    </w:p>
    <w:p w:rsidR="00F83B4F" w:rsidRPr="00F83B4F" w:rsidRDefault="00F83B4F" w:rsidP="00F83B4F">
      <w:r w:rsidRPr="00F83B4F">
        <w:t>Llewellyn Pritchard, Conscious Homes,</w:t>
      </w:r>
      <w:r>
        <w:t xml:space="preserve"> </w:t>
      </w:r>
      <w:proofErr w:type="spellStart"/>
      <w:r w:rsidRPr="00F83B4F">
        <w:t>Bransgrove</w:t>
      </w:r>
      <w:proofErr w:type="spellEnd"/>
      <w:r w:rsidRPr="00F83B4F">
        <w:t xml:space="preserve"> House, Panton Hill</w:t>
      </w:r>
    </w:p>
    <w:p w:rsidR="00F83B4F" w:rsidRPr="00F83B4F" w:rsidRDefault="00F83B4F" w:rsidP="00F83B4F">
      <w:proofErr w:type="gramStart"/>
      <w:r w:rsidRPr="00F83B4F">
        <w:t>A great example of passive solar design</w:t>
      </w:r>
      <w:r>
        <w:t xml:space="preserve"> </w:t>
      </w:r>
      <w:r w:rsidRPr="00F83B4F">
        <w:t>using natural building materials to create a</w:t>
      </w:r>
      <w:r>
        <w:t xml:space="preserve"> </w:t>
      </w:r>
      <w:r w:rsidRPr="00F83B4F">
        <w:t>comfortable self-sufficient home.</w:t>
      </w:r>
      <w:proofErr w:type="gramEnd"/>
    </w:p>
    <w:p w:rsidR="00F83B4F" w:rsidRPr="00F83B4F" w:rsidRDefault="00F83B4F" w:rsidP="00F83B4F">
      <w:pPr>
        <w:rPr>
          <w:rStyle w:val="Strong"/>
        </w:rPr>
      </w:pPr>
      <w:r w:rsidRPr="00F83B4F">
        <w:rPr>
          <w:rStyle w:val="Strong"/>
        </w:rPr>
        <w:t>SUSTAINABLE HOME AWARD</w:t>
      </w:r>
    </w:p>
    <w:p w:rsidR="00F83B4F" w:rsidRPr="00F83B4F" w:rsidRDefault="00F83B4F" w:rsidP="00F83B4F">
      <w:proofErr w:type="spellStart"/>
      <w:r w:rsidRPr="00F83B4F">
        <w:t>K</w:t>
      </w:r>
      <w:r>
        <w:t>atrien</w:t>
      </w:r>
      <w:proofErr w:type="spellEnd"/>
      <w:r>
        <w:t xml:space="preserve"> </w:t>
      </w:r>
      <w:proofErr w:type="spellStart"/>
      <w:r>
        <w:t>Bauwens</w:t>
      </w:r>
      <w:proofErr w:type="spellEnd"/>
      <w:r>
        <w:t xml:space="preserve"> and Luc De </w:t>
      </w:r>
      <w:proofErr w:type="spellStart"/>
      <w:r>
        <w:t>Pauw</w:t>
      </w:r>
      <w:proofErr w:type="spellEnd"/>
      <w:r>
        <w:t xml:space="preserve">, </w:t>
      </w:r>
      <w:r w:rsidRPr="00F83B4F">
        <w:t>St Andrews</w:t>
      </w:r>
    </w:p>
    <w:p w:rsidR="00F83B4F" w:rsidRPr="00F83B4F" w:rsidRDefault="00F83B4F" w:rsidP="00F83B4F">
      <w:proofErr w:type="gramStart"/>
      <w:r w:rsidRPr="00F83B4F">
        <w:t>A truly sustainable home including power and</w:t>
      </w:r>
      <w:r>
        <w:t xml:space="preserve"> </w:t>
      </w:r>
      <w:r w:rsidRPr="00F83B4F">
        <w:t>water supplies, chickens and a greenhouse.</w:t>
      </w:r>
      <w:proofErr w:type="gramEnd"/>
    </w:p>
    <w:p w:rsidR="00F83B4F" w:rsidRPr="00F83B4F" w:rsidRDefault="00F83B4F" w:rsidP="00F83B4F">
      <w:pPr>
        <w:rPr>
          <w:rStyle w:val="Strong"/>
        </w:rPr>
      </w:pPr>
      <w:r w:rsidRPr="00F83B4F">
        <w:rPr>
          <w:rStyle w:val="Strong"/>
        </w:rPr>
        <w:t>SUSTAINABLE SMALL TO MEDIUM</w:t>
      </w:r>
      <w:r>
        <w:rPr>
          <w:rStyle w:val="Strong"/>
        </w:rPr>
        <w:t xml:space="preserve"> </w:t>
      </w:r>
      <w:r w:rsidRPr="00F83B4F">
        <w:rPr>
          <w:rStyle w:val="Strong"/>
        </w:rPr>
        <w:t>BUSINESS AWARD</w:t>
      </w:r>
    </w:p>
    <w:p w:rsidR="00F83B4F" w:rsidRPr="00F83B4F" w:rsidRDefault="00F83B4F" w:rsidP="00F83B4F">
      <w:r w:rsidRPr="00F83B4F">
        <w:t>Real Food Catering, Research</w:t>
      </w:r>
    </w:p>
    <w:p w:rsidR="00F83B4F" w:rsidRPr="00F83B4F" w:rsidRDefault="00F83B4F" w:rsidP="00F83B4F">
      <w:r w:rsidRPr="00F83B4F">
        <w:t xml:space="preserve">Chef </w:t>
      </w:r>
      <w:proofErr w:type="spellStart"/>
      <w:r w:rsidRPr="00F83B4F">
        <w:t>Duang</w:t>
      </w:r>
      <w:proofErr w:type="spellEnd"/>
      <w:r w:rsidRPr="00F83B4F">
        <w:t xml:space="preserve"> provides healthy and delicious food</w:t>
      </w:r>
      <w:r>
        <w:t xml:space="preserve"> </w:t>
      </w:r>
      <w:r w:rsidRPr="00F83B4F">
        <w:t>from chemical free produce, most of which she</w:t>
      </w:r>
      <w:r>
        <w:t xml:space="preserve"> </w:t>
      </w:r>
      <w:r w:rsidRPr="00F83B4F">
        <w:t>grows herself.</w:t>
      </w:r>
    </w:p>
    <w:p w:rsidR="00F83B4F" w:rsidRPr="00F83B4F" w:rsidRDefault="00F83B4F" w:rsidP="00F83B4F">
      <w:pPr>
        <w:rPr>
          <w:rStyle w:val="Strong"/>
        </w:rPr>
      </w:pPr>
      <w:r w:rsidRPr="00F83B4F">
        <w:rPr>
          <w:rStyle w:val="Strong"/>
        </w:rPr>
        <w:t>SUSTAINABLE ENVIRONMENTAL BUSINESS AWARD</w:t>
      </w:r>
    </w:p>
    <w:p w:rsidR="00F83B4F" w:rsidRPr="00F83B4F" w:rsidRDefault="00F83B4F" w:rsidP="00F83B4F">
      <w:proofErr w:type="spellStart"/>
      <w:r w:rsidRPr="00F83B4F">
        <w:t>Enesys</w:t>
      </w:r>
      <w:proofErr w:type="spellEnd"/>
      <w:r w:rsidRPr="00F83B4F">
        <w:t xml:space="preserve"> Pty Ltd, Eltham North</w:t>
      </w:r>
    </w:p>
    <w:p w:rsidR="00F83B4F" w:rsidRPr="00F83B4F" w:rsidRDefault="00F83B4F" w:rsidP="00F83B4F">
      <w:r w:rsidRPr="00F83B4F">
        <w:lastRenderedPageBreak/>
        <w:t>This engineering business aims to help solve future</w:t>
      </w:r>
      <w:r>
        <w:t xml:space="preserve"> </w:t>
      </w:r>
      <w:r w:rsidRPr="00F83B4F">
        <w:t>resource shortages and put energy efficiency in the</w:t>
      </w:r>
      <w:r>
        <w:t xml:space="preserve"> </w:t>
      </w:r>
      <w:r w:rsidRPr="00F83B4F">
        <w:t>hands of every household.</w:t>
      </w:r>
    </w:p>
    <w:p w:rsidR="00F83B4F" w:rsidRPr="00F83B4F" w:rsidRDefault="00F83B4F" w:rsidP="00F83B4F">
      <w:pPr>
        <w:rPr>
          <w:rStyle w:val="Strong"/>
        </w:rPr>
      </w:pPr>
      <w:r w:rsidRPr="00F83B4F">
        <w:rPr>
          <w:rStyle w:val="Strong"/>
        </w:rPr>
        <w:t>SUSTAINABLE COMMUNITY ORGANISATION AWARD</w:t>
      </w:r>
    </w:p>
    <w:p w:rsidR="00F83B4F" w:rsidRPr="00F83B4F" w:rsidRDefault="00F83B4F" w:rsidP="00F83B4F">
      <w:proofErr w:type="spellStart"/>
      <w:r w:rsidRPr="00F83B4F">
        <w:t>Beales</w:t>
      </w:r>
      <w:proofErr w:type="spellEnd"/>
      <w:r w:rsidRPr="00F83B4F">
        <w:t xml:space="preserve"> Road Farm</w:t>
      </w:r>
    </w:p>
    <w:p w:rsidR="00F83B4F" w:rsidRPr="00F83B4F" w:rsidRDefault="00F83B4F" w:rsidP="00F83B4F">
      <w:r w:rsidRPr="00F83B4F">
        <w:t>This community garden demonstrates how</w:t>
      </w:r>
      <w:r>
        <w:t xml:space="preserve"> </w:t>
      </w:r>
      <w:r w:rsidRPr="00F83B4F">
        <w:t>community can come together and support each</w:t>
      </w:r>
      <w:r>
        <w:t xml:space="preserve"> </w:t>
      </w:r>
      <w:r w:rsidRPr="00F83B4F">
        <w:t>other through gardening.</w:t>
      </w:r>
    </w:p>
    <w:p w:rsidR="00F83B4F" w:rsidRPr="00F83B4F" w:rsidRDefault="00F83B4F" w:rsidP="00F83B4F">
      <w:pPr>
        <w:rPr>
          <w:rStyle w:val="Strong"/>
        </w:rPr>
      </w:pPr>
      <w:r w:rsidRPr="00F83B4F">
        <w:rPr>
          <w:rStyle w:val="Strong"/>
        </w:rPr>
        <w:t>SUSTAINABLE SCHOOL OR CHILDREN’S CENTRE</w:t>
      </w:r>
      <w:r>
        <w:rPr>
          <w:rStyle w:val="Strong"/>
        </w:rPr>
        <w:t xml:space="preserve"> </w:t>
      </w:r>
      <w:r w:rsidRPr="00F83B4F">
        <w:rPr>
          <w:rStyle w:val="Strong"/>
        </w:rPr>
        <w:t>AWARD (JOINT WINNERS)</w:t>
      </w:r>
    </w:p>
    <w:p w:rsidR="00F83B4F" w:rsidRPr="00F83B4F" w:rsidRDefault="00F83B4F" w:rsidP="00F83B4F">
      <w:r w:rsidRPr="00F83B4F">
        <w:t>Diamond Hills Preschool</w:t>
      </w:r>
    </w:p>
    <w:p w:rsidR="00F83B4F" w:rsidRPr="00F83B4F" w:rsidRDefault="00F83B4F" w:rsidP="00F83B4F">
      <w:proofErr w:type="gramStart"/>
      <w:r w:rsidRPr="00F83B4F">
        <w:t>Integrating sustainability into everyday activities such</w:t>
      </w:r>
      <w:r>
        <w:t xml:space="preserve"> </w:t>
      </w:r>
      <w:r w:rsidRPr="00F83B4F">
        <w:t>as caring for animals, growing food and recycling</w:t>
      </w:r>
      <w:r>
        <w:t xml:space="preserve"> </w:t>
      </w:r>
      <w:r w:rsidRPr="00F83B4F">
        <w:t>household waste.</w:t>
      </w:r>
      <w:proofErr w:type="gramEnd"/>
    </w:p>
    <w:p w:rsidR="00F83B4F" w:rsidRPr="00F83B4F" w:rsidRDefault="00F83B4F" w:rsidP="00F83B4F">
      <w:r w:rsidRPr="00F83B4F">
        <w:t>Hurstbridge Learning Cooperative</w:t>
      </w:r>
    </w:p>
    <w:p w:rsidR="00F83B4F" w:rsidRPr="00F83B4F" w:rsidRDefault="00F83B4F" w:rsidP="00F83B4F">
      <w:r w:rsidRPr="00F83B4F">
        <w:t>The children grow fresh produce and seedlings</w:t>
      </w:r>
      <w:r>
        <w:t xml:space="preserve"> </w:t>
      </w:r>
      <w:r w:rsidRPr="00F83B4F">
        <w:t>to sell at the local farmers’ market.</w:t>
      </w:r>
    </w:p>
    <w:p w:rsidR="00F83B4F" w:rsidRPr="00F83B4F" w:rsidRDefault="00F83B4F" w:rsidP="00F83B4F">
      <w:r w:rsidRPr="00F83B4F">
        <w:t>For more information about the winning entries and</w:t>
      </w:r>
      <w:r>
        <w:t xml:space="preserve"> </w:t>
      </w:r>
      <w:r w:rsidRPr="00F83B4F">
        <w:t xml:space="preserve">award details visit </w:t>
      </w:r>
      <w:hyperlink r:id="rId38" w:history="1">
        <w:r w:rsidRPr="00CF1E42">
          <w:rPr>
            <w:rStyle w:val="Hyperlink"/>
          </w:rPr>
          <w:t>www.nillumbik.vic.gov.au/pgawards</w:t>
        </w:r>
      </w:hyperlink>
      <w:r>
        <w:t xml:space="preserve"> </w:t>
      </w:r>
    </w:p>
    <w:p w:rsidR="00F83B4F" w:rsidRPr="00F83B4F" w:rsidRDefault="00F83B4F" w:rsidP="00F83B4F">
      <w:r w:rsidRPr="00F83B4F">
        <w:t>Thank you to our award sponsors</w:t>
      </w:r>
    </w:p>
    <w:p w:rsidR="00F83B4F" w:rsidRDefault="00F83B4F" w:rsidP="00F83B4F">
      <w:r w:rsidRPr="00F83B4F">
        <w:t xml:space="preserve">Valley Community Financial Services, </w:t>
      </w:r>
      <w:proofErr w:type="gramStart"/>
      <w:r w:rsidRPr="00F83B4F">
        <w:t>The</w:t>
      </w:r>
      <w:proofErr w:type="gramEnd"/>
      <w:r w:rsidRPr="00F83B4F">
        <w:t xml:space="preserve"> Crosbie Collective,</w:t>
      </w:r>
      <w:r>
        <w:t xml:space="preserve"> </w:t>
      </w:r>
      <w:r w:rsidRPr="00F83B4F">
        <w:t>Nillumbik Mudbrick Association and Enterprise Nillumbik.</w:t>
      </w:r>
    </w:p>
    <w:p w:rsidR="000D247B" w:rsidRDefault="000D247B" w:rsidP="000D247B">
      <w:pPr>
        <w:pStyle w:val="Heading4"/>
      </w:pPr>
    </w:p>
    <w:p w:rsidR="00F83B4F" w:rsidRDefault="00F83B4F" w:rsidP="000D247B">
      <w:pPr>
        <w:pStyle w:val="Heading4"/>
      </w:pPr>
      <w:r w:rsidRPr="00F83B4F">
        <w:t xml:space="preserve">Home Harvest </w:t>
      </w:r>
      <w:proofErr w:type="spellStart"/>
      <w:r w:rsidRPr="00F83B4F">
        <w:t>FEASTival</w:t>
      </w:r>
      <w:proofErr w:type="spellEnd"/>
      <w:r w:rsidRPr="00F83B4F">
        <w:t>!</w:t>
      </w:r>
    </w:p>
    <w:p w:rsidR="005E303D" w:rsidRDefault="00F83B4F" w:rsidP="00F83B4F">
      <w:r w:rsidRPr="00F83B4F">
        <w:t>Celebrate local food and the summer harvest</w:t>
      </w:r>
      <w:r>
        <w:t xml:space="preserve"> </w:t>
      </w:r>
      <w:r w:rsidR="005E303D" w:rsidRPr="00F83B4F">
        <w:t xml:space="preserve">with us at the Home Harvest </w:t>
      </w:r>
      <w:proofErr w:type="spellStart"/>
      <w:r w:rsidR="005E303D" w:rsidRPr="00F83B4F">
        <w:t>FEASTival</w:t>
      </w:r>
      <w:proofErr w:type="spellEnd"/>
      <w:r w:rsidR="005E303D" w:rsidRPr="00F83B4F">
        <w:t>!</w:t>
      </w:r>
    </w:p>
    <w:p w:rsidR="00F83B4F" w:rsidRPr="00F83B4F" w:rsidRDefault="00F83B4F" w:rsidP="00F83B4F">
      <w:r w:rsidRPr="00F83B4F">
        <w:t>Register as a grower to supply produce</w:t>
      </w:r>
      <w:r w:rsidR="005E303D">
        <w:t xml:space="preserve"> </w:t>
      </w:r>
      <w:r w:rsidRPr="00F83B4F">
        <w:t>that will be prepared into a shared harvest</w:t>
      </w:r>
      <w:r w:rsidR="005E303D">
        <w:t xml:space="preserve"> meal. </w:t>
      </w:r>
      <w:r w:rsidRPr="00F83B4F">
        <w:t>Your donation of home grown</w:t>
      </w:r>
      <w:r w:rsidR="005E303D">
        <w:t xml:space="preserve"> </w:t>
      </w:r>
      <w:r w:rsidRPr="00F83B4F">
        <w:t>produce is your ticket to attend.</w:t>
      </w:r>
    </w:p>
    <w:p w:rsidR="00F83B4F" w:rsidRPr="00F83B4F" w:rsidRDefault="00F83B4F" w:rsidP="00F83B4F">
      <w:r w:rsidRPr="00F83B4F">
        <w:t xml:space="preserve">The </w:t>
      </w:r>
      <w:proofErr w:type="spellStart"/>
      <w:r w:rsidRPr="00F83B4F">
        <w:t>FEASTival</w:t>
      </w:r>
      <w:proofErr w:type="spellEnd"/>
      <w:r w:rsidRPr="00F83B4F">
        <w:t xml:space="preserve"> will be held at </w:t>
      </w:r>
      <w:proofErr w:type="spellStart"/>
      <w:r w:rsidRPr="00F83B4F">
        <w:t>Edendale</w:t>
      </w:r>
      <w:proofErr w:type="spellEnd"/>
      <w:r w:rsidR="005E303D">
        <w:t xml:space="preserve"> </w:t>
      </w:r>
      <w:r w:rsidRPr="00F83B4F">
        <w:t>Farm on Sunday 26 February from</w:t>
      </w:r>
      <w:r w:rsidR="005E303D">
        <w:t xml:space="preserve"> </w:t>
      </w:r>
      <w:r w:rsidRPr="00F83B4F">
        <w:t>mid-afternoon until early evening. It will</w:t>
      </w:r>
      <w:r w:rsidR="005E303D">
        <w:t xml:space="preserve"> </w:t>
      </w:r>
      <w:r w:rsidRPr="00F83B4F">
        <w:t>include workshops, entertainment, music</w:t>
      </w:r>
      <w:r w:rsidR="005E303D">
        <w:t xml:space="preserve"> </w:t>
      </w:r>
      <w:r w:rsidRPr="00F83B4F">
        <w:t>and the shared harvest meal.</w:t>
      </w:r>
    </w:p>
    <w:p w:rsidR="00F83B4F" w:rsidRDefault="00F83B4F" w:rsidP="00F83B4F">
      <w:r w:rsidRPr="00F83B4F">
        <w:t>Find out more and register today at</w:t>
      </w:r>
      <w:r w:rsidR="005E303D">
        <w:t xml:space="preserve"> </w:t>
      </w:r>
      <w:hyperlink r:id="rId39" w:history="1">
        <w:r w:rsidR="005E303D" w:rsidRPr="00CF1E42">
          <w:rPr>
            <w:rStyle w:val="Hyperlink"/>
          </w:rPr>
          <w:t>www.nillumbik.vic.gov.au/homeharvest</w:t>
        </w:r>
      </w:hyperlink>
      <w:r w:rsidR="005E303D">
        <w:t xml:space="preserve"> </w:t>
      </w:r>
    </w:p>
    <w:p w:rsidR="00F83B4F" w:rsidRDefault="00F83B4F" w:rsidP="00F83B4F">
      <w:r w:rsidRPr="00F83B4F">
        <w:t xml:space="preserve">The Home Harvest </w:t>
      </w:r>
      <w:proofErr w:type="spellStart"/>
      <w:r w:rsidRPr="00F83B4F">
        <w:t>FEASTival</w:t>
      </w:r>
      <w:proofErr w:type="spellEnd"/>
      <w:r w:rsidRPr="00F83B4F">
        <w:t xml:space="preserve"> is brought to you by</w:t>
      </w:r>
      <w:r w:rsidR="005E303D">
        <w:t xml:space="preserve"> </w:t>
      </w:r>
      <w:r w:rsidRPr="00F83B4F">
        <w:t>Nillumbik Shire Council, Banyule City Council,</w:t>
      </w:r>
      <w:r w:rsidR="005E303D">
        <w:t xml:space="preserve"> </w:t>
      </w:r>
      <w:proofErr w:type="spellStart"/>
      <w:r w:rsidRPr="00F83B4F">
        <w:t>HealthAbility</w:t>
      </w:r>
      <w:proofErr w:type="spellEnd"/>
      <w:r w:rsidRPr="00F83B4F">
        <w:t>, Local Food Connect, Eltham High School, Bulleen</w:t>
      </w:r>
      <w:r w:rsidR="005E303D">
        <w:t xml:space="preserve"> </w:t>
      </w:r>
      <w:r w:rsidRPr="00F83B4F">
        <w:t>Art &amp; Garden, Real Food Catering and Home Grown Catering.</w:t>
      </w:r>
    </w:p>
    <w:p w:rsidR="000D247B" w:rsidRDefault="000D247B" w:rsidP="000D247B">
      <w:pPr>
        <w:pStyle w:val="Heading4"/>
      </w:pPr>
    </w:p>
    <w:p w:rsidR="005E303D" w:rsidRPr="000D247B" w:rsidRDefault="005E303D" w:rsidP="000D247B">
      <w:pPr>
        <w:pStyle w:val="Heading4"/>
      </w:pPr>
      <w:r w:rsidRPr="000D247B">
        <w:t>Green gifts for Christmas</w:t>
      </w:r>
    </w:p>
    <w:p w:rsidR="005E303D" w:rsidRDefault="005E303D" w:rsidP="005E303D">
      <w:r w:rsidRPr="005E303D">
        <w:t>Order using an online enquiries form or in person at</w:t>
      </w:r>
      <w:r>
        <w:t xml:space="preserve"> </w:t>
      </w:r>
      <w:proofErr w:type="spellStart"/>
      <w:r w:rsidRPr="005E303D">
        <w:t>Edendale</w:t>
      </w:r>
      <w:proofErr w:type="spellEnd"/>
      <w:r w:rsidRPr="005E303D">
        <w:t xml:space="preserve">. Available until sold out. </w:t>
      </w:r>
      <w:proofErr w:type="gramStart"/>
      <w:r w:rsidRPr="005E303D">
        <w:t>Enquiries – 9433 3711.</w:t>
      </w:r>
      <w:proofErr w:type="gramEnd"/>
    </w:p>
    <w:p w:rsidR="005E303D" w:rsidRPr="005E303D" w:rsidRDefault="005E303D" w:rsidP="005E303D">
      <w:pPr>
        <w:rPr>
          <w:rStyle w:val="Strong"/>
        </w:rPr>
      </w:pPr>
      <w:r w:rsidRPr="005E303D">
        <w:rPr>
          <w:rStyle w:val="Strong"/>
        </w:rPr>
        <w:lastRenderedPageBreak/>
        <w:t xml:space="preserve">Green Thumb Package $40 </w:t>
      </w:r>
    </w:p>
    <w:p w:rsidR="005E303D" w:rsidRPr="005E303D" w:rsidRDefault="005E303D" w:rsidP="005E303D">
      <w:r w:rsidRPr="005E303D">
        <w:t>Enjoy gardening? Then the</w:t>
      </w:r>
      <w:r>
        <w:t xml:space="preserve"> </w:t>
      </w:r>
      <w:r w:rsidRPr="005E303D">
        <w:t>native plant package may</w:t>
      </w:r>
      <w:r>
        <w:t xml:space="preserve"> </w:t>
      </w:r>
      <w:r w:rsidRPr="005E303D">
        <w:t>be just the thing.</w:t>
      </w:r>
    </w:p>
    <w:p w:rsidR="005E303D" w:rsidRPr="005E303D" w:rsidRDefault="005E303D" w:rsidP="005E303D">
      <w:r w:rsidRPr="005E303D">
        <w:t>Plant voucher for two</w:t>
      </w:r>
      <w:r>
        <w:t xml:space="preserve"> </w:t>
      </w:r>
      <w:r w:rsidRPr="005E303D">
        <w:t>150mm pots and</w:t>
      </w:r>
      <w:r>
        <w:t xml:space="preserve"> </w:t>
      </w:r>
      <w:r w:rsidRPr="005E303D">
        <w:t>10 tubes</w:t>
      </w:r>
    </w:p>
    <w:p w:rsidR="005E303D" w:rsidRPr="005E303D" w:rsidRDefault="005E303D" w:rsidP="005E303D">
      <w:r w:rsidRPr="005E303D">
        <w:t>Advice and information</w:t>
      </w:r>
      <w:r>
        <w:t xml:space="preserve"> </w:t>
      </w:r>
      <w:r w:rsidRPr="005E303D">
        <w:t>about selecting plants</w:t>
      </w:r>
    </w:p>
    <w:p w:rsidR="005E303D" w:rsidRPr="005E303D" w:rsidRDefault="005E303D" w:rsidP="005E303D">
      <w:r w:rsidRPr="005E303D">
        <w:t>Pair of garden gloves</w:t>
      </w:r>
    </w:p>
    <w:p w:rsidR="005E303D" w:rsidRDefault="005E303D" w:rsidP="005E303D">
      <w:r w:rsidRPr="005E303D">
        <w:t>Live Local Plant</w:t>
      </w:r>
      <w:r>
        <w:t xml:space="preserve"> </w:t>
      </w:r>
      <w:r w:rsidRPr="005E303D">
        <w:t>Local book</w:t>
      </w:r>
    </w:p>
    <w:p w:rsidR="005E303D" w:rsidRDefault="005E303D" w:rsidP="005E303D">
      <w:r>
        <w:t>Valued at $55</w:t>
      </w:r>
    </w:p>
    <w:p w:rsidR="005E303D" w:rsidRPr="005E303D" w:rsidRDefault="005E303D" w:rsidP="005E303D">
      <w:pPr>
        <w:rPr>
          <w:rStyle w:val="Strong"/>
        </w:rPr>
      </w:pPr>
      <w:r w:rsidRPr="005E303D">
        <w:rPr>
          <w:rStyle w:val="Strong"/>
        </w:rPr>
        <w:t>Family Fun Package $55</w:t>
      </w:r>
    </w:p>
    <w:p w:rsidR="005E303D" w:rsidRPr="005E303D" w:rsidRDefault="005E303D" w:rsidP="005E303D">
      <w:r w:rsidRPr="005E303D">
        <w:t>Tr</w:t>
      </w:r>
      <w:r>
        <w:t>eat the family to a fun day out</w:t>
      </w:r>
    </w:p>
    <w:p w:rsidR="005E303D" w:rsidRPr="005E303D" w:rsidRDefault="005E303D" w:rsidP="005E303D">
      <w:pPr>
        <w:pStyle w:val="ListBullet"/>
      </w:pPr>
      <w:r w:rsidRPr="005E303D">
        <w:t>Two family tickets to a wildlife</w:t>
      </w:r>
      <w:r>
        <w:t xml:space="preserve"> </w:t>
      </w:r>
      <w:r w:rsidRPr="005E303D">
        <w:t>show and/or an art activity</w:t>
      </w:r>
    </w:p>
    <w:p w:rsidR="005E303D" w:rsidRPr="005E303D" w:rsidRDefault="005E303D" w:rsidP="005E303D">
      <w:pPr>
        <w:pStyle w:val="ListBullet"/>
      </w:pPr>
      <w:r w:rsidRPr="005E303D">
        <w:t>Six tickets for a farm tour</w:t>
      </w:r>
    </w:p>
    <w:p w:rsidR="005E303D" w:rsidRPr="005E303D" w:rsidRDefault="005E303D" w:rsidP="005E303D">
      <w:pPr>
        <w:pStyle w:val="ListBullet"/>
      </w:pPr>
      <w:r w:rsidRPr="005E303D">
        <w:t xml:space="preserve">Two vouchers for coffee </w:t>
      </w:r>
      <w:proofErr w:type="spellStart"/>
      <w:r w:rsidRPr="005E303D">
        <w:t>andcake</w:t>
      </w:r>
      <w:proofErr w:type="spellEnd"/>
      <w:r w:rsidRPr="005E303D">
        <w:t xml:space="preserve"> at café </w:t>
      </w:r>
      <w:proofErr w:type="spellStart"/>
      <w:r w:rsidRPr="005E303D">
        <w:t>eden</w:t>
      </w:r>
      <w:proofErr w:type="spellEnd"/>
    </w:p>
    <w:p w:rsidR="005E303D" w:rsidRDefault="005E303D" w:rsidP="005E303D">
      <w:pPr>
        <w:pStyle w:val="ListBullet"/>
      </w:pPr>
      <w:r w:rsidRPr="005E303D">
        <w:t>Nillumbik’s Native Fauna book</w:t>
      </w:r>
    </w:p>
    <w:p w:rsidR="005E303D" w:rsidRDefault="005E303D" w:rsidP="005E303D">
      <w:pPr>
        <w:pStyle w:val="ListBullet"/>
        <w:numPr>
          <w:ilvl w:val="0"/>
          <w:numId w:val="0"/>
        </w:numPr>
      </w:pPr>
      <w:r>
        <w:t>Valued at $85</w:t>
      </w:r>
    </w:p>
    <w:p w:rsidR="005E303D" w:rsidRPr="005E303D" w:rsidRDefault="005E303D" w:rsidP="005E303D">
      <w:pPr>
        <w:rPr>
          <w:rStyle w:val="Strong"/>
        </w:rPr>
      </w:pPr>
      <w:r w:rsidRPr="005E303D">
        <w:rPr>
          <w:rStyle w:val="Strong"/>
        </w:rPr>
        <w:t>Bag of Worms</w:t>
      </w:r>
      <w:r>
        <w:rPr>
          <w:rStyle w:val="Strong"/>
        </w:rPr>
        <w:t xml:space="preserve"> </w:t>
      </w:r>
      <w:r w:rsidRPr="005E303D">
        <w:rPr>
          <w:rStyle w:val="Strong"/>
        </w:rPr>
        <w:t>Package $85</w:t>
      </w:r>
    </w:p>
    <w:p w:rsidR="005E303D" w:rsidRPr="005E303D" w:rsidRDefault="005E303D" w:rsidP="005E303D">
      <w:r w:rsidRPr="005E303D">
        <w:t>Do you know someone who</w:t>
      </w:r>
      <w:r>
        <w:t xml:space="preserve"> </w:t>
      </w:r>
      <w:r w:rsidRPr="005E303D">
        <w:t>would be interested in worm</w:t>
      </w:r>
      <w:r>
        <w:t xml:space="preserve"> </w:t>
      </w:r>
      <w:r w:rsidRPr="005E303D">
        <w:t>farming or composting?</w:t>
      </w:r>
    </w:p>
    <w:p w:rsidR="005E303D" w:rsidRPr="005E303D" w:rsidRDefault="005E303D" w:rsidP="005E303D">
      <w:pPr>
        <w:pStyle w:val="ListBullet"/>
      </w:pPr>
      <w:r w:rsidRPr="005E303D">
        <w:t>A worm farm OR a compost</w:t>
      </w:r>
      <w:r>
        <w:t xml:space="preserve"> </w:t>
      </w:r>
      <w:r w:rsidRPr="005E303D">
        <w:t>bin and composting turner</w:t>
      </w:r>
    </w:p>
    <w:p w:rsidR="005E303D" w:rsidRPr="005E303D" w:rsidRDefault="005E303D" w:rsidP="005E303D">
      <w:pPr>
        <w:pStyle w:val="ListBullet"/>
      </w:pPr>
      <w:r w:rsidRPr="005E303D">
        <w:t>A batch of worms (250g)</w:t>
      </w:r>
    </w:p>
    <w:p w:rsidR="005E303D" w:rsidRPr="005E303D" w:rsidRDefault="005E303D" w:rsidP="005E303D">
      <w:pPr>
        <w:pStyle w:val="ListBullet"/>
      </w:pPr>
      <w:r w:rsidRPr="005E303D">
        <w:t>A ticket to a composting</w:t>
      </w:r>
      <w:r>
        <w:t xml:space="preserve"> </w:t>
      </w:r>
      <w:r w:rsidRPr="005E303D">
        <w:t>and worm farming workshop</w:t>
      </w:r>
    </w:p>
    <w:p w:rsidR="005E303D" w:rsidRDefault="005E303D" w:rsidP="005E303D">
      <w:pPr>
        <w:pStyle w:val="ListBullet"/>
      </w:pPr>
      <w:r w:rsidRPr="005E303D">
        <w:t>Home Harvest book</w:t>
      </w:r>
    </w:p>
    <w:p w:rsidR="005E303D" w:rsidRDefault="005E303D" w:rsidP="005E303D">
      <w:pPr>
        <w:pStyle w:val="ListBullet"/>
        <w:numPr>
          <w:ilvl w:val="0"/>
          <w:numId w:val="0"/>
        </w:numPr>
      </w:pPr>
      <w:r>
        <w:t>Valued at $110</w:t>
      </w:r>
    </w:p>
    <w:p w:rsidR="000D247B" w:rsidRDefault="000D247B" w:rsidP="000D247B">
      <w:pPr>
        <w:pStyle w:val="Heading4"/>
      </w:pPr>
    </w:p>
    <w:p w:rsidR="005E303D" w:rsidRDefault="005E303D" w:rsidP="000D247B">
      <w:pPr>
        <w:pStyle w:val="Heading4"/>
      </w:pPr>
      <w:r>
        <w:t>Youth Services</w:t>
      </w:r>
    </w:p>
    <w:p w:rsidR="005E303D" w:rsidRDefault="005E303D" w:rsidP="005E303D">
      <w:pPr>
        <w:pStyle w:val="TOC1"/>
      </w:pPr>
      <w:r w:rsidRPr="005E303D">
        <w:t>Nillumbik Youth Theatre</w:t>
      </w:r>
    </w:p>
    <w:p w:rsidR="005E303D" w:rsidRPr="005E303D" w:rsidRDefault="005E303D" w:rsidP="005E303D">
      <w:r w:rsidRPr="005E303D">
        <w:t>Nillumbik Youth Theatre has had</w:t>
      </w:r>
      <w:r>
        <w:t xml:space="preserve"> </w:t>
      </w:r>
      <w:r w:rsidRPr="005E303D">
        <w:t>another fantastic year with over</w:t>
      </w:r>
      <w:r>
        <w:t xml:space="preserve"> </w:t>
      </w:r>
      <w:r w:rsidRPr="005E303D">
        <w:t>200 participants in the musical</w:t>
      </w:r>
      <w:r>
        <w:t xml:space="preserve"> </w:t>
      </w:r>
      <w:r w:rsidRPr="005E303D">
        <w:t>productions and workshop series.</w:t>
      </w:r>
    </w:p>
    <w:p w:rsidR="005E303D" w:rsidRDefault="005E303D" w:rsidP="005E303D">
      <w:r w:rsidRPr="005E303D">
        <w:t>The senior production, High School Musical</w:t>
      </w:r>
      <w:r>
        <w:t xml:space="preserve"> </w:t>
      </w:r>
      <w:r w:rsidRPr="005E303D">
        <w:t>was a great success with an incredibly</w:t>
      </w:r>
      <w:r>
        <w:t xml:space="preserve"> </w:t>
      </w:r>
      <w:r w:rsidRPr="005E303D">
        <w:t>committed and talented cast and crew. As</w:t>
      </w:r>
      <w:r>
        <w:t xml:space="preserve"> </w:t>
      </w:r>
      <w:r w:rsidRPr="005E303D">
        <w:t xml:space="preserve">this publication goes to print, the junior </w:t>
      </w:r>
      <w:proofErr w:type="gramStart"/>
      <w:r w:rsidRPr="005E303D">
        <w:t>cohort</w:t>
      </w:r>
      <w:r>
        <w:t xml:space="preserve"> </w:t>
      </w:r>
      <w:r w:rsidRPr="005E303D">
        <w:t>are</w:t>
      </w:r>
      <w:proofErr w:type="gramEnd"/>
      <w:r w:rsidRPr="005E303D">
        <w:t xml:space="preserve"> performing Disney’s Alice In Wonderland.</w:t>
      </w:r>
    </w:p>
    <w:p w:rsidR="005E303D" w:rsidRPr="005E303D" w:rsidRDefault="005E303D" w:rsidP="005E303D">
      <w:pPr>
        <w:pStyle w:val="TOC1"/>
      </w:pPr>
      <w:r w:rsidRPr="005E303D">
        <w:t>2017 senior production</w:t>
      </w:r>
    </w:p>
    <w:p w:rsidR="005E303D" w:rsidRPr="005E303D" w:rsidRDefault="005E303D" w:rsidP="005E303D">
      <w:r w:rsidRPr="005E303D">
        <w:t>We will be running casting</w:t>
      </w:r>
      <w:r>
        <w:t xml:space="preserve"> </w:t>
      </w:r>
      <w:r w:rsidRPr="005E303D">
        <w:t>workshops to hone acting</w:t>
      </w:r>
      <w:r>
        <w:t xml:space="preserve"> </w:t>
      </w:r>
      <w:r w:rsidRPr="005E303D">
        <w:t>and dancing skills, as well</w:t>
      </w:r>
      <w:r>
        <w:t xml:space="preserve"> </w:t>
      </w:r>
      <w:r w:rsidRPr="005E303D">
        <w:t>as auditions for lead roles.</w:t>
      </w:r>
    </w:p>
    <w:p w:rsidR="005E303D" w:rsidRPr="005E303D" w:rsidRDefault="005E303D" w:rsidP="005E303D">
      <w:r w:rsidRPr="005E303D">
        <w:lastRenderedPageBreak/>
        <w:t>Auditions for lead roles will</w:t>
      </w:r>
      <w:r>
        <w:t xml:space="preserve"> </w:t>
      </w:r>
      <w:r w:rsidRPr="005E303D">
        <w:t>be held in March.</w:t>
      </w:r>
    </w:p>
    <w:p w:rsidR="005E303D" w:rsidRPr="005E303D" w:rsidRDefault="005E303D" w:rsidP="005E303D">
      <w:r w:rsidRPr="005E303D">
        <w:t>Workshops dates:</w:t>
      </w:r>
    </w:p>
    <w:p w:rsidR="005E303D" w:rsidRPr="005E303D" w:rsidRDefault="005E303D" w:rsidP="005E303D">
      <w:r w:rsidRPr="005E303D">
        <w:t>4.30pm-6.30pm, Hurstbridge Hall</w:t>
      </w:r>
      <w:proofErr w:type="gramStart"/>
      <w:r>
        <w:t xml:space="preserve">,  </w:t>
      </w:r>
      <w:r w:rsidRPr="005E303D">
        <w:t>Mondays</w:t>
      </w:r>
      <w:proofErr w:type="gramEnd"/>
      <w:r w:rsidRPr="005E303D">
        <w:t xml:space="preserve"> 13, 20, 27 February and 6 March</w:t>
      </w:r>
    </w:p>
    <w:p w:rsidR="005E303D" w:rsidRPr="005E303D" w:rsidRDefault="005E303D" w:rsidP="005E303D">
      <w:r w:rsidRPr="005E303D">
        <w:t>(</w:t>
      </w:r>
      <w:proofErr w:type="gramStart"/>
      <w:r w:rsidRPr="005E303D">
        <w:t>attendance</w:t>
      </w:r>
      <w:proofErr w:type="gramEnd"/>
      <w:r w:rsidRPr="005E303D">
        <w:t xml:space="preserve"> at all workshops is required).</w:t>
      </w:r>
    </w:p>
    <w:p w:rsidR="005E303D" w:rsidRDefault="00EA1363" w:rsidP="005E303D">
      <w:hyperlink r:id="rId40" w:history="1">
        <w:r w:rsidR="005E303D" w:rsidRPr="00CF1E42">
          <w:rPr>
            <w:rStyle w:val="Hyperlink"/>
          </w:rPr>
          <w:t>www.trybooking.com/NJOS</w:t>
        </w:r>
      </w:hyperlink>
      <w:r w:rsidR="005E303D">
        <w:t xml:space="preserve"> </w:t>
      </w:r>
    </w:p>
    <w:p w:rsidR="005E303D" w:rsidRPr="005E303D" w:rsidRDefault="005E303D" w:rsidP="000D247B">
      <w:pPr>
        <w:pStyle w:val="TOC1"/>
      </w:pPr>
      <w:r w:rsidRPr="005E303D">
        <w:t>Events for young</w:t>
      </w:r>
      <w:r w:rsidR="000D247B">
        <w:t xml:space="preserve"> </w:t>
      </w:r>
      <w:r w:rsidRPr="005E303D">
        <w:t>people by young people</w:t>
      </w:r>
    </w:p>
    <w:p w:rsidR="005E303D" w:rsidRPr="005E303D" w:rsidRDefault="005E303D" w:rsidP="005E303D">
      <w:r w:rsidRPr="005E303D">
        <w:t>We are looking for dedicated</w:t>
      </w:r>
      <w:r w:rsidR="000D247B">
        <w:t xml:space="preserve"> </w:t>
      </w:r>
      <w:r w:rsidRPr="005E303D">
        <w:t>enthusiastic young people aged</w:t>
      </w:r>
      <w:r w:rsidR="000D247B">
        <w:t xml:space="preserve"> </w:t>
      </w:r>
      <w:r w:rsidRPr="005E303D">
        <w:t>12-25 to become members of a</w:t>
      </w:r>
      <w:r w:rsidR="000D247B">
        <w:t xml:space="preserve"> </w:t>
      </w:r>
      <w:r w:rsidRPr="005E303D">
        <w:t xml:space="preserve">new </w:t>
      </w:r>
      <w:proofErr w:type="spellStart"/>
      <w:r w:rsidRPr="005E303D">
        <w:t>FReeZA</w:t>
      </w:r>
      <w:proofErr w:type="spellEnd"/>
      <w:r w:rsidRPr="005E303D">
        <w:t xml:space="preserve"> Committee.</w:t>
      </w:r>
    </w:p>
    <w:p w:rsidR="005E303D" w:rsidRPr="005E303D" w:rsidRDefault="005E303D" w:rsidP="005E303D">
      <w:r w:rsidRPr="005E303D">
        <w:t>The youth development program provides</w:t>
      </w:r>
      <w:r w:rsidR="000D247B">
        <w:t xml:space="preserve"> </w:t>
      </w:r>
      <w:r w:rsidRPr="005E303D">
        <w:t>opportunities to enjoy, plan and develop</w:t>
      </w:r>
      <w:r w:rsidR="000D247B">
        <w:t xml:space="preserve"> </w:t>
      </w:r>
      <w:r w:rsidRPr="005E303D">
        <w:t>live music, dance parties and other</w:t>
      </w:r>
      <w:r w:rsidR="000D247B">
        <w:t xml:space="preserve"> </w:t>
      </w:r>
      <w:r w:rsidRPr="005E303D">
        <w:t>cultural, recreational and artistic events.</w:t>
      </w:r>
    </w:p>
    <w:p w:rsidR="005E303D" w:rsidRPr="005E303D" w:rsidRDefault="005E303D" w:rsidP="005E303D">
      <w:r w:rsidRPr="005E303D">
        <w:t xml:space="preserve">All events are drug, alcohol and </w:t>
      </w:r>
      <w:proofErr w:type="spellStart"/>
      <w:r w:rsidRPr="005E303D">
        <w:t>smokefree</w:t>
      </w:r>
      <w:proofErr w:type="spellEnd"/>
      <w:r w:rsidR="000D247B">
        <w:t xml:space="preserve"> </w:t>
      </w:r>
      <w:r w:rsidRPr="005E303D">
        <w:t>in supervised and safe venues.</w:t>
      </w:r>
    </w:p>
    <w:p w:rsidR="005E303D" w:rsidRPr="005E303D" w:rsidRDefault="005E303D" w:rsidP="005E303D">
      <w:r w:rsidRPr="005E303D">
        <w:t>9433 3327</w:t>
      </w:r>
    </w:p>
    <w:p w:rsidR="005E303D" w:rsidRPr="005E303D" w:rsidRDefault="00EA1363" w:rsidP="005E303D">
      <w:hyperlink r:id="rId41" w:history="1">
        <w:r w:rsidR="000D247B" w:rsidRPr="00CF1E42">
          <w:rPr>
            <w:rStyle w:val="Hyperlink"/>
          </w:rPr>
          <w:t>Denzil.Bentley@nillumbik.vic.gov.au</w:t>
        </w:r>
      </w:hyperlink>
      <w:r w:rsidR="000D247B">
        <w:t xml:space="preserve"> </w:t>
      </w:r>
    </w:p>
    <w:p w:rsidR="005E303D" w:rsidRPr="000D247B" w:rsidRDefault="005E303D" w:rsidP="000D247B">
      <w:r w:rsidRPr="000D247B">
        <w:t xml:space="preserve">Watch out for pop-up </w:t>
      </w:r>
      <w:proofErr w:type="spellStart"/>
      <w:r w:rsidRPr="000D247B">
        <w:t>Freeza</w:t>
      </w:r>
      <w:proofErr w:type="spellEnd"/>
      <w:r w:rsidRPr="000D247B">
        <w:t xml:space="preserve"> gigs around</w:t>
      </w:r>
      <w:r w:rsidR="000D247B" w:rsidRPr="000D247B">
        <w:t xml:space="preserve"> </w:t>
      </w:r>
      <w:r w:rsidRPr="000D247B">
        <w:t>Nillumbik in 2017.</w:t>
      </w:r>
    </w:p>
    <w:p w:rsidR="005E303D" w:rsidRDefault="005E303D" w:rsidP="005E303D">
      <w:proofErr w:type="spellStart"/>
      <w:r w:rsidRPr="005E303D">
        <w:t>FReeZA</w:t>
      </w:r>
      <w:proofErr w:type="spellEnd"/>
      <w:r w:rsidRPr="005E303D">
        <w:t xml:space="preserve"> is a Victorian Government program.</w:t>
      </w:r>
    </w:p>
    <w:p w:rsidR="005E303D" w:rsidRPr="005E303D" w:rsidRDefault="005E303D" w:rsidP="000D247B">
      <w:pPr>
        <w:pStyle w:val="TOC1"/>
      </w:pPr>
      <w:r w:rsidRPr="005E303D">
        <w:t>Game of Skate</w:t>
      </w:r>
    </w:p>
    <w:p w:rsidR="005E303D" w:rsidRPr="005E303D" w:rsidRDefault="005E303D" w:rsidP="005E303D">
      <w:r w:rsidRPr="005E303D">
        <w:t>Free skate and BMX</w:t>
      </w:r>
      <w:r w:rsidR="000D247B">
        <w:t xml:space="preserve"> </w:t>
      </w:r>
      <w:r w:rsidRPr="005E303D">
        <w:t>events for 10-18 year olds</w:t>
      </w:r>
    </w:p>
    <w:p w:rsidR="005E303D" w:rsidRPr="005E303D" w:rsidRDefault="005E303D" w:rsidP="005E303D">
      <w:r w:rsidRPr="005E303D">
        <w:t>Friday afternoons 3.30pm-5pm</w:t>
      </w:r>
      <w:r w:rsidR="000D247B">
        <w:t xml:space="preserve"> </w:t>
      </w:r>
      <w:r w:rsidRPr="005E303D">
        <w:t>from February to April</w:t>
      </w:r>
    </w:p>
    <w:p w:rsidR="005E303D" w:rsidRPr="005E303D" w:rsidRDefault="005E303D" w:rsidP="005E303D">
      <w:r w:rsidRPr="005E303D">
        <w:t>Hurstbridge, Eltham and Diamond</w:t>
      </w:r>
      <w:r w:rsidR="000D247B">
        <w:t xml:space="preserve"> </w:t>
      </w:r>
      <w:r w:rsidRPr="005E303D">
        <w:t>Creek skate parks</w:t>
      </w:r>
    </w:p>
    <w:p w:rsidR="005E303D" w:rsidRPr="005E303D" w:rsidRDefault="005E303D" w:rsidP="005E303D">
      <w:r w:rsidRPr="005E303D">
        <w:t>9433 3327</w:t>
      </w:r>
    </w:p>
    <w:p w:rsidR="005E303D" w:rsidRDefault="00EA1363" w:rsidP="005E303D">
      <w:hyperlink r:id="rId42" w:history="1">
        <w:r w:rsidR="005E303D" w:rsidRPr="00CF1E42">
          <w:rPr>
            <w:rStyle w:val="Hyperlink"/>
          </w:rPr>
          <w:t>Denzil.Bentley@nillumbik.vic.gov.au</w:t>
        </w:r>
      </w:hyperlink>
    </w:p>
    <w:p w:rsidR="005E303D" w:rsidRPr="005E303D" w:rsidRDefault="005E303D" w:rsidP="000D247B">
      <w:pPr>
        <w:pStyle w:val="TOC1"/>
      </w:pPr>
      <w:r w:rsidRPr="005E303D">
        <w:t>Youth Development</w:t>
      </w:r>
    </w:p>
    <w:p w:rsidR="005E303D" w:rsidRPr="005E303D" w:rsidRDefault="005E303D" w:rsidP="005E303D">
      <w:r w:rsidRPr="005E303D">
        <w:t>Quick Response Grants –</w:t>
      </w:r>
      <w:r w:rsidR="000D247B">
        <w:t xml:space="preserve"> </w:t>
      </w:r>
      <w:r w:rsidRPr="005E303D">
        <w:t>available now</w:t>
      </w:r>
    </w:p>
    <w:p w:rsidR="005E303D" w:rsidRPr="005E303D" w:rsidRDefault="005E303D" w:rsidP="005E303D">
      <w:r w:rsidRPr="005E303D">
        <w:t>Do you have a great idea for a project</w:t>
      </w:r>
      <w:r w:rsidR="000D247B">
        <w:t xml:space="preserve"> </w:t>
      </w:r>
      <w:r w:rsidRPr="005E303D">
        <w:t>or program that involves young people</w:t>
      </w:r>
      <w:r w:rsidR="000D247B">
        <w:t xml:space="preserve"> </w:t>
      </w:r>
      <w:r w:rsidRPr="005E303D">
        <w:t>aged 10-25 years? Need some dollars</w:t>
      </w:r>
      <w:r w:rsidR="000D247B">
        <w:t xml:space="preserve"> </w:t>
      </w:r>
      <w:r w:rsidRPr="005E303D">
        <w:t>to get it up and running? Then we</w:t>
      </w:r>
      <w:r w:rsidR="000D247B">
        <w:t xml:space="preserve"> </w:t>
      </w:r>
      <w:r w:rsidRPr="005E303D">
        <w:t>would love to hear from you. Come and</w:t>
      </w:r>
      <w:r w:rsidR="000D247B">
        <w:t xml:space="preserve"> </w:t>
      </w:r>
      <w:r w:rsidRPr="005E303D">
        <w:t>talk to us (even if you are still forming</w:t>
      </w:r>
      <w:r w:rsidR="000D247B">
        <w:t xml:space="preserve"> </w:t>
      </w:r>
      <w:r w:rsidRPr="005E303D">
        <w:t>your idea).</w:t>
      </w:r>
    </w:p>
    <w:p w:rsidR="005E303D" w:rsidRPr="005E303D" w:rsidRDefault="005E303D" w:rsidP="005E303D">
      <w:r w:rsidRPr="005E303D">
        <w:t>9433 3158</w:t>
      </w:r>
    </w:p>
    <w:p w:rsidR="005E303D" w:rsidRDefault="00EA1363" w:rsidP="005E303D">
      <w:hyperlink r:id="rId43" w:history="1">
        <w:r w:rsidR="005E303D" w:rsidRPr="00CF1E42">
          <w:rPr>
            <w:rStyle w:val="Hyperlink"/>
          </w:rPr>
          <w:t>sarah.hammond@nillumbik.vic.gov.au</w:t>
        </w:r>
      </w:hyperlink>
    </w:p>
    <w:p w:rsidR="005E303D" w:rsidRDefault="005E303D" w:rsidP="000D247B">
      <w:pPr>
        <w:pStyle w:val="Heading4"/>
      </w:pPr>
      <w:r>
        <w:t>L2P Driver Mentor Program</w:t>
      </w:r>
    </w:p>
    <w:p w:rsidR="005E303D" w:rsidRPr="005E303D" w:rsidRDefault="005E303D" w:rsidP="000D247B">
      <w:pPr>
        <w:pStyle w:val="TOC1"/>
      </w:pPr>
      <w:r w:rsidRPr="005E303D">
        <w:t>Reduce risks, stay safe</w:t>
      </w:r>
    </w:p>
    <w:p w:rsidR="000D247B" w:rsidRDefault="005E303D" w:rsidP="005E303D">
      <w:r w:rsidRPr="005E303D">
        <w:t>The most dangerous time for young</w:t>
      </w:r>
      <w:r w:rsidR="000D247B">
        <w:t xml:space="preserve"> </w:t>
      </w:r>
      <w:r w:rsidRPr="005E303D">
        <w:t>drivers is the first six months after</w:t>
      </w:r>
      <w:r w:rsidR="000D247B">
        <w:t xml:space="preserve"> </w:t>
      </w:r>
      <w:r w:rsidRPr="005E303D">
        <w:t>getting their licence. They are 30</w:t>
      </w:r>
      <w:r w:rsidR="000D247B">
        <w:t xml:space="preserve"> </w:t>
      </w:r>
      <w:r w:rsidRPr="005E303D">
        <w:t>times more likely to crash when they</w:t>
      </w:r>
      <w:r w:rsidR="000D247B">
        <w:t xml:space="preserve"> </w:t>
      </w:r>
      <w:r w:rsidRPr="005E303D">
        <w:t>start driving on their P plates. Follow</w:t>
      </w:r>
      <w:r w:rsidR="000D247B">
        <w:t xml:space="preserve"> </w:t>
      </w:r>
      <w:r w:rsidRPr="005E303D">
        <w:t>these tips to help keep your young</w:t>
      </w:r>
      <w:r w:rsidR="000D247B">
        <w:t xml:space="preserve"> </w:t>
      </w:r>
      <w:r w:rsidRPr="005E303D">
        <w:t>driver safer on the road.</w:t>
      </w:r>
    </w:p>
    <w:p w:rsidR="005E303D" w:rsidRPr="005E303D" w:rsidRDefault="005E303D" w:rsidP="000D247B">
      <w:pPr>
        <w:pStyle w:val="ListNumber"/>
      </w:pPr>
      <w:r w:rsidRPr="005E303D">
        <w:lastRenderedPageBreak/>
        <w:t>Avoid distractions in the car</w:t>
      </w:r>
    </w:p>
    <w:p w:rsidR="005E303D" w:rsidRPr="005E303D" w:rsidRDefault="005E303D" w:rsidP="005E303D">
      <w:r w:rsidRPr="005E303D">
        <w:t>Encourage your young driver to put</w:t>
      </w:r>
      <w:r w:rsidR="000D247B">
        <w:t xml:space="preserve"> </w:t>
      </w:r>
      <w:r w:rsidRPr="005E303D">
        <w:t>their phone in the boot and if they</w:t>
      </w:r>
      <w:r w:rsidR="000D247B">
        <w:t xml:space="preserve"> </w:t>
      </w:r>
      <w:r w:rsidRPr="005E303D">
        <w:t>need to make a call or reset the</w:t>
      </w:r>
      <w:r w:rsidR="000D247B">
        <w:t xml:space="preserve"> </w:t>
      </w:r>
      <w:r w:rsidRPr="005E303D">
        <w:t>GPS, encourage them to pull over</w:t>
      </w:r>
      <w:r w:rsidR="000D247B">
        <w:t xml:space="preserve"> </w:t>
      </w:r>
      <w:r w:rsidRPr="005E303D">
        <w:t>at a safe place. It is illegal for P plate</w:t>
      </w:r>
      <w:r w:rsidR="000D247B">
        <w:t xml:space="preserve"> </w:t>
      </w:r>
      <w:r w:rsidRPr="005E303D">
        <w:t>drivers to touch or use their phone</w:t>
      </w:r>
      <w:r w:rsidR="000D247B">
        <w:t xml:space="preserve"> </w:t>
      </w:r>
      <w:r w:rsidRPr="005E303D">
        <w:t>for any reason while driving.</w:t>
      </w:r>
    </w:p>
    <w:p w:rsidR="005E303D" w:rsidRPr="005E303D" w:rsidRDefault="005E303D" w:rsidP="000D247B">
      <w:pPr>
        <w:pStyle w:val="ListNumber"/>
      </w:pPr>
      <w:r w:rsidRPr="005E303D">
        <w:t>Limit night time driving</w:t>
      </w:r>
    </w:p>
    <w:p w:rsidR="005E303D" w:rsidRPr="005E303D" w:rsidRDefault="005E303D" w:rsidP="005E303D">
      <w:r w:rsidRPr="005E303D">
        <w:t>Catch public transport or get a lift to</w:t>
      </w:r>
      <w:r w:rsidR="000D247B">
        <w:t xml:space="preserve"> </w:t>
      </w:r>
      <w:r w:rsidRPr="005E303D">
        <w:t>social events. Drivers can get fatigued</w:t>
      </w:r>
      <w:r w:rsidR="000D247B">
        <w:t xml:space="preserve"> </w:t>
      </w:r>
      <w:r w:rsidRPr="005E303D">
        <w:t>at night especially after a full day at</w:t>
      </w:r>
      <w:r w:rsidR="000D247B">
        <w:t xml:space="preserve"> </w:t>
      </w:r>
      <w:r w:rsidRPr="005E303D">
        <w:t>work, study or sport. Driving after</w:t>
      </w:r>
      <w:r w:rsidR="000D247B">
        <w:t xml:space="preserve"> </w:t>
      </w:r>
      <w:r w:rsidRPr="005E303D">
        <w:t>17 hours awake is the equivalent of</w:t>
      </w:r>
      <w:r w:rsidR="000D247B">
        <w:t xml:space="preserve"> </w:t>
      </w:r>
      <w:r w:rsidRPr="005E303D">
        <w:t>having a blood alcohol reading of .05.</w:t>
      </w:r>
    </w:p>
    <w:p w:rsidR="005E303D" w:rsidRPr="005E303D" w:rsidRDefault="005E303D" w:rsidP="000D247B">
      <w:pPr>
        <w:pStyle w:val="ListNumber"/>
      </w:pPr>
      <w:r w:rsidRPr="005E303D">
        <w:t>Combat fatigue</w:t>
      </w:r>
    </w:p>
    <w:p w:rsidR="005E303D" w:rsidRPr="005E303D" w:rsidRDefault="005E303D" w:rsidP="005E303D">
      <w:r w:rsidRPr="005E303D">
        <w:t>Long distance driving can result in</w:t>
      </w:r>
      <w:r w:rsidR="000D247B">
        <w:t xml:space="preserve"> </w:t>
      </w:r>
      <w:r w:rsidRPr="005E303D">
        <w:t>fatigue and difficulty concentrating. It</w:t>
      </w:r>
      <w:r w:rsidR="000D247B">
        <w:t xml:space="preserve"> </w:t>
      </w:r>
      <w:r w:rsidRPr="005E303D">
        <w:t>is important to build up long driving</w:t>
      </w:r>
      <w:r w:rsidR="000D247B">
        <w:t xml:space="preserve"> </w:t>
      </w:r>
      <w:r w:rsidRPr="005E303D">
        <w:t>experience and encourage young</w:t>
      </w:r>
      <w:r w:rsidR="000D247B">
        <w:t xml:space="preserve"> </w:t>
      </w:r>
      <w:r w:rsidRPr="005E303D">
        <w:t>drivers to plan their trip, consider</w:t>
      </w:r>
      <w:r w:rsidR="000D247B">
        <w:t xml:space="preserve"> </w:t>
      </w:r>
      <w:r w:rsidRPr="005E303D">
        <w:t>unique road conditions, have a rest</w:t>
      </w:r>
      <w:r w:rsidR="000D247B">
        <w:t xml:space="preserve"> </w:t>
      </w:r>
      <w:r w:rsidRPr="005E303D">
        <w:t>stop every two hours and if possible</w:t>
      </w:r>
      <w:r w:rsidR="000D247B">
        <w:t xml:space="preserve"> </w:t>
      </w:r>
      <w:r w:rsidRPr="005E303D">
        <w:t>share the driving. Drowsy driving is</w:t>
      </w:r>
      <w:r w:rsidR="000D247B">
        <w:t xml:space="preserve"> </w:t>
      </w:r>
      <w:r w:rsidRPr="005E303D">
        <w:t>dangerous and potentially deadly. If</w:t>
      </w:r>
      <w:r w:rsidR="000D247B">
        <w:t xml:space="preserve"> </w:t>
      </w:r>
      <w:r w:rsidRPr="005E303D">
        <w:t>you’re already behind the wheel when</w:t>
      </w:r>
      <w:r w:rsidR="000D247B">
        <w:t xml:space="preserve"> </w:t>
      </w:r>
      <w:r w:rsidRPr="005E303D">
        <w:t>you start to feel drowsy pull over and</w:t>
      </w:r>
      <w:r w:rsidR="000D247B">
        <w:t xml:space="preserve"> </w:t>
      </w:r>
      <w:r w:rsidRPr="005E303D">
        <w:t>have a 15 minute power nap.</w:t>
      </w:r>
    </w:p>
    <w:p w:rsidR="005E303D" w:rsidRPr="005E303D" w:rsidRDefault="005E303D" w:rsidP="005E303D">
      <w:pPr>
        <w:pStyle w:val="ListNumber"/>
      </w:pPr>
      <w:r w:rsidRPr="005E303D">
        <w:t>Expect the unexpected on</w:t>
      </w:r>
      <w:r w:rsidR="000D247B">
        <w:t xml:space="preserve"> </w:t>
      </w:r>
      <w:r w:rsidRPr="005E303D">
        <w:t>rural roads</w:t>
      </w:r>
    </w:p>
    <w:p w:rsidR="005E303D" w:rsidRPr="005E303D" w:rsidRDefault="005E303D" w:rsidP="005E303D">
      <w:r w:rsidRPr="005E303D">
        <w:t>Be aware of native animals such as</w:t>
      </w:r>
      <w:r w:rsidR="000D247B">
        <w:t xml:space="preserve"> </w:t>
      </w:r>
      <w:r w:rsidRPr="005E303D">
        <w:t>kangaroos, especially at dawn and dusk.</w:t>
      </w:r>
    </w:p>
    <w:p w:rsidR="005E303D" w:rsidRPr="005E303D" w:rsidRDefault="005E303D" w:rsidP="000D247B">
      <w:pPr>
        <w:pStyle w:val="ListNumber"/>
      </w:pPr>
      <w:r w:rsidRPr="005E303D">
        <w:t>Drive to the conditions</w:t>
      </w:r>
    </w:p>
    <w:p w:rsidR="005E303D" w:rsidRDefault="005E303D" w:rsidP="005E303D">
      <w:r w:rsidRPr="005E303D">
        <w:t>Keep a safe distance from the car in</w:t>
      </w:r>
      <w:r w:rsidR="000D247B">
        <w:t xml:space="preserve"> </w:t>
      </w:r>
      <w:r w:rsidRPr="005E303D">
        <w:t>front; around three seconds is best.</w:t>
      </w:r>
      <w:r w:rsidR="000D247B">
        <w:t xml:space="preserve"> </w:t>
      </w:r>
      <w:r w:rsidRPr="005E303D">
        <w:t>If driving conditions are affected by</w:t>
      </w:r>
      <w:r w:rsidR="000D247B">
        <w:t xml:space="preserve"> </w:t>
      </w:r>
      <w:r w:rsidRPr="005E303D">
        <w:t>rain or reduced visibility, increase the</w:t>
      </w:r>
      <w:r w:rsidR="000D247B">
        <w:t xml:space="preserve"> </w:t>
      </w:r>
      <w:r w:rsidRPr="005E303D">
        <w:t>gap to at least four seconds. Remind</w:t>
      </w:r>
      <w:r w:rsidR="000D247B">
        <w:t xml:space="preserve"> </w:t>
      </w:r>
      <w:r w:rsidRPr="005E303D">
        <w:t>your young driver that there’s nothing</w:t>
      </w:r>
      <w:r w:rsidR="000D247B">
        <w:t xml:space="preserve"> </w:t>
      </w:r>
      <w:r w:rsidRPr="005E303D">
        <w:t>wrong with driving a little under the</w:t>
      </w:r>
      <w:r w:rsidR="000D247B">
        <w:t xml:space="preserve"> </w:t>
      </w:r>
      <w:r w:rsidRPr="005E303D">
        <w:t>speed limit, or pulling over in fog,</w:t>
      </w:r>
      <w:r w:rsidR="000D247B">
        <w:t xml:space="preserve"> </w:t>
      </w:r>
      <w:r w:rsidRPr="005E303D">
        <w:t>hail, storms and high winds.</w:t>
      </w:r>
    </w:p>
    <w:p w:rsidR="005E303D" w:rsidRPr="005E303D" w:rsidRDefault="005E303D" w:rsidP="005E303D">
      <w:r w:rsidRPr="005E303D">
        <w:t>Contact the Nillumbik L2P Learner</w:t>
      </w:r>
      <w:r w:rsidR="000D247B">
        <w:t xml:space="preserve"> </w:t>
      </w:r>
      <w:r w:rsidRPr="005E303D">
        <w:t>Driver Mentor Program to get involved.</w:t>
      </w:r>
    </w:p>
    <w:p w:rsidR="005E303D" w:rsidRPr="005E303D" w:rsidRDefault="00EA1363" w:rsidP="005E303D">
      <w:hyperlink r:id="rId44" w:history="1">
        <w:r w:rsidR="000D247B" w:rsidRPr="00CF1E42">
          <w:rPr>
            <w:rStyle w:val="Hyperlink"/>
          </w:rPr>
          <w:t>L2P@nillumbik.vic.gov.au</w:t>
        </w:r>
      </w:hyperlink>
      <w:r w:rsidR="000D247B">
        <w:t xml:space="preserve"> </w:t>
      </w:r>
    </w:p>
    <w:p w:rsidR="005E303D" w:rsidRDefault="005E303D" w:rsidP="005E303D">
      <w:r w:rsidRPr="005E303D">
        <w:t>9433 3329</w:t>
      </w:r>
    </w:p>
    <w:p w:rsidR="000D247B" w:rsidRDefault="000D247B" w:rsidP="000D247B">
      <w:pPr>
        <w:pStyle w:val="Heading4"/>
      </w:pPr>
    </w:p>
    <w:p w:rsidR="000D247B" w:rsidRDefault="000D247B" w:rsidP="000D247B">
      <w:pPr>
        <w:pStyle w:val="Heading4"/>
      </w:pPr>
      <w:r>
        <w:t xml:space="preserve">Arts </w:t>
      </w:r>
    </w:p>
    <w:p w:rsidR="000D247B" w:rsidRDefault="00C85CB7" w:rsidP="00C85CB7">
      <w:r w:rsidRPr="00C85CB7">
        <w:t>Subscribe to the arts e-bulletin for</w:t>
      </w:r>
      <w:r>
        <w:t xml:space="preserve"> </w:t>
      </w:r>
      <w:r w:rsidRPr="00C85CB7">
        <w:t>information about all things arts and culture</w:t>
      </w:r>
      <w:r>
        <w:t xml:space="preserve"> </w:t>
      </w:r>
      <w:r w:rsidRPr="00C85CB7">
        <w:t xml:space="preserve">at Nillumbik </w:t>
      </w:r>
      <w:hyperlink r:id="rId45" w:history="1">
        <w:r w:rsidRPr="00CF1E42">
          <w:rPr>
            <w:rStyle w:val="Hyperlink"/>
          </w:rPr>
          <w:t>artsinfo@nillumbik.vic.gov.au</w:t>
        </w:r>
      </w:hyperlink>
    </w:p>
    <w:p w:rsidR="00C85CB7" w:rsidRDefault="00C85CB7" w:rsidP="00C85CB7">
      <w:pPr>
        <w:pStyle w:val="TOC1"/>
      </w:pPr>
      <w:r>
        <w:t>Alan Marshall Short Story Award 2017</w:t>
      </w:r>
    </w:p>
    <w:p w:rsidR="00C85CB7" w:rsidRPr="00C85CB7" w:rsidRDefault="00C85CB7" w:rsidP="00C85CB7">
      <w:r w:rsidRPr="00C85CB7">
        <w:t>Australian writers are invited to enter</w:t>
      </w:r>
      <w:r>
        <w:t xml:space="preserve"> </w:t>
      </w:r>
      <w:r w:rsidRPr="00C85CB7">
        <w:t>the 32nd Alan Marshall Short Story</w:t>
      </w:r>
      <w:r>
        <w:t xml:space="preserve"> </w:t>
      </w:r>
      <w:r w:rsidRPr="00C85CB7">
        <w:t>Award which celebrates the art of</w:t>
      </w:r>
      <w:r>
        <w:t xml:space="preserve"> </w:t>
      </w:r>
      <w:r w:rsidRPr="00C85CB7">
        <w:t>writing and honours the life and work of</w:t>
      </w:r>
      <w:r>
        <w:t xml:space="preserve"> </w:t>
      </w:r>
      <w:r w:rsidRPr="00C85CB7">
        <w:t>Australian literary icon, Alan Marshall.</w:t>
      </w:r>
    </w:p>
    <w:p w:rsidR="00C85CB7" w:rsidRPr="00C85CB7" w:rsidRDefault="00C85CB7" w:rsidP="00C85CB7">
      <w:r w:rsidRPr="00C85CB7">
        <w:t>Entries can be up to 2,500 words and</w:t>
      </w:r>
      <w:r>
        <w:t xml:space="preserve"> </w:t>
      </w:r>
      <w:r w:rsidRPr="00C85CB7">
        <w:t>will be judged by award winning writer</w:t>
      </w:r>
      <w:r>
        <w:t xml:space="preserve"> Bruce </w:t>
      </w:r>
      <w:r w:rsidRPr="00C85CB7">
        <w:t>Pascoe.</w:t>
      </w:r>
    </w:p>
    <w:p w:rsidR="00C85CB7" w:rsidRPr="00C85CB7" w:rsidRDefault="00C85CB7" w:rsidP="00C85CB7">
      <w:r w:rsidRPr="00C85CB7">
        <w:t>Open: $2,000 plus mentoring and</w:t>
      </w:r>
      <w:r>
        <w:t xml:space="preserve"> </w:t>
      </w:r>
      <w:r w:rsidRPr="00C85CB7">
        <w:t>membership with Australian</w:t>
      </w:r>
      <w:r>
        <w:t xml:space="preserve"> </w:t>
      </w:r>
      <w:r w:rsidRPr="00C85CB7">
        <w:t>Society of Authors</w:t>
      </w:r>
    </w:p>
    <w:p w:rsidR="00C85CB7" w:rsidRPr="00C85CB7" w:rsidRDefault="00C85CB7" w:rsidP="00C85CB7">
      <w:r w:rsidRPr="00C85CB7">
        <w:lastRenderedPageBreak/>
        <w:t>Local*: $700 plus mentoring and</w:t>
      </w:r>
      <w:r>
        <w:t xml:space="preserve"> </w:t>
      </w:r>
      <w:r w:rsidRPr="00C85CB7">
        <w:t>membership with Writers Victoria</w:t>
      </w:r>
    </w:p>
    <w:p w:rsidR="00C85CB7" w:rsidRPr="00C85CB7" w:rsidRDefault="00C85CB7" w:rsidP="00C85CB7">
      <w:r w:rsidRPr="00C85CB7">
        <w:t>*Nillumbik writers do not attract an entry fee.</w:t>
      </w:r>
    </w:p>
    <w:p w:rsidR="00C85CB7" w:rsidRPr="00C85CB7" w:rsidRDefault="00C85CB7" w:rsidP="00C85CB7">
      <w:r w:rsidRPr="00C85CB7">
        <w:t>Entries open: 1 February</w:t>
      </w:r>
    </w:p>
    <w:p w:rsidR="00C85CB7" w:rsidRPr="00C85CB7" w:rsidRDefault="00C85CB7" w:rsidP="00C85CB7">
      <w:r w:rsidRPr="00C85CB7">
        <w:t>Entries close: 31 March</w:t>
      </w:r>
    </w:p>
    <w:p w:rsidR="00C85CB7" w:rsidRPr="00C85CB7" w:rsidRDefault="00C85CB7" w:rsidP="00C85CB7">
      <w:r w:rsidRPr="00C85CB7">
        <w:t>Winning entries will be included in an</w:t>
      </w:r>
      <w:r>
        <w:t xml:space="preserve"> </w:t>
      </w:r>
      <w:r w:rsidRPr="00C85CB7">
        <w:t>anthology of Nillumbik writing.</w:t>
      </w:r>
    </w:p>
    <w:p w:rsidR="00C85CB7" w:rsidRPr="00C85CB7" w:rsidRDefault="00EA1363" w:rsidP="00C85CB7">
      <w:hyperlink r:id="rId46" w:history="1">
        <w:r w:rsidR="00C85CB7" w:rsidRPr="00CF1E42">
          <w:rPr>
            <w:rStyle w:val="Hyperlink"/>
          </w:rPr>
          <w:t>www.nillumbik.vic.gov.au/AMSSA2017</w:t>
        </w:r>
      </w:hyperlink>
      <w:r w:rsidR="00C85CB7">
        <w:t xml:space="preserve">   </w:t>
      </w:r>
    </w:p>
    <w:p w:rsidR="00C85CB7" w:rsidRPr="00C85CB7" w:rsidRDefault="00C85CB7" w:rsidP="00C85CB7">
      <w:r w:rsidRPr="00C85CB7">
        <w:t>(03) 9433 3126</w:t>
      </w:r>
    </w:p>
    <w:p w:rsidR="00C85CB7" w:rsidRDefault="00EA1363" w:rsidP="00C85CB7">
      <w:hyperlink r:id="rId47" w:history="1">
        <w:r w:rsidR="00C85CB7" w:rsidRPr="00CF1E42">
          <w:rPr>
            <w:rStyle w:val="Hyperlink"/>
          </w:rPr>
          <w:t>artsinfo@nillumbik.vic.gov.au</w:t>
        </w:r>
      </w:hyperlink>
      <w:r w:rsidR="00C85CB7">
        <w:t xml:space="preserve"> </w:t>
      </w:r>
    </w:p>
    <w:p w:rsidR="00C85CB7" w:rsidRDefault="00C85CB7" w:rsidP="00C85CB7">
      <w:pPr>
        <w:pStyle w:val="TOC1"/>
      </w:pPr>
      <w:r>
        <w:t xml:space="preserve">The Nillumbik </w:t>
      </w:r>
      <w:proofErr w:type="spellStart"/>
      <w:r>
        <w:t>Ekphrasis</w:t>
      </w:r>
      <w:proofErr w:type="spellEnd"/>
      <w:r>
        <w:t xml:space="preserve"> Poetry Award 2017</w:t>
      </w:r>
    </w:p>
    <w:p w:rsidR="00C85CB7" w:rsidRPr="00C85CB7" w:rsidRDefault="00C85CB7" w:rsidP="00C85CB7">
      <w:r w:rsidRPr="00C85CB7">
        <w:t>Australian poets are invited to</w:t>
      </w:r>
      <w:r>
        <w:t xml:space="preserve"> </w:t>
      </w:r>
      <w:r w:rsidRPr="00C85CB7">
        <w:t>respond to one or more of selected</w:t>
      </w:r>
      <w:r>
        <w:t xml:space="preserve"> </w:t>
      </w:r>
      <w:r w:rsidRPr="00C85CB7">
        <w:t>Nillumbik public artworks in poems</w:t>
      </w:r>
      <w:r>
        <w:t xml:space="preserve"> </w:t>
      </w:r>
      <w:r w:rsidRPr="00C85CB7">
        <w:t>up to 12 lines long.</w:t>
      </w:r>
    </w:p>
    <w:p w:rsidR="00C85CB7" w:rsidRPr="00C85CB7" w:rsidRDefault="00C85CB7" w:rsidP="00C85CB7">
      <w:r w:rsidRPr="00C85CB7">
        <w:t xml:space="preserve">Judges: Helen Lucas, Karen </w:t>
      </w:r>
      <w:proofErr w:type="spellStart"/>
      <w:r w:rsidRPr="00C85CB7">
        <w:t>Throssell</w:t>
      </w:r>
      <w:proofErr w:type="spellEnd"/>
      <w:r w:rsidRPr="00C85CB7">
        <w:t>,</w:t>
      </w:r>
      <w:r>
        <w:t xml:space="preserve"> </w:t>
      </w:r>
      <w:r w:rsidRPr="00C85CB7">
        <w:t>Steve Smart</w:t>
      </w:r>
    </w:p>
    <w:p w:rsidR="00C85CB7" w:rsidRPr="00C85CB7" w:rsidRDefault="00C85CB7" w:rsidP="00C85CB7">
      <w:r w:rsidRPr="00C85CB7">
        <w:t>Open: $550</w:t>
      </w:r>
    </w:p>
    <w:p w:rsidR="00C85CB7" w:rsidRPr="00C85CB7" w:rsidRDefault="00C85CB7" w:rsidP="00C85CB7">
      <w:r w:rsidRPr="00C85CB7">
        <w:t>Local*: $350</w:t>
      </w:r>
    </w:p>
    <w:p w:rsidR="00C85CB7" w:rsidRPr="00C85CB7" w:rsidRDefault="00C85CB7" w:rsidP="00C85CB7">
      <w:r w:rsidRPr="00C85CB7">
        <w:t>Youth*: $200</w:t>
      </w:r>
    </w:p>
    <w:p w:rsidR="00C85CB7" w:rsidRPr="00C85CB7" w:rsidRDefault="00C85CB7" w:rsidP="00C85CB7">
      <w:r w:rsidRPr="00C85CB7">
        <w:t>*Youth and</w:t>
      </w:r>
      <w:r>
        <w:t xml:space="preserve"> Nillumbik poets do not attract </w:t>
      </w:r>
      <w:r w:rsidRPr="00C85CB7">
        <w:t>an entry fee.</w:t>
      </w:r>
    </w:p>
    <w:p w:rsidR="00C85CB7" w:rsidRPr="00C85CB7" w:rsidRDefault="00C85CB7" w:rsidP="00C85CB7">
      <w:r w:rsidRPr="00C85CB7">
        <w:t>Entries open: 1 February</w:t>
      </w:r>
    </w:p>
    <w:p w:rsidR="00C85CB7" w:rsidRPr="00C85CB7" w:rsidRDefault="00C85CB7" w:rsidP="00C85CB7">
      <w:r w:rsidRPr="00C85CB7">
        <w:t>Entries close: 31 March</w:t>
      </w:r>
    </w:p>
    <w:p w:rsidR="00C85CB7" w:rsidRPr="00C85CB7" w:rsidRDefault="00EA1363" w:rsidP="00C85CB7">
      <w:hyperlink r:id="rId48" w:history="1">
        <w:r w:rsidR="00C85CB7" w:rsidRPr="00CF1E42">
          <w:rPr>
            <w:rStyle w:val="Hyperlink"/>
          </w:rPr>
          <w:t>www.nillumbik.vic.gov.au/ekphrasis2017</w:t>
        </w:r>
      </w:hyperlink>
      <w:r w:rsidR="00C85CB7">
        <w:t xml:space="preserve"> </w:t>
      </w:r>
    </w:p>
    <w:p w:rsidR="00C85CB7" w:rsidRPr="00C85CB7" w:rsidRDefault="00C85CB7" w:rsidP="00C85CB7">
      <w:r w:rsidRPr="00C85CB7">
        <w:t>(03) 9433 3126</w:t>
      </w:r>
    </w:p>
    <w:p w:rsidR="00C85CB7" w:rsidRPr="00C85CB7" w:rsidRDefault="00EA1363" w:rsidP="00C85CB7">
      <w:hyperlink r:id="rId49" w:history="1">
        <w:r w:rsidR="00C85CB7" w:rsidRPr="00CF1E42">
          <w:rPr>
            <w:rStyle w:val="Hyperlink"/>
          </w:rPr>
          <w:t>artsinfo@nillumbik.vic.gov.au</w:t>
        </w:r>
      </w:hyperlink>
      <w:r w:rsidR="00C85CB7">
        <w:t xml:space="preserve"> </w:t>
      </w:r>
    </w:p>
    <w:p w:rsidR="00C85CB7" w:rsidRDefault="00C85CB7" w:rsidP="00C85CB7">
      <w:r w:rsidRPr="00C85CB7">
        <w:t>The winning poems and their corresponding</w:t>
      </w:r>
      <w:r>
        <w:t xml:space="preserve"> </w:t>
      </w:r>
      <w:r w:rsidRPr="00C85CB7">
        <w:t>artworks will be included in the Literary</w:t>
      </w:r>
      <w:r>
        <w:t xml:space="preserve"> </w:t>
      </w:r>
      <w:r w:rsidRPr="00C85CB7">
        <w:t>Nillumbik anthology of award-winning writing.</w:t>
      </w:r>
    </w:p>
    <w:p w:rsidR="00C85CB7" w:rsidRDefault="00C85CB7" w:rsidP="00C85CB7"/>
    <w:p w:rsidR="00C85CB7" w:rsidRDefault="00C85CB7" w:rsidP="00940AFF">
      <w:pPr>
        <w:pStyle w:val="Heading5"/>
      </w:pPr>
      <w:r>
        <w:t>December calendar</w:t>
      </w:r>
    </w:p>
    <w:p w:rsidR="00940AFF" w:rsidRPr="00940AFF" w:rsidRDefault="00940AFF" w:rsidP="00940AFF">
      <w:r w:rsidRPr="00940AFF">
        <w:t xml:space="preserve">Give the gift of learning this Christmas and purchase a Living &amp; Learning Nillumbik gift voucher. Enrolments for 2017 courses, </w:t>
      </w:r>
      <w:proofErr w:type="spellStart"/>
      <w:r w:rsidRPr="00940AFF">
        <w:t>MakerSpaces</w:t>
      </w:r>
      <w:proofErr w:type="spellEnd"/>
      <w:r w:rsidRPr="00940AFF">
        <w:t>, activities and events are now open.</w:t>
      </w:r>
    </w:p>
    <w:p w:rsidR="00940AFF" w:rsidRPr="00940AFF" w:rsidRDefault="00940AFF" w:rsidP="00940AFF">
      <w:r w:rsidRPr="00940AFF">
        <w:t>Call 9433 3744 to buy a voucher today.</w:t>
      </w:r>
    </w:p>
    <w:p w:rsidR="00940AFF" w:rsidRDefault="00940AFF" w:rsidP="00940AFF"/>
    <w:p w:rsidR="00C9570C" w:rsidRDefault="00C9570C" w:rsidP="00940AFF">
      <w:r w:rsidRPr="00C9570C">
        <w:t>Every Saturday</w:t>
      </w:r>
      <w:r>
        <w:t xml:space="preserve"> </w:t>
      </w:r>
      <w:r w:rsidRPr="00C9570C">
        <w:t>in December</w:t>
      </w:r>
      <w:r>
        <w:br/>
      </w:r>
      <w:r w:rsidRPr="00C9570C">
        <w:t>12pm-2pm</w:t>
      </w:r>
      <w:r>
        <w:br/>
      </w:r>
      <w:r w:rsidRPr="00C9570C">
        <w:t>Diamond Creek</w:t>
      </w:r>
      <w:r>
        <w:t xml:space="preserve"> </w:t>
      </w:r>
      <w:r w:rsidRPr="00C9570C">
        <w:t>Outdoor Pool</w:t>
      </w:r>
      <w:r>
        <w:t xml:space="preserve"> </w:t>
      </w:r>
      <w:r w:rsidRPr="00C9570C">
        <w:t>inflatable</w:t>
      </w:r>
      <w:r w:rsidRPr="00940AFF">
        <w:br/>
      </w:r>
    </w:p>
    <w:p w:rsidR="00940AFF" w:rsidRDefault="00940AFF" w:rsidP="00940AFF">
      <w:r w:rsidRPr="00940AFF">
        <w:lastRenderedPageBreak/>
        <w:t xml:space="preserve">1 December – 1 February </w:t>
      </w:r>
      <w:r w:rsidR="00CE6B45">
        <w:br/>
      </w:r>
      <w:r w:rsidRPr="00940AFF">
        <w:t>Summer Reading Club</w:t>
      </w:r>
      <w:r w:rsidR="00CE6B45">
        <w:br/>
      </w:r>
      <w:r w:rsidRPr="00940AFF">
        <w:t>Sign up to the summer reading club</w:t>
      </w:r>
      <w:r>
        <w:t xml:space="preserve"> </w:t>
      </w:r>
      <w:r w:rsidRPr="00940AFF">
        <w:t>for a great range of library activities</w:t>
      </w:r>
      <w:r>
        <w:t xml:space="preserve"> </w:t>
      </w:r>
      <w:r w:rsidRPr="00940AFF">
        <w:t>and prizes. yprl.vic.gov.au</w:t>
      </w:r>
    </w:p>
    <w:p w:rsidR="00CE6B45" w:rsidRDefault="00940AFF" w:rsidP="00940AFF">
      <w:r w:rsidRPr="00940AFF">
        <w:t>Thursday 1 December</w:t>
      </w:r>
      <w:r w:rsidRPr="00940AFF">
        <w:br/>
        <w:t>3pm-4pm</w:t>
      </w:r>
      <w:r w:rsidRPr="00940AFF">
        <w:br/>
        <w:t>Nourishing yoga</w:t>
      </w:r>
      <w:r w:rsidRPr="00940AFF">
        <w:br/>
        <w:t>Eltham Library</w:t>
      </w:r>
      <w:r w:rsidRPr="00940AFF">
        <w:br/>
        <w:t>yprl.vic.gov.au</w:t>
      </w:r>
      <w:r w:rsidR="00CE6B45">
        <w:br/>
      </w:r>
      <w:r w:rsidR="00CE6B45">
        <w:br/>
      </w:r>
      <w:r>
        <w:t>Friday 2</w:t>
      </w:r>
      <w:r w:rsidRPr="00940AFF">
        <w:t xml:space="preserve"> December</w:t>
      </w:r>
      <w:r w:rsidRPr="00940AFF">
        <w:br/>
      </w:r>
      <w:proofErr w:type="gramStart"/>
      <w:r w:rsidRPr="00940AFF">
        <w:t>Enrol</w:t>
      </w:r>
      <w:proofErr w:type="gramEnd"/>
      <w:r w:rsidRPr="00940AFF">
        <w:t xml:space="preserve"> online now for Term 1 courses and activities at Living &amp; Learning Nillumbik’s three centres.</w:t>
      </w:r>
      <w:r w:rsidRPr="00940AFF">
        <w:br/>
      </w:r>
      <w:proofErr w:type="gramStart"/>
      <w:r w:rsidRPr="00940AFF">
        <w:t>livinglearningnillumbik.vic.gov.au</w:t>
      </w:r>
      <w:proofErr w:type="gramEnd"/>
      <w:r>
        <w:t xml:space="preserve"> </w:t>
      </w:r>
      <w:r w:rsidRPr="00940AFF">
        <w:br/>
      </w:r>
      <w:r w:rsidRPr="00940AFF">
        <w:br/>
        <w:t>Saturday 3 December</w:t>
      </w:r>
      <w:r w:rsidRPr="00940AFF">
        <w:br/>
        <w:t>10.30am-11.30am</w:t>
      </w:r>
      <w:r w:rsidRPr="00940AFF">
        <w:br/>
        <w:t>Christmas cupcake decorating</w:t>
      </w:r>
      <w:r w:rsidRPr="00940AFF">
        <w:br/>
        <w:t>Eltham Library</w:t>
      </w:r>
      <w:r w:rsidRPr="00940AFF">
        <w:br/>
        <w:t>yprl.vic.gov.au</w:t>
      </w:r>
    </w:p>
    <w:p w:rsidR="00CE6B45" w:rsidRDefault="00CE6B45" w:rsidP="00CE6B45">
      <w:r w:rsidRPr="00940AFF">
        <w:t>Sunday 4 December</w:t>
      </w:r>
      <w:r w:rsidRPr="00940AFF">
        <w:br/>
        <w:t>8.30am-1pm</w:t>
      </w:r>
      <w:r w:rsidRPr="00940AFF">
        <w:br/>
        <w:t>Hurstbridge Farmers’ Market</w:t>
      </w:r>
      <w:r w:rsidRPr="00940AFF">
        <w:br/>
        <w:t>hurstbridgefarmersmarket.com.au</w:t>
      </w:r>
      <w:r w:rsidRPr="00940AFF">
        <w:br/>
      </w:r>
      <w:r w:rsidRPr="00940AFF">
        <w:br/>
        <w:t>Monday 5 December</w:t>
      </w:r>
      <w:r w:rsidRPr="00940AFF">
        <w:br/>
        <w:t>2pm-3pm</w:t>
      </w:r>
      <w:r w:rsidRPr="00940AFF">
        <w:br/>
        <w:t>Christmas de-stress with essential oils</w:t>
      </w:r>
      <w:r w:rsidRPr="00940AFF">
        <w:br/>
        <w:t>Diamond Valley Library</w:t>
      </w:r>
      <w:r w:rsidRPr="00940AFF">
        <w:br/>
        <w:t>yprl.vic.gov.au</w:t>
      </w:r>
      <w:r w:rsidRPr="00940AFF">
        <w:br/>
      </w:r>
      <w:r w:rsidRPr="00940AFF">
        <w:br/>
        <w:t>Tuesday 6 December</w:t>
      </w:r>
      <w:r w:rsidRPr="00940AFF">
        <w:br/>
        <w:t>7pm</w:t>
      </w:r>
      <w:r w:rsidRPr="00940AFF">
        <w:br/>
        <w:t xml:space="preserve">Policy and Services Committee and Planning Committee </w:t>
      </w:r>
      <w:r w:rsidRPr="00940AFF">
        <w:br/>
        <w:t>Civic Centre</w:t>
      </w:r>
      <w:r w:rsidRPr="00940AFF">
        <w:br/>
        <w:t xml:space="preserve">nillumbik.vic.gov.au </w:t>
      </w:r>
      <w:r w:rsidRPr="00940AFF">
        <w:br/>
      </w:r>
      <w:r w:rsidRPr="00940AFF">
        <w:br/>
        <w:t>Wednesday 7 December</w:t>
      </w:r>
      <w:r w:rsidRPr="00940AFF">
        <w:br/>
        <w:t>9am-10am</w:t>
      </w:r>
      <w:r w:rsidRPr="00940AFF">
        <w:br/>
        <w:t xml:space="preserve">Making Christmas </w:t>
      </w:r>
      <w:proofErr w:type="spellStart"/>
      <w:r w:rsidRPr="00940AFF">
        <w:t>eCards</w:t>
      </w:r>
      <w:proofErr w:type="spellEnd"/>
      <w:r w:rsidRPr="00940AFF">
        <w:br/>
        <w:t>Diamond Valley Library</w:t>
      </w:r>
      <w:r w:rsidRPr="00940AFF">
        <w:br/>
        <w:t>yprl.vic.gov.au</w:t>
      </w:r>
      <w:r w:rsidRPr="00940AFF">
        <w:br/>
      </w:r>
      <w:r w:rsidRPr="00940AFF">
        <w:br/>
      </w:r>
      <w:r w:rsidRPr="00940AFF">
        <w:lastRenderedPageBreak/>
        <w:t>Thursday 8 December</w:t>
      </w:r>
      <w:r w:rsidRPr="00940AFF">
        <w:br/>
        <w:t>10.30am-12pm</w:t>
      </w:r>
      <w:r w:rsidRPr="00940AFF">
        <w:br/>
        <w:t>Homemade Christmas using seasonal produce</w:t>
      </w:r>
      <w:r w:rsidRPr="00940AFF">
        <w:br/>
        <w:t>Eltham Library</w:t>
      </w:r>
      <w:r w:rsidRPr="00940AFF">
        <w:br/>
        <w:t>yprl.vic.gov.au</w:t>
      </w:r>
      <w:r w:rsidRPr="00940AFF">
        <w:br/>
      </w:r>
      <w:r w:rsidRPr="00940AFF">
        <w:br/>
        <w:t>Thursday 8 December</w:t>
      </w:r>
      <w:r w:rsidRPr="00940AFF">
        <w:br/>
        <w:t>7pm-8pm</w:t>
      </w:r>
      <w:r w:rsidRPr="00940AFF">
        <w:br/>
        <w:t>Christmas stories by candlelight</w:t>
      </w:r>
      <w:r w:rsidRPr="00940AFF">
        <w:br/>
        <w:t>Eltham Library</w:t>
      </w:r>
      <w:r w:rsidRPr="00940AFF">
        <w:br/>
        <w:t>yprl.vic.gov.au</w:t>
      </w:r>
      <w:r w:rsidRPr="00940AFF">
        <w:br/>
      </w:r>
      <w:r w:rsidRPr="00940AFF">
        <w:br/>
        <w:t>Friday 9 December</w:t>
      </w:r>
      <w:r w:rsidRPr="00940AFF">
        <w:br/>
        <w:t>10am-11.30am</w:t>
      </w:r>
      <w:r w:rsidRPr="00940AFF">
        <w:br/>
        <w:t>Skype workshop</w:t>
      </w:r>
      <w:r w:rsidRPr="00940AFF">
        <w:br/>
        <w:t>Diamond Valley Library</w:t>
      </w:r>
      <w:r w:rsidRPr="00940AFF">
        <w:br/>
        <w:t>yprl.vic.gov.au</w:t>
      </w:r>
      <w:r w:rsidRPr="00940AFF">
        <w:br/>
      </w:r>
      <w:r w:rsidR="00940AFF" w:rsidRPr="00940AFF">
        <w:br/>
      </w:r>
      <w:r>
        <w:t xml:space="preserve">Until </w:t>
      </w:r>
      <w:r w:rsidR="00940AFF" w:rsidRPr="00940AFF">
        <w:t xml:space="preserve">Thursday 15 December </w:t>
      </w:r>
      <w:r w:rsidR="00940AFF" w:rsidRPr="00940AFF">
        <w:br/>
      </w:r>
      <w:r>
        <w:t>Exhibition:</w:t>
      </w:r>
      <w:r w:rsidRPr="00940AFF">
        <w:t xml:space="preserve"> </w:t>
      </w:r>
      <w:proofErr w:type="spellStart"/>
      <w:r w:rsidR="00940AFF" w:rsidRPr="00940AFF">
        <w:t>diversA</w:t>
      </w:r>
      <w:r>
        <w:t>RTy</w:t>
      </w:r>
      <w:proofErr w:type="spellEnd"/>
      <w:r>
        <w:t xml:space="preserve"> </w:t>
      </w:r>
      <w:r w:rsidR="00940AFF" w:rsidRPr="00940AFF">
        <w:br/>
        <w:t>Living &amp; Learning Nillumbik art and craft exhibition</w:t>
      </w:r>
      <w:r w:rsidR="00940AFF" w:rsidRPr="00940AFF">
        <w:br/>
        <w:t>Eltham Library Community Gallery</w:t>
      </w:r>
      <w:r w:rsidR="00940AFF" w:rsidRPr="00940AFF">
        <w:br/>
        <w:t>Monday to Thursday 10am-8.30pm</w:t>
      </w:r>
      <w:r w:rsidR="00940AFF" w:rsidRPr="00940AFF">
        <w:br/>
        <w:t xml:space="preserve">Friday to </w:t>
      </w:r>
      <w:r>
        <w:t xml:space="preserve">Saturday 10am-5pm </w:t>
      </w:r>
      <w:r>
        <w:br/>
        <w:t>Sunday 1-5pm</w:t>
      </w:r>
      <w:r>
        <w:br/>
      </w:r>
      <w:r>
        <w:br/>
      </w:r>
      <w:r w:rsidRPr="00CE6B45">
        <w:t>Be inspired with this showcase of visual arts,</w:t>
      </w:r>
      <w:r>
        <w:t xml:space="preserve"> </w:t>
      </w:r>
      <w:r w:rsidRPr="00CE6B45">
        <w:t>ceramics, textiles, glass, crafts and more. Vote for</w:t>
      </w:r>
      <w:r>
        <w:t xml:space="preserve"> </w:t>
      </w:r>
      <w:r w:rsidRPr="00CE6B45">
        <w:t>the People’s Choice Award.</w:t>
      </w:r>
      <w:r w:rsidR="00940AFF" w:rsidRPr="00940AFF">
        <w:br/>
      </w:r>
      <w:r w:rsidR="00940AFF" w:rsidRPr="00940AFF">
        <w:br/>
      </w:r>
      <w:r>
        <w:t xml:space="preserve">Monday </w:t>
      </w:r>
      <w:r w:rsidRPr="00CE6B45">
        <w:t>12 December –</w:t>
      </w:r>
      <w:r>
        <w:t xml:space="preserve"> </w:t>
      </w:r>
      <w:r w:rsidRPr="00CE6B45">
        <w:t>11 January</w:t>
      </w:r>
      <w:r>
        <w:br/>
      </w:r>
      <w:r w:rsidRPr="00CE6B45">
        <w:t>Exhibition:</w:t>
      </w:r>
      <w:r>
        <w:t xml:space="preserve"> T</w:t>
      </w:r>
      <w:r w:rsidRPr="00CE6B45">
        <w:t>hree Well Known</w:t>
      </w:r>
      <w:r>
        <w:t xml:space="preserve"> </w:t>
      </w:r>
      <w:r w:rsidRPr="00CE6B45">
        <w:t>Australians</w:t>
      </w:r>
      <w:r>
        <w:br/>
      </w:r>
      <w:r w:rsidRPr="00CE6B45">
        <w:t>Diamond Valley</w:t>
      </w:r>
      <w:r>
        <w:t xml:space="preserve"> </w:t>
      </w:r>
      <w:r w:rsidRPr="00CE6B45">
        <w:t>Library</w:t>
      </w:r>
      <w:r>
        <w:br/>
      </w:r>
      <w:r w:rsidRPr="00CE6B45">
        <w:t>yprl.vic.gov.au</w:t>
      </w:r>
      <w:r w:rsidR="00940AFF" w:rsidRPr="00940AFF">
        <w:br/>
      </w:r>
      <w:r w:rsidR="00940AFF" w:rsidRPr="00940AFF">
        <w:br/>
      </w:r>
      <w:r w:rsidRPr="00940AFF">
        <w:t>Tuesday 13 December</w:t>
      </w:r>
      <w:r w:rsidRPr="00940AFF">
        <w:br/>
        <w:t>7pm-8pm</w:t>
      </w:r>
      <w:r w:rsidRPr="00940AFF">
        <w:br/>
        <w:t>Italian Christmas cake decorating</w:t>
      </w:r>
      <w:r w:rsidRPr="00940AFF">
        <w:br/>
        <w:t>Eltham Library</w:t>
      </w:r>
      <w:r w:rsidRPr="00940AFF">
        <w:br/>
        <w:t>yprl.vic.gov.au</w:t>
      </w:r>
      <w:r w:rsidRPr="00940AFF">
        <w:br/>
      </w:r>
    </w:p>
    <w:p w:rsidR="00C9570C" w:rsidRDefault="00940AFF" w:rsidP="00C9570C">
      <w:r w:rsidRPr="00940AFF">
        <w:t>Tuesday 13 December</w:t>
      </w:r>
      <w:r w:rsidRPr="00940AFF">
        <w:br/>
        <w:t>10.30am-11.30am</w:t>
      </w:r>
      <w:r w:rsidRPr="00940AFF">
        <w:br/>
        <w:t xml:space="preserve">Preschool </w:t>
      </w:r>
      <w:proofErr w:type="spellStart"/>
      <w:r w:rsidRPr="00940AFF">
        <w:t>storytime</w:t>
      </w:r>
      <w:proofErr w:type="spellEnd"/>
      <w:r w:rsidRPr="00940AFF">
        <w:t xml:space="preserve"> – Santa visits the library</w:t>
      </w:r>
      <w:r w:rsidRPr="00940AFF">
        <w:br/>
      </w:r>
      <w:r w:rsidRPr="00940AFF">
        <w:lastRenderedPageBreak/>
        <w:t>Diamond Valley Library</w:t>
      </w:r>
      <w:r w:rsidRPr="00940AFF">
        <w:br/>
        <w:t>yprl.vic.gov.au</w:t>
      </w:r>
      <w:r w:rsidRPr="00940AFF">
        <w:br/>
      </w:r>
      <w:r w:rsidRPr="00940AFF">
        <w:br/>
        <w:t>Tuesday 13 December</w:t>
      </w:r>
      <w:r w:rsidRPr="00940AFF">
        <w:br/>
        <w:t>4pm-9pm</w:t>
      </w:r>
      <w:r w:rsidRPr="00940AFF">
        <w:br/>
        <w:t xml:space="preserve">St Andrews Twilight </w:t>
      </w:r>
      <w:r w:rsidR="00CE6B45">
        <w:t>and Makers Market</w:t>
      </w:r>
      <w:r w:rsidRPr="00940AFF">
        <w:br/>
        <w:t>standrewsmarket.com.au</w:t>
      </w:r>
      <w:r w:rsidRPr="00940AFF">
        <w:br/>
      </w:r>
      <w:r w:rsidRPr="00940AFF">
        <w:br/>
        <w:t>Thursday 15 December</w:t>
      </w:r>
      <w:r w:rsidRPr="00940AFF">
        <w:br/>
        <w:t>4pm-8pm</w:t>
      </w:r>
      <w:r w:rsidRPr="00940AFF">
        <w:br/>
        <w:t>Christmas in Hurstbridge</w:t>
      </w:r>
      <w:r w:rsidRPr="00940AFF">
        <w:br/>
        <w:t>hurstbridgevillage.com.au</w:t>
      </w:r>
      <w:r w:rsidRPr="00940AFF">
        <w:br/>
      </w:r>
      <w:r w:rsidRPr="00940AFF">
        <w:br/>
        <w:t>Thursday 15 December</w:t>
      </w:r>
      <w:r w:rsidRPr="00940AFF">
        <w:br/>
        <w:t>3.30pm-4.30pm</w:t>
      </w:r>
      <w:r w:rsidRPr="00940AFF">
        <w:br/>
        <w:t>Decorating Christmas cookies</w:t>
      </w:r>
      <w:r w:rsidRPr="00940AFF">
        <w:br/>
        <w:t>Diamond Valley Library</w:t>
      </w:r>
      <w:r w:rsidRPr="00940AFF">
        <w:br/>
        <w:t>yprl.vic.gov.au</w:t>
      </w:r>
      <w:r w:rsidRPr="00940AFF">
        <w:br/>
      </w:r>
      <w:r w:rsidRPr="00940AFF">
        <w:br/>
        <w:t>Thursday 15 December</w:t>
      </w:r>
      <w:r w:rsidRPr="00940AFF">
        <w:br/>
        <w:t>6.30pm-8pm</w:t>
      </w:r>
      <w:r w:rsidRPr="00940AFF">
        <w:br/>
        <w:t>Christmas movie night</w:t>
      </w:r>
      <w:r w:rsidRPr="00940AFF">
        <w:br/>
        <w:t>Eltham Library</w:t>
      </w:r>
      <w:r w:rsidRPr="00940AFF">
        <w:br/>
        <w:t>yprl.vic.gov.au</w:t>
      </w:r>
      <w:r w:rsidRPr="00940AFF">
        <w:br/>
      </w:r>
      <w:r w:rsidRPr="00940AFF">
        <w:br/>
        <w:t>Friday 16 December</w:t>
      </w:r>
      <w:r w:rsidRPr="00940AFF">
        <w:br/>
        <w:t>10.30am-11.30am</w:t>
      </w:r>
      <w:r w:rsidRPr="00940AFF">
        <w:br/>
        <w:t xml:space="preserve">Preschool </w:t>
      </w:r>
      <w:proofErr w:type="spellStart"/>
      <w:r w:rsidRPr="00940AFF">
        <w:t>storytime</w:t>
      </w:r>
      <w:proofErr w:type="spellEnd"/>
      <w:r w:rsidRPr="00940AFF">
        <w:t xml:space="preserve"> – Santa visits the library</w:t>
      </w:r>
      <w:r w:rsidRPr="00940AFF">
        <w:br/>
        <w:t>Eltham Library</w:t>
      </w:r>
      <w:r w:rsidRPr="00940AFF">
        <w:br/>
        <w:t>yprl.vic.gov.au</w:t>
      </w:r>
      <w:r w:rsidRPr="00940AFF">
        <w:br/>
      </w:r>
      <w:r w:rsidRPr="00940AFF">
        <w:br/>
        <w:t xml:space="preserve">Sunday 18 December </w:t>
      </w:r>
      <w:r w:rsidRPr="00940AFF">
        <w:br/>
        <w:t>4pm-8pm</w:t>
      </w:r>
      <w:r w:rsidRPr="00940AFF">
        <w:br/>
        <w:t>Hurstbridge Farmers’ Market - Christmas Twilight Market</w:t>
      </w:r>
      <w:r w:rsidRPr="00940AFF">
        <w:br/>
        <w:t>hurstbridgefarmersmarket.com.au</w:t>
      </w:r>
      <w:r w:rsidRPr="00940AFF">
        <w:br/>
      </w:r>
      <w:r w:rsidRPr="00940AFF">
        <w:br/>
      </w:r>
      <w:r w:rsidR="00CE6B45" w:rsidRPr="00940AFF">
        <w:t>Tuesday 20 December</w:t>
      </w:r>
      <w:r w:rsidR="00CE6B45" w:rsidRPr="00940AFF">
        <w:br/>
        <w:t>11.30am-12.30pm</w:t>
      </w:r>
      <w:r w:rsidR="00CE6B45" w:rsidRPr="00940AFF">
        <w:br/>
        <w:t>Christmas in the garden</w:t>
      </w:r>
      <w:r w:rsidR="00CE6B45" w:rsidRPr="00940AFF">
        <w:br/>
        <w:t>Diamond Valley Library</w:t>
      </w:r>
      <w:r w:rsidR="00CE6B45" w:rsidRPr="00940AFF">
        <w:br/>
        <w:t xml:space="preserve">yprl.vic.gov.au </w:t>
      </w:r>
      <w:r w:rsidR="00CE6B45">
        <w:br/>
      </w:r>
      <w:r w:rsidR="00CE6B45">
        <w:br/>
      </w:r>
      <w:r w:rsidRPr="00940AFF">
        <w:t>Tuesday 20 December</w:t>
      </w:r>
      <w:r w:rsidRPr="00940AFF">
        <w:br/>
        <w:t>7pm</w:t>
      </w:r>
      <w:r w:rsidRPr="00940AFF">
        <w:br/>
      </w:r>
      <w:r w:rsidRPr="00940AFF">
        <w:lastRenderedPageBreak/>
        <w:t>Ordinary Council Meeting</w:t>
      </w:r>
      <w:r w:rsidRPr="00940AFF">
        <w:br/>
        <w:t>Civic Centre</w:t>
      </w:r>
    </w:p>
    <w:p w:rsidR="00940AFF" w:rsidRPr="00940AFF" w:rsidRDefault="00C9570C" w:rsidP="00C9570C">
      <w:pPr>
        <w:pStyle w:val="Heading5"/>
        <w:numPr>
          <w:ilvl w:val="0"/>
          <w:numId w:val="0"/>
        </w:numPr>
      </w:pPr>
      <w:r>
        <w:br/>
        <w:t>January calendar</w:t>
      </w:r>
    </w:p>
    <w:p w:rsidR="00940AFF" w:rsidRDefault="00EA1363" w:rsidP="00940AFF">
      <w:r>
        <w:t xml:space="preserve">Come along to the next </w:t>
      </w:r>
      <w:proofErr w:type="spellStart"/>
      <w:r w:rsidRPr="00EA1363">
        <w:t>Edendale</w:t>
      </w:r>
      <w:proofErr w:type="spellEnd"/>
      <w:r w:rsidRPr="00EA1363">
        <w:t xml:space="preserve"> Young Farmers</w:t>
      </w:r>
      <w:r>
        <w:t xml:space="preserve"> activity for kids aged 8-12 on Wednesday 25 January. </w:t>
      </w:r>
      <w:r w:rsidRPr="00EA1363">
        <w:t>Your budding farmer will have the chance to experience real</w:t>
      </w:r>
      <w:r>
        <w:t xml:space="preserve"> </w:t>
      </w:r>
      <w:r w:rsidRPr="00EA1363">
        <w:t>farm activities and enjoy a well-deserved morning tea after</w:t>
      </w:r>
      <w:r>
        <w:t xml:space="preserve"> </w:t>
      </w:r>
      <w:r w:rsidRPr="00EA1363">
        <w:t>getting their hands dirty. Call 9433 3711 to book a place.</w:t>
      </w:r>
      <w:r>
        <w:br/>
      </w:r>
      <w:r>
        <w:br/>
      </w:r>
      <w:r w:rsidR="00111753">
        <w:t>Wednesdays 1pm-3pm</w:t>
      </w:r>
      <w:r w:rsidR="00111753">
        <w:t xml:space="preserve"> and </w:t>
      </w:r>
      <w:r w:rsidR="00111753">
        <w:t xml:space="preserve">Saturdays </w:t>
      </w:r>
      <w:r w:rsidR="00111753" w:rsidRPr="00EA1363">
        <w:t>12pm-2pm</w:t>
      </w:r>
      <w:r w:rsidR="00111753">
        <w:t xml:space="preserve"> </w:t>
      </w:r>
      <w:r w:rsidR="00111753">
        <w:br/>
      </w:r>
      <w:r>
        <w:t>Diamon</w:t>
      </w:r>
      <w:r w:rsidR="00111753">
        <w:t>d Creek Outdoor Pool inflatable</w:t>
      </w:r>
      <w:r w:rsidR="00111753">
        <w:br/>
      </w:r>
      <w:r w:rsidR="00111753">
        <w:br/>
      </w:r>
      <w:r>
        <w:t>Monday 9 January</w:t>
      </w:r>
      <w:r>
        <w:br/>
        <w:t>9am</w:t>
      </w:r>
      <w:r>
        <w:br/>
        <w:t xml:space="preserve">Living &amp; Learning </w:t>
      </w:r>
      <w:r w:rsidRPr="00EA1363">
        <w:t>Nillumbik Eltham</w:t>
      </w:r>
      <w:r>
        <w:t xml:space="preserve"> </w:t>
      </w:r>
      <w:r w:rsidRPr="00EA1363">
        <w:t>re-opens</w:t>
      </w:r>
      <w:r>
        <w:br/>
      </w:r>
      <w:hyperlink r:id="rId50" w:history="1">
        <w:r w:rsidRPr="00B80160">
          <w:rPr>
            <w:rStyle w:val="Hyperlink"/>
          </w:rPr>
          <w:t>www.livinglearningnillumbik.vic.gov.au</w:t>
        </w:r>
      </w:hyperlink>
      <w:r>
        <w:t xml:space="preserve">   </w:t>
      </w:r>
      <w:r w:rsidR="00111753">
        <w:br/>
      </w:r>
      <w:r w:rsidR="00111753">
        <w:br/>
        <w:t>Wednesday 11 January</w:t>
      </w:r>
    </w:p>
    <w:p w:rsidR="00111753" w:rsidRPr="00111753" w:rsidRDefault="00111753" w:rsidP="00111753">
      <w:r w:rsidRPr="00111753">
        <w:t>1pm-6pm</w:t>
      </w:r>
    </w:p>
    <w:p w:rsidR="00111753" w:rsidRPr="00111753" w:rsidRDefault="00111753" w:rsidP="00111753">
      <w:proofErr w:type="spellStart"/>
      <w:r w:rsidRPr="00111753">
        <w:t>Leadlighting</w:t>
      </w:r>
      <w:proofErr w:type="spellEnd"/>
      <w:r>
        <w:t xml:space="preserve"> </w:t>
      </w:r>
      <w:r w:rsidRPr="00111753">
        <w:t>and Glass Arts</w:t>
      </w:r>
      <w:r>
        <w:t xml:space="preserve"> </w:t>
      </w:r>
      <w:proofErr w:type="spellStart"/>
      <w:r w:rsidRPr="00111753">
        <w:t>MakerSpace</w:t>
      </w:r>
      <w:proofErr w:type="spellEnd"/>
      <w:r>
        <w:t xml:space="preserve"> </w:t>
      </w:r>
      <w:r w:rsidRPr="00111753">
        <w:t>(experienced)</w:t>
      </w:r>
    </w:p>
    <w:p w:rsidR="00111753" w:rsidRPr="00111753" w:rsidRDefault="00111753" w:rsidP="00111753">
      <w:r w:rsidRPr="00111753">
        <w:t>Living &amp; Learning</w:t>
      </w:r>
      <w:r>
        <w:t xml:space="preserve"> </w:t>
      </w:r>
      <w:r w:rsidRPr="00111753">
        <w:t>Nillumbik Eltham</w:t>
      </w:r>
    </w:p>
    <w:p w:rsidR="00111753" w:rsidRPr="00111753" w:rsidRDefault="00111753" w:rsidP="00111753">
      <w:hyperlink r:id="rId51" w:history="1">
        <w:r w:rsidRPr="00B80160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  <w:t>Monday 16 January</w:t>
      </w:r>
      <w:r>
        <w:br/>
      </w:r>
      <w:r w:rsidRPr="00111753">
        <w:t>12pm-5pm</w:t>
      </w:r>
      <w:r>
        <w:br/>
        <w:t xml:space="preserve">Sewing and Wool Crafts </w:t>
      </w:r>
      <w:proofErr w:type="spellStart"/>
      <w:r>
        <w:t>MakerSpace</w:t>
      </w:r>
      <w:proofErr w:type="spellEnd"/>
      <w:r>
        <w:t xml:space="preserve"> </w:t>
      </w:r>
      <w:r>
        <w:br/>
      </w:r>
      <w:r w:rsidRPr="00111753">
        <w:t>Living &amp; Learning</w:t>
      </w:r>
      <w:r>
        <w:t xml:space="preserve"> </w:t>
      </w:r>
      <w:r w:rsidRPr="00111753">
        <w:t>Nillumbik Eltham</w:t>
      </w:r>
    </w:p>
    <w:p w:rsidR="00EA1363" w:rsidRPr="00EA1363" w:rsidRDefault="00111753" w:rsidP="00111753">
      <w:hyperlink r:id="rId52" w:history="1">
        <w:r w:rsidRPr="00B80160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  <w:t>T</w:t>
      </w:r>
      <w:r w:rsidR="00EA1363" w:rsidRPr="00EA1363">
        <w:t>uesday 17 January</w:t>
      </w:r>
      <w:r>
        <w:br/>
      </w:r>
      <w:r w:rsidR="00EA1363" w:rsidRPr="00EA1363">
        <w:t>201</w:t>
      </w:r>
      <w:r>
        <w:t xml:space="preserve">7 entries open Nillumbik Prize </w:t>
      </w:r>
      <w:r>
        <w:br/>
      </w:r>
      <w:hyperlink r:id="rId53" w:history="1">
        <w:r w:rsidRPr="00B80160">
          <w:rPr>
            <w:rStyle w:val="Hyperlink"/>
          </w:rPr>
          <w:t>www.montsalvat.com.au</w:t>
        </w:r>
      </w:hyperlink>
      <w:r>
        <w:t xml:space="preserve"> </w:t>
      </w:r>
    </w:p>
    <w:p w:rsidR="00EA1363" w:rsidRPr="00EA1363" w:rsidRDefault="00EA1363" w:rsidP="00EA1363"/>
    <w:p w:rsidR="00111753" w:rsidRDefault="00EA1363" w:rsidP="004673BA">
      <w:r w:rsidRPr="00EA1363">
        <w:t>Wednesday 18 January – Monday 13 February</w:t>
      </w:r>
      <w:r w:rsidR="00111753">
        <w:br/>
      </w:r>
      <w:r w:rsidRPr="00EA1363">
        <w:t>Words and Win</w:t>
      </w:r>
      <w:r w:rsidR="00111753">
        <w:t>dows</w:t>
      </w:r>
      <w:r w:rsidR="00111753">
        <w:br/>
      </w:r>
      <w:r w:rsidR="00111753" w:rsidRPr="00111753">
        <w:t>Exhibition: Words and Windows</w:t>
      </w:r>
      <w:r w:rsidR="00111753">
        <w:br/>
      </w:r>
      <w:r w:rsidR="00111753" w:rsidRPr="00111753">
        <w:t>Picture books connec</w:t>
      </w:r>
      <w:r w:rsidR="00111753">
        <w:t xml:space="preserve">t us to infinite stories, great </w:t>
      </w:r>
      <w:r w:rsidR="00111753" w:rsidRPr="00111753">
        <w:t>histories and each other. Author Corinne Fenton’s</w:t>
      </w:r>
      <w:r w:rsidR="00111753">
        <w:t xml:space="preserve"> </w:t>
      </w:r>
      <w:r w:rsidR="00111753" w:rsidRPr="00111753">
        <w:t>words come alive through a showcase of original</w:t>
      </w:r>
      <w:r w:rsidR="00111753">
        <w:t xml:space="preserve"> </w:t>
      </w:r>
      <w:r w:rsidR="00111753" w:rsidRPr="00111753">
        <w:t>illustrations, photographs and artefacts.</w:t>
      </w:r>
      <w:r w:rsidR="00111753">
        <w:br/>
      </w:r>
      <w:r w:rsidR="00111753" w:rsidRPr="00111753">
        <w:t>Eltham Library Community Gallery</w:t>
      </w:r>
      <w:r w:rsidR="00111753">
        <w:br/>
      </w:r>
      <w:hyperlink r:id="rId54" w:history="1">
        <w:r w:rsidR="00111753" w:rsidRPr="00B80160">
          <w:rPr>
            <w:rStyle w:val="Hyperlink"/>
          </w:rPr>
          <w:t>www.yprl.vic.gov.au</w:t>
        </w:r>
      </w:hyperlink>
      <w:r w:rsidR="00111753">
        <w:t xml:space="preserve"> </w:t>
      </w:r>
      <w:r w:rsidR="00111753">
        <w:br/>
      </w:r>
      <w:r w:rsidR="00111753">
        <w:br/>
        <w:t xml:space="preserve">Saturday 21 January </w:t>
      </w:r>
      <w:r w:rsidR="00111753">
        <w:br/>
      </w:r>
      <w:r w:rsidRPr="00EA1363">
        <w:t>2pm-4</w:t>
      </w:r>
      <w:r w:rsidR="00111753">
        <w:t>pm</w:t>
      </w:r>
      <w:r w:rsidR="00111753">
        <w:br/>
      </w:r>
      <w:r w:rsidRPr="00EA1363">
        <w:t xml:space="preserve">Words and </w:t>
      </w:r>
      <w:r w:rsidR="00111753">
        <w:t>Windows Launch and Family Event</w:t>
      </w:r>
      <w:r w:rsidR="00111753">
        <w:br/>
      </w:r>
      <w:r w:rsidRPr="00EA1363">
        <w:t xml:space="preserve">Meet Australian author Corinne Fenton and Australian Children’s Laureate Leigh Hobbs and participate in </w:t>
      </w:r>
      <w:r w:rsidR="00111753">
        <w:t>family-friendly art activities.</w:t>
      </w:r>
      <w:r w:rsidR="00111753">
        <w:br/>
        <w:t>Eltham Library</w:t>
      </w:r>
      <w:r w:rsidR="00111753">
        <w:br/>
      </w:r>
      <w:hyperlink r:id="rId55" w:history="1">
        <w:r w:rsidR="00111753" w:rsidRPr="00B80160">
          <w:rPr>
            <w:rStyle w:val="Hyperlink"/>
          </w:rPr>
          <w:t>www.yprl.vic.gov.au</w:t>
        </w:r>
      </w:hyperlink>
      <w:r w:rsidR="00111753">
        <w:t xml:space="preserve"> </w:t>
      </w:r>
      <w:r w:rsidR="00111753">
        <w:br/>
      </w:r>
      <w:r w:rsidR="00111753">
        <w:br/>
        <w:t xml:space="preserve">Tuesday 24 January </w:t>
      </w:r>
      <w:r w:rsidR="00111753">
        <w:br/>
        <w:t>10am-11am</w:t>
      </w:r>
      <w:r w:rsidR="00111753">
        <w:br/>
      </w:r>
      <w:r w:rsidRPr="00EA1363">
        <w:t>Words and Wind</w:t>
      </w:r>
      <w:r w:rsidR="00111753">
        <w:t>ows – Storytime and Guided Tour</w:t>
      </w:r>
      <w:r w:rsidR="00111753">
        <w:br/>
      </w:r>
      <w:r w:rsidRPr="00EA1363">
        <w:t xml:space="preserve">Enjoy a special story time and guided tour of Corinne Fenton’s exhibition Words and Windows. Meet Corinne and learn more about her writing, her inspiration </w:t>
      </w:r>
      <w:r w:rsidR="00111753">
        <w:t>and the process of picture book.</w:t>
      </w:r>
      <w:r w:rsidR="00111753">
        <w:br/>
        <w:t>Eltham Library</w:t>
      </w:r>
      <w:r w:rsidR="00111753">
        <w:br/>
      </w:r>
      <w:hyperlink r:id="rId56" w:history="1">
        <w:r w:rsidR="00111753" w:rsidRPr="00B80160">
          <w:rPr>
            <w:rStyle w:val="Hyperlink"/>
          </w:rPr>
          <w:t>www.yprl.vic.gov.au</w:t>
        </w:r>
      </w:hyperlink>
      <w:r w:rsidR="00111753">
        <w:t xml:space="preserve"> </w:t>
      </w:r>
      <w:r w:rsidR="00111753">
        <w:br/>
      </w:r>
      <w:r w:rsidR="00111753">
        <w:br/>
      </w:r>
      <w:r w:rsidR="00111753" w:rsidRPr="00111753">
        <w:t xml:space="preserve">Thursday 26 January </w:t>
      </w:r>
      <w:r w:rsidR="00111753">
        <w:br/>
        <w:t>9.30am</w:t>
      </w:r>
      <w:r w:rsidR="00111753">
        <w:br/>
        <w:t>Australia Day Awards and Citizenship Ceremony</w:t>
      </w:r>
      <w:r w:rsidR="00111753">
        <w:br/>
      </w:r>
      <w:r w:rsidR="00111753" w:rsidRPr="00111753">
        <w:t>Welcome</w:t>
      </w:r>
      <w:r w:rsidR="00111753">
        <w:t xml:space="preserve"> our newest Australian Citizens </w:t>
      </w:r>
      <w:r w:rsidR="00111753" w:rsidRPr="00111753">
        <w:t>and celebrate the winners of the</w:t>
      </w:r>
      <w:r w:rsidR="00111753">
        <w:t xml:space="preserve"> </w:t>
      </w:r>
      <w:r w:rsidR="00111753" w:rsidRPr="00111753">
        <w:t xml:space="preserve">2017 </w:t>
      </w:r>
      <w:r w:rsidR="00111753">
        <w:t>Nillumbik Australia Day Awards.</w:t>
      </w:r>
      <w:r w:rsidR="00111753">
        <w:br/>
      </w:r>
      <w:r w:rsidR="00111753" w:rsidRPr="00111753">
        <w:t>Community Bank Stadium, Diamond Creek</w:t>
      </w:r>
      <w:r w:rsidR="00111753">
        <w:br/>
      </w:r>
      <w:hyperlink r:id="rId57" w:history="1">
        <w:r w:rsidR="00111753" w:rsidRPr="00B80160">
          <w:rPr>
            <w:rStyle w:val="Hyperlink"/>
          </w:rPr>
          <w:t>www.nillumbik.vic.gov.au</w:t>
        </w:r>
      </w:hyperlink>
      <w:r w:rsidR="00111753">
        <w:br/>
      </w:r>
      <w:r w:rsidR="00111753">
        <w:br/>
      </w:r>
      <w:r w:rsidR="004673BA">
        <w:t>Monday 30 January</w:t>
      </w:r>
      <w:r w:rsidR="004673BA">
        <w:br/>
        <w:t>9am</w:t>
      </w:r>
      <w:r w:rsidR="004673BA">
        <w:br/>
        <w:t xml:space="preserve">Living &amp; Learning </w:t>
      </w:r>
      <w:r w:rsidR="004673BA" w:rsidRPr="004673BA">
        <w:t>Nillumbik</w:t>
      </w:r>
      <w:r w:rsidR="004673BA">
        <w:t xml:space="preserve"> </w:t>
      </w:r>
      <w:r w:rsidR="004673BA" w:rsidRPr="004673BA">
        <w:t>Diamond Creek</w:t>
      </w:r>
      <w:r w:rsidR="004673BA">
        <w:t xml:space="preserve"> </w:t>
      </w:r>
      <w:r w:rsidR="004673BA" w:rsidRPr="004673BA">
        <w:t>and Panton Hill</w:t>
      </w:r>
      <w:r w:rsidR="004673BA">
        <w:t xml:space="preserve"> centres re-open </w:t>
      </w:r>
      <w:r w:rsidR="004673BA">
        <w:br/>
      </w:r>
      <w:hyperlink r:id="rId58" w:history="1">
        <w:r w:rsidR="004673BA" w:rsidRPr="00B80160">
          <w:rPr>
            <w:rStyle w:val="Hyperlink"/>
          </w:rPr>
          <w:t>www.livinglearningnillumbik.vic.gov.au</w:t>
        </w:r>
      </w:hyperlink>
      <w:r w:rsidR="004673BA">
        <w:t xml:space="preserve"> </w:t>
      </w:r>
      <w:r w:rsidR="004673BA">
        <w:br/>
      </w:r>
      <w:r w:rsidR="004673BA">
        <w:br/>
      </w:r>
      <w:r>
        <w:t>School holidays at</w:t>
      </w:r>
      <w:r w:rsidR="00111753">
        <w:t xml:space="preserve"> </w:t>
      </w:r>
      <w:proofErr w:type="spellStart"/>
      <w:r w:rsidR="00111753">
        <w:t>Edendale</w:t>
      </w:r>
      <w:proofErr w:type="spellEnd"/>
      <w:r w:rsidR="00111753">
        <w:br/>
        <w:t xml:space="preserve">Open 9.30am-4.30pm </w:t>
      </w:r>
      <w:r w:rsidR="00111753">
        <w:br/>
      </w:r>
      <w:r w:rsidR="00111753" w:rsidRPr="00EA1363">
        <w:t xml:space="preserve">30 </w:t>
      </w:r>
      <w:proofErr w:type="spellStart"/>
      <w:r w:rsidR="00111753" w:rsidRPr="00EA1363">
        <w:t>Gastons</w:t>
      </w:r>
      <w:proofErr w:type="spellEnd"/>
      <w:r w:rsidR="00111753" w:rsidRPr="00EA1363">
        <w:t xml:space="preserve"> Road, Eltham</w:t>
      </w:r>
      <w:r w:rsidR="00111753">
        <w:t xml:space="preserve"> </w:t>
      </w:r>
      <w:r w:rsidR="00111753">
        <w:br/>
      </w:r>
      <w:r w:rsidRPr="00EA1363">
        <w:t xml:space="preserve">Pack a picnic and come and enjoy </w:t>
      </w:r>
      <w:proofErr w:type="spellStart"/>
      <w:r w:rsidRPr="00EA1363">
        <w:t>Edendale</w:t>
      </w:r>
      <w:proofErr w:type="spellEnd"/>
      <w:r>
        <w:t xml:space="preserve"> </w:t>
      </w:r>
      <w:r w:rsidRPr="00EA1363">
        <w:t>these summer holidays. There are lots of fun free</w:t>
      </w:r>
      <w:r>
        <w:t xml:space="preserve"> </w:t>
      </w:r>
      <w:r w:rsidRPr="00EA1363">
        <w:t>activities availab</w:t>
      </w:r>
      <w:r w:rsidR="00111753">
        <w:t xml:space="preserve">le to entertain the kids. </w:t>
      </w:r>
      <w:r w:rsidRPr="00EA1363">
        <w:t xml:space="preserve">Sign up to our </w:t>
      </w:r>
      <w:proofErr w:type="spellStart"/>
      <w:r w:rsidRPr="00EA1363">
        <w:t>enews</w:t>
      </w:r>
      <w:proofErr w:type="spellEnd"/>
      <w:r w:rsidRPr="00EA1363">
        <w:t xml:space="preserve"> to receive</w:t>
      </w:r>
      <w:r>
        <w:t xml:space="preserve"> </w:t>
      </w:r>
      <w:r w:rsidRPr="00EA1363">
        <w:t>information about programs</w:t>
      </w:r>
      <w:r>
        <w:t xml:space="preserve"> </w:t>
      </w:r>
      <w:r w:rsidRPr="00EA1363">
        <w:t>and booking availability</w:t>
      </w:r>
      <w:r>
        <w:t xml:space="preserve"> </w:t>
      </w:r>
      <w:r w:rsidRPr="00EA1363">
        <w:t>and much more.</w:t>
      </w:r>
      <w:r w:rsidR="00111753">
        <w:br/>
      </w:r>
      <w:hyperlink r:id="rId59" w:history="1">
        <w:r w:rsidR="00111753" w:rsidRPr="00B80160">
          <w:rPr>
            <w:rStyle w:val="Hyperlink"/>
          </w:rPr>
          <w:t>www.edendale.vic.gov.au</w:t>
        </w:r>
      </w:hyperlink>
      <w:r w:rsidR="00111753">
        <w:t xml:space="preserve"> </w:t>
      </w:r>
    </w:p>
    <w:p w:rsidR="00996AC2" w:rsidRDefault="00996AC2" w:rsidP="004673BA"/>
    <w:p w:rsidR="00996AC2" w:rsidRDefault="00996AC2" w:rsidP="00996AC2">
      <w:pPr>
        <w:pStyle w:val="Heading4"/>
      </w:pPr>
      <w:r>
        <w:lastRenderedPageBreak/>
        <w:t>February calendar</w:t>
      </w:r>
    </w:p>
    <w:p w:rsidR="00996AC2" w:rsidRPr="00996AC2" w:rsidRDefault="00996AC2" w:rsidP="00996AC2">
      <w:r w:rsidRPr="00996AC2">
        <w:t>Ageing Well in Nillumbik is a quarterly newsletter</w:t>
      </w:r>
      <w:r>
        <w:t xml:space="preserve"> </w:t>
      </w:r>
      <w:r w:rsidRPr="00996AC2">
        <w:t>to keep you up to date with Council and community</w:t>
      </w:r>
      <w:r>
        <w:t xml:space="preserve"> </w:t>
      </w:r>
      <w:r w:rsidRPr="00996AC2">
        <w:t>news to help you live well, and age even better.</w:t>
      </w:r>
    </w:p>
    <w:p w:rsidR="00996AC2" w:rsidRDefault="00996AC2" w:rsidP="00996AC2">
      <w:r w:rsidRPr="00996AC2">
        <w:t xml:space="preserve">Contact </w:t>
      </w:r>
      <w:hyperlink r:id="rId60" w:history="1">
        <w:r w:rsidRPr="00B80160">
          <w:rPr>
            <w:rStyle w:val="Hyperlink"/>
          </w:rPr>
          <w:t>positive.ageing@nillumbik.vic.gov.au</w:t>
        </w:r>
      </w:hyperlink>
      <w:r>
        <w:t xml:space="preserve"> </w:t>
      </w:r>
      <w:r w:rsidRPr="00996AC2">
        <w:t>or call 9433 3348 to join the mailing list.</w:t>
      </w:r>
    </w:p>
    <w:p w:rsidR="00996AC2" w:rsidRDefault="00996AC2" w:rsidP="00996AC2"/>
    <w:p w:rsidR="00996AC2" w:rsidRDefault="00996AC2" w:rsidP="00996AC2">
      <w:r w:rsidRPr="00996AC2">
        <w:t xml:space="preserve">Wednesday 1 February </w:t>
      </w:r>
      <w:r>
        <w:br/>
      </w:r>
      <w:r w:rsidRPr="00996AC2">
        <w:t>Entries open A</w:t>
      </w:r>
      <w:r>
        <w:t xml:space="preserve">lan Marshall Short Story Award and </w:t>
      </w:r>
      <w:proofErr w:type="spellStart"/>
      <w:r w:rsidRPr="00996AC2">
        <w:t>Ekphrasis</w:t>
      </w:r>
      <w:proofErr w:type="spellEnd"/>
      <w:r w:rsidRPr="00996AC2">
        <w:t xml:space="preserve"> Poetry competition</w:t>
      </w:r>
      <w:r>
        <w:br/>
      </w:r>
      <w:hyperlink r:id="rId61" w:history="1">
        <w:r w:rsidRPr="00B80160">
          <w:rPr>
            <w:rStyle w:val="Hyperlink"/>
          </w:rPr>
          <w:t>www.nillumbik.vic.gov.au/AMSSA2017</w:t>
        </w:r>
      </w:hyperlink>
      <w:r>
        <w:t xml:space="preserve"> </w:t>
      </w:r>
      <w:r>
        <w:br/>
      </w:r>
      <w:r>
        <w:br/>
        <w:t>Thursday 2 February</w:t>
      </w:r>
      <w:r>
        <w:br/>
        <w:t>9.15am-10.15am</w:t>
      </w:r>
      <w:r>
        <w:br/>
        <w:t>Pram Walking Group Diamond Creek</w:t>
      </w:r>
      <w:r>
        <w:br/>
        <w:t xml:space="preserve">contact </w:t>
      </w:r>
      <w:hyperlink r:id="rId62" w:history="1">
        <w:r w:rsidRPr="00B80160">
          <w:rPr>
            <w:rStyle w:val="Hyperlink"/>
          </w:rPr>
          <w:t>familyservices@nillumbik.vic.gov.au</w:t>
        </w:r>
      </w:hyperlink>
      <w:r>
        <w:t xml:space="preserve"> </w:t>
      </w:r>
      <w:r w:rsidRPr="00996AC2">
        <w:t>for location</w:t>
      </w:r>
      <w:r>
        <w:br/>
      </w:r>
      <w:r>
        <w:br/>
      </w:r>
      <w:r w:rsidRPr="00996AC2">
        <w:t>Sunday 5 February</w:t>
      </w:r>
      <w:r>
        <w:br/>
        <w:t>Free green waste drop off</w:t>
      </w:r>
      <w:r>
        <w:br/>
        <w:t>8am-4pm</w:t>
      </w:r>
      <w:r>
        <w:br/>
      </w:r>
      <w:r w:rsidRPr="00996AC2">
        <w:t>1</w:t>
      </w:r>
      <w:r>
        <w:t>05 Graham Road, Kangaroo Ground</w:t>
      </w:r>
      <w:r>
        <w:br/>
      </w:r>
      <w:hyperlink r:id="rId63" w:history="1">
        <w:r w:rsidRPr="00B80160">
          <w:rPr>
            <w:rStyle w:val="Hyperlink"/>
          </w:rPr>
          <w:t>www.nillumbik.vic.gov.au/waste</w:t>
        </w:r>
      </w:hyperlink>
      <w:r>
        <w:t xml:space="preserve"> </w:t>
      </w:r>
      <w:r>
        <w:br/>
      </w:r>
      <w:r>
        <w:br/>
        <w:t xml:space="preserve">Sunday 5 February </w:t>
      </w:r>
      <w:r>
        <w:br/>
        <w:t>Hurstbridge Farmers’ Market</w:t>
      </w:r>
      <w:r>
        <w:br/>
        <w:t>8.30am-1pm</w:t>
      </w:r>
      <w:r>
        <w:br/>
      </w:r>
      <w:hyperlink r:id="rId64" w:history="1">
        <w:r w:rsidRPr="00B80160">
          <w:rPr>
            <w:rStyle w:val="Hyperlink"/>
          </w:rPr>
          <w:t>www.hurstbridgefarmersmarket.com.au</w:t>
        </w:r>
      </w:hyperlink>
      <w:r>
        <w:t xml:space="preserve"> </w:t>
      </w:r>
      <w:r>
        <w:br/>
      </w:r>
      <w:r>
        <w:br/>
        <w:t>Monday 6 February</w:t>
      </w:r>
      <w:r>
        <w:br/>
        <w:t>9.30am-11.30am</w:t>
      </w:r>
      <w:r>
        <w:br/>
        <w:t xml:space="preserve">Art </w:t>
      </w:r>
      <w:proofErr w:type="spellStart"/>
      <w:r>
        <w:t>MakerSpace</w:t>
      </w:r>
      <w:proofErr w:type="spellEnd"/>
      <w:r>
        <w:br/>
        <w:t xml:space="preserve">Living &amp; Learning </w:t>
      </w:r>
      <w:r w:rsidRPr="00996AC2">
        <w:t>Nillumbik</w:t>
      </w:r>
      <w:r>
        <w:t xml:space="preserve"> Panton Hill</w:t>
      </w:r>
      <w:r>
        <w:br/>
      </w:r>
      <w:hyperlink r:id="rId65" w:history="1">
        <w:r w:rsidRPr="00B80160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  <w:t>Tuesday 7 February</w:t>
      </w:r>
      <w:r>
        <w:br/>
        <w:t>9.30am-1.30pm</w:t>
      </w:r>
      <w:r>
        <w:br/>
        <w:t xml:space="preserve">Needle Natter </w:t>
      </w:r>
      <w:proofErr w:type="spellStart"/>
      <w:r>
        <w:t>MakerSpace</w:t>
      </w:r>
      <w:proofErr w:type="spellEnd"/>
      <w:r>
        <w:br/>
        <w:t>Living &amp; Learning Nillumbik Panton Hill</w:t>
      </w:r>
      <w:r>
        <w:br/>
      </w:r>
      <w:hyperlink r:id="rId66" w:history="1">
        <w:r w:rsidRPr="00B80160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  <w:t>Wednesday 8 February</w:t>
      </w:r>
      <w:r>
        <w:br/>
        <w:t>9.30am-3pm</w:t>
      </w:r>
      <w:r>
        <w:br/>
        <w:t xml:space="preserve">Crafty Cats </w:t>
      </w:r>
      <w:proofErr w:type="spellStart"/>
      <w:r>
        <w:t>MakerSpace</w:t>
      </w:r>
      <w:proofErr w:type="spellEnd"/>
      <w:r>
        <w:br/>
      </w:r>
      <w:r w:rsidRPr="00996AC2">
        <w:t>Living &amp; Learning</w:t>
      </w:r>
      <w:r>
        <w:t xml:space="preserve"> </w:t>
      </w:r>
      <w:r w:rsidRPr="00996AC2">
        <w:t>Nillumbik Panton Hill</w:t>
      </w:r>
      <w:r>
        <w:br/>
      </w:r>
      <w:hyperlink r:id="rId67" w:history="1">
        <w:r w:rsidRPr="00B80160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lastRenderedPageBreak/>
        <w:br/>
        <w:t>Tuesday 14 February</w:t>
      </w:r>
      <w:r>
        <w:br/>
        <w:t xml:space="preserve">9am-4.30pm </w:t>
      </w:r>
      <w:r>
        <w:br/>
      </w:r>
      <w:r w:rsidRPr="00996AC2">
        <w:t xml:space="preserve">Clay </w:t>
      </w:r>
      <w:proofErr w:type="spellStart"/>
      <w:r w:rsidRPr="00996AC2">
        <w:t>MakerSpace</w:t>
      </w:r>
      <w:proofErr w:type="spellEnd"/>
      <w:r>
        <w:t xml:space="preserve"> (experienced potters)</w:t>
      </w:r>
      <w:r>
        <w:br/>
        <w:t xml:space="preserve">Living &amp; Learning </w:t>
      </w:r>
      <w:r w:rsidRPr="00996AC2">
        <w:t>Nillumbik Eltham</w:t>
      </w:r>
      <w:r>
        <w:br/>
      </w:r>
      <w:hyperlink r:id="rId68" w:history="1">
        <w:r w:rsidRPr="00B80160">
          <w:rPr>
            <w:rStyle w:val="Hyperlink"/>
          </w:rPr>
          <w:t>www.livinglearningnillumbik.vic.gov.au</w:t>
        </w:r>
      </w:hyperlink>
      <w:r>
        <w:t xml:space="preserve"> </w:t>
      </w:r>
    </w:p>
    <w:p w:rsidR="008D708A" w:rsidRDefault="00996AC2" w:rsidP="008D708A">
      <w:r>
        <w:t>Thursday 16 February</w:t>
      </w:r>
      <w:r>
        <w:br/>
        <w:t xml:space="preserve">7pm-9pm </w:t>
      </w:r>
      <w:r>
        <w:br/>
        <w:t xml:space="preserve">Sew Social </w:t>
      </w:r>
      <w:proofErr w:type="spellStart"/>
      <w:r w:rsidRPr="00996AC2">
        <w:t>MakerSpace</w:t>
      </w:r>
      <w:proofErr w:type="spellEnd"/>
      <w:r>
        <w:t xml:space="preserve"> (fortnightly)</w:t>
      </w:r>
      <w:r>
        <w:br/>
        <w:t xml:space="preserve">Living &amp; Learning </w:t>
      </w:r>
      <w:r w:rsidRPr="00996AC2">
        <w:t>Nillumbik</w:t>
      </w:r>
      <w:r>
        <w:t xml:space="preserve"> </w:t>
      </w:r>
      <w:r w:rsidRPr="00996AC2">
        <w:t>Diamond Creek</w:t>
      </w:r>
      <w:r>
        <w:br/>
      </w:r>
      <w:hyperlink r:id="rId69" w:history="1">
        <w:r w:rsidRPr="00B80160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  <w:t>Friday 17 February</w:t>
      </w:r>
      <w:r>
        <w:br/>
        <w:t>9.30am-2pm</w:t>
      </w:r>
      <w:r>
        <w:br/>
        <w:t xml:space="preserve">Mosaics </w:t>
      </w:r>
      <w:proofErr w:type="spellStart"/>
      <w:r>
        <w:t>MakerSpace</w:t>
      </w:r>
      <w:proofErr w:type="spellEnd"/>
      <w:r>
        <w:br/>
        <w:t>Living &amp; Learning</w:t>
      </w:r>
      <w:r>
        <w:br/>
        <w:t>Nillumbik Panton Hill</w:t>
      </w:r>
      <w:r>
        <w:br/>
      </w:r>
      <w:hyperlink r:id="rId70" w:history="1">
        <w:r w:rsidRPr="00B80160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  <w:t>Tuesday 21 February</w:t>
      </w:r>
      <w:r w:rsidR="00564036">
        <w:br/>
        <w:t>9am-4.30pm</w:t>
      </w:r>
      <w:r w:rsidR="00564036">
        <w:br/>
        <w:t xml:space="preserve">Studio Arts </w:t>
      </w:r>
      <w:proofErr w:type="spellStart"/>
      <w:r w:rsidRPr="00996AC2">
        <w:t>MakerSpace</w:t>
      </w:r>
      <w:proofErr w:type="spellEnd"/>
      <w:r w:rsidR="00564036">
        <w:br/>
      </w:r>
      <w:r w:rsidRPr="00996AC2">
        <w:t>Living &amp; Learning</w:t>
      </w:r>
      <w:r w:rsidR="00564036">
        <w:t xml:space="preserve"> </w:t>
      </w:r>
      <w:r w:rsidRPr="00996AC2">
        <w:t>Nillumbik Eltham</w:t>
      </w:r>
      <w:r w:rsidR="00564036">
        <w:br/>
      </w:r>
      <w:hyperlink r:id="rId71" w:history="1">
        <w:r w:rsidR="00564036" w:rsidRPr="00B80160">
          <w:rPr>
            <w:rStyle w:val="Hyperlink"/>
          </w:rPr>
          <w:t>www.livinglearningnillumbik.vic.gov.au</w:t>
        </w:r>
      </w:hyperlink>
      <w:r w:rsidR="00564036">
        <w:t xml:space="preserve"> </w:t>
      </w:r>
      <w:r w:rsidR="00564036">
        <w:br/>
      </w:r>
      <w:r w:rsidR="00564036">
        <w:br/>
      </w:r>
      <w:r>
        <w:t>Wednesday 22 February</w:t>
      </w:r>
      <w:r>
        <w:br/>
      </w:r>
      <w:r w:rsidR="00564036">
        <w:t>12pm-5pm</w:t>
      </w:r>
      <w:r w:rsidR="00564036">
        <w:br/>
        <w:t xml:space="preserve">Scrapbooking </w:t>
      </w:r>
      <w:r w:rsidRPr="00996AC2">
        <w:t>and Paper Crafts</w:t>
      </w:r>
      <w:r w:rsidR="00564036">
        <w:t xml:space="preserve"> </w:t>
      </w:r>
      <w:proofErr w:type="spellStart"/>
      <w:r w:rsidR="00564036">
        <w:t>MakerSpace</w:t>
      </w:r>
      <w:proofErr w:type="spellEnd"/>
      <w:r w:rsidR="00564036">
        <w:t xml:space="preserve"> </w:t>
      </w:r>
      <w:r w:rsidR="00564036">
        <w:br/>
        <w:t>Living &amp; Learning Nillumbik Eltham</w:t>
      </w:r>
      <w:r w:rsidR="00564036">
        <w:br/>
      </w:r>
      <w:hyperlink r:id="rId72" w:history="1">
        <w:r w:rsidR="00564036" w:rsidRPr="00B80160">
          <w:rPr>
            <w:rStyle w:val="Hyperlink"/>
          </w:rPr>
          <w:t>www.livinglearningnillumbik.vic.gov.au</w:t>
        </w:r>
      </w:hyperlink>
      <w:r w:rsidR="00564036">
        <w:t xml:space="preserve"> </w:t>
      </w:r>
      <w:r w:rsidR="00564036">
        <w:br/>
      </w:r>
      <w:r w:rsidR="00564036">
        <w:br/>
      </w:r>
      <w:r>
        <w:t>Thursday 23 February</w:t>
      </w:r>
      <w:r w:rsidR="00564036">
        <w:br/>
        <w:t>9.30am-3pm</w:t>
      </w:r>
      <w:r w:rsidR="00564036">
        <w:br/>
        <w:t xml:space="preserve">Just Xmas </w:t>
      </w:r>
      <w:proofErr w:type="spellStart"/>
      <w:r w:rsidR="00564036">
        <w:t>MakerSpace</w:t>
      </w:r>
      <w:proofErr w:type="spellEnd"/>
      <w:r w:rsidR="00564036">
        <w:br/>
        <w:t xml:space="preserve">Living &amp; Learning </w:t>
      </w:r>
      <w:r w:rsidRPr="00996AC2">
        <w:t>Nillumbik Panton Hill</w:t>
      </w:r>
      <w:r w:rsidR="00564036">
        <w:br/>
      </w:r>
      <w:hyperlink r:id="rId73" w:history="1">
        <w:r w:rsidR="00564036" w:rsidRPr="00B80160">
          <w:rPr>
            <w:rStyle w:val="Hyperlink"/>
          </w:rPr>
          <w:t>www.livinglearningnillumbik.vic.gov.au</w:t>
        </w:r>
      </w:hyperlink>
      <w:r w:rsidR="00564036">
        <w:t xml:space="preserve"> </w:t>
      </w:r>
      <w:r w:rsidR="00564036">
        <w:br/>
      </w:r>
      <w:r w:rsidR="00564036">
        <w:br/>
        <w:t>Saturday 25 February</w:t>
      </w:r>
      <w:r w:rsidR="00564036">
        <w:br/>
        <w:t>10am-1pm</w:t>
      </w:r>
      <w:r w:rsidR="00564036">
        <w:br/>
        <w:t xml:space="preserve">Preschool Open Day </w:t>
      </w:r>
      <w:r w:rsidR="00564036">
        <w:br/>
      </w:r>
      <w:r w:rsidRPr="00996AC2">
        <w:t>Come along and see the quality preschool programs available in Nillumbik while your children take part in a range of fun activities. Check out the website for a list of</w:t>
      </w:r>
      <w:r w:rsidR="00564036">
        <w:t xml:space="preserve"> </w:t>
      </w:r>
      <w:r w:rsidRPr="00996AC2">
        <w:t>participating preschools.</w:t>
      </w:r>
      <w:r w:rsidR="00564036">
        <w:br/>
      </w:r>
      <w:hyperlink r:id="rId74" w:history="1">
        <w:r w:rsidR="00564036" w:rsidRPr="00B80160">
          <w:rPr>
            <w:rStyle w:val="Hyperlink"/>
          </w:rPr>
          <w:t>www.nillumbik.vic.gov.au/Events/Preschool-open-day</w:t>
        </w:r>
      </w:hyperlink>
      <w:r w:rsidR="00564036">
        <w:t xml:space="preserve"> </w:t>
      </w:r>
      <w:r w:rsidRPr="00996AC2">
        <w:t xml:space="preserve"> </w:t>
      </w:r>
      <w:r w:rsidR="00564036">
        <w:t xml:space="preserve"> </w:t>
      </w:r>
      <w:r w:rsidR="00564036">
        <w:br/>
      </w:r>
      <w:r w:rsidR="00564036">
        <w:br/>
      </w:r>
      <w:r w:rsidRPr="00996AC2">
        <w:t>Sat</w:t>
      </w:r>
      <w:r w:rsidR="00564036">
        <w:t>urday 25 and Sunday 26 February</w:t>
      </w:r>
      <w:r w:rsidR="00564036">
        <w:br/>
      </w:r>
      <w:r w:rsidRPr="00996AC2">
        <w:t>El</w:t>
      </w:r>
      <w:r w:rsidR="00564036">
        <w:t>tham Jazz, Food &amp; Wine Festival</w:t>
      </w:r>
      <w:r w:rsidR="00564036">
        <w:br/>
      </w:r>
      <w:r w:rsidR="00564036" w:rsidRPr="00564036">
        <w:t>Enjoy fabulous music, delicious food and</w:t>
      </w:r>
      <w:r w:rsidR="00564036">
        <w:t xml:space="preserve"> </w:t>
      </w:r>
      <w:r w:rsidR="00564036" w:rsidRPr="00564036">
        <w:t>award-winning local wines in a relaxed</w:t>
      </w:r>
      <w:r w:rsidR="00564036">
        <w:t xml:space="preserve"> </w:t>
      </w:r>
      <w:r w:rsidR="00564036" w:rsidRPr="00564036">
        <w:t>atmosphere at this family friendly event.</w:t>
      </w:r>
      <w:r w:rsidR="00564036">
        <w:br/>
      </w:r>
      <w:hyperlink r:id="rId75" w:history="1">
        <w:proofErr w:type="gramStart"/>
        <w:r w:rsidR="00564036" w:rsidRPr="00B80160">
          <w:rPr>
            <w:rStyle w:val="Hyperlink"/>
          </w:rPr>
          <w:t>www.elthamjazz.com.au</w:t>
        </w:r>
      </w:hyperlink>
      <w:r w:rsidR="00564036">
        <w:t xml:space="preserve"> </w:t>
      </w:r>
      <w:r w:rsidR="00564036">
        <w:br/>
      </w:r>
      <w:r w:rsidR="00564036">
        <w:br/>
        <w:t>Sunday 26 February</w:t>
      </w:r>
      <w:r w:rsidR="00564036">
        <w:br/>
      </w:r>
      <w:r w:rsidRPr="00996AC2">
        <w:t>Celebrate local food and the summer harvest</w:t>
      </w:r>
      <w:r w:rsidR="00564036">
        <w:t xml:space="preserve"> at the Home Harvest </w:t>
      </w:r>
      <w:proofErr w:type="spellStart"/>
      <w:r w:rsidR="00564036">
        <w:t>FEASTival.</w:t>
      </w:r>
      <w:proofErr w:type="spellEnd"/>
      <w:proofErr w:type="gramEnd"/>
      <w:r w:rsidR="00564036">
        <w:br/>
      </w:r>
      <w:proofErr w:type="spellStart"/>
      <w:r w:rsidR="00564036">
        <w:t>Edendale</w:t>
      </w:r>
      <w:proofErr w:type="spellEnd"/>
      <w:r w:rsidR="00564036">
        <w:br/>
      </w:r>
      <w:hyperlink r:id="rId76" w:history="1">
        <w:r w:rsidR="00564036" w:rsidRPr="00B80160">
          <w:rPr>
            <w:rStyle w:val="Hyperlink"/>
          </w:rPr>
          <w:t>www.edendale.vic.gov.au</w:t>
        </w:r>
      </w:hyperlink>
      <w:r w:rsidR="00564036">
        <w:t xml:space="preserve"> </w:t>
      </w:r>
    </w:p>
    <w:p w:rsidR="008D708A" w:rsidRDefault="008D708A" w:rsidP="008D708A"/>
    <w:p w:rsidR="008D708A" w:rsidRPr="008D708A" w:rsidRDefault="008D708A" w:rsidP="008D708A">
      <w:pPr>
        <w:pStyle w:val="Heading5"/>
      </w:pPr>
      <w:r w:rsidRPr="008D708A">
        <w:t>Holiday opening hours</w:t>
      </w:r>
    </w:p>
    <w:p w:rsidR="008D708A" w:rsidRPr="008D708A" w:rsidRDefault="008D708A" w:rsidP="008D708A">
      <w:pPr>
        <w:pStyle w:val="TOC1"/>
      </w:pPr>
      <w:r w:rsidRPr="008D708A">
        <w:t>CIVIC CENTRE</w:t>
      </w:r>
      <w:r w:rsidRPr="008D708A">
        <w:br/>
        <w:t>Civic Drive, Greensborough</w:t>
      </w:r>
    </w:p>
    <w:p w:rsidR="008D708A" w:rsidRDefault="008D708A" w:rsidP="008D708A">
      <w:r w:rsidRPr="008D708A">
        <w:t xml:space="preserve">Friday 23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8.30am-1pm</w:t>
      </w:r>
      <w:r w:rsidRPr="008D708A">
        <w:br/>
        <w:t xml:space="preserve">Monday 26 and Tuesday 27 December </w:t>
      </w:r>
      <w:r w:rsidRPr="008D708A">
        <w:tab/>
      </w:r>
      <w:r w:rsidRPr="008D708A">
        <w:tab/>
      </w:r>
      <w:r w:rsidRPr="008D708A">
        <w:tab/>
        <w:t>CLOSED</w:t>
      </w:r>
      <w:r w:rsidRPr="008D708A">
        <w:br/>
        <w:t xml:space="preserve">Wednesday 28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8.30am-5pm</w:t>
      </w:r>
      <w:r w:rsidRPr="008D708A">
        <w:br/>
        <w:t xml:space="preserve">Thursday 29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8.30am-5pm</w:t>
      </w:r>
      <w:r w:rsidRPr="008D708A">
        <w:br/>
        <w:t xml:space="preserve">Friday 30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8.30am-5pm</w:t>
      </w:r>
      <w:r w:rsidRPr="008D708A">
        <w:br/>
        <w:t xml:space="preserve">Monday 2 January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CLOSED</w:t>
      </w:r>
      <w:r w:rsidRPr="008D708A">
        <w:br/>
        <w:t xml:space="preserve">Tuesday 3 January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8.30am-5pm</w:t>
      </w:r>
    </w:p>
    <w:p w:rsidR="008D708A" w:rsidRDefault="008D708A" w:rsidP="008D708A"/>
    <w:p w:rsidR="008D708A" w:rsidRPr="008D708A" w:rsidRDefault="008D708A" w:rsidP="008D708A">
      <w:pPr>
        <w:pStyle w:val="TOC1"/>
      </w:pPr>
      <w:r w:rsidRPr="008D708A">
        <w:t>KERBSIDE BIN COLLECTION</w:t>
      </w:r>
    </w:p>
    <w:p w:rsidR="008D708A" w:rsidRDefault="008D708A" w:rsidP="008D708A">
      <w:r w:rsidRPr="008D708A">
        <w:t>Bin collection will remain as normal over the holiday period, as Christmas Day and New Year’s Day fall on a weekend.</w:t>
      </w:r>
    </w:p>
    <w:p w:rsidR="008D708A" w:rsidRDefault="008D708A" w:rsidP="008D708A"/>
    <w:p w:rsidR="008D708A" w:rsidRPr="008D708A" w:rsidRDefault="008D708A" w:rsidP="008D708A">
      <w:pPr>
        <w:pStyle w:val="TOC1"/>
      </w:pPr>
      <w:r w:rsidRPr="008D708A">
        <w:t>RECYCLING AND RECOVERY CENTRE</w:t>
      </w:r>
      <w:r w:rsidRPr="008D708A">
        <w:br/>
        <w:t>290 Yan Yean Road, Plenty</w:t>
      </w:r>
    </w:p>
    <w:p w:rsidR="008D708A" w:rsidRDefault="008D708A" w:rsidP="008D708A">
      <w:r w:rsidRPr="008D708A">
        <w:t xml:space="preserve">Friday 23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8am–4pm</w:t>
      </w:r>
      <w:r w:rsidRPr="008D708A">
        <w:br/>
        <w:t xml:space="preserve">Saturday 24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8am–4pm</w:t>
      </w:r>
      <w:r w:rsidRPr="008D708A">
        <w:br/>
        <w:t xml:space="preserve">Sunday 25 and Monday 26 December </w:t>
      </w:r>
      <w:r w:rsidRPr="008D708A">
        <w:tab/>
      </w:r>
      <w:r w:rsidRPr="008D708A">
        <w:tab/>
      </w:r>
      <w:r w:rsidRPr="008D708A">
        <w:tab/>
        <w:t>CLOSED</w:t>
      </w:r>
      <w:r w:rsidRPr="008D708A">
        <w:br/>
        <w:t xml:space="preserve">Friday 30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8am–4pm</w:t>
      </w:r>
      <w:r w:rsidRPr="008D708A">
        <w:br/>
        <w:t xml:space="preserve">Saturday 31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8am–4pm</w:t>
      </w:r>
      <w:r w:rsidRPr="008D708A">
        <w:br/>
        <w:t xml:space="preserve">Sunday 1 and Monday 2 January </w:t>
      </w:r>
      <w:r w:rsidRPr="008D708A">
        <w:tab/>
      </w:r>
      <w:r w:rsidRPr="008D708A">
        <w:tab/>
      </w:r>
      <w:r w:rsidRPr="008D708A">
        <w:tab/>
      </w:r>
      <w:r w:rsidRPr="008D708A">
        <w:tab/>
        <w:t>CLOS</w:t>
      </w:r>
      <w:r>
        <w:t>ED</w:t>
      </w:r>
    </w:p>
    <w:p w:rsidR="008D708A" w:rsidRDefault="008D708A" w:rsidP="008D708A"/>
    <w:p w:rsidR="008D708A" w:rsidRPr="008D708A" w:rsidRDefault="008D708A" w:rsidP="008D708A">
      <w:pPr>
        <w:pStyle w:val="TOC1"/>
      </w:pPr>
      <w:r w:rsidRPr="008D708A">
        <w:lastRenderedPageBreak/>
        <w:t>REUSE SHOP</w:t>
      </w:r>
      <w:r w:rsidRPr="008D708A">
        <w:br/>
        <w:t>290 Yan Yean Road, Plenty</w:t>
      </w:r>
    </w:p>
    <w:p w:rsidR="008D708A" w:rsidRDefault="008D708A" w:rsidP="008D708A">
      <w:r w:rsidRPr="008D708A">
        <w:t xml:space="preserve">Friday 16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9am–4pm</w:t>
      </w:r>
      <w:r w:rsidRPr="008D708A">
        <w:br/>
        <w:t xml:space="preserve">Saturday 17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9am–4pm</w:t>
      </w:r>
      <w:r w:rsidRPr="008D708A">
        <w:br/>
        <w:t xml:space="preserve">Sunday 18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9am–4pm</w:t>
      </w:r>
      <w:r w:rsidRPr="008D708A">
        <w:br/>
        <w:t xml:space="preserve">Monday 19 December – Monday 9 January </w:t>
      </w:r>
      <w:r w:rsidRPr="008D708A">
        <w:tab/>
      </w:r>
      <w:r w:rsidRPr="008D708A">
        <w:tab/>
        <w:t>CLOSED</w:t>
      </w:r>
      <w:r w:rsidRPr="008D708A">
        <w:br/>
        <w:t xml:space="preserve">Friday 13 January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9am–4pm</w:t>
      </w:r>
    </w:p>
    <w:p w:rsidR="008D708A" w:rsidRDefault="008D708A" w:rsidP="008D708A"/>
    <w:p w:rsidR="008D708A" w:rsidRDefault="008D708A" w:rsidP="008D708A">
      <w:pPr>
        <w:pStyle w:val="TOC1"/>
      </w:pPr>
      <w:r w:rsidRPr="008D708A">
        <w:t>OPERATIONS CENTRE OFFICE</w:t>
      </w:r>
      <w:r w:rsidRPr="008D708A">
        <w:br/>
        <w:t xml:space="preserve">290 Yan Yean </w:t>
      </w:r>
      <w:r>
        <w:t>Road, Plenty</w:t>
      </w:r>
    </w:p>
    <w:p w:rsidR="008D708A" w:rsidRPr="008D708A" w:rsidRDefault="008D708A" w:rsidP="008D708A">
      <w:r w:rsidRPr="008D708A">
        <w:t xml:space="preserve">Friday 23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8.30am–12.30pm</w:t>
      </w:r>
      <w:r w:rsidRPr="008D708A">
        <w:br/>
        <w:t xml:space="preserve">Monday 26 and Tuesday 27 December </w:t>
      </w:r>
      <w:r w:rsidRPr="008D708A">
        <w:tab/>
      </w:r>
      <w:r w:rsidRPr="008D708A">
        <w:tab/>
      </w:r>
      <w:r w:rsidRPr="008D708A">
        <w:tab/>
      </w:r>
      <w:r w:rsidRPr="008D708A">
        <w:tab/>
        <w:t>CLOSED</w:t>
      </w:r>
      <w:r w:rsidRPr="008D708A">
        <w:br/>
        <w:t xml:space="preserve">Wednesday 28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8.30am–4.30pm</w:t>
      </w:r>
    </w:p>
    <w:p w:rsidR="008D708A" w:rsidRDefault="008D708A" w:rsidP="008D708A">
      <w:r w:rsidRPr="008D708A">
        <w:t xml:space="preserve">Thursday 29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8.30am–4.30pm</w:t>
      </w:r>
      <w:r w:rsidRPr="008D708A">
        <w:br/>
        <w:t xml:space="preserve">Friday 30 December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8.30am–4.30pm</w:t>
      </w:r>
      <w:r w:rsidRPr="008D708A">
        <w:br/>
        <w:t xml:space="preserve">Monday 2 January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CLOSED</w:t>
      </w:r>
      <w:r w:rsidRPr="008D708A">
        <w:br/>
        <w:t xml:space="preserve">Tuesday 3 January </w:t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</w:r>
      <w:r w:rsidRPr="008D708A">
        <w:tab/>
        <w:t>8.30am–4.30pm</w:t>
      </w:r>
    </w:p>
    <w:p w:rsidR="008D708A" w:rsidRDefault="008D708A" w:rsidP="008D708A"/>
    <w:p w:rsidR="008D708A" w:rsidRPr="008D708A" w:rsidRDefault="008D708A" w:rsidP="008D708A">
      <w:pPr>
        <w:pStyle w:val="TOC1"/>
      </w:pPr>
      <w:r w:rsidRPr="008D708A">
        <w:t>LIVING &amp; LEARNING CENTRES</w:t>
      </w:r>
      <w:r w:rsidRPr="008D708A">
        <w:br/>
        <w:t>Eltham – 739 Main Road, Eltham</w:t>
      </w:r>
    </w:p>
    <w:p w:rsidR="008D708A" w:rsidRPr="008D708A" w:rsidRDefault="008D708A" w:rsidP="008D708A">
      <w:r w:rsidRPr="008D708A">
        <w:t>Closes 11am Tuesday 20 December 2016</w:t>
      </w:r>
      <w:r w:rsidRPr="008D708A">
        <w:br/>
        <w:t>Reopens 9am Monday 9 January 2017</w:t>
      </w:r>
    </w:p>
    <w:p w:rsidR="008D708A" w:rsidRPr="008D708A" w:rsidRDefault="008D708A" w:rsidP="008D708A">
      <w:r w:rsidRPr="008D708A">
        <w:t xml:space="preserve">Diamond Creek – 119 </w:t>
      </w:r>
      <w:proofErr w:type="spellStart"/>
      <w:r w:rsidRPr="008D708A">
        <w:t>Cowin</w:t>
      </w:r>
      <w:proofErr w:type="spellEnd"/>
      <w:r w:rsidRPr="008D708A">
        <w:t xml:space="preserve"> Street, Diamond Creek</w:t>
      </w:r>
    </w:p>
    <w:p w:rsidR="008D708A" w:rsidRPr="008D708A" w:rsidRDefault="008D708A" w:rsidP="008D708A">
      <w:r w:rsidRPr="008D708A">
        <w:t>Closes 3pm Thursday 15 December 2016</w:t>
      </w:r>
      <w:r w:rsidRPr="008D708A">
        <w:br/>
        <w:t>Reopens 9am Monday 30 January 2017</w:t>
      </w:r>
    </w:p>
    <w:p w:rsidR="008D708A" w:rsidRPr="008D708A" w:rsidRDefault="008D708A" w:rsidP="008D708A">
      <w:r w:rsidRPr="008D708A">
        <w:t>Panton Hill – 18 Bishops Road, Panton Hill</w:t>
      </w:r>
    </w:p>
    <w:p w:rsidR="008D708A" w:rsidRDefault="008D708A" w:rsidP="008D708A">
      <w:r w:rsidRPr="008D708A">
        <w:t>Closes 1pm Wednesday 14 December 2016</w:t>
      </w:r>
      <w:r w:rsidRPr="008D708A">
        <w:br/>
        <w:t>Reopens 9am Monday 30 January 2017</w:t>
      </w:r>
    </w:p>
    <w:p w:rsidR="008D708A" w:rsidRDefault="008D708A" w:rsidP="008D708A"/>
    <w:p w:rsidR="008D708A" w:rsidRPr="008D708A" w:rsidRDefault="008D708A" w:rsidP="008D708A">
      <w:pPr>
        <w:pStyle w:val="Heading5"/>
      </w:pPr>
      <w:r>
        <w:t xml:space="preserve">Waste and recycling </w:t>
      </w:r>
    </w:p>
    <w:p w:rsidR="008D708A" w:rsidRDefault="008D708A" w:rsidP="008D708A">
      <w:pPr>
        <w:pStyle w:val="TOC1"/>
      </w:pPr>
      <w:r w:rsidRPr="008D708A">
        <w:t>Plastic bag recycling is here</w:t>
      </w:r>
      <w:r>
        <w:t xml:space="preserve"> </w:t>
      </w:r>
    </w:p>
    <w:p w:rsidR="008D708A" w:rsidRPr="008D708A" w:rsidRDefault="008D708A" w:rsidP="008D708A">
      <w:r w:rsidRPr="008D708A">
        <w:t>You can now recycle plastic bags and other</w:t>
      </w:r>
      <w:r>
        <w:t xml:space="preserve"> flexible/soft </w:t>
      </w:r>
      <w:r w:rsidRPr="008D708A">
        <w:t>plastic in your recycling (yellow lid) bin.</w:t>
      </w:r>
    </w:p>
    <w:p w:rsidR="008D708A" w:rsidRPr="008D708A" w:rsidRDefault="008D708A" w:rsidP="008D708A">
      <w:r w:rsidRPr="008D708A">
        <w:t>How to do this:</w:t>
      </w:r>
    </w:p>
    <w:p w:rsidR="008D708A" w:rsidRPr="008D708A" w:rsidRDefault="008D708A" w:rsidP="008D708A">
      <w:r w:rsidRPr="008D708A">
        <w:t>1. Collect your unwanted plastic bags and other flexible plastics</w:t>
      </w:r>
    </w:p>
    <w:p w:rsidR="008D708A" w:rsidRPr="008D708A" w:rsidRDefault="008D708A" w:rsidP="008D708A">
      <w:r w:rsidRPr="008D708A">
        <w:lastRenderedPageBreak/>
        <w:t xml:space="preserve">2. </w:t>
      </w:r>
      <w:proofErr w:type="gramStart"/>
      <w:r w:rsidRPr="008D708A">
        <w:t>Put</w:t>
      </w:r>
      <w:proofErr w:type="gramEnd"/>
      <w:r w:rsidRPr="008D708A">
        <w:t xml:space="preserve"> them in a plastic bag (such as those from the supermarket)</w:t>
      </w:r>
    </w:p>
    <w:p w:rsidR="008D708A" w:rsidRPr="008D708A" w:rsidRDefault="008D708A" w:rsidP="008D708A">
      <w:r w:rsidRPr="008D708A">
        <w:t>3. Tie the bag when full and put it in your recycling bin</w:t>
      </w:r>
    </w:p>
    <w:p w:rsidR="008D708A" w:rsidRPr="008D708A" w:rsidRDefault="008D708A" w:rsidP="008D708A">
      <w:r w:rsidRPr="008D708A">
        <w:t>4. Do not put individual/loose plastic bags in your recycling bin</w:t>
      </w:r>
    </w:p>
    <w:p w:rsidR="008D708A" w:rsidRDefault="008D708A" w:rsidP="008D708A">
      <w:r w:rsidRPr="008D708A">
        <w:t>5. Keep your hard/rigid pla</w:t>
      </w:r>
      <w:r>
        <w:t xml:space="preserve">stics and other recycling </w:t>
      </w:r>
      <w:proofErr w:type="gramStart"/>
      <w:r>
        <w:t>loose</w:t>
      </w:r>
      <w:proofErr w:type="gramEnd"/>
    </w:p>
    <w:p w:rsidR="008D708A" w:rsidRDefault="008D708A" w:rsidP="008D708A">
      <w:r>
        <w:br/>
      </w:r>
      <w:r w:rsidRPr="008D708A">
        <w:t>To get you started, we sent hous</w:t>
      </w:r>
      <w:r>
        <w:t xml:space="preserve">eholds an information pack with </w:t>
      </w:r>
      <w:r w:rsidRPr="008D708A">
        <w:t>instructional bags in November. If you didn’t receive it, simply use</w:t>
      </w:r>
      <w:r>
        <w:t xml:space="preserve"> </w:t>
      </w:r>
      <w:r w:rsidRPr="008D708A">
        <w:t>the above instructions or contact us and we’ll send you a pack.</w:t>
      </w:r>
    </w:p>
    <w:p w:rsidR="008D708A" w:rsidRDefault="008D708A" w:rsidP="008D708A"/>
    <w:p w:rsidR="008D708A" w:rsidRPr="00996AC2" w:rsidRDefault="008D708A" w:rsidP="008D708A">
      <w:r>
        <w:t>You can include bags and flexible plastics such as</w:t>
      </w:r>
      <w:r w:rsidRPr="008D708A">
        <w:t>:</w:t>
      </w:r>
    </w:p>
    <w:p w:rsidR="008D708A" w:rsidRPr="008D708A" w:rsidRDefault="008D708A" w:rsidP="008D708A">
      <w:pPr>
        <w:pStyle w:val="ListBullet"/>
      </w:pPr>
      <w:r w:rsidRPr="008D708A">
        <w:t>plastic shopping bags</w:t>
      </w:r>
    </w:p>
    <w:p w:rsidR="008D708A" w:rsidRPr="008D708A" w:rsidRDefault="008D708A" w:rsidP="008D708A">
      <w:pPr>
        <w:pStyle w:val="ListBullet"/>
      </w:pPr>
      <w:r>
        <w:t xml:space="preserve">plastic packaging from </w:t>
      </w:r>
      <w:r w:rsidRPr="008D708A">
        <w:t>groceries like bread, rice, pasta,</w:t>
      </w:r>
      <w:r>
        <w:t xml:space="preserve"> </w:t>
      </w:r>
      <w:r w:rsidRPr="008D708A">
        <w:t>toilet paper and frozen foods</w:t>
      </w:r>
    </w:p>
    <w:p w:rsidR="008D708A" w:rsidRPr="008D708A" w:rsidRDefault="008D708A" w:rsidP="008D708A">
      <w:pPr>
        <w:pStyle w:val="ListBullet"/>
      </w:pPr>
      <w:r w:rsidRPr="008D708A">
        <w:t>inner cereal/biscuit wraps</w:t>
      </w:r>
    </w:p>
    <w:p w:rsidR="008D708A" w:rsidRPr="008D708A" w:rsidRDefault="008D708A" w:rsidP="008D708A">
      <w:pPr>
        <w:pStyle w:val="ListBullet"/>
      </w:pPr>
      <w:r w:rsidRPr="008D708A">
        <w:t>clean cling wrap and freezer bags</w:t>
      </w:r>
    </w:p>
    <w:p w:rsidR="008D708A" w:rsidRPr="008D708A" w:rsidRDefault="008D708A" w:rsidP="008D708A">
      <w:pPr>
        <w:pStyle w:val="ListBullet"/>
      </w:pPr>
      <w:r w:rsidRPr="008D708A">
        <w:t>plastic wrapping from appliances</w:t>
      </w:r>
    </w:p>
    <w:p w:rsidR="008D708A" w:rsidRPr="008D708A" w:rsidRDefault="008D708A" w:rsidP="008D708A">
      <w:pPr>
        <w:pStyle w:val="ListBullet"/>
      </w:pPr>
      <w:r w:rsidRPr="008D708A">
        <w:t>plastic postal bags</w:t>
      </w:r>
    </w:p>
    <w:p w:rsidR="008D708A" w:rsidRDefault="008D708A" w:rsidP="008D708A">
      <w:pPr>
        <w:pStyle w:val="ListBullet"/>
      </w:pPr>
      <w:r w:rsidRPr="008D708A">
        <w:t>bubble wrap</w:t>
      </w:r>
    </w:p>
    <w:p w:rsidR="008D708A" w:rsidRDefault="008D708A" w:rsidP="008D708A">
      <w:pPr>
        <w:pStyle w:val="ListBullet"/>
        <w:numPr>
          <w:ilvl w:val="0"/>
          <w:numId w:val="0"/>
        </w:numPr>
        <w:ind w:left="360" w:hanging="360"/>
      </w:pPr>
    </w:p>
    <w:p w:rsidR="008D708A" w:rsidRDefault="008D708A" w:rsidP="008D708A">
      <w:pPr>
        <w:pStyle w:val="ListBullet"/>
        <w:numPr>
          <w:ilvl w:val="0"/>
          <w:numId w:val="0"/>
        </w:numPr>
        <w:ind w:left="360" w:hanging="360"/>
      </w:pPr>
      <w:r>
        <w:t>Do not include:</w:t>
      </w:r>
    </w:p>
    <w:p w:rsidR="008D708A" w:rsidRPr="008D708A" w:rsidRDefault="008D708A" w:rsidP="008D708A">
      <w:pPr>
        <w:pStyle w:val="ListBullet"/>
      </w:pPr>
      <w:r w:rsidRPr="008D708A">
        <w:t>silver-lined</w:t>
      </w:r>
      <w:r>
        <w:t xml:space="preserve"> </w:t>
      </w:r>
      <w:r w:rsidRPr="008D708A">
        <w:t>packaging</w:t>
      </w:r>
      <w:r>
        <w:t xml:space="preserve"> </w:t>
      </w:r>
      <w:r w:rsidRPr="008D708A">
        <w:t>such as chip</w:t>
      </w:r>
      <w:r>
        <w:t xml:space="preserve"> </w:t>
      </w:r>
      <w:r w:rsidRPr="008D708A">
        <w:t>and chocolate</w:t>
      </w:r>
      <w:r>
        <w:t xml:space="preserve"> </w:t>
      </w:r>
      <w:r w:rsidRPr="008D708A">
        <w:t>wrappers</w:t>
      </w:r>
    </w:p>
    <w:p w:rsidR="008D708A" w:rsidRPr="008D708A" w:rsidRDefault="008D708A" w:rsidP="008D708A">
      <w:pPr>
        <w:pStyle w:val="ListBullet"/>
      </w:pPr>
      <w:r w:rsidRPr="008D708A">
        <w:t>paper dockets</w:t>
      </w:r>
    </w:p>
    <w:p w:rsidR="008D708A" w:rsidRPr="008D708A" w:rsidRDefault="008D708A" w:rsidP="008D708A">
      <w:pPr>
        <w:pStyle w:val="ListBullet"/>
      </w:pPr>
      <w:r w:rsidRPr="008D708A">
        <w:t>garbage or food</w:t>
      </w:r>
    </w:p>
    <w:p w:rsidR="008D708A" w:rsidRPr="008D708A" w:rsidRDefault="008D708A" w:rsidP="008D708A">
      <w:pPr>
        <w:pStyle w:val="ListBullet"/>
      </w:pPr>
      <w:r w:rsidRPr="008D708A">
        <w:t>polystyrene</w:t>
      </w:r>
    </w:p>
    <w:p w:rsidR="00EA1363" w:rsidRDefault="008D708A" w:rsidP="008D708A">
      <w:pPr>
        <w:pStyle w:val="ListBullet"/>
      </w:pPr>
      <w:r w:rsidRPr="008D708A">
        <w:t>nappies</w:t>
      </w:r>
    </w:p>
    <w:p w:rsidR="008D708A" w:rsidRDefault="008D708A" w:rsidP="008D708A">
      <w:pPr>
        <w:pStyle w:val="ListBullet"/>
        <w:numPr>
          <w:ilvl w:val="0"/>
          <w:numId w:val="0"/>
        </w:numPr>
        <w:ind w:left="360" w:hanging="360"/>
      </w:pPr>
    </w:p>
    <w:p w:rsidR="008D708A" w:rsidRPr="008D708A" w:rsidRDefault="008D708A" w:rsidP="008D708A">
      <w:r w:rsidRPr="008D708A">
        <w:t>Collecting your plastic bags and flexible plastics in a bag makes</w:t>
      </w:r>
      <w:r>
        <w:t xml:space="preserve"> them easy to sort at the </w:t>
      </w:r>
      <w:r w:rsidRPr="008D708A">
        <w:t>recycling facil</w:t>
      </w:r>
      <w:r>
        <w:t xml:space="preserve">ity, where they will be sent off </w:t>
      </w:r>
      <w:r w:rsidRPr="008D708A">
        <w:t>to make new products such as playground equipment and textiles</w:t>
      </w:r>
      <w:r>
        <w:t xml:space="preserve"> </w:t>
      </w:r>
      <w:r w:rsidRPr="008D708A">
        <w:t>for clothing, toys and furniture or turned back into packaging.</w:t>
      </w:r>
    </w:p>
    <w:p w:rsidR="008D708A" w:rsidRPr="008D708A" w:rsidRDefault="008D708A" w:rsidP="008D708A">
      <w:r w:rsidRPr="008D708A">
        <w:t>Nillumbik is one of the first councils in Victoria</w:t>
      </w:r>
      <w:r>
        <w:t xml:space="preserve"> </w:t>
      </w:r>
      <w:r w:rsidRPr="008D708A">
        <w:t>where residents are able to recycle plastic bags</w:t>
      </w:r>
      <w:r>
        <w:t xml:space="preserve"> </w:t>
      </w:r>
      <w:r w:rsidRPr="008D708A">
        <w:t>in the recycling bin, which will help reduce the</w:t>
      </w:r>
      <w:r>
        <w:t xml:space="preserve"> </w:t>
      </w:r>
      <w:r w:rsidRPr="008D708A">
        <w:t>amount of plastic that ends up in landfill.</w:t>
      </w:r>
    </w:p>
    <w:p w:rsidR="008D708A" w:rsidRDefault="008D708A" w:rsidP="008D708A">
      <w:r w:rsidRPr="008D708A">
        <w:t>If you reuse your plastic bags for other things or</w:t>
      </w:r>
      <w:r>
        <w:t xml:space="preserve"> </w:t>
      </w:r>
      <w:r w:rsidRPr="008D708A">
        <w:t>avoid plastic bags/packaging when shopping,</w:t>
      </w:r>
      <w:r>
        <w:t xml:space="preserve"> </w:t>
      </w:r>
      <w:r w:rsidRPr="008D708A">
        <w:t>continue to do this as it is even better than recycling.</w:t>
      </w:r>
    </w:p>
    <w:p w:rsidR="008D708A" w:rsidRDefault="008D708A" w:rsidP="008D708A"/>
    <w:p w:rsidR="008D708A" w:rsidRPr="008D708A" w:rsidRDefault="008D708A" w:rsidP="008D708A">
      <w:pPr>
        <w:pStyle w:val="Heading5"/>
      </w:pPr>
      <w:r w:rsidRPr="008D708A">
        <w:lastRenderedPageBreak/>
        <w:t>Did you know you can get extra bins?</w:t>
      </w:r>
    </w:p>
    <w:p w:rsidR="008D708A" w:rsidRPr="008D708A" w:rsidRDefault="008D708A" w:rsidP="008D708A">
      <w:r w:rsidRPr="008D708A">
        <w:t>Nillumbik households can have up to two of each bin.</w:t>
      </w:r>
    </w:p>
    <w:p w:rsidR="008D708A" w:rsidRDefault="008D708A" w:rsidP="008D708A">
      <w:r w:rsidRPr="008D708A">
        <w:t>The 2016–</w:t>
      </w:r>
      <w:r>
        <w:t>2017 prices for extra bins are:</w:t>
      </w:r>
    </w:p>
    <w:p w:rsidR="008D708A" w:rsidRPr="008D708A" w:rsidRDefault="008D708A" w:rsidP="00363024">
      <w:pPr>
        <w:pStyle w:val="ListBullet"/>
      </w:pPr>
      <w:r w:rsidRPr="008D708A">
        <w:t>Green waste – $78 up fro</w:t>
      </w:r>
      <w:r>
        <w:t xml:space="preserve">nt, no annual collection charge </w:t>
      </w:r>
      <w:r w:rsidRPr="008D708A">
        <w:t>(this extra 6.25 cubic metres annually is great for gradually</w:t>
      </w:r>
      <w:r>
        <w:t xml:space="preserve"> </w:t>
      </w:r>
      <w:r w:rsidRPr="008D708A">
        <w:t>disposing of green waste stockpiles)</w:t>
      </w:r>
    </w:p>
    <w:p w:rsidR="008D708A" w:rsidRPr="008D708A" w:rsidRDefault="008D708A" w:rsidP="00363024">
      <w:pPr>
        <w:pStyle w:val="ListBullet"/>
      </w:pPr>
      <w:r w:rsidRPr="008D708A">
        <w:t>Recycling – $92 up front, no annual collection charge</w:t>
      </w:r>
    </w:p>
    <w:p w:rsidR="008D708A" w:rsidRDefault="008D708A" w:rsidP="00363024">
      <w:pPr>
        <w:pStyle w:val="ListBullet"/>
      </w:pPr>
      <w:r w:rsidRPr="008D708A">
        <w:t>Garbage – $78 up front, $151.85 annual collection charge</w:t>
      </w:r>
    </w:p>
    <w:p w:rsidR="008D708A" w:rsidRPr="008D708A" w:rsidRDefault="008D708A" w:rsidP="008D708A">
      <w:r w:rsidRPr="008D708A">
        <w:t>You can also change your 120-litre garbage bin to an 80-litre bin</w:t>
      </w:r>
      <w:r>
        <w:t xml:space="preserve"> </w:t>
      </w:r>
      <w:r w:rsidRPr="008D708A">
        <w:t>and reduce your annual waste management charge.</w:t>
      </w:r>
    </w:p>
    <w:p w:rsidR="008D708A" w:rsidRDefault="008D708A" w:rsidP="008D708A">
      <w:r w:rsidRPr="008D708A">
        <w:t>Visit our website or call Customer Service for more information.</w:t>
      </w:r>
      <w:r>
        <w:t xml:space="preserve"> </w:t>
      </w:r>
    </w:p>
    <w:p w:rsidR="008D708A" w:rsidRDefault="008D708A" w:rsidP="008D708A">
      <w:hyperlink r:id="rId77" w:history="1">
        <w:r w:rsidRPr="00B80160">
          <w:rPr>
            <w:rStyle w:val="Hyperlink"/>
          </w:rPr>
          <w:t>www.nillumbik.vic.gov.au/bins</w:t>
        </w:r>
      </w:hyperlink>
      <w:r>
        <w:t xml:space="preserve"> or call</w:t>
      </w:r>
      <w:r w:rsidRPr="008D708A">
        <w:t xml:space="preserve"> 9433 3111</w:t>
      </w:r>
    </w:p>
    <w:p w:rsidR="008D708A" w:rsidRDefault="008D708A" w:rsidP="008D708A">
      <w:pPr>
        <w:pStyle w:val="ListBullet"/>
        <w:numPr>
          <w:ilvl w:val="0"/>
          <w:numId w:val="0"/>
        </w:numPr>
        <w:ind w:left="360" w:hanging="360"/>
      </w:pPr>
    </w:p>
    <w:p w:rsidR="00FA3556" w:rsidRPr="00FA3556" w:rsidRDefault="00FA3556" w:rsidP="00FA3556">
      <w:r w:rsidRPr="00FA3556">
        <w:t>Civic Drive, Greensborough VIC 3088</w:t>
      </w:r>
    </w:p>
    <w:p w:rsidR="00FA3556" w:rsidRPr="00FA3556" w:rsidRDefault="00FA3556" w:rsidP="00FA3556">
      <w:r w:rsidRPr="00FA3556">
        <w:t>Telephone 9433 3111 | Facsimile 9433 3777</w:t>
      </w:r>
    </w:p>
    <w:p w:rsidR="00FA3556" w:rsidRPr="00FA3556" w:rsidRDefault="00FA3556" w:rsidP="00FA3556">
      <w:r w:rsidRPr="00FA3556">
        <w:t xml:space="preserve">Email </w:t>
      </w:r>
      <w:hyperlink r:id="rId78" w:history="1">
        <w:r w:rsidRPr="00B80160">
          <w:rPr>
            <w:rStyle w:val="Hyperlink"/>
          </w:rPr>
          <w:t>nillumbik@nillumbik.vic.gov.au</w:t>
        </w:r>
      </w:hyperlink>
      <w:r>
        <w:t xml:space="preserve"> </w:t>
      </w:r>
    </w:p>
    <w:p w:rsidR="00FA3556" w:rsidRPr="00FA3556" w:rsidRDefault="00FA3556" w:rsidP="00FA3556">
      <w:r w:rsidRPr="00FA3556">
        <w:t xml:space="preserve">Web </w:t>
      </w:r>
      <w:hyperlink r:id="rId79" w:history="1">
        <w:r w:rsidRPr="00B80160">
          <w:rPr>
            <w:rStyle w:val="Hyperlink"/>
          </w:rPr>
          <w:t>www.nillumbik.vic.gov.au</w:t>
        </w:r>
      </w:hyperlink>
      <w:r>
        <w:t xml:space="preserve"> </w:t>
      </w:r>
    </w:p>
    <w:p w:rsidR="00FA3556" w:rsidRPr="00FA3556" w:rsidRDefault="00FA3556" w:rsidP="00FA3556">
      <w:r>
        <w:t xml:space="preserve">Facebook: </w:t>
      </w:r>
      <w:hyperlink r:id="rId80" w:history="1">
        <w:r w:rsidRPr="00B80160">
          <w:rPr>
            <w:rStyle w:val="Hyperlink"/>
          </w:rPr>
          <w:t>www.facebook.com/nillumbikcouncil</w:t>
        </w:r>
      </w:hyperlink>
      <w:r>
        <w:t xml:space="preserve"> </w:t>
      </w:r>
    </w:p>
    <w:p w:rsidR="00FA3556" w:rsidRDefault="00FA3556" w:rsidP="00FA3556">
      <w:pPr>
        <w:pStyle w:val="ListBullet"/>
        <w:numPr>
          <w:ilvl w:val="0"/>
          <w:numId w:val="0"/>
        </w:numPr>
        <w:ind w:left="360" w:hanging="360"/>
      </w:pPr>
      <w:r>
        <w:t xml:space="preserve">Twitter: </w:t>
      </w:r>
      <w:r w:rsidRPr="00FA3556">
        <w:t>@</w:t>
      </w:r>
      <w:proofErr w:type="spellStart"/>
      <w:r w:rsidRPr="00FA3556">
        <w:t>nillumbikshire</w:t>
      </w:r>
      <w:proofErr w:type="spellEnd"/>
      <w:r>
        <w:t xml:space="preserve"> </w:t>
      </w:r>
    </w:p>
    <w:p w:rsidR="00FA3556" w:rsidRDefault="00FA3556" w:rsidP="00FA3556"/>
    <w:p w:rsidR="00FA3556" w:rsidRDefault="00FA3556" w:rsidP="00FA3556">
      <w:r w:rsidRPr="00FA3556">
        <w:t xml:space="preserve">Cover: </w:t>
      </w:r>
      <w:proofErr w:type="gramStart"/>
      <w:r w:rsidRPr="00FA3556">
        <w:t>Your</w:t>
      </w:r>
      <w:proofErr w:type="gramEnd"/>
      <w:r w:rsidRPr="00FA3556">
        <w:t xml:space="preserve"> new Council. </w:t>
      </w:r>
    </w:p>
    <w:p w:rsidR="00FA3556" w:rsidRPr="00940AFF" w:rsidRDefault="00FA3556" w:rsidP="00FA3556">
      <w:r w:rsidRPr="00FA3556">
        <w:t>Nillumbik News is available in alternative</w:t>
      </w:r>
      <w:r>
        <w:t xml:space="preserve"> </w:t>
      </w:r>
      <w:r w:rsidRPr="00FA3556">
        <w:t xml:space="preserve">formats on request. Contact 9433 3111. </w:t>
      </w:r>
      <w:proofErr w:type="gramStart"/>
      <w:r w:rsidRPr="00FA3556">
        <w:t>Printed in Nillumbik,</w:t>
      </w:r>
      <w:r>
        <w:t xml:space="preserve"> </w:t>
      </w:r>
      <w:r w:rsidRPr="00FA3556">
        <w:t>using vegetable i</w:t>
      </w:r>
      <w:bookmarkStart w:id="0" w:name="_GoBack"/>
      <w:bookmarkEnd w:id="0"/>
      <w:r w:rsidRPr="00FA3556">
        <w:t>nks on Australian-made recycled paper.</w:t>
      </w:r>
      <w:proofErr w:type="gramEnd"/>
    </w:p>
    <w:sectPr w:rsidR="00FA3556" w:rsidRPr="00940AFF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03" w:rsidRPr="000D4EDE" w:rsidRDefault="00504803" w:rsidP="000D4EDE">
      <w:r>
        <w:separator/>
      </w:r>
    </w:p>
  </w:endnote>
  <w:endnote w:type="continuationSeparator" w:id="0">
    <w:p w:rsidR="00504803" w:rsidRPr="000D4EDE" w:rsidRDefault="00504803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03" w:rsidRPr="000D4EDE" w:rsidRDefault="00504803" w:rsidP="000D4EDE">
      <w:r>
        <w:separator/>
      </w:r>
    </w:p>
  </w:footnote>
  <w:footnote w:type="continuationSeparator" w:id="0">
    <w:p w:rsidR="00504803" w:rsidRPr="000D4EDE" w:rsidRDefault="00504803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334C4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3CE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0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7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2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3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80"/>
    <w:rsid w:val="00005D98"/>
    <w:rsid w:val="00012728"/>
    <w:rsid w:val="00034A19"/>
    <w:rsid w:val="00036F9E"/>
    <w:rsid w:val="000413B3"/>
    <w:rsid w:val="00070DFC"/>
    <w:rsid w:val="00083512"/>
    <w:rsid w:val="00086F71"/>
    <w:rsid w:val="000949AD"/>
    <w:rsid w:val="00095109"/>
    <w:rsid w:val="00096B0F"/>
    <w:rsid w:val="000A490E"/>
    <w:rsid w:val="000B63CA"/>
    <w:rsid w:val="000C14D9"/>
    <w:rsid w:val="000D247B"/>
    <w:rsid w:val="000D4EDE"/>
    <w:rsid w:val="00111753"/>
    <w:rsid w:val="00123576"/>
    <w:rsid w:val="00124B21"/>
    <w:rsid w:val="00127F78"/>
    <w:rsid w:val="001653B6"/>
    <w:rsid w:val="001820D0"/>
    <w:rsid w:val="0018235E"/>
    <w:rsid w:val="0019337A"/>
    <w:rsid w:val="001E0F51"/>
    <w:rsid w:val="001F6E1A"/>
    <w:rsid w:val="00240126"/>
    <w:rsid w:val="00252E6A"/>
    <w:rsid w:val="002661A6"/>
    <w:rsid w:val="00266C23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4932"/>
    <w:rsid w:val="00307ADD"/>
    <w:rsid w:val="003130CA"/>
    <w:rsid w:val="00316A25"/>
    <w:rsid w:val="00363024"/>
    <w:rsid w:val="003706A1"/>
    <w:rsid w:val="00371F54"/>
    <w:rsid w:val="00383A95"/>
    <w:rsid w:val="003A3021"/>
    <w:rsid w:val="003B6E16"/>
    <w:rsid w:val="003D27CB"/>
    <w:rsid w:val="003D2C34"/>
    <w:rsid w:val="003E6BF6"/>
    <w:rsid w:val="003F0F0D"/>
    <w:rsid w:val="0040173E"/>
    <w:rsid w:val="00435324"/>
    <w:rsid w:val="00436FB3"/>
    <w:rsid w:val="00463FA8"/>
    <w:rsid w:val="004673BA"/>
    <w:rsid w:val="00486BC5"/>
    <w:rsid w:val="00494335"/>
    <w:rsid w:val="004A038B"/>
    <w:rsid w:val="004B584E"/>
    <w:rsid w:val="004C1106"/>
    <w:rsid w:val="004E2269"/>
    <w:rsid w:val="00503A51"/>
    <w:rsid w:val="00504803"/>
    <w:rsid w:val="00512309"/>
    <w:rsid w:val="00527AA8"/>
    <w:rsid w:val="0054526E"/>
    <w:rsid w:val="005476B5"/>
    <w:rsid w:val="00564036"/>
    <w:rsid w:val="005A3F63"/>
    <w:rsid w:val="005B073E"/>
    <w:rsid w:val="005B227F"/>
    <w:rsid w:val="005B2324"/>
    <w:rsid w:val="005B7801"/>
    <w:rsid w:val="005D5FAE"/>
    <w:rsid w:val="005E074A"/>
    <w:rsid w:val="005E303D"/>
    <w:rsid w:val="005F29B7"/>
    <w:rsid w:val="00606EB5"/>
    <w:rsid w:val="00617FDA"/>
    <w:rsid w:val="00621451"/>
    <w:rsid w:val="006320E7"/>
    <w:rsid w:val="00634E4C"/>
    <w:rsid w:val="00636B8B"/>
    <w:rsid w:val="006427FE"/>
    <w:rsid w:val="00642C90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11C49"/>
    <w:rsid w:val="0071696E"/>
    <w:rsid w:val="0074050E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24E28"/>
    <w:rsid w:val="008408DF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D708A"/>
    <w:rsid w:val="008F66EC"/>
    <w:rsid w:val="00906799"/>
    <w:rsid w:val="00924152"/>
    <w:rsid w:val="0093194D"/>
    <w:rsid w:val="00934C3F"/>
    <w:rsid w:val="00940AFF"/>
    <w:rsid w:val="009417AE"/>
    <w:rsid w:val="00943A2A"/>
    <w:rsid w:val="00952D4C"/>
    <w:rsid w:val="00967164"/>
    <w:rsid w:val="00967253"/>
    <w:rsid w:val="00996AC2"/>
    <w:rsid w:val="009979F4"/>
    <w:rsid w:val="009A45B2"/>
    <w:rsid w:val="009A4780"/>
    <w:rsid w:val="009D2DDD"/>
    <w:rsid w:val="00A24D11"/>
    <w:rsid w:val="00A33802"/>
    <w:rsid w:val="00A37E51"/>
    <w:rsid w:val="00A62D31"/>
    <w:rsid w:val="00A74C2E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3782C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C2832"/>
    <w:rsid w:val="00BD06AB"/>
    <w:rsid w:val="00BD74A8"/>
    <w:rsid w:val="00C00FDA"/>
    <w:rsid w:val="00C04E4B"/>
    <w:rsid w:val="00C235A8"/>
    <w:rsid w:val="00C62BF5"/>
    <w:rsid w:val="00C636DA"/>
    <w:rsid w:val="00C64B08"/>
    <w:rsid w:val="00C72271"/>
    <w:rsid w:val="00C76BD7"/>
    <w:rsid w:val="00C8274D"/>
    <w:rsid w:val="00C85CB7"/>
    <w:rsid w:val="00C91AD9"/>
    <w:rsid w:val="00C9570C"/>
    <w:rsid w:val="00CA1EAA"/>
    <w:rsid w:val="00CA6FF9"/>
    <w:rsid w:val="00CB306B"/>
    <w:rsid w:val="00CB3181"/>
    <w:rsid w:val="00CB4238"/>
    <w:rsid w:val="00CC176E"/>
    <w:rsid w:val="00CC34EB"/>
    <w:rsid w:val="00CC4A14"/>
    <w:rsid w:val="00CC66EA"/>
    <w:rsid w:val="00CE2E48"/>
    <w:rsid w:val="00CE6B45"/>
    <w:rsid w:val="00D021F7"/>
    <w:rsid w:val="00D078A2"/>
    <w:rsid w:val="00D079CB"/>
    <w:rsid w:val="00D17A8A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DF787C"/>
    <w:rsid w:val="00E01BFE"/>
    <w:rsid w:val="00E04228"/>
    <w:rsid w:val="00E04457"/>
    <w:rsid w:val="00E04BBC"/>
    <w:rsid w:val="00E159D7"/>
    <w:rsid w:val="00E21653"/>
    <w:rsid w:val="00E2414E"/>
    <w:rsid w:val="00E405DE"/>
    <w:rsid w:val="00E7257D"/>
    <w:rsid w:val="00E80EBC"/>
    <w:rsid w:val="00E84A6B"/>
    <w:rsid w:val="00E92385"/>
    <w:rsid w:val="00E96DEA"/>
    <w:rsid w:val="00EA1363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3B4F"/>
    <w:rsid w:val="00F85F59"/>
    <w:rsid w:val="00F86DD4"/>
    <w:rsid w:val="00FA355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0D247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0D247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hn.Dumaresq@nillumbik.vic.gov.au" TargetMode="External"/><Relationship Id="rId18" Type="http://schemas.openxmlformats.org/officeDocument/2006/relationships/hyperlink" Target="http://www.cfa.vic.gov.au" TargetMode="External"/><Relationship Id="rId26" Type="http://schemas.openxmlformats.org/officeDocument/2006/relationships/hyperlink" Target="http://www.kidsafevic.com.au" TargetMode="External"/><Relationship Id="rId39" Type="http://schemas.openxmlformats.org/officeDocument/2006/relationships/hyperlink" Target="http://www.nillumbik.vic.gov.au/homeharvest" TargetMode="External"/><Relationship Id="rId21" Type="http://schemas.openxmlformats.org/officeDocument/2006/relationships/hyperlink" Target="http://www.delwp.vic.gov.au/ffmvic/planned-burns" TargetMode="External"/><Relationship Id="rId34" Type="http://schemas.openxmlformats.org/officeDocument/2006/relationships/hyperlink" Target="mailto:aquatics.dcop@ymca.org.au" TargetMode="External"/><Relationship Id="rId42" Type="http://schemas.openxmlformats.org/officeDocument/2006/relationships/hyperlink" Target="mailto:Denzil.Bentley@nillumbik.vic.gov.au" TargetMode="External"/><Relationship Id="rId47" Type="http://schemas.openxmlformats.org/officeDocument/2006/relationships/hyperlink" Target="mailto:artsinfo@nillumbik.vic.gov.au" TargetMode="External"/><Relationship Id="rId50" Type="http://schemas.openxmlformats.org/officeDocument/2006/relationships/hyperlink" Target="http://www.livinglearningnillumbik.vic.gov.au" TargetMode="External"/><Relationship Id="rId55" Type="http://schemas.openxmlformats.org/officeDocument/2006/relationships/hyperlink" Target="http://www.yprl.vic.gov.au" TargetMode="External"/><Relationship Id="rId63" Type="http://schemas.openxmlformats.org/officeDocument/2006/relationships/hyperlink" Target="http://www.nillumbik.vic.gov.au/waste" TargetMode="External"/><Relationship Id="rId68" Type="http://schemas.openxmlformats.org/officeDocument/2006/relationships/hyperlink" Target="http://www.livinglearningnillumbik.vic.gov.au" TargetMode="External"/><Relationship Id="rId76" Type="http://schemas.openxmlformats.org/officeDocument/2006/relationships/hyperlink" Target="http://www.edendale.vic.gov.au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livinglearningnillumbik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ruce.Ranken@nillumbik.vic.gov.au" TargetMode="External"/><Relationship Id="rId29" Type="http://schemas.openxmlformats.org/officeDocument/2006/relationships/hyperlink" Target="http://www.facebook.com/yarrambatparkgc/" TargetMode="External"/><Relationship Id="rId11" Type="http://schemas.openxmlformats.org/officeDocument/2006/relationships/hyperlink" Target="mailto:Karen.Egan@nillumbik.vic.gov.au" TargetMode="External"/><Relationship Id="rId24" Type="http://schemas.openxmlformats.org/officeDocument/2006/relationships/hyperlink" Target="http://www.facebook.com/nillumbikcouncil" TargetMode="External"/><Relationship Id="rId32" Type="http://schemas.openxmlformats.org/officeDocument/2006/relationships/hyperlink" Target="http://www.theartisanhills.vic.gov.au/heritage" TargetMode="External"/><Relationship Id="rId37" Type="http://schemas.openxmlformats.org/officeDocument/2006/relationships/hyperlink" Target="mailto:preschool@nillumbik.vic.gov.au" TargetMode="External"/><Relationship Id="rId40" Type="http://schemas.openxmlformats.org/officeDocument/2006/relationships/hyperlink" Target="http://www.trybooking.com/NJOS" TargetMode="External"/><Relationship Id="rId45" Type="http://schemas.openxmlformats.org/officeDocument/2006/relationships/hyperlink" Target="mailto:artsinfo@nillumbik.vic.gov.au" TargetMode="External"/><Relationship Id="rId53" Type="http://schemas.openxmlformats.org/officeDocument/2006/relationships/hyperlink" Target="http://www.montsalvat.com.au" TargetMode="External"/><Relationship Id="rId58" Type="http://schemas.openxmlformats.org/officeDocument/2006/relationships/hyperlink" Target="http://www.livinglearningnillumbik.vic.gov.au" TargetMode="External"/><Relationship Id="rId66" Type="http://schemas.openxmlformats.org/officeDocument/2006/relationships/hyperlink" Target="http://www.livinglearningnillumbik.vic.gov.au" TargetMode="External"/><Relationship Id="rId74" Type="http://schemas.openxmlformats.org/officeDocument/2006/relationships/hyperlink" Target="http://www.nillumbik.vic.gov.au/Events/Preschool-open-day" TargetMode="External"/><Relationship Id="rId79" Type="http://schemas.openxmlformats.org/officeDocument/2006/relationships/hyperlink" Target="http://www.nillumbik.vic.gov.au" TargetMode="External"/><Relationship Id="rId5" Type="http://schemas.microsoft.com/office/2007/relationships/stylesWithEffects" Target="stylesWithEffects.xml"/><Relationship Id="rId61" Type="http://schemas.openxmlformats.org/officeDocument/2006/relationships/hyperlink" Target="http://www.nillumbik.vic.gov.au/AMSSA2017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Peter.Clarke@nillumbik.vic.gov.au" TargetMode="External"/><Relationship Id="rId19" Type="http://schemas.openxmlformats.org/officeDocument/2006/relationships/hyperlink" Target="http://www.cfa.vic.gov.au/plan-prepare/" TargetMode="External"/><Relationship Id="rId31" Type="http://schemas.openxmlformats.org/officeDocument/2006/relationships/hyperlink" Target="http://www.smallplateseltham.com.au" TargetMode="External"/><Relationship Id="rId44" Type="http://schemas.openxmlformats.org/officeDocument/2006/relationships/hyperlink" Target="mailto:L2P@nillumbik.vic.gov.au" TargetMode="External"/><Relationship Id="rId52" Type="http://schemas.openxmlformats.org/officeDocument/2006/relationships/hyperlink" Target="http://www.livinglearningnillumbik.vic.gov.au" TargetMode="External"/><Relationship Id="rId60" Type="http://schemas.openxmlformats.org/officeDocument/2006/relationships/hyperlink" Target="mailto:positive.ageing@nillumbik.vic.gov.au" TargetMode="External"/><Relationship Id="rId65" Type="http://schemas.openxmlformats.org/officeDocument/2006/relationships/hyperlink" Target="http://www.livinglearningnillumbik.vic.gov.au" TargetMode="External"/><Relationship Id="rId73" Type="http://schemas.openxmlformats.org/officeDocument/2006/relationships/hyperlink" Target="http://www.livinglearningnillumbik.vic.gov.au" TargetMode="External"/><Relationship Id="rId78" Type="http://schemas.openxmlformats.org/officeDocument/2006/relationships/hyperlink" Target="mailto:nillumbik@nillumbik.vic.gov.au" TargetMode="External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Peter.Perkins@nillumbik.vic.gov.au" TargetMode="External"/><Relationship Id="rId22" Type="http://schemas.openxmlformats.org/officeDocument/2006/relationships/hyperlink" Target="http://www.health.vic.gov.au/public-health/" TargetMode="External"/><Relationship Id="rId27" Type="http://schemas.openxmlformats.org/officeDocument/2006/relationships/hyperlink" Target="http://www.theunconventionaloven.com.au" TargetMode="External"/><Relationship Id="rId30" Type="http://schemas.openxmlformats.org/officeDocument/2006/relationships/hyperlink" Target="http://www.edendale.vic.gov.au" TargetMode="External"/><Relationship Id="rId35" Type="http://schemas.openxmlformats.org/officeDocument/2006/relationships/hyperlink" Target="http://www.elthamjazz.com.au" TargetMode="External"/><Relationship Id="rId43" Type="http://schemas.openxmlformats.org/officeDocument/2006/relationships/hyperlink" Target="mailto:sarah.hammond@nillumbik.vic.gov.au" TargetMode="External"/><Relationship Id="rId48" Type="http://schemas.openxmlformats.org/officeDocument/2006/relationships/hyperlink" Target="http://www.nillumbik.vic.gov.au/ekphrasis2017" TargetMode="External"/><Relationship Id="rId56" Type="http://schemas.openxmlformats.org/officeDocument/2006/relationships/hyperlink" Target="http://www.yprl.vic.gov.au" TargetMode="External"/><Relationship Id="rId64" Type="http://schemas.openxmlformats.org/officeDocument/2006/relationships/hyperlink" Target="http://www.hurstbridgefarmersmarket.com.au" TargetMode="External"/><Relationship Id="rId69" Type="http://schemas.openxmlformats.org/officeDocument/2006/relationships/hyperlink" Target="http://www.livinglearningnillumbik.vic.gov.au" TargetMode="External"/><Relationship Id="rId77" Type="http://schemas.openxmlformats.org/officeDocument/2006/relationships/hyperlink" Target="http://www.nillumbik.vic.gov.au/bin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livinglearningnillumbik.vic.gov.au" TargetMode="External"/><Relationship Id="rId72" Type="http://schemas.openxmlformats.org/officeDocument/2006/relationships/hyperlink" Target="http://www.livinglearningnillumbik.vic.gov.au" TargetMode="External"/><Relationship Id="rId80" Type="http://schemas.openxmlformats.org/officeDocument/2006/relationships/hyperlink" Target="http://www.facebook.com/nillumbikcouncil" TargetMode="External"/><Relationship Id="rId3" Type="http://schemas.openxmlformats.org/officeDocument/2006/relationships/numbering" Target="numbering.xml"/><Relationship Id="rId12" Type="http://schemas.openxmlformats.org/officeDocument/2006/relationships/hyperlink" Target="mailto:Grant.Brooker@nillumbik.vic.gov.au" TargetMode="External"/><Relationship Id="rId17" Type="http://schemas.openxmlformats.org/officeDocument/2006/relationships/hyperlink" Target="http://www.nilllumbik.vic.gov.au" TargetMode="External"/><Relationship Id="rId25" Type="http://schemas.openxmlformats.org/officeDocument/2006/relationships/hyperlink" Target="http://www.nillumbik.vic.gov.au/waste" TargetMode="External"/><Relationship Id="rId33" Type="http://schemas.openxmlformats.org/officeDocument/2006/relationships/hyperlink" Target="http://www.standrewsmarket.com.au" TargetMode="External"/><Relationship Id="rId38" Type="http://schemas.openxmlformats.org/officeDocument/2006/relationships/hyperlink" Target="http://www.nillumbik.vic.gov.au/pgawards" TargetMode="External"/><Relationship Id="rId46" Type="http://schemas.openxmlformats.org/officeDocument/2006/relationships/hyperlink" Target="http://www.nillumbik.vic.gov.au/AMSSA2017" TargetMode="External"/><Relationship Id="rId59" Type="http://schemas.openxmlformats.org/officeDocument/2006/relationships/hyperlink" Target="http://www.edendale.vic.gov.au" TargetMode="External"/><Relationship Id="rId67" Type="http://schemas.openxmlformats.org/officeDocument/2006/relationships/hyperlink" Target="http://www.livinglearningnillumbik.vic.gov.au" TargetMode="External"/><Relationship Id="rId20" Type="http://schemas.openxmlformats.org/officeDocument/2006/relationships/hyperlink" Target="http://www.earthresources.vic.gov.au/energy/safetyand-emergencies/power-outages" TargetMode="External"/><Relationship Id="rId41" Type="http://schemas.openxmlformats.org/officeDocument/2006/relationships/hyperlink" Target="mailto:Denzil.Bentley@nillumbik.vic.gov.au" TargetMode="External"/><Relationship Id="rId54" Type="http://schemas.openxmlformats.org/officeDocument/2006/relationships/hyperlink" Target="http://www.yprl.vic.gov.au" TargetMode="External"/><Relationship Id="rId62" Type="http://schemas.openxmlformats.org/officeDocument/2006/relationships/hyperlink" Target="mailto:familyservices@nillumbik.vic.gov.au" TargetMode="External"/><Relationship Id="rId70" Type="http://schemas.openxmlformats.org/officeDocument/2006/relationships/hyperlink" Target="http://www.livinglearningnillumbik.vic.gov.au" TargetMode="External"/><Relationship Id="rId75" Type="http://schemas.openxmlformats.org/officeDocument/2006/relationships/hyperlink" Target="http://www.elthamjazz.com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Jane.Ashton@nillumbik.vic.gov.au" TargetMode="External"/><Relationship Id="rId23" Type="http://schemas.openxmlformats.org/officeDocument/2006/relationships/hyperlink" Target="http://www.environmental-health/climate-weather-andpublic-health/heatwaves-and-extreme-heat" TargetMode="External"/><Relationship Id="rId28" Type="http://schemas.openxmlformats.org/officeDocument/2006/relationships/hyperlink" Target="mailto:positive.ageing@nillumbik.vic.gov.au" TargetMode="External"/><Relationship Id="rId36" Type="http://schemas.openxmlformats.org/officeDocument/2006/relationships/hyperlink" Target="http://www.nillumbik.vic.gov.au/preschool" TargetMode="External"/><Relationship Id="rId49" Type="http://schemas.openxmlformats.org/officeDocument/2006/relationships/hyperlink" Target="mailto:artsinfo@nillumbik.vic.gov.au" TargetMode="External"/><Relationship Id="rId57" Type="http://schemas.openxmlformats.org/officeDocument/2006/relationships/hyperlink" Target="http://www.nillumbik.vi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AA58-93B2-4B0D-B942-3774138F0FE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8FD3E08-68D3-40EA-9E3C-97D3FE4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442</TotalTime>
  <Pages>30</Pages>
  <Words>7571</Words>
  <Characters>43156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50626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Gilbert</dc:creator>
  <cp:lastModifiedBy>Amy Gilbert</cp:lastModifiedBy>
  <cp:revision>13</cp:revision>
  <cp:lastPrinted>2014-02-02T12:10:00Z</cp:lastPrinted>
  <dcterms:created xsi:type="dcterms:W3CDTF">2016-11-17T01:46:00Z</dcterms:created>
  <dcterms:modified xsi:type="dcterms:W3CDTF">2016-11-18T05:10:00Z</dcterms:modified>
</cp:coreProperties>
</file>