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78" w:rsidRDefault="00481A88" w:rsidP="00481A88">
      <w:pPr>
        <w:pStyle w:val="Title"/>
      </w:pPr>
      <w:r w:rsidRPr="00481A88">
        <w:t xml:space="preserve">Nillumbik News </w:t>
      </w:r>
      <w:r>
        <w:t xml:space="preserve">Autumn </w:t>
      </w:r>
      <w:r w:rsidRPr="00481A88">
        <w:t xml:space="preserve">2017 </w:t>
      </w:r>
      <w:r>
        <w:t>March</w:t>
      </w:r>
      <w:r w:rsidRPr="00481A88">
        <w:t xml:space="preserve"> to </w:t>
      </w:r>
      <w:r>
        <w:t>May</w:t>
      </w:r>
    </w:p>
    <w:p w:rsidR="004559F7" w:rsidRDefault="004559F7" w:rsidP="004559F7">
      <w:pPr>
        <w:pStyle w:val="Heading4"/>
      </w:pPr>
      <w:r>
        <w:t>F</w:t>
      </w:r>
      <w:r w:rsidRPr="004559F7">
        <w:t>rom the</w:t>
      </w:r>
      <w:r>
        <w:t xml:space="preserve"> </w:t>
      </w:r>
      <w:r w:rsidRPr="004559F7">
        <w:t>Mayor</w:t>
      </w:r>
    </w:p>
    <w:p w:rsidR="004559F7" w:rsidRPr="004559F7" w:rsidRDefault="004559F7" w:rsidP="004559F7">
      <w:r w:rsidRPr="004559F7">
        <w:t>It is my pleasure to serve as your</w:t>
      </w:r>
      <w:r>
        <w:t xml:space="preserve"> </w:t>
      </w:r>
      <w:r w:rsidRPr="004559F7">
        <w:t>Mayor this year.</w:t>
      </w:r>
    </w:p>
    <w:p w:rsidR="004559F7" w:rsidRPr="004559F7" w:rsidRDefault="004559F7" w:rsidP="004559F7">
      <w:r w:rsidRPr="004559F7">
        <w:t>We are now a few months into our term as your</w:t>
      </w:r>
      <w:r>
        <w:t xml:space="preserve"> </w:t>
      </w:r>
      <w:r w:rsidRPr="004559F7">
        <w:t>new Council and we are working well together</w:t>
      </w:r>
      <w:r>
        <w:t xml:space="preserve"> </w:t>
      </w:r>
      <w:r w:rsidRPr="004559F7">
        <w:t>as a cohesive team with a common aim to</w:t>
      </w:r>
      <w:r>
        <w:t xml:space="preserve"> </w:t>
      </w:r>
      <w:r w:rsidRPr="004559F7">
        <w:t>deliver Council services, events and activities in</w:t>
      </w:r>
      <w:r>
        <w:t xml:space="preserve"> </w:t>
      </w:r>
      <w:r w:rsidRPr="004559F7">
        <w:t>an efficient and cost-effective way.</w:t>
      </w:r>
    </w:p>
    <w:p w:rsidR="004559F7" w:rsidRPr="004559F7" w:rsidRDefault="004559F7" w:rsidP="004559F7">
      <w:r w:rsidRPr="004559F7">
        <w:t>We are in the process of developing our</w:t>
      </w:r>
      <w:r>
        <w:t xml:space="preserve"> </w:t>
      </w:r>
      <w:r w:rsidRPr="004559F7">
        <w:t>Council Plan for 2017-2021. It will set our</w:t>
      </w:r>
      <w:r>
        <w:t xml:space="preserve"> </w:t>
      </w:r>
      <w:r w:rsidRPr="004559F7">
        <w:t>vision, objectives and priorities over the next</w:t>
      </w:r>
      <w:r>
        <w:t xml:space="preserve"> </w:t>
      </w:r>
      <w:r w:rsidRPr="004559F7">
        <w:t>four years and will be instrumental in guiding</w:t>
      </w:r>
      <w:r>
        <w:t xml:space="preserve"> </w:t>
      </w:r>
      <w:r w:rsidRPr="004559F7">
        <w:t>the organisation’s work to manage and deliver</w:t>
      </w:r>
      <w:r>
        <w:t xml:space="preserve"> </w:t>
      </w:r>
      <w:r w:rsidRPr="004559F7">
        <w:t>services and facilit</w:t>
      </w:r>
      <w:r>
        <w:t xml:space="preserve">ies for Nillumbik residents. It </w:t>
      </w:r>
      <w:r w:rsidRPr="004559F7">
        <w:t>will be the culmina</w:t>
      </w:r>
      <w:r>
        <w:t xml:space="preserve">tion of the commitments all </w:t>
      </w:r>
      <w:r w:rsidRPr="004559F7">
        <w:t>Councillors made to you during the election.</w:t>
      </w:r>
    </w:p>
    <w:p w:rsidR="004559F7" w:rsidRPr="004559F7" w:rsidRDefault="004559F7" w:rsidP="004559F7">
      <w:r w:rsidRPr="004559F7">
        <w:t>While the details are being finalised our</w:t>
      </w:r>
      <w:r>
        <w:t xml:space="preserve"> </w:t>
      </w:r>
      <w:r w:rsidRPr="004559F7">
        <w:t>Shire-wide plan will target:</w:t>
      </w:r>
    </w:p>
    <w:p w:rsidR="004559F7" w:rsidRPr="004559F7" w:rsidRDefault="004559F7" w:rsidP="004559F7">
      <w:r w:rsidRPr="004559F7">
        <w:t>• Community infrastructure</w:t>
      </w:r>
    </w:p>
    <w:p w:rsidR="004559F7" w:rsidRPr="004559F7" w:rsidRDefault="004559F7" w:rsidP="004559F7">
      <w:r w:rsidRPr="004559F7">
        <w:t>• Bushfire mitigation</w:t>
      </w:r>
    </w:p>
    <w:p w:rsidR="004559F7" w:rsidRPr="004559F7" w:rsidRDefault="004559F7" w:rsidP="004559F7">
      <w:r w:rsidRPr="004559F7">
        <w:t>• Debt reduction and reducing the rates burden</w:t>
      </w:r>
    </w:p>
    <w:p w:rsidR="004559F7" w:rsidRPr="004559F7" w:rsidRDefault="004559F7" w:rsidP="004559F7">
      <w:r w:rsidRPr="004559F7">
        <w:t>• Employment generating policies</w:t>
      </w:r>
    </w:p>
    <w:p w:rsidR="004559F7" w:rsidRPr="004559F7" w:rsidRDefault="004559F7" w:rsidP="004559F7">
      <w:r w:rsidRPr="004559F7">
        <w:t>• Planning improvements</w:t>
      </w:r>
    </w:p>
    <w:p w:rsidR="004559F7" w:rsidRPr="004559F7" w:rsidRDefault="004559F7" w:rsidP="004559F7">
      <w:r w:rsidRPr="004559F7">
        <w:t xml:space="preserve">• Road planning, targeting reducing </w:t>
      </w:r>
      <w:proofErr w:type="spellStart"/>
      <w:r w:rsidRPr="004559F7">
        <w:t>conjestion</w:t>
      </w:r>
      <w:proofErr w:type="spellEnd"/>
    </w:p>
    <w:p w:rsidR="004559F7" w:rsidRPr="004559F7" w:rsidRDefault="004559F7" w:rsidP="004559F7">
      <w:r w:rsidRPr="004559F7">
        <w:t>When completed, it will be available on</w:t>
      </w:r>
      <w:r>
        <w:t xml:space="preserve"> </w:t>
      </w:r>
      <w:r w:rsidRPr="004559F7">
        <w:t>our website, in local libraries and various</w:t>
      </w:r>
      <w:r>
        <w:t xml:space="preserve"> </w:t>
      </w:r>
      <w:r w:rsidRPr="004559F7">
        <w:t>Council buildings.</w:t>
      </w:r>
    </w:p>
    <w:p w:rsidR="004559F7" w:rsidRPr="004559F7" w:rsidRDefault="004559F7" w:rsidP="004559F7">
      <w:proofErr w:type="gramStart"/>
      <w:r w:rsidRPr="004559F7">
        <w:t xml:space="preserve">In December we farewelled CEO Stuart </w:t>
      </w:r>
      <w:proofErr w:type="spellStart"/>
      <w:r w:rsidRPr="004559F7">
        <w:t>Burdack</w:t>
      </w:r>
      <w:proofErr w:type="spellEnd"/>
      <w:r w:rsidRPr="004559F7">
        <w:t>,</w:t>
      </w:r>
      <w:r>
        <w:t xml:space="preserve"> </w:t>
      </w:r>
      <w:r w:rsidRPr="004559F7">
        <w:t>who served our Shire for six years.</w:t>
      </w:r>
      <w:proofErr w:type="gramEnd"/>
      <w:r w:rsidRPr="004559F7">
        <w:t xml:space="preserve"> I would</w:t>
      </w:r>
      <w:r>
        <w:t xml:space="preserve"> </w:t>
      </w:r>
      <w:r w:rsidRPr="004559F7">
        <w:t>like to thank him for his significant contribution</w:t>
      </w:r>
      <w:r>
        <w:t xml:space="preserve"> </w:t>
      </w:r>
      <w:r w:rsidRPr="004559F7">
        <w:t>to the Nillumbik community including among</w:t>
      </w:r>
      <w:r>
        <w:t xml:space="preserve"> </w:t>
      </w:r>
      <w:r w:rsidRPr="004559F7">
        <w:t>many things, the completion of the Hurstbridge</w:t>
      </w:r>
      <w:r>
        <w:t xml:space="preserve"> </w:t>
      </w:r>
      <w:r w:rsidRPr="004559F7">
        <w:t>Community Hub, Community Bank Stadium in</w:t>
      </w:r>
      <w:r>
        <w:t xml:space="preserve"> </w:t>
      </w:r>
      <w:r w:rsidRPr="004559F7">
        <w:t>Diamond Creek and the redevelopment of the</w:t>
      </w:r>
      <w:r>
        <w:t xml:space="preserve"> </w:t>
      </w:r>
      <w:r w:rsidRPr="004559F7">
        <w:t>Eltham Leisure Centre.</w:t>
      </w:r>
    </w:p>
    <w:p w:rsidR="004559F7" w:rsidRPr="004559F7" w:rsidRDefault="004559F7" w:rsidP="004559F7">
      <w:r w:rsidRPr="004559F7">
        <w:t>The process to appoint a new CEO has</w:t>
      </w:r>
      <w:r>
        <w:t xml:space="preserve"> </w:t>
      </w:r>
      <w:r w:rsidRPr="004559F7">
        <w:t>begun. Mr Mark Stoermer has been appointed</w:t>
      </w:r>
      <w:r>
        <w:t xml:space="preserve"> </w:t>
      </w:r>
      <w:r w:rsidRPr="004559F7">
        <w:t>to lead the administration until the appointment</w:t>
      </w:r>
      <w:r>
        <w:t xml:space="preserve"> </w:t>
      </w:r>
      <w:r w:rsidRPr="004559F7">
        <w:t>of a perman</w:t>
      </w:r>
      <w:r>
        <w:t xml:space="preserve">ent CEO which will be completed </w:t>
      </w:r>
      <w:r w:rsidRPr="004559F7">
        <w:t>by mid-year.</w:t>
      </w:r>
    </w:p>
    <w:p w:rsidR="004559F7" w:rsidRPr="004559F7" w:rsidRDefault="004559F7" w:rsidP="004559F7">
      <w:r w:rsidRPr="004559F7">
        <w:t>Mr Stoer</w:t>
      </w:r>
      <w:r>
        <w:t xml:space="preserve">mer has been the CEO of private </w:t>
      </w:r>
      <w:r w:rsidRPr="004559F7">
        <w:t>sector companies and most recently was the</w:t>
      </w:r>
    </w:p>
    <w:p w:rsidR="004559F7" w:rsidRPr="004559F7" w:rsidRDefault="004559F7" w:rsidP="004559F7">
      <w:proofErr w:type="gramStart"/>
      <w:r w:rsidRPr="004559F7">
        <w:t>Executive Director Corporate Services at</w:t>
      </w:r>
      <w:r>
        <w:t xml:space="preserve"> </w:t>
      </w:r>
      <w:r w:rsidRPr="004559F7">
        <w:t>Box Hill Institut</w:t>
      </w:r>
      <w:r>
        <w:t xml:space="preserve">e and the Director of Corporate </w:t>
      </w:r>
      <w:r w:rsidRPr="004559F7">
        <w:t>Business at the City of Melbourne.</w:t>
      </w:r>
      <w:proofErr w:type="gramEnd"/>
    </w:p>
    <w:p w:rsidR="004559F7" w:rsidRDefault="004559F7" w:rsidP="004559F7"/>
    <w:p w:rsidR="004559F7" w:rsidRDefault="004559F7" w:rsidP="004559F7">
      <w:r w:rsidRPr="004559F7">
        <w:t>Mayor, Cr Peter Clarke</w:t>
      </w:r>
    </w:p>
    <w:p w:rsidR="00481A88" w:rsidRDefault="00481A88" w:rsidP="00481A88">
      <w:pPr>
        <w:pStyle w:val="Heading4"/>
      </w:pPr>
      <w:r>
        <w:lastRenderedPageBreak/>
        <w:t>Nillumbik Australia Day Awards</w:t>
      </w:r>
    </w:p>
    <w:p w:rsidR="00481A88" w:rsidRDefault="00481A88" w:rsidP="00481A88">
      <w:r w:rsidRPr="00481A88">
        <w:t>Nikki Waterfall, the driving force behind Diamond Creek Parkrun, has been named as Nillumbik’s Citizen of Year 2017.</w:t>
      </w:r>
    </w:p>
    <w:p w:rsidR="00481A88" w:rsidRPr="00481A88" w:rsidRDefault="00481A88" w:rsidP="00481A88">
      <w:r w:rsidRPr="00481A88">
        <w:t>The announcement was made at</w:t>
      </w:r>
      <w:r>
        <w:t xml:space="preserve"> </w:t>
      </w:r>
      <w:r w:rsidRPr="00481A88">
        <w:t>Council’s Australia Day celebration at the</w:t>
      </w:r>
      <w:r>
        <w:t xml:space="preserve"> </w:t>
      </w:r>
      <w:r w:rsidRPr="00481A88">
        <w:t>Community Bank Stadium in Diamond</w:t>
      </w:r>
      <w:r>
        <w:t xml:space="preserve"> </w:t>
      </w:r>
      <w:r w:rsidRPr="00481A88">
        <w:t>Creek where 46 local residents also</w:t>
      </w:r>
      <w:r>
        <w:t xml:space="preserve"> </w:t>
      </w:r>
      <w:r w:rsidRPr="00481A88">
        <w:t>became Australian citizens.</w:t>
      </w:r>
    </w:p>
    <w:p w:rsidR="00481A88" w:rsidRPr="00481A88" w:rsidRDefault="00481A88" w:rsidP="00481A88">
      <w:r w:rsidRPr="00481A88">
        <w:t>Paul Di Benedetto of Hurstbridge was</w:t>
      </w:r>
      <w:r>
        <w:t xml:space="preserve"> </w:t>
      </w:r>
      <w:r w:rsidRPr="00481A88">
        <w:t>named Volunteer of the Year for 30 years</w:t>
      </w:r>
      <w:r>
        <w:t xml:space="preserve"> </w:t>
      </w:r>
      <w:r w:rsidRPr="00481A88">
        <w:t>dedication to the Diamond Creek Football</w:t>
      </w:r>
      <w:r>
        <w:t xml:space="preserve"> </w:t>
      </w:r>
      <w:r w:rsidRPr="00481A88">
        <w:t>Club and his ability to educate young people</w:t>
      </w:r>
      <w:r>
        <w:t xml:space="preserve"> </w:t>
      </w:r>
      <w:r w:rsidRPr="00481A88">
        <w:t>about life with a disability.</w:t>
      </w:r>
    </w:p>
    <w:p w:rsidR="00481A88" w:rsidRPr="00481A88" w:rsidRDefault="00481A88" w:rsidP="00481A88">
      <w:r w:rsidRPr="00481A88">
        <w:t>Peta Heywood, of Kangaroo Ground was</w:t>
      </w:r>
      <w:r>
        <w:t xml:space="preserve"> </w:t>
      </w:r>
      <w:r w:rsidRPr="00481A88">
        <w:t>awarded Senior Citizen of the Year for her</w:t>
      </w:r>
      <w:r>
        <w:t xml:space="preserve"> </w:t>
      </w:r>
      <w:r w:rsidRPr="00481A88">
        <w:t>voluntary work with the Kangaroo Ground</w:t>
      </w:r>
      <w:r>
        <w:t xml:space="preserve"> </w:t>
      </w:r>
      <w:r w:rsidRPr="00481A88">
        <w:t>Adult Ridi</w:t>
      </w:r>
      <w:r>
        <w:t xml:space="preserve">ng Club since 1984. Peta is one </w:t>
      </w:r>
      <w:r w:rsidRPr="00481A88">
        <w:t>of the club’s longest serving members.</w:t>
      </w:r>
    </w:p>
    <w:p w:rsidR="00481A88" w:rsidRPr="00481A88" w:rsidRDefault="00481A88" w:rsidP="00481A88">
      <w:r w:rsidRPr="00481A88">
        <w:t xml:space="preserve">Andrew </w:t>
      </w:r>
      <w:proofErr w:type="spellStart"/>
      <w:r w:rsidRPr="00481A88">
        <w:t>Barras</w:t>
      </w:r>
      <w:proofErr w:type="spellEnd"/>
      <w:r w:rsidRPr="00481A88">
        <w:t xml:space="preserve"> of Eltham received the</w:t>
      </w:r>
      <w:r>
        <w:t xml:space="preserve"> </w:t>
      </w:r>
      <w:r w:rsidRPr="00481A88">
        <w:t>Young Citizen of the Year Award for</w:t>
      </w:r>
      <w:r>
        <w:t xml:space="preserve"> </w:t>
      </w:r>
      <w:r w:rsidRPr="00481A88">
        <w:t>helping youth and young adults through</w:t>
      </w:r>
      <w:r>
        <w:t xml:space="preserve"> </w:t>
      </w:r>
      <w:r w:rsidRPr="00481A88">
        <w:t>community engagement and philanthropy.</w:t>
      </w:r>
    </w:p>
    <w:p w:rsidR="00481A88" w:rsidRDefault="00481A88" w:rsidP="00481A88">
      <w:r w:rsidRPr="00481A88">
        <w:t>Nillumbik’s Community Group of the</w:t>
      </w:r>
      <w:r>
        <w:t xml:space="preserve"> </w:t>
      </w:r>
      <w:r w:rsidRPr="00481A88">
        <w:t>Year is the Diamond Valley Miniature</w:t>
      </w:r>
      <w:r>
        <w:t xml:space="preserve"> </w:t>
      </w:r>
      <w:r w:rsidRPr="00481A88">
        <w:t>Railway, which has provided entertainment</w:t>
      </w:r>
      <w:r>
        <w:t xml:space="preserve"> </w:t>
      </w:r>
      <w:r w:rsidRPr="00481A88">
        <w:t>and fun for thousands of families from its</w:t>
      </w:r>
      <w:r>
        <w:t xml:space="preserve"> </w:t>
      </w:r>
      <w:r w:rsidRPr="00481A88">
        <w:t>location at Eltham Lower Park for 55 years.</w:t>
      </w:r>
    </w:p>
    <w:p w:rsidR="00481A88" w:rsidRDefault="00481A88" w:rsidP="00481A88"/>
    <w:p w:rsidR="00481A88" w:rsidRDefault="00481A88" w:rsidP="00481A88">
      <w:pPr>
        <w:pStyle w:val="TOC1"/>
      </w:pPr>
      <w:r w:rsidRPr="00481A88">
        <w:t>Citizen of the Year</w:t>
      </w:r>
      <w:r>
        <w:t xml:space="preserve"> - </w:t>
      </w:r>
      <w:r w:rsidRPr="00481A88">
        <w:t>Nikki Waterfall</w:t>
      </w:r>
    </w:p>
    <w:p w:rsidR="00481A88" w:rsidRPr="00481A88" w:rsidRDefault="00481A88" w:rsidP="00481A88">
      <w:r w:rsidRPr="00481A88">
        <w:t>Nikki began the Diamond Creek Parkrun</w:t>
      </w:r>
      <w:r>
        <w:t xml:space="preserve"> </w:t>
      </w:r>
      <w:r w:rsidRPr="00481A88">
        <w:t>in November 2013, after identifying an</w:t>
      </w:r>
      <w:r>
        <w:t xml:space="preserve"> </w:t>
      </w:r>
      <w:r w:rsidRPr="00481A88">
        <w:t>interest in the local community and the</w:t>
      </w:r>
      <w:r>
        <w:t xml:space="preserve"> </w:t>
      </w:r>
      <w:r w:rsidRPr="00481A88">
        <w:t>potential to bring people together in a</w:t>
      </w:r>
      <w:r>
        <w:t xml:space="preserve"> </w:t>
      </w:r>
      <w:r w:rsidRPr="00481A88">
        <w:t>healthy, active way. Her tireless work has</w:t>
      </w:r>
      <w:r>
        <w:t xml:space="preserve"> </w:t>
      </w:r>
      <w:r w:rsidRPr="00481A88">
        <w:t>resulted in this group being considered</w:t>
      </w:r>
      <w:r>
        <w:t xml:space="preserve"> </w:t>
      </w:r>
      <w:r w:rsidRPr="00481A88">
        <w:t xml:space="preserve">as one of the most successful </w:t>
      </w:r>
      <w:proofErr w:type="spellStart"/>
      <w:r w:rsidRPr="00481A88">
        <w:t>parkruns</w:t>
      </w:r>
      <w:proofErr w:type="spellEnd"/>
      <w:r>
        <w:t xml:space="preserve"> </w:t>
      </w:r>
      <w:r w:rsidRPr="00481A88">
        <w:t>in Australia.</w:t>
      </w:r>
    </w:p>
    <w:p w:rsidR="00481A88" w:rsidRPr="00481A88" w:rsidRDefault="00481A88" w:rsidP="00481A88">
      <w:r w:rsidRPr="00481A88">
        <w:t>Hundreds of people have become more</w:t>
      </w:r>
      <w:r>
        <w:t xml:space="preserve"> </w:t>
      </w:r>
      <w:r w:rsidRPr="00481A88">
        <w:t>active as a result of Nikki’s passion and</w:t>
      </w:r>
      <w:r>
        <w:t xml:space="preserve"> </w:t>
      </w:r>
      <w:r w:rsidRPr="00481A88">
        <w:t>are now living a healthier lifestyle. The</w:t>
      </w:r>
      <w:r>
        <w:t xml:space="preserve"> </w:t>
      </w:r>
      <w:r w:rsidRPr="00481A88">
        <w:t>popularity of the group has grown from</w:t>
      </w:r>
      <w:r>
        <w:t xml:space="preserve"> </w:t>
      </w:r>
      <w:r w:rsidRPr="00481A88">
        <w:t>an initial 47 runners and six volunteers</w:t>
      </w:r>
      <w:r>
        <w:t xml:space="preserve"> </w:t>
      </w:r>
      <w:r w:rsidRPr="00481A88">
        <w:t>to 316 r</w:t>
      </w:r>
      <w:r>
        <w:t xml:space="preserve">unners and 13 volunteers at the </w:t>
      </w:r>
      <w:r w:rsidRPr="00481A88">
        <w:t>2016 Christmas Eve event.</w:t>
      </w:r>
    </w:p>
    <w:p w:rsidR="00481A88" w:rsidRDefault="00481A88" w:rsidP="00481A88">
      <w:r w:rsidRPr="00481A88">
        <w:t>Nikki also started the Diamond Creek</w:t>
      </w:r>
      <w:r>
        <w:t xml:space="preserve"> </w:t>
      </w:r>
      <w:r w:rsidRPr="00481A88">
        <w:t>Runners recreational running club which</w:t>
      </w:r>
      <w:r>
        <w:t xml:space="preserve"> </w:t>
      </w:r>
      <w:r w:rsidRPr="00481A88">
        <w:t>meets three times a week, and has more</w:t>
      </w:r>
      <w:r>
        <w:t xml:space="preserve"> </w:t>
      </w:r>
      <w:r w:rsidRPr="00481A88">
        <w:t>than 200 members.</w:t>
      </w:r>
      <w:r>
        <w:t xml:space="preserve"> </w:t>
      </w:r>
    </w:p>
    <w:p w:rsidR="00481A88" w:rsidRPr="00481A88" w:rsidRDefault="00481A88" w:rsidP="00481A88">
      <w:r w:rsidRPr="00481A88">
        <w:t>The Club is recognised by Athletics</w:t>
      </w:r>
      <w:r>
        <w:t xml:space="preserve"> </w:t>
      </w:r>
      <w:r w:rsidRPr="00481A88">
        <w:t>Victoria as one of the state’s biggest and</w:t>
      </w:r>
      <w:r>
        <w:t xml:space="preserve"> </w:t>
      </w:r>
      <w:r w:rsidRPr="00481A88">
        <w:t>most successful running clubs.</w:t>
      </w:r>
    </w:p>
    <w:p w:rsidR="00481A88" w:rsidRDefault="00481A88" w:rsidP="00481A88">
      <w:pPr>
        <w:rPr>
          <w:rStyle w:val="Strong"/>
        </w:rPr>
      </w:pPr>
    </w:p>
    <w:p w:rsidR="00481A88" w:rsidRPr="00481A88" w:rsidRDefault="00481A88" w:rsidP="00481A88">
      <w:pPr>
        <w:pStyle w:val="TOC1"/>
      </w:pPr>
      <w:r w:rsidRPr="00481A88">
        <w:t>Senior Citizen of the Year Award - Peta Heywood</w:t>
      </w:r>
    </w:p>
    <w:p w:rsidR="00481A88" w:rsidRPr="00481A88" w:rsidRDefault="00481A88" w:rsidP="00481A88">
      <w:r w:rsidRPr="00481A88">
        <w:t>Peta Heywood was awarded Senior</w:t>
      </w:r>
      <w:r>
        <w:t xml:space="preserve"> </w:t>
      </w:r>
      <w:r w:rsidRPr="00481A88">
        <w:t>Citizen of the Year for her voluntary work</w:t>
      </w:r>
      <w:r>
        <w:t xml:space="preserve"> </w:t>
      </w:r>
      <w:r w:rsidRPr="00481A88">
        <w:t>with the Kangaroo Ground Adult Riding</w:t>
      </w:r>
      <w:r>
        <w:t xml:space="preserve"> </w:t>
      </w:r>
      <w:r w:rsidRPr="00481A88">
        <w:t>Club, having been a member since</w:t>
      </w:r>
      <w:r>
        <w:t xml:space="preserve"> </w:t>
      </w:r>
      <w:r w:rsidRPr="00481A88">
        <w:t>1984. Peta is one of the club’s longest</w:t>
      </w:r>
      <w:r>
        <w:t xml:space="preserve"> </w:t>
      </w:r>
      <w:r w:rsidRPr="00481A88">
        <w:t>serving members. She is currently the</w:t>
      </w:r>
      <w:r>
        <w:t xml:space="preserve"> </w:t>
      </w:r>
      <w:r w:rsidRPr="00481A88">
        <w:t>president and has been a committee</w:t>
      </w:r>
      <w:r>
        <w:t xml:space="preserve"> </w:t>
      </w:r>
      <w:r w:rsidRPr="00481A88">
        <w:t>member for many years, and editor of</w:t>
      </w:r>
      <w:r>
        <w:t xml:space="preserve"> </w:t>
      </w:r>
      <w:r w:rsidRPr="00481A88">
        <w:t>the Club’s newsletter.</w:t>
      </w:r>
    </w:p>
    <w:p w:rsidR="00481A88" w:rsidRPr="00481A88" w:rsidRDefault="00481A88" w:rsidP="00481A88">
      <w:r w:rsidRPr="00481A88">
        <w:t>Peta is a wonderful role model and</w:t>
      </w:r>
      <w:r>
        <w:t xml:space="preserve"> </w:t>
      </w:r>
      <w:r w:rsidRPr="00481A88">
        <w:t>mentor to others. She has inspired and</w:t>
      </w:r>
      <w:r>
        <w:t xml:space="preserve"> </w:t>
      </w:r>
      <w:r w:rsidRPr="00481A88">
        <w:t>encouraged others with her energy and</w:t>
      </w:r>
      <w:r>
        <w:t xml:space="preserve"> </w:t>
      </w:r>
      <w:r w:rsidRPr="00481A88">
        <w:t>enthusiasm.</w:t>
      </w:r>
    </w:p>
    <w:p w:rsidR="00481A88" w:rsidRPr="00481A88" w:rsidRDefault="00481A88" w:rsidP="00481A88">
      <w:r w:rsidRPr="00481A88">
        <w:lastRenderedPageBreak/>
        <w:t>Peta has also made a valuable</w:t>
      </w:r>
      <w:r>
        <w:t xml:space="preserve"> </w:t>
      </w:r>
      <w:r w:rsidRPr="00481A88">
        <w:t>contri</w:t>
      </w:r>
      <w:r>
        <w:t xml:space="preserve">bution to the Welcome to Eltham </w:t>
      </w:r>
      <w:r w:rsidRPr="00481A88">
        <w:t>Group which was established in the wake</w:t>
      </w:r>
      <w:r>
        <w:t xml:space="preserve"> </w:t>
      </w:r>
      <w:r w:rsidRPr="00481A88">
        <w:t>of some community controversy over</w:t>
      </w:r>
      <w:r>
        <w:t xml:space="preserve"> </w:t>
      </w:r>
      <w:r w:rsidRPr="00481A88">
        <w:t>plans to resettle Syrian refugees at the</w:t>
      </w:r>
      <w:r>
        <w:t xml:space="preserve"> </w:t>
      </w:r>
      <w:r w:rsidRPr="00481A88">
        <w:t>St Vincent’s Care aged facility in Eltham.</w:t>
      </w:r>
    </w:p>
    <w:p w:rsidR="00481A88" w:rsidRDefault="00481A88" w:rsidP="00481A88">
      <w:r w:rsidRPr="00481A88">
        <w:t>Peta</w:t>
      </w:r>
      <w:r>
        <w:t xml:space="preserve"> attended rallies and hand-made </w:t>
      </w:r>
      <w:r w:rsidRPr="00481A88">
        <w:t>butterflies that have become the group’s</w:t>
      </w:r>
      <w:r>
        <w:t xml:space="preserve"> </w:t>
      </w:r>
      <w:r w:rsidRPr="00481A88">
        <w:t>welcome symbol.</w:t>
      </w:r>
    </w:p>
    <w:p w:rsidR="00481A88" w:rsidRDefault="00481A88" w:rsidP="00481A88"/>
    <w:p w:rsidR="00481A88" w:rsidRPr="00481A88" w:rsidRDefault="00481A88" w:rsidP="00481A88">
      <w:pPr>
        <w:pStyle w:val="TOC1"/>
      </w:pPr>
      <w:r w:rsidRPr="00481A88">
        <w:t>Young</w:t>
      </w:r>
      <w:r>
        <w:t xml:space="preserve"> </w:t>
      </w:r>
      <w:r w:rsidRPr="00481A88">
        <w:t>Citizen</w:t>
      </w:r>
      <w:r>
        <w:t xml:space="preserve"> </w:t>
      </w:r>
      <w:r w:rsidRPr="00481A88">
        <w:t>of the Year</w:t>
      </w:r>
      <w:r>
        <w:t xml:space="preserve"> - </w:t>
      </w:r>
      <w:r w:rsidRPr="00481A88">
        <w:t xml:space="preserve">Andrew </w:t>
      </w:r>
      <w:proofErr w:type="spellStart"/>
      <w:r w:rsidRPr="00481A88">
        <w:t>Barras</w:t>
      </w:r>
      <w:proofErr w:type="spellEnd"/>
    </w:p>
    <w:p w:rsidR="00481A88" w:rsidRPr="00481A88" w:rsidRDefault="00481A88" w:rsidP="00481A88">
      <w:r w:rsidRPr="00481A88">
        <w:t xml:space="preserve">Andrew </w:t>
      </w:r>
      <w:proofErr w:type="spellStart"/>
      <w:r w:rsidRPr="00481A88">
        <w:t>Barras</w:t>
      </w:r>
      <w:proofErr w:type="spellEnd"/>
      <w:r w:rsidRPr="00481A88">
        <w:t>, Council’s Young</w:t>
      </w:r>
      <w:r>
        <w:t xml:space="preserve"> </w:t>
      </w:r>
      <w:r w:rsidRPr="00481A88">
        <w:t>Citizen of the Year, was the founder of</w:t>
      </w:r>
      <w:r>
        <w:t xml:space="preserve"> </w:t>
      </w:r>
      <w:r w:rsidRPr="00481A88">
        <w:t>Relief LANS (Local Area Networks) a</w:t>
      </w:r>
      <w:r>
        <w:t xml:space="preserve"> </w:t>
      </w:r>
      <w:r w:rsidRPr="00481A88">
        <w:t>not-for-profit group that runs multiplayer</w:t>
      </w:r>
      <w:r>
        <w:t xml:space="preserve"> </w:t>
      </w:r>
      <w:r w:rsidRPr="00481A88">
        <w:t>video gaming events.</w:t>
      </w:r>
    </w:p>
    <w:p w:rsidR="00481A88" w:rsidRPr="00481A88" w:rsidRDefault="00481A88" w:rsidP="00481A88">
      <w:r w:rsidRPr="00481A88">
        <w:t>Andrew has helped raise more than</w:t>
      </w:r>
      <w:r>
        <w:t xml:space="preserve"> </w:t>
      </w:r>
      <w:r w:rsidRPr="00481A88">
        <w:t>$16,000 for organ</w:t>
      </w:r>
      <w:r>
        <w:t xml:space="preserve">isations such as </w:t>
      </w:r>
      <w:proofErr w:type="spellStart"/>
      <w:r>
        <w:t>CanTeen</w:t>
      </w:r>
      <w:proofErr w:type="spellEnd"/>
      <w:r>
        <w:t xml:space="preserve">, </w:t>
      </w:r>
      <w:r w:rsidRPr="00481A88">
        <w:t>the Asylum Seeker Resource Centre,</w:t>
      </w:r>
      <w:r>
        <w:t xml:space="preserve"> </w:t>
      </w:r>
      <w:r w:rsidRPr="00481A88">
        <w:t>The Smith Family, Save the Children,</w:t>
      </w:r>
      <w:r>
        <w:t xml:space="preserve"> </w:t>
      </w:r>
      <w:r w:rsidRPr="00481A88">
        <w:t>Kids Under Cover and Red Cross.</w:t>
      </w:r>
    </w:p>
    <w:p w:rsidR="00481A88" w:rsidRPr="00481A88" w:rsidRDefault="00481A88" w:rsidP="00481A88">
      <w:r w:rsidRPr="00481A88">
        <w:t>He do</w:t>
      </w:r>
      <w:r>
        <w:t xml:space="preserve">es so by tapping into a passion </w:t>
      </w:r>
      <w:r w:rsidRPr="00481A88">
        <w:t>that he has and many others his age</w:t>
      </w:r>
      <w:r>
        <w:t xml:space="preserve"> </w:t>
      </w:r>
      <w:r w:rsidRPr="00481A88">
        <w:t>have too – organising gaming events</w:t>
      </w:r>
      <w:r>
        <w:t xml:space="preserve"> </w:t>
      </w:r>
      <w:r w:rsidRPr="00481A88">
        <w:t>in a safe environment which attract</w:t>
      </w:r>
      <w:r>
        <w:t xml:space="preserve"> </w:t>
      </w:r>
      <w:r w:rsidRPr="00481A88">
        <w:t>hundreds of players.</w:t>
      </w:r>
    </w:p>
    <w:p w:rsidR="00481A88" w:rsidRDefault="00481A88" w:rsidP="00481A88">
      <w:r w:rsidRPr="00481A88">
        <w:t>With the support of St John’s Parish</w:t>
      </w:r>
      <w:r>
        <w:t xml:space="preserve"> </w:t>
      </w:r>
      <w:r w:rsidRPr="00481A88">
        <w:t>in Diamond Creek, Andrew uses the</w:t>
      </w:r>
      <w:r>
        <w:t xml:space="preserve"> </w:t>
      </w:r>
      <w:r w:rsidRPr="00481A88">
        <w:t>church hall for his events which began</w:t>
      </w:r>
      <w:r>
        <w:t xml:space="preserve"> </w:t>
      </w:r>
      <w:r w:rsidRPr="00481A88">
        <w:t>with the very first Relief LAN to raise</w:t>
      </w:r>
      <w:r>
        <w:t xml:space="preserve"> </w:t>
      </w:r>
      <w:r w:rsidRPr="00481A88">
        <w:t>money for the Black Saturday Relief</w:t>
      </w:r>
      <w:r>
        <w:t xml:space="preserve"> </w:t>
      </w:r>
      <w:r w:rsidRPr="00481A88">
        <w:t>Fund in the wake of the 2009 bushfires.</w:t>
      </w:r>
    </w:p>
    <w:p w:rsidR="00481A88" w:rsidRDefault="00481A88" w:rsidP="00481A88"/>
    <w:p w:rsidR="00481A88" w:rsidRDefault="00481A88" w:rsidP="004559F7">
      <w:pPr>
        <w:pStyle w:val="TOC1"/>
      </w:pPr>
      <w:r w:rsidRPr="00481A88">
        <w:t>Community</w:t>
      </w:r>
      <w:r>
        <w:t xml:space="preserve"> </w:t>
      </w:r>
      <w:r w:rsidRPr="00481A88">
        <w:t>Group of the Year</w:t>
      </w:r>
      <w:r>
        <w:t xml:space="preserve"> - </w:t>
      </w:r>
      <w:r w:rsidRPr="00481A88">
        <w:t>Diamond Valley</w:t>
      </w:r>
      <w:r>
        <w:t xml:space="preserve"> </w:t>
      </w:r>
      <w:r w:rsidRPr="00481A88">
        <w:t>Miniature Railway</w:t>
      </w:r>
    </w:p>
    <w:p w:rsidR="00481A88" w:rsidRPr="00481A88" w:rsidRDefault="00481A88" w:rsidP="00481A88">
      <w:r w:rsidRPr="00481A88">
        <w:t>Diamond Valley Miniature Railway is run</w:t>
      </w:r>
      <w:r w:rsidR="004559F7">
        <w:t xml:space="preserve"> </w:t>
      </w:r>
      <w:r w:rsidRPr="00481A88">
        <w:t>entirely by volunteers who give up their</w:t>
      </w:r>
      <w:r w:rsidR="004559F7">
        <w:t xml:space="preserve"> </w:t>
      </w:r>
      <w:r w:rsidRPr="00481A88">
        <w:t>Sunday afternoons to entertain families</w:t>
      </w:r>
      <w:r w:rsidR="004559F7">
        <w:t xml:space="preserve"> </w:t>
      </w:r>
      <w:r w:rsidRPr="00481A88">
        <w:t>from Nillumbik and beyond.</w:t>
      </w:r>
    </w:p>
    <w:p w:rsidR="00481A88" w:rsidRPr="00481A88" w:rsidRDefault="00481A88" w:rsidP="00481A88">
      <w:r w:rsidRPr="00481A88">
        <w:t>The Railway is very busy with 150 trains</w:t>
      </w:r>
      <w:r w:rsidR="004559F7">
        <w:t xml:space="preserve"> </w:t>
      </w:r>
      <w:r w:rsidRPr="00481A88">
        <w:t>running each Sunday carrying 150,000</w:t>
      </w:r>
      <w:r w:rsidR="004559F7">
        <w:t xml:space="preserve"> </w:t>
      </w:r>
      <w:r w:rsidRPr="00481A88">
        <w:t>passengers each year along the 2km of</w:t>
      </w:r>
      <w:r w:rsidR="004559F7">
        <w:t xml:space="preserve"> </w:t>
      </w:r>
      <w:r w:rsidRPr="00481A88">
        <w:t>track which goes around the park.</w:t>
      </w:r>
    </w:p>
    <w:p w:rsidR="00481A88" w:rsidRPr="00481A88" w:rsidRDefault="00481A88" w:rsidP="00481A88">
      <w:r w:rsidRPr="00481A88">
        <w:t>There are 160 volunteers who sacrifice</w:t>
      </w:r>
      <w:r w:rsidR="004559F7">
        <w:t xml:space="preserve"> </w:t>
      </w:r>
      <w:r w:rsidRPr="00481A88">
        <w:t>a great d</w:t>
      </w:r>
      <w:r w:rsidR="004559F7">
        <w:t xml:space="preserve">eal of time to ensure that this </w:t>
      </w:r>
      <w:r w:rsidRPr="00481A88">
        <w:t>attraction keeps going.</w:t>
      </w:r>
    </w:p>
    <w:p w:rsidR="00481A88" w:rsidRPr="00481A88" w:rsidRDefault="00481A88" w:rsidP="00481A88">
      <w:r w:rsidRPr="00481A88">
        <w:t>From those driving the trains, to the</w:t>
      </w:r>
      <w:r w:rsidR="004559F7">
        <w:t xml:space="preserve"> </w:t>
      </w:r>
      <w:r w:rsidRPr="00481A88">
        <w:t>people in the back room who keep</w:t>
      </w:r>
      <w:r w:rsidR="004559F7">
        <w:t xml:space="preserve"> </w:t>
      </w:r>
      <w:r w:rsidRPr="00481A88">
        <w:t>the engines working; they all have an</w:t>
      </w:r>
      <w:r w:rsidR="004559F7">
        <w:t xml:space="preserve"> </w:t>
      </w:r>
      <w:r w:rsidRPr="00481A88">
        <w:t>important role to play.</w:t>
      </w:r>
    </w:p>
    <w:p w:rsidR="00481A88" w:rsidRDefault="00481A88" w:rsidP="00481A88"/>
    <w:p w:rsidR="00481A88" w:rsidRDefault="00481A88" w:rsidP="004559F7">
      <w:pPr>
        <w:pStyle w:val="TOC1"/>
      </w:pPr>
      <w:r w:rsidRPr="00481A88">
        <w:t>Volunteer</w:t>
      </w:r>
      <w:r>
        <w:t xml:space="preserve"> </w:t>
      </w:r>
      <w:r w:rsidRPr="00481A88">
        <w:t>of the Year</w:t>
      </w:r>
      <w:r>
        <w:t xml:space="preserve"> - </w:t>
      </w:r>
      <w:r w:rsidRPr="00481A88">
        <w:t>Paul</w:t>
      </w:r>
      <w:r>
        <w:t xml:space="preserve"> </w:t>
      </w:r>
      <w:r w:rsidRPr="00481A88">
        <w:t>Di Benedetto</w:t>
      </w:r>
    </w:p>
    <w:p w:rsidR="00481A88" w:rsidRPr="00481A88" w:rsidRDefault="00481A88" w:rsidP="00481A88">
      <w:r w:rsidRPr="00481A88">
        <w:t>Paul Di Benedetto of Hurstbridge has</w:t>
      </w:r>
      <w:r w:rsidR="004559F7">
        <w:t xml:space="preserve"> </w:t>
      </w:r>
      <w:r w:rsidRPr="00481A88">
        <w:t>been a volunteer at the Diamond Creek</w:t>
      </w:r>
      <w:r w:rsidR="004559F7">
        <w:t xml:space="preserve"> </w:t>
      </w:r>
      <w:r w:rsidRPr="00481A88">
        <w:t>Football Club for 30 years.</w:t>
      </w:r>
    </w:p>
    <w:p w:rsidR="00481A88" w:rsidRPr="00481A88" w:rsidRDefault="00481A88" w:rsidP="00481A88">
      <w:r w:rsidRPr="00481A88">
        <w:t>While Paul has a disability which has</w:t>
      </w:r>
      <w:r w:rsidR="004559F7">
        <w:t xml:space="preserve"> </w:t>
      </w:r>
      <w:r w:rsidRPr="00481A88">
        <w:t>impacted his ability to play a sport, this</w:t>
      </w:r>
      <w:r w:rsidR="004559F7">
        <w:t xml:space="preserve"> </w:t>
      </w:r>
      <w:r w:rsidRPr="00481A88">
        <w:t>has not impacted his enthusiasm to be</w:t>
      </w:r>
      <w:r w:rsidR="004559F7">
        <w:t xml:space="preserve"> </w:t>
      </w:r>
      <w:r w:rsidRPr="00481A88">
        <w:t>part of his local club.</w:t>
      </w:r>
    </w:p>
    <w:p w:rsidR="00481A88" w:rsidRPr="00481A88" w:rsidRDefault="00481A88" w:rsidP="00481A88">
      <w:r w:rsidRPr="00481A88">
        <w:t>Timekeeping, updating the scoreboard, goal</w:t>
      </w:r>
      <w:r w:rsidR="004559F7">
        <w:t xml:space="preserve"> </w:t>
      </w:r>
      <w:r w:rsidRPr="00481A88">
        <w:t xml:space="preserve">umpire, </w:t>
      </w:r>
      <w:r w:rsidR="004559F7">
        <w:t xml:space="preserve">boundary umpire and umpire escort </w:t>
      </w:r>
      <w:r w:rsidRPr="00481A88">
        <w:t>are some of the roles that Paul undertakes</w:t>
      </w:r>
      <w:r w:rsidR="004559F7">
        <w:t xml:space="preserve"> </w:t>
      </w:r>
      <w:r w:rsidRPr="00481A88">
        <w:t>for the Club. He is there every Saturday for</w:t>
      </w:r>
      <w:r w:rsidR="004559F7">
        <w:t xml:space="preserve"> the </w:t>
      </w:r>
      <w:proofErr w:type="gramStart"/>
      <w:r w:rsidRPr="00481A88">
        <w:t>Seniors</w:t>
      </w:r>
      <w:proofErr w:type="gramEnd"/>
      <w:r w:rsidRPr="00481A88">
        <w:t xml:space="preserve"> and most Sundays helping out</w:t>
      </w:r>
      <w:r w:rsidR="004559F7">
        <w:t xml:space="preserve"> </w:t>
      </w:r>
      <w:r w:rsidRPr="00481A88">
        <w:t>at the junior level as well.</w:t>
      </w:r>
    </w:p>
    <w:p w:rsidR="00481A88" w:rsidRDefault="00481A88" w:rsidP="00481A88">
      <w:r w:rsidRPr="00481A88">
        <w:lastRenderedPageBreak/>
        <w:t>Not only has Paul given his time to the</w:t>
      </w:r>
      <w:r>
        <w:t xml:space="preserve"> </w:t>
      </w:r>
      <w:r w:rsidRPr="00481A88">
        <w:t>club, he has also been able to educate</w:t>
      </w:r>
      <w:r>
        <w:t xml:space="preserve"> </w:t>
      </w:r>
      <w:r w:rsidRPr="00481A88">
        <w:t>young people about what it’s like living</w:t>
      </w:r>
      <w:r>
        <w:t xml:space="preserve"> </w:t>
      </w:r>
      <w:r w:rsidRPr="00481A88">
        <w:t>with a disability.</w:t>
      </w:r>
    </w:p>
    <w:p w:rsidR="004559F7" w:rsidRDefault="004559F7" w:rsidP="00481A88"/>
    <w:p w:rsidR="004559F7" w:rsidRPr="004559F7" w:rsidRDefault="004559F7" w:rsidP="004559F7">
      <w:pPr>
        <w:pStyle w:val="Heading4"/>
      </w:pPr>
      <w:r w:rsidRPr="004559F7">
        <w:t>Eltham Leisure Centre</w:t>
      </w:r>
    </w:p>
    <w:p w:rsidR="004559F7" w:rsidRPr="004559F7" w:rsidRDefault="004559F7" w:rsidP="004559F7">
      <w:r w:rsidRPr="004559F7">
        <w:t xml:space="preserve">The vision is becoming reality as </w:t>
      </w:r>
      <w:proofErr w:type="gramStart"/>
      <w:r w:rsidRPr="004559F7">
        <w:t>construction of the pools begin</w:t>
      </w:r>
      <w:proofErr w:type="gramEnd"/>
      <w:r w:rsidRPr="004559F7">
        <w:t>.</w:t>
      </w:r>
    </w:p>
    <w:p w:rsidR="004559F7" w:rsidRPr="004559F7" w:rsidRDefault="004559F7" w:rsidP="004559F7">
      <w:r w:rsidRPr="004559F7">
        <w:t>Construction of the swimming pool shells</w:t>
      </w:r>
      <w:r>
        <w:t xml:space="preserve"> </w:t>
      </w:r>
      <w:r w:rsidRPr="004559F7">
        <w:t>has commenced, along with repairing</w:t>
      </w:r>
      <w:r>
        <w:t xml:space="preserve"> </w:t>
      </w:r>
      <w:r w:rsidRPr="004559F7">
        <w:t>termite damage to the existing facility.</w:t>
      </w:r>
    </w:p>
    <w:p w:rsidR="004559F7" w:rsidRPr="004559F7" w:rsidRDefault="004559F7" w:rsidP="004559F7">
      <w:r w:rsidRPr="004559F7">
        <w:t>The redevelopment will feature a 25</w:t>
      </w:r>
      <w:r>
        <w:t xml:space="preserve"> </w:t>
      </w:r>
      <w:r w:rsidRPr="004559F7">
        <w:t>metre pool with eight lanes, a pool for</w:t>
      </w:r>
      <w:r>
        <w:t xml:space="preserve"> </w:t>
      </w:r>
      <w:r w:rsidRPr="004559F7">
        <w:t>aquatic education, children’s aquatic</w:t>
      </w:r>
      <w:r>
        <w:t xml:space="preserve"> </w:t>
      </w:r>
      <w:r w:rsidRPr="004559F7">
        <w:t>play equipment and a warm water pool</w:t>
      </w:r>
      <w:r>
        <w:t xml:space="preserve"> </w:t>
      </w:r>
      <w:r w:rsidRPr="004559F7">
        <w:t>for rehabilitation and therapy programs.</w:t>
      </w:r>
      <w:r>
        <w:t xml:space="preserve"> </w:t>
      </w:r>
      <w:r w:rsidRPr="004559F7">
        <w:t>Accessible facilities will also be included.</w:t>
      </w:r>
    </w:p>
    <w:p w:rsidR="004559F7" w:rsidRPr="004559F7" w:rsidRDefault="004559F7" w:rsidP="004559F7">
      <w:r w:rsidRPr="004559F7">
        <w:t>During construction the ‘dry’ area of the</w:t>
      </w:r>
      <w:r>
        <w:t xml:space="preserve"> </w:t>
      </w:r>
      <w:r w:rsidRPr="004559F7">
        <w:t>Centre will be open, including the gym,</w:t>
      </w:r>
      <w:r>
        <w:t xml:space="preserve"> </w:t>
      </w:r>
      <w:r w:rsidRPr="004559F7">
        <w:t>group fitness areas, café, consulting</w:t>
      </w:r>
      <w:r>
        <w:t xml:space="preserve"> </w:t>
      </w:r>
      <w:r w:rsidRPr="004559F7">
        <w:t>suites, stadium and crèche.</w:t>
      </w:r>
    </w:p>
    <w:p w:rsidR="004559F7" w:rsidRPr="004559F7" w:rsidRDefault="004559F7" w:rsidP="004559F7">
      <w:r w:rsidRPr="004559F7">
        <w:t>There are plenty of fun activities planned</w:t>
      </w:r>
      <w:r>
        <w:t xml:space="preserve"> </w:t>
      </w:r>
      <w:r w:rsidRPr="004559F7">
        <w:t>at the Centre this year including cardio</w:t>
      </w:r>
      <w:r>
        <w:t xml:space="preserve"> </w:t>
      </w:r>
      <w:r w:rsidRPr="004559F7">
        <w:t>tennis (low-impact group exercise using</w:t>
      </w:r>
      <w:r>
        <w:t xml:space="preserve"> </w:t>
      </w:r>
      <w:r w:rsidRPr="004559F7">
        <w:t>a tennis racquet and balls, not tennis as</w:t>
      </w:r>
      <w:r>
        <w:t xml:space="preserve"> </w:t>
      </w:r>
      <w:r w:rsidRPr="004559F7">
        <w:t>you know it), the Eltham Fun Run Walk</w:t>
      </w:r>
      <w:r>
        <w:t xml:space="preserve"> </w:t>
      </w:r>
      <w:r w:rsidRPr="004559F7">
        <w:t>and group fitness classes.</w:t>
      </w:r>
    </w:p>
    <w:p w:rsidR="004559F7" w:rsidRPr="004559F7" w:rsidRDefault="004559F7" w:rsidP="004559F7">
      <w:r w:rsidRPr="004559F7">
        <w:t>Eltham Leisure Centre members also</w:t>
      </w:r>
      <w:r>
        <w:t xml:space="preserve"> </w:t>
      </w:r>
      <w:r w:rsidRPr="004559F7">
        <w:t>have free access to the Diamond Creek</w:t>
      </w:r>
      <w:r>
        <w:t xml:space="preserve"> </w:t>
      </w:r>
      <w:r w:rsidRPr="004559F7">
        <w:t xml:space="preserve">Outdoor Pool and </w:t>
      </w:r>
      <w:proofErr w:type="spellStart"/>
      <w:r w:rsidRPr="004559F7">
        <w:t>Aquarena</w:t>
      </w:r>
      <w:proofErr w:type="spellEnd"/>
      <w:r w:rsidRPr="004559F7">
        <w:t xml:space="preserve"> (Doncaster)</w:t>
      </w:r>
      <w:r>
        <w:t xml:space="preserve"> </w:t>
      </w:r>
      <w:r w:rsidRPr="004559F7">
        <w:t>while works are being carried out.</w:t>
      </w:r>
    </w:p>
    <w:p w:rsidR="004559F7" w:rsidRPr="004559F7" w:rsidRDefault="004559F7" w:rsidP="004559F7">
      <w:r w:rsidRPr="004559F7">
        <w:t>The redevelopment is funded by</w:t>
      </w:r>
      <w:r>
        <w:t xml:space="preserve"> </w:t>
      </w:r>
      <w:r w:rsidRPr="004559F7">
        <w:t>Nillumbik Shire Council ($12.55 million),</w:t>
      </w:r>
      <w:r>
        <w:t xml:space="preserve"> </w:t>
      </w:r>
      <w:r w:rsidRPr="004559F7">
        <w:t>the Victorian Government’s Growing</w:t>
      </w:r>
      <w:r>
        <w:t xml:space="preserve"> </w:t>
      </w:r>
      <w:r w:rsidRPr="004559F7">
        <w:t>Suburbs Fund ($3.8 million) and</w:t>
      </w:r>
      <w:r>
        <w:t xml:space="preserve"> </w:t>
      </w:r>
      <w:r w:rsidRPr="004559F7">
        <w:t>Community Facilities Funding Program</w:t>
      </w:r>
      <w:r>
        <w:t xml:space="preserve"> </w:t>
      </w:r>
      <w:r w:rsidRPr="004559F7">
        <w:t>($3 million).</w:t>
      </w:r>
    </w:p>
    <w:p w:rsidR="004559F7" w:rsidRDefault="004559F7" w:rsidP="004559F7">
      <w:r w:rsidRPr="004559F7">
        <w:t>The project is due to be completed at the</w:t>
      </w:r>
      <w:r>
        <w:t xml:space="preserve"> </w:t>
      </w:r>
      <w:r w:rsidRPr="004559F7">
        <w:t>end of the year.</w:t>
      </w:r>
    </w:p>
    <w:p w:rsidR="006100DD" w:rsidRDefault="006100DD" w:rsidP="004559F7"/>
    <w:p w:rsidR="006100DD" w:rsidRDefault="006100DD" w:rsidP="006100DD">
      <w:pPr>
        <w:pStyle w:val="Heading4"/>
      </w:pPr>
      <w:r w:rsidRPr="006100DD">
        <w:t>Eltham Community and Reception Centre</w:t>
      </w:r>
    </w:p>
    <w:p w:rsidR="006100DD" w:rsidRDefault="006100DD" w:rsidP="004559F7">
      <w:r w:rsidRPr="006100DD">
        <w:t>Works at the Eltham Community and Reception Centre are progressing well.</w:t>
      </w:r>
    </w:p>
    <w:p w:rsidR="006100DD" w:rsidRPr="006100DD" w:rsidRDefault="006100DD" w:rsidP="006100DD">
      <w:r w:rsidRPr="006100DD">
        <w:t>The new office area, kitchenette and</w:t>
      </w:r>
      <w:r>
        <w:t xml:space="preserve"> </w:t>
      </w:r>
      <w:r w:rsidRPr="006100DD">
        <w:t>servery at the front of the building</w:t>
      </w:r>
      <w:r>
        <w:t xml:space="preserve"> </w:t>
      </w:r>
      <w:proofErr w:type="gramStart"/>
      <w:r w:rsidRPr="006100DD">
        <w:t>is</w:t>
      </w:r>
      <w:proofErr w:type="gramEnd"/>
      <w:r w:rsidRPr="006100DD">
        <w:t xml:space="preserve"> beginning to take shape and the</w:t>
      </w:r>
      <w:r>
        <w:t xml:space="preserve"> </w:t>
      </w:r>
      <w:r w:rsidRPr="006100DD">
        <w:t>upgraded theatre equipment in the main</w:t>
      </w:r>
      <w:r>
        <w:t xml:space="preserve"> </w:t>
      </w:r>
      <w:r w:rsidRPr="006100DD">
        <w:t>hall is almost complete. The new toilet</w:t>
      </w:r>
      <w:r>
        <w:t xml:space="preserve"> </w:t>
      </w:r>
      <w:r w:rsidRPr="006100DD">
        <w:t>area, including accessible toilets, has</w:t>
      </w:r>
      <w:r>
        <w:t xml:space="preserve"> </w:t>
      </w:r>
      <w:r w:rsidRPr="006100DD">
        <w:t>also been installed and landscaping will</w:t>
      </w:r>
      <w:r>
        <w:t xml:space="preserve"> </w:t>
      </w:r>
      <w:r w:rsidRPr="006100DD">
        <w:t>start in the coming weeks.</w:t>
      </w:r>
    </w:p>
    <w:p w:rsidR="006100DD" w:rsidRPr="006100DD" w:rsidRDefault="006100DD" w:rsidP="006100DD">
      <w:r w:rsidRPr="006100DD">
        <w:t>The Centre attracts more than 35,000</w:t>
      </w:r>
      <w:r>
        <w:t xml:space="preserve"> </w:t>
      </w:r>
      <w:r w:rsidRPr="006100DD">
        <w:t>visitors per year. When completed, the</w:t>
      </w:r>
      <w:r>
        <w:t xml:space="preserve"> </w:t>
      </w:r>
      <w:r w:rsidRPr="006100DD">
        <w:t>redeveloped Centre will better meet the</w:t>
      </w:r>
      <w:r>
        <w:t xml:space="preserve"> </w:t>
      </w:r>
      <w:r w:rsidRPr="006100DD">
        <w:t>needs of the community and provide a</w:t>
      </w:r>
      <w:r>
        <w:t xml:space="preserve"> </w:t>
      </w:r>
      <w:r w:rsidRPr="006100DD">
        <w:t>fully-accessible and more functional venue.</w:t>
      </w:r>
    </w:p>
    <w:p w:rsidR="006100DD" w:rsidRDefault="006100DD" w:rsidP="006100DD">
      <w:r w:rsidRPr="006100DD">
        <w:t>Keep an eye on Council’s Facebook</w:t>
      </w:r>
      <w:r>
        <w:t xml:space="preserve"> </w:t>
      </w:r>
      <w:r w:rsidRPr="006100DD">
        <w:t>page for more updates.</w:t>
      </w:r>
    </w:p>
    <w:p w:rsidR="004559F7" w:rsidRPr="004559F7" w:rsidRDefault="004559F7" w:rsidP="004559F7">
      <w:pPr>
        <w:pStyle w:val="Heading4"/>
      </w:pPr>
      <w:r w:rsidRPr="004559F7">
        <w:t>Facility boost</w:t>
      </w:r>
    </w:p>
    <w:p w:rsidR="004559F7" w:rsidRDefault="004559F7" w:rsidP="004559F7">
      <w:r w:rsidRPr="004559F7">
        <w:t>Funding sees projects become a reality.</w:t>
      </w:r>
    </w:p>
    <w:p w:rsidR="004559F7" w:rsidRPr="004559F7" w:rsidRDefault="004559F7" w:rsidP="004559F7">
      <w:r w:rsidRPr="004559F7">
        <w:lastRenderedPageBreak/>
        <w:t>Thanks to $2.3 million in grants from the</w:t>
      </w:r>
      <w:r>
        <w:t xml:space="preserve"> </w:t>
      </w:r>
      <w:r w:rsidRPr="004559F7">
        <w:t>State Government’s Growing Suburbs</w:t>
      </w:r>
      <w:r>
        <w:t xml:space="preserve"> </w:t>
      </w:r>
      <w:r w:rsidRPr="004559F7">
        <w:t>and Community Sporting Infrastructure</w:t>
      </w:r>
      <w:r>
        <w:t xml:space="preserve"> </w:t>
      </w:r>
      <w:r w:rsidRPr="004559F7">
        <w:t>funds, along with contributions from our</w:t>
      </w:r>
      <w:r>
        <w:t xml:space="preserve"> </w:t>
      </w:r>
      <w:r w:rsidRPr="004559F7">
        <w:t>community and ratepayers, Nillumbik</w:t>
      </w:r>
      <w:r>
        <w:t xml:space="preserve"> </w:t>
      </w:r>
      <w:r w:rsidRPr="004559F7">
        <w:t>residents will soon see improved recreation</w:t>
      </w:r>
      <w:r>
        <w:t xml:space="preserve"> </w:t>
      </w:r>
      <w:r w:rsidRPr="004559F7">
        <w:t>and community facilities across the Shire.</w:t>
      </w:r>
    </w:p>
    <w:p w:rsidR="004559F7" w:rsidRPr="004559F7" w:rsidRDefault="004559F7" w:rsidP="004559F7">
      <w:r w:rsidRPr="004559F7">
        <w:t>Four projects are earmarked to receive</w:t>
      </w:r>
      <w:r>
        <w:t xml:space="preserve"> </w:t>
      </w:r>
      <w:r w:rsidRPr="004559F7">
        <w:t>the funds. Civic Drive parkland in</w:t>
      </w:r>
      <w:r>
        <w:t xml:space="preserve"> </w:t>
      </w:r>
      <w:r w:rsidRPr="004559F7">
        <w:t>Greensborough will be developed with</w:t>
      </w:r>
      <w:r>
        <w:t xml:space="preserve"> </w:t>
      </w:r>
      <w:r w:rsidRPr="004559F7">
        <w:t>new paths, fitness stations, playground</w:t>
      </w:r>
      <w:r>
        <w:t xml:space="preserve"> </w:t>
      </w:r>
      <w:r w:rsidRPr="004559F7">
        <w:t>equipment and barbeques being built.</w:t>
      </w:r>
    </w:p>
    <w:p w:rsidR="004559F7" w:rsidRPr="004559F7" w:rsidRDefault="004559F7" w:rsidP="004559F7">
      <w:r w:rsidRPr="004559F7">
        <w:t>As well as the State Government</w:t>
      </w:r>
      <w:r>
        <w:t xml:space="preserve"> </w:t>
      </w:r>
      <w:r w:rsidRPr="004559F7">
        <w:t>and Council contributing towards</w:t>
      </w:r>
      <w:r>
        <w:t xml:space="preserve"> </w:t>
      </w:r>
      <w:r w:rsidRPr="004559F7">
        <w:t>improved facilities, the Research Junior</w:t>
      </w:r>
      <w:r>
        <w:t xml:space="preserve"> </w:t>
      </w:r>
      <w:r w:rsidRPr="004559F7">
        <w:t>Football Club and Research-Eltham</w:t>
      </w:r>
      <w:r>
        <w:t xml:space="preserve"> </w:t>
      </w:r>
      <w:r w:rsidRPr="004559F7">
        <w:t>C</w:t>
      </w:r>
      <w:r>
        <w:t xml:space="preserve">ollegians Cricket Club are also </w:t>
      </w:r>
      <w:r w:rsidRPr="004559F7">
        <w:t>contrib</w:t>
      </w:r>
      <w:r>
        <w:t xml:space="preserve">uting $145,000 each towards the </w:t>
      </w:r>
      <w:r w:rsidRPr="004559F7">
        <w:t>redevelopment of Research Park Pavilion.</w:t>
      </w:r>
    </w:p>
    <w:p w:rsidR="004559F7" w:rsidRPr="004559F7" w:rsidRDefault="004559F7" w:rsidP="004559F7">
      <w:r w:rsidRPr="004559F7">
        <w:t>The redevelopment will include additional</w:t>
      </w:r>
      <w:r>
        <w:t xml:space="preserve"> </w:t>
      </w:r>
      <w:r w:rsidRPr="004559F7">
        <w:t>female-friendly change rooms as well as</w:t>
      </w:r>
      <w:r>
        <w:t xml:space="preserve"> </w:t>
      </w:r>
      <w:r w:rsidRPr="004559F7">
        <w:t>expanded social rooms.</w:t>
      </w:r>
    </w:p>
    <w:p w:rsidR="004559F7" w:rsidRPr="004559F7" w:rsidRDefault="004559F7" w:rsidP="004559F7">
      <w:proofErr w:type="spellStart"/>
      <w:r w:rsidRPr="004559F7">
        <w:t>Edendale</w:t>
      </w:r>
      <w:proofErr w:type="spellEnd"/>
      <w:r w:rsidRPr="004559F7">
        <w:t xml:space="preserve"> Community Environment Farm</w:t>
      </w:r>
      <w:r>
        <w:t xml:space="preserve"> </w:t>
      </w:r>
      <w:r w:rsidRPr="004559F7">
        <w:t>is also set for an upgrade with a new</w:t>
      </w:r>
      <w:r>
        <w:t xml:space="preserve"> </w:t>
      </w:r>
      <w:r w:rsidRPr="004559F7">
        <w:t>permanent kiosk, nursery retail area,</w:t>
      </w:r>
      <w:r>
        <w:t xml:space="preserve"> </w:t>
      </w:r>
      <w:r w:rsidRPr="004559F7">
        <w:t>a children’s sensory garden, improved</w:t>
      </w:r>
      <w:r>
        <w:t xml:space="preserve"> </w:t>
      </w:r>
      <w:r w:rsidRPr="004559F7">
        <w:t>access, upgraded teaching facilities,</w:t>
      </w:r>
      <w:r>
        <w:t xml:space="preserve"> </w:t>
      </w:r>
      <w:r w:rsidRPr="004559F7">
        <w:t>nursery infrastructure and additional</w:t>
      </w:r>
      <w:r>
        <w:t xml:space="preserve"> </w:t>
      </w:r>
      <w:r w:rsidRPr="004559F7">
        <w:t>public toilets.</w:t>
      </w:r>
    </w:p>
    <w:p w:rsidR="004559F7" w:rsidRPr="004559F7" w:rsidRDefault="004559F7" w:rsidP="004559F7">
      <w:r w:rsidRPr="004559F7">
        <w:t>Soccer is one of Nillumbik’s fastest</w:t>
      </w:r>
      <w:r>
        <w:t xml:space="preserve"> </w:t>
      </w:r>
      <w:r w:rsidRPr="004559F7">
        <w:t>growing sports. The recent sportsground</w:t>
      </w:r>
      <w:r>
        <w:t xml:space="preserve"> </w:t>
      </w:r>
      <w:r w:rsidRPr="004559F7">
        <w:t>r</w:t>
      </w:r>
      <w:r>
        <w:t xml:space="preserve">edevelopment at the Wattle Glen </w:t>
      </w:r>
      <w:r w:rsidRPr="004559F7">
        <w:t>War Memorial Reserve has meant that</w:t>
      </w:r>
      <w:r>
        <w:t xml:space="preserve"> </w:t>
      </w:r>
      <w:r w:rsidRPr="004559F7">
        <w:t>the venue is now the Shire’s</w:t>
      </w:r>
      <w:r>
        <w:t xml:space="preserve"> </w:t>
      </w:r>
      <w:r w:rsidRPr="004559F7">
        <w:t>second soccer facility.</w:t>
      </w:r>
    </w:p>
    <w:p w:rsidR="004559F7" w:rsidRDefault="004559F7" w:rsidP="004559F7">
      <w:r w:rsidRPr="004559F7">
        <w:t>The ground will be home to</w:t>
      </w:r>
      <w:r>
        <w:t xml:space="preserve"> </w:t>
      </w:r>
      <w:r w:rsidRPr="004559F7">
        <w:t>Nillumbik Junior Soccer Club</w:t>
      </w:r>
      <w:r>
        <w:t xml:space="preserve"> </w:t>
      </w:r>
      <w:r w:rsidRPr="004559F7">
        <w:t>and Eltham Eagles Soccer</w:t>
      </w:r>
      <w:r>
        <w:t xml:space="preserve"> </w:t>
      </w:r>
      <w:r w:rsidRPr="004559F7">
        <w:t>Club from the start of</w:t>
      </w:r>
      <w:r>
        <w:t xml:space="preserve"> </w:t>
      </w:r>
      <w:r w:rsidRPr="004559F7">
        <w:t>the 2017 winter soccer</w:t>
      </w:r>
      <w:r>
        <w:t xml:space="preserve"> </w:t>
      </w:r>
      <w:r w:rsidRPr="004559F7">
        <w:t>season. These further</w:t>
      </w:r>
      <w:r>
        <w:t xml:space="preserve"> </w:t>
      </w:r>
      <w:r w:rsidRPr="004559F7">
        <w:t>funds will now provide</w:t>
      </w:r>
      <w:r>
        <w:t xml:space="preserve"> </w:t>
      </w:r>
      <w:r w:rsidRPr="004559F7">
        <w:t>new change rooms</w:t>
      </w:r>
      <w:r>
        <w:t xml:space="preserve"> </w:t>
      </w:r>
      <w:r w:rsidRPr="004559F7">
        <w:t>supporting the</w:t>
      </w:r>
      <w:r>
        <w:t xml:space="preserve"> </w:t>
      </w:r>
      <w:r w:rsidRPr="004559F7">
        <w:t>new tenants.</w:t>
      </w:r>
    </w:p>
    <w:p w:rsidR="004559F7" w:rsidRDefault="004559F7" w:rsidP="004559F7"/>
    <w:p w:rsidR="004559F7" w:rsidRPr="004559F7" w:rsidRDefault="004559F7" w:rsidP="006100DD">
      <w:pPr>
        <w:pStyle w:val="Heading4"/>
      </w:pPr>
      <w:r w:rsidRPr="004559F7">
        <w:t>Women in sport</w:t>
      </w:r>
    </w:p>
    <w:p w:rsidR="004559F7" w:rsidRPr="004559F7" w:rsidRDefault="004559F7" w:rsidP="004559F7">
      <w:r w:rsidRPr="004559F7">
        <w:t>Women and girls’ participation in traditionally male-dominated</w:t>
      </w:r>
      <w:r>
        <w:t xml:space="preserve"> </w:t>
      </w:r>
      <w:r w:rsidRPr="004559F7">
        <w:t>sports such as girls’ soccer, cricket and football is rapidly growing.</w:t>
      </w:r>
    </w:p>
    <w:p w:rsidR="004559F7" w:rsidRPr="004559F7" w:rsidRDefault="004559F7" w:rsidP="004559F7">
      <w:r w:rsidRPr="004559F7">
        <w:t>Between 2014 and 2016, female</w:t>
      </w:r>
      <w:r w:rsidR="006100DD">
        <w:t xml:space="preserve"> </w:t>
      </w:r>
      <w:r w:rsidRPr="004559F7">
        <w:t>participation in these sports increased</w:t>
      </w:r>
      <w:r w:rsidR="006100DD">
        <w:t xml:space="preserve"> </w:t>
      </w:r>
      <w:r w:rsidRPr="004559F7">
        <w:t>by 111 per cent, creating a demand for</w:t>
      </w:r>
      <w:r w:rsidR="006100DD">
        <w:t xml:space="preserve"> </w:t>
      </w:r>
      <w:r w:rsidRPr="004559F7">
        <w:t>upgraded facilities.</w:t>
      </w:r>
    </w:p>
    <w:p w:rsidR="004559F7" w:rsidRPr="004559F7" w:rsidRDefault="004559F7" w:rsidP="004559F7">
      <w:r w:rsidRPr="004559F7">
        <w:t>Support from both the Growing Suburbs</w:t>
      </w:r>
      <w:r w:rsidR="006100DD">
        <w:t xml:space="preserve"> </w:t>
      </w:r>
      <w:r w:rsidRPr="004559F7">
        <w:t>and Community Sporting Infrastructure</w:t>
      </w:r>
      <w:r w:rsidR="006100DD">
        <w:t xml:space="preserve"> </w:t>
      </w:r>
      <w:r w:rsidRPr="004559F7">
        <w:t>funds means Council can now provide</w:t>
      </w:r>
      <w:r w:rsidR="006100DD">
        <w:t xml:space="preserve"> </w:t>
      </w:r>
      <w:r w:rsidRPr="004559F7">
        <w:t>female-friendly change facilities at</w:t>
      </w:r>
      <w:r w:rsidR="006100DD">
        <w:t xml:space="preserve"> </w:t>
      </w:r>
      <w:r w:rsidRPr="004559F7">
        <w:t>Research Park and Wattle Glen Memorial</w:t>
      </w:r>
      <w:r w:rsidR="006100DD">
        <w:t xml:space="preserve"> </w:t>
      </w:r>
      <w:r w:rsidRPr="004559F7">
        <w:t>Drive Reserve.</w:t>
      </w:r>
    </w:p>
    <w:p w:rsidR="004559F7" w:rsidRPr="004559F7" w:rsidRDefault="004559F7" w:rsidP="004559F7">
      <w:r w:rsidRPr="004559F7">
        <w:t>New girls and women’s teams</w:t>
      </w:r>
      <w:r w:rsidR="006100DD">
        <w:t xml:space="preserve"> </w:t>
      </w:r>
      <w:r w:rsidRPr="004559F7">
        <w:t>and competitions in Nillumbik</w:t>
      </w:r>
      <w:r w:rsidR="006100DD">
        <w:t xml:space="preserve"> </w:t>
      </w:r>
      <w:r w:rsidRPr="004559F7">
        <w:t>for 2017-2018 include:</w:t>
      </w:r>
    </w:p>
    <w:p w:rsidR="004559F7" w:rsidRPr="004559F7" w:rsidRDefault="004559F7" w:rsidP="004559F7">
      <w:r w:rsidRPr="004559F7">
        <w:t>• An Under 10 girl’s competition</w:t>
      </w:r>
      <w:r w:rsidR="006100DD">
        <w:t xml:space="preserve"> </w:t>
      </w:r>
      <w:r w:rsidRPr="004559F7">
        <w:t>in the Northern Football League</w:t>
      </w:r>
    </w:p>
    <w:p w:rsidR="004559F7" w:rsidRPr="004559F7" w:rsidRDefault="004559F7" w:rsidP="004559F7">
      <w:r w:rsidRPr="004559F7">
        <w:t>• A senior women’s Northern</w:t>
      </w:r>
      <w:r w:rsidR="006100DD">
        <w:t xml:space="preserve"> </w:t>
      </w:r>
      <w:r w:rsidRPr="004559F7">
        <w:t>Football league will be launched</w:t>
      </w:r>
    </w:p>
    <w:p w:rsidR="004559F7" w:rsidRDefault="004559F7" w:rsidP="004559F7">
      <w:r w:rsidRPr="004559F7">
        <w:t>• A senior women’s league will start</w:t>
      </w:r>
      <w:r w:rsidR="006100DD">
        <w:t xml:space="preserve"> </w:t>
      </w:r>
      <w:r w:rsidRPr="004559F7">
        <w:t>up in the Diamond Valley Cricket</w:t>
      </w:r>
      <w:r w:rsidR="006100DD">
        <w:t xml:space="preserve"> </w:t>
      </w:r>
      <w:r w:rsidRPr="004559F7">
        <w:t>Association.</w:t>
      </w:r>
    </w:p>
    <w:p w:rsidR="006100DD" w:rsidRDefault="006100DD" w:rsidP="004559F7"/>
    <w:p w:rsidR="006100DD" w:rsidRPr="006100DD" w:rsidRDefault="006100DD" w:rsidP="006100DD">
      <w:pPr>
        <w:pStyle w:val="Heading4"/>
      </w:pPr>
      <w:r w:rsidRPr="006100DD">
        <w:lastRenderedPageBreak/>
        <w:t>Planning to</w:t>
      </w:r>
      <w:r>
        <w:t xml:space="preserve"> </w:t>
      </w:r>
      <w:r w:rsidRPr="006100DD">
        <w:t>redevelop sports</w:t>
      </w:r>
      <w:r>
        <w:t xml:space="preserve"> </w:t>
      </w:r>
      <w:r w:rsidRPr="006100DD">
        <w:t>centre has started</w:t>
      </w:r>
    </w:p>
    <w:p w:rsidR="006100DD" w:rsidRPr="006100DD" w:rsidRDefault="006100DD" w:rsidP="006100DD">
      <w:r w:rsidRPr="006100DD">
        <w:t>We are planning to improve our</w:t>
      </w:r>
      <w:r>
        <w:t xml:space="preserve"> </w:t>
      </w:r>
      <w:r w:rsidRPr="006100DD">
        <w:t>40-year-old Diamond Valley</w:t>
      </w:r>
      <w:r>
        <w:t xml:space="preserve"> </w:t>
      </w:r>
      <w:r w:rsidRPr="006100DD">
        <w:t>Sports and Fitness Centre in</w:t>
      </w:r>
    </w:p>
    <w:p w:rsidR="006100DD" w:rsidRPr="006100DD" w:rsidRDefault="006100DD" w:rsidP="006100DD">
      <w:proofErr w:type="gramStart"/>
      <w:r w:rsidRPr="006100DD">
        <w:t>Greensborough which is in need</w:t>
      </w:r>
      <w:r>
        <w:t xml:space="preserve"> </w:t>
      </w:r>
      <w:r w:rsidRPr="006100DD">
        <w:t>of a substantial redevelopment.</w:t>
      </w:r>
      <w:proofErr w:type="gramEnd"/>
    </w:p>
    <w:p w:rsidR="006100DD" w:rsidRPr="006100DD" w:rsidRDefault="006100DD" w:rsidP="006100DD">
      <w:r w:rsidRPr="006100DD">
        <w:t>The Centre is one of our busiest venues</w:t>
      </w:r>
      <w:r>
        <w:t xml:space="preserve"> </w:t>
      </w:r>
      <w:r w:rsidRPr="006100DD">
        <w:t>with nearly 500,000 visits per year</w:t>
      </w:r>
      <w:r>
        <w:t xml:space="preserve"> </w:t>
      </w:r>
      <w:r w:rsidRPr="006100DD">
        <w:t>accessing a range of sports, fitness,</w:t>
      </w:r>
      <w:r>
        <w:t xml:space="preserve"> </w:t>
      </w:r>
      <w:proofErr w:type="gramStart"/>
      <w:r w:rsidRPr="006100DD">
        <w:t>health</w:t>
      </w:r>
      <w:proofErr w:type="gramEnd"/>
      <w:r w:rsidRPr="006100DD">
        <w:t xml:space="preserve"> and wellbeing programs.</w:t>
      </w:r>
    </w:p>
    <w:p w:rsidR="006100DD" w:rsidRPr="006100DD" w:rsidRDefault="006100DD" w:rsidP="006100DD">
      <w:r w:rsidRPr="006100DD">
        <w:t>The Centre is home to many local sports</w:t>
      </w:r>
      <w:r>
        <w:t xml:space="preserve"> </w:t>
      </w:r>
      <w:r w:rsidRPr="006100DD">
        <w:t>clubs and associations including netball,</w:t>
      </w:r>
      <w:r>
        <w:t xml:space="preserve"> </w:t>
      </w:r>
      <w:r w:rsidRPr="006100DD">
        <w:t>table tennis, squash, badminton and</w:t>
      </w:r>
      <w:r>
        <w:t xml:space="preserve"> </w:t>
      </w:r>
      <w:r w:rsidRPr="006100DD">
        <w:t>the 5,500 member Diamond Valley</w:t>
      </w:r>
      <w:r>
        <w:t xml:space="preserve"> </w:t>
      </w:r>
      <w:r w:rsidRPr="006100DD">
        <w:t>Basketball Association.</w:t>
      </w:r>
    </w:p>
    <w:p w:rsidR="006100DD" w:rsidRPr="006100DD" w:rsidRDefault="006100DD" w:rsidP="006100DD">
      <w:r w:rsidRPr="006100DD">
        <w:t>An upgrade was recommended in the</w:t>
      </w:r>
      <w:r>
        <w:t xml:space="preserve"> </w:t>
      </w:r>
      <w:r w:rsidRPr="006100DD">
        <w:t>Recreation Strategy 2011-2019 and</w:t>
      </w:r>
      <w:r>
        <w:t xml:space="preserve"> </w:t>
      </w:r>
      <w:r w:rsidRPr="006100DD">
        <w:t>identified the need for additional indoor</w:t>
      </w:r>
      <w:r>
        <w:t xml:space="preserve"> </w:t>
      </w:r>
      <w:r w:rsidRPr="006100DD">
        <w:t>sports courts, improved change facilities,</w:t>
      </w:r>
      <w:r>
        <w:t xml:space="preserve"> </w:t>
      </w:r>
      <w:r w:rsidRPr="006100DD">
        <w:t>court upgrades and compliance with</w:t>
      </w:r>
      <w:r>
        <w:t xml:space="preserve"> </w:t>
      </w:r>
      <w:r w:rsidRPr="006100DD">
        <w:t>accessible building standards.</w:t>
      </w:r>
    </w:p>
    <w:p w:rsidR="006100DD" w:rsidRPr="006100DD" w:rsidRDefault="006100DD" w:rsidP="006100DD">
      <w:r w:rsidRPr="006100DD">
        <w:t>Any redevelopment may also identify</w:t>
      </w:r>
      <w:r>
        <w:t xml:space="preserve"> </w:t>
      </w:r>
      <w:r w:rsidRPr="006100DD">
        <w:t>opportunities to improve meeting and</w:t>
      </w:r>
      <w:r>
        <w:t xml:space="preserve"> </w:t>
      </w:r>
      <w:r w:rsidRPr="006100DD">
        <w:t>social spaces for wider community use.</w:t>
      </w:r>
    </w:p>
    <w:p w:rsidR="006100DD" w:rsidRPr="006100DD" w:rsidRDefault="006100DD" w:rsidP="006100DD">
      <w:r w:rsidRPr="006100DD">
        <w:t>Council and the State Government are</w:t>
      </w:r>
      <w:r>
        <w:t xml:space="preserve"> </w:t>
      </w:r>
      <w:r w:rsidRPr="006100DD">
        <w:t>funding the creation of this Masterplan</w:t>
      </w:r>
      <w:r>
        <w:t xml:space="preserve"> </w:t>
      </w:r>
      <w:r w:rsidRPr="006100DD">
        <w:t>however any redevelopment will need</w:t>
      </w:r>
      <w:r>
        <w:t xml:space="preserve"> </w:t>
      </w:r>
      <w:r w:rsidRPr="006100DD">
        <w:t>significant external funding to develop a</w:t>
      </w:r>
      <w:r>
        <w:t xml:space="preserve"> </w:t>
      </w:r>
      <w:r w:rsidRPr="006100DD">
        <w:t>facility that meets the needs of Nillumbik</w:t>
      </w:r>
      <w:r>
        <w:t xml:space="preserve"> </w:t>
      </w:r>
      <w:r w:rsidRPr="006100DD">
        <w:t>residents into the future.</w:t>
      </w:r>
    </w:p>
    <w:p w:rsidR="006100DD" w:rsidRPr="006100DD" w:rsidRDefault="006100DD" w:rsidP="006100DD">
      <w:r w:rsidRPr="006100DD">
        <w:t>For information on the Masterplan visit</w:t>
      </w:r>
      <w:r>
        <w:t xml:space="preserve"> </w:t>
      </w:r>
      <w:hyperlink r:id="rId10" w:history="1">
        <w:r w:rsidRPr="00DC2D1D">
          <w:rPr>
            <w:rStyle w:val="Hyperlink"/>
          </w:rPr>
          <w:t>www.nillumbik.vic.gov.au</w:t>
        </w:r>
      </w:hyperlink>
      <w:r>
        <w:t xml:space="preserve"> </w:t>
      </w:r>
      <w:r w:rsidRPr="006100DD">
        <w:t>or 9433 3111.</w:t>
      </w:r>
    </w:p>
    <w:p w:rsidR="006100DD" w:rsidRDefault="006100DD" w:rsidP="006100DD">
      <w:r w:rsidRPr="006100DD">
        <w:t>For details on activities at the Diamond</w:t>
      </w:r>
      <w:r>
        <w:t xml:space="preserve"> </w:t>
      </w:r>
      <w:r w:rsidRPr="006100DD">
        <w:t>Valley Sports and Fitness Centre visit</w:t>
      </w:r>
      <w:r>
        <w:t xml:space="preserve"> </w:t>
      </w:r>
      <w:hyperlink r:id="rId11" w:history="1">
        <w:r w:rsidRPr="00DC2D1D">
          <w:rPr>
            <w:rStyle w:val="Hyperlink"/>
          </w:rPr>
          <w:t>www.diamondvalleysfc.com.au</w:t>
        </w:r>
      </w:hyperlink>
      <w:r>
        <w:t xml:space="preserve"> </w:t>
      </w:r>
    </w:p>
    <w:p w:rsidR="006100DD" w:rsidRDefault="006100DD" w:rsidP="006100DD"/>
    <w:p w:rsidR="006100DD" w:rsidRDefault="006100DD" w:rsidP="006100DD">
      <w:pPr>
        <w:pStyle w:val="Heading4"/>
      </w:pPr>
      <w:r>
        <w:t>Volunteering in Nillumbik</w:t>
      </w:r>
    </w:p>
    <w:p w:rsidR="006100DD" w:rsidRDefault="006100DD" w:rsidP="006100DD">
      <w:r w:rsidRPr="006100DD">
        <w:t>Did you know that volunteering is good for you? It’s good</w:t>
      </w:r>
      <w:r>
        <w:t xml:space="preserve"> </w:t>
      </w:r>
      <w:r w:rsidRPr="006100DD">
        <w:t>for the mind and body and helps develop new skills.</w:t>
      </w:r>
    </w:p>
    <w:p w:rsidR="006100DD" w:rsidRPr="006100DD" w:rsidRDefault="006100DD" w:rsidP="006100DD">
      <w:r w:rsidRPr="006100DD">
        <w:t>Volunteering can be a stepping stone into</w:t>
      </w:r>
      <w:r>
        <w:t xml:space="preserve"> </w:t>
      </w:r>
      <w:r w:rsidRPr="006100DD">
        <w:t>a new career and some studies suggest</w:t>
      </w:r>
      <w:r>
        <w:t xml:space="preserve"> </w:t>
      </w:r>
      <w:r w:rsidRPr="006100DD">
        <w:t>it helps you live longer. But most of all,</w:t>
      </w:r>
      <w:r>
        <w:t xml:space="preserve"> </w:t>
      </w:r>
      <w:r w:rsidRPr="006100DD">
        <w:t>volunteering is very rewarding and a great</w:t>
      </w:r>
      <w:r>
        <w:t xml:space="preserve"> </w:t>
      </w:r>
      <w:r w:rsidRPr="006100DD">
        <w:t>way to meet people and have fun.</w:t>
      </w:r>
    </w:p>
    <w:p w:rsidR="006100DD" w:rsidRDefault="006100DD" w:rsidP="006100DD">
      <w:r w:rsidRPr="006100DD">
        <w:t>Council offers a range of volunteer</w:t>
      </w:r>
      <w:r>
        <w:t xml:space="preserve"> </w:t>
      </w:r>
      <w:r w:rsidRPr="006100DD">
        <w:t>roles. If you are interested visit</w:t>
      </w:r>
      <w:r>
        <w:t xml:space="preserve"> </w:t>
      </w:r>
      <w:hyperlink r:id="rId12" w:history="1">
        <w:r w:rsidRPr="00DC2D1D">
          <w:rPr>
            <w:rStyle w:val="Hyperlink"/>
          </w:rPr>
          <w:t>www.nillumbik.vic.gov.au</w:t>
        </w:r>
      </w:hyperlink>
      <w:r>
        <w:t xml:space="preserve"> or contact </w:t>
      </w:r>
      <w:r w:rsidRPr="006100DD">
        <w:t>Jane Lawson, Volunteer Development</w:t>
      </w:r>
      <w:r>
        <w:t xml:space="preserve"> </w:t>
      </w:r>
      <w:r w:rsidRPr="006100DD">
        <w:t>Officer on 9433 3147.</w:t>
      </w:r>
    </w:p>
    <w:p w:rsidR="006100DD" w:rsidRDefault="006100DD" w:rsidP="006100DD"/>
    <w:p w:rsidR="006100DD" w:rsidRDefault="006100DD" w:rsidP="00837D5E">
      <w:pPr>
        <w:pStyle w:val="Heading4"/>
      </w:pPr>
      <w:r w:rsidRPr="006100DD">
        <w:t>Hurstbridge Hub</w:t>
      </w:r>
    </w:p>
    <w:p w:rsidR="006100DD" w:rsidRDefault="006100DD" w:rsidP="006100DD">
      <w:r w:rsidRPr="006100DD">
        <w:t>The Hurstbridge Community Hub is a</w:t>
      </w:r>
      <w:r>
        <w:t xml:space="preserve"> </w:t>
      </w:r>
      <w:r w:rsidRPr="006100DD">
        <w:t>multifaceted facility able to take your booking now.</w:t>
      </w:r>
    </w:p>
    <w:p w:rsidR="006100DD" w:rsidRPr="006100DD" w:rsidRDefault="006100DD" w:rsidP="006100DD">
      <w:r w:rsidRPr="006100DD">
        <w:t>The Hub provides a focal point for integrated</w:t>
      </w:r>
      <w:r w:rsidR="00837D5E">
        <w:t xml:space="preserve"> </w:t>
      </w:r>
      <w:r w:rsidRPr="006100DD">
        <w:t>services and community activities including;</w:t>
      </w:r>
      <w:r w:rsidR="00837D5E">
        <w:t xml:space="preserve"> </w:t>
      </w:r>
      <w:r w:rsidRPr="006100DD">
        <w:t>early years (long day care, preschool and</w:t>
      </w:r>
      <w:r w:rsidR="00837D5E">
        <w:t xml:space="preserve"> </w:t>
      </w:r>
      <w:r w:rsidRPr="006100DD">
        <w:t>occasional</w:t>
      </w:r>
      <w:r w:rsidR="00837D5E">
        <w:t xml:space="preserve"> childcare), maternal and child </w:t>
      </w:r>
      <w:r w:rsidRPr="006100DD">
        <w:t>health, allied health, parent support groups,</w:t>
      </w:r>
      <w:r w:rsidR="00837D5E">
        <w:t xml:space="preserve"> </w:t>
      </w:r>
      <w:r w:rsidRPr="006100DD">
        <w:t>community choir, disability support, U3A</w:t>
      </w:r>
      <w:r w:rsidR="00837D5E">
        <w:t xml:space="preserve"> </w:t>
      </w:r>
      <w:r w:rsidRPr="006100DD">
        <w:t>classes, group fitness, outreach and youth</w:t>
      </w:r>
      <w:r w:rsidR="00837D5E">
        <w:t xml:space="preserve"> </w:t>
      </w:r>
      <w:r w:rsidRPr="006100DD">
        <w:t>support services.</w:t>
      </w:r>
    </w:p>
    <w:p w:rsidR="006100DD" w:rsidRPr="006100DD" w:rsidRDefault="006100DD" w:rsidP="006100DD">
      <w:r w:rsidRPr="006100DD">
        <w:lastRenderedPageBreak/>
        <w:t>The Hub also offers the community a</w:t>
      </w:r>
      <w:r w:rsidR="00837D5E">
        <w:t xml:space="preserve"> </w:t>
      </w:r>
      <w:r w:rsidRPr="006100DD">
        <w:t>space for meetings, training sessions,</w:t>
      </w:r>
      <w:r w:rsidR="00837D5E">
        <w:t xml:space="preserve"> </w:t>
      </w:r>
      <w:r w:rsidRPr="006100DD">
        <w:t>seminars, events, exhibitions and</w:t>
      </w:r>
      <w:r w:rsidR="00837D5E">
        <w:t xml:space="preserve"> </w:t>
      </w:r>
      <w:r w:rsidRPr="006100DD">
        <w:t>activity spaces with a number of rooms</w:t>
      </w:r>
      <w:r w:rsidR="00837D5E">
        <w:t xml:space="preserve"> </w:t>
      </w:r>
      <w:r w:rsidRPr="006100DD">
        <w:t>available to hire.</w:t>
      </w:r>
    </w:p>
    <w:p w:rsidR="006100DD" w:rsidRPr="006100DD" w:rsidRDefault="006100DD" w:rsidP="006100DD">
      <w:r w:rsidRPr="006100DD">
        <w:t>There’s always a lot happening at the Hub</w:t>
      </w:r>
      <w:r w:rsidR="00837D5E">
        <w:t xml:space="preserve"> </w:t>
      </w:r>
      <w:r w:rsidRPr="006100DD">
        <w:t>but there’s room for more, so if you would</w:t>
      </w:r>
      <w:r w:rsidR="00837D5E">
        <w:t xml:space="preserve"> </w:t>
      </w:r>
      <w:r w:rsidRPr="006100DD">
        <w:t>like a tour, have suggestions or ideas let</w:t>
      </w:r>
      <w:r w:rsidR="00837D5E">
        <w:t xml:space="preserve"> </w:t>
      </w:r>
      <w:r w:rsidRPr="006100DD">
        <w:t>us know.</w:t>
      </w:r>
    </w:p>
    <w:p w:rsidR="006100DD" w:rsidRPr="006100DD" w:rsidRDefault="006100DD" w:rsidP="006100DD">
      <w:r w:rsidRPr="006100DD">
        <w:t xml:space="preserve">Contact </w:t>
      </w:r>
      <w:hyperlink r:id="rId13" w:history="1">
        <w:r w:rsidR="00837D5E" w:rsidRPr="00DC2D1D">
          <w:rPr>
            <w:rStyle w:val="Hyperlink"/>
          </w:rPr>
          <w:t>Melanie.Holt@nillumbik.vic.gov.au</w:t>
        </w:r>
      </w:hyperlink>
      <w:r w:rsidR="00837D5E">
        <w:t xml:space="preserve"> </w:t>
      </w:r>
      <w:r w:rsidRPr="006100DD">
        <w:t>or 9719 8400.</w:t>
      </w:r>
    </w:p>
    <w:p w:rsidR="006100DD" w:rsidRDefault="00C81E43" w:rsidP="006100DD">
      <w:hyperlink r:id="rId14" w:history="1">
        <w:r w:rsidR="00837D5E" w:rsidRPr="00DC2D1D">
          <w:rPr>
            <w:rStyle w:val="Hyperlink"/>
          </w:rPr>
          <w:t>www.facebook.com/hurstbridgecommunityhub</w:t>
        </w:r>
      </w:hyperlink>
      <w:r w:rsidR="00837D5E">
        <w:t xml:space="preserve"> </w:t>
      </w:r>
    </w:p>
    <w:p w:rsidR="00837D5E" w:rsidRDefault="00837D5E" w:rsidP="006100DD"/>
    <w:p w:rsidR="006100DD" w:rsidRPr="006100DD" w:rsidRDefault="006100DD" w:rsidP="00837D5E">
      <w:pPr>
        <w:pStyle w:val="Heading4"/>
      </w:pPr>
      <w:r w:rsidRPr="006100DD">
        <w:t>Disability</w:t>
      </w:r>
      <w:r w:rsidR="00837D5E">
        <w:t xml:space="preserve"> </w:t>
      </w:r>
      <w:r w:rsidRPr="006100DD">
        <w:t>and Inclusion</w:t>
      </w:r>
      <w:r w:rsidR="00837D5E">
        <w:t xml:space="preserve"> </w:t>
      </w:r>
      <w:r w:rsidRPr="006100DD">
        <w:t>Network</w:t>
      </w:r>
    </w:p>
    <w:p w:rsidR="006100DD" w:rsidRPr="006100DD" w:rsidRDefault="006100DD" w:rsidP="006100DD">
      <w:r w:rsidRPr="006100DD">
        <w:t>Whether you’re a person with a</w:t>
      </w:r>
      <w:r w:rsidR="00837D5E">
        <w:t xml:space="preserve"> </w:t>
      </w:r>
      <w:r w:rsidRPr="006100DD">
        <w:t>disability, a carer or an advocate for</w:t>
      </w:r>
      <w:r w:rsidR="00837D5E">
        <w:t xml:space="preserve"> </w:t>
      </w:r>
      <w:r w:rsidRPr="006100DD">
        <w:t>people with a disability, or a local</w:t>
      </w:r>
      <w:r w:rsidR="00837D5E">
        <w:t xml:space="preserve"> </w:t>
      </w:r>
      <w:r w:rsidRPr="006100DD">
        <w:t>disability service provider, we’d like to</w:t>
      </w:r>
      <w:r w:rsidR="00837D5E">
        <w:t xml:space="preserve"> </w:t>
      </w:r>
      <w:r w:rsidRPr="006100DD">
        <w:t>hear from you about becoming part of</w:t>
      </w:r>
      <w:r w:rsidR="00837D5E">
        <w:t xml:space="preserve"> </w:t>
      </w:r>
      <w:r w:rsidRPr="006100DD">
        <w:t>Nillumbik’s informal Inclusion Network.</w:t>
      </w:r>
    </w:p>
    <w:p w:rsidR="006100DD" w:rsidRDefault="006100DD" w:rsidP="006100DD">
      <w:r w:rsidRPr="006100DD">
        <w:t xml:space="preserve">Contact </w:t>
      </w:r>
      <w:hyperlink r:id="rId15" w:history="1">
        <w:r w:rsidR="00837D5E" w:rsidRPr="00DC2D1D">
          <w:rPr>
            <w:rStyle w:val="Hyperlink"/>
          </w:rPr>
          <w:t>inclusion@nillumbik.vic.gov.au</w:t>
        </w:r>
      </w:hyperlink>
      <w:r w:rsidR="00837D5E">
        <w:t xml:space="preserve"> </w:t>
      </w:r>
      <w:r w:rsidRPr="006100DD">
        <w:t>or 9433 3361 to find out more.</w:t>
      </w:r>
    </w:p>
    <w:p w:rsidR="006100DD" w:rsidRDefault="006100DD" w:rsidP="006100DD"/>
    <w:p w:rsidR="006100DD" w:rsidRPr="006100DD" w:rsidRDefault="006100DD" w:rsidP="00837D5E">
      <w:pPr>
        <w:pStyle w:val="Heading4"/>
      </w:pPr>
      <w:r w:rsidRPr="006100DD">
        <w:t>Solar panels</w:t>
      </w:r>
      <w:r w:rsidR="00837D5E">
        <w:t xml:space="preserve"> </w:t>
      </w:r>
      <w:r w:rsidRPr="006100DD">
        <w:t>to power the</w:t>
      </w:r>
      <w:r w:rsidR="00837D5E">
        <w:t xml:space="preserve"> </w:t>
      </w:r>
      <w:r w:rsidRPr="006100DD">
        <w:t>Civic Centre</w:t>
      </w:r>
    </w:p>
    <w:p w:rsidR="006100DD" w:rsidRPr="006100DD" w:rsidRDefault="006100DD" w:rsidP="006100DD">
      <w:r w:rsidRPr="006100DD">
        <w:t>Early in 2017 a solar electricity system</w:t>
      </w:r>
      <w:r w:rsidR="00837D5E">
        <w:t xml:space="preserve"> </w:t>
      </w:r>
      <w:r w:rsidRPr="006100DD">
        <w:t>was installed at the Civic Centre in</w:t>
      </w:r>
      <w:r w:rsidR="00837D5E">
        <w:t xml:space="preserve"> </w:t>
      </w:r>
      <w:r w:rsidRPr="006100DD">
        <w:t>Greensborough. The 124 kilowatt</w:t>
      </w:r>
      <w:r w:rsidR="00837D5E">
        <w:t xml:space="preserve"> </w:t>
      </w:r>
      <w:r w:rsidRPr="006100DD">
        <w:t>system includes 478 solar panels that</w:t>
      </w:r>
      <w:r w:rsidR="00837D5E">
        <w:t xml:space="preserve"> </w:t>
      </w:r>
      <w:r w:rsidRPr="006100DD">
        <w:t>will generate 26 per cent of the electricity</w:t>
      </w:r>
      <w:r w:rsidR="00837D5E">
        <w:t xml:space="preserve"> </w:t>
      </w:r>
      <w:r w:rsidRPr="006100DD">
        <w:t>needs of the Centre.</w:t>
      </w:r>
    </w:p>
    <w:p w:rsidR="006100DD" w:rsidRDefault="006100DD" w:rsidP="006100DD">
      <w:r w:rsidRPr="006100DD">
        <w:t>As well as saving around $20,000 in</w:t>
      </w:r>
      <w:r w:rsidR="00837D5E">
        <w:t xml:space="preserve"> </w:t>
      </w:r>
      <w:r w:rsidRPr="006100DD">
        <w:t>electricity each year, the system will</w:t>
      </w:r>
      <w:r w:rsidR="00837D5E">
        <w:t xml:space="preserve"> </w:t>
      </w:r>
      <w:r w:rsidRPr="006100DD">
        <w:t>create large scale generation certificates</w:t>
      </w:r>
      <w:r w:rsidR="00837D5E">
        <w:t xml:space="preserve"> </w:t>
      </w:r>
      <w:r w:rsidRPr="006100DD">
        <w:t>that will give Council an annual income</w:t>
      </w:r>
      <w:r w:rsidR="00837D5E">
        <w:t xml:space="preserve"> </w:t>
      </w:r>
      <w:r w:rsidRPr="006100DD">
        <w:t>of over $8,000. The large system will</w:t>
      </w:r>
      <w:r w:rsidR="00837D5E">
        <w:t xml:space="preserve"> </w:t>
      </w:r>
      <w:r w:rsidRPr="006100DD">
        <w:t>also reduce demand on the electricity</w:t>
      </w:r>
      <w:r w:rsidR="00837D5E">
        <w:t xml:space="preserve"> </w:t>
      </w:r>
      <w:r w:rsidRPr="006100DD">
        <w:t>network during the summer months,</w:t>
      </w:r>
      <w:r w:rsidR="00837D5E">
        <w:t xml:space="preserve"> </w:t>
      </w:r>
      <w:r w:rsidRPr="006100DD">
        <w:t>contributing to a more stable electricity</w:t>
      </w:r>
      <w:r w:rsidR="00837D5E">
        <w:t xml:space="preserve"> </w:t>
      </w:r>
      <w:r w:rsidRPr="006100DD">
        <w:t>supply in the area.</w:t>
      </w:r>
    </w:p>
    <w:p w:rsidR="006100DD" w:rsidRDefault="006100DD" w:rsidP="006100DD"/>
    <w:p w:rsidR="006100DD" w:rsidRPr="006100DD" w:rsidRDefault="006100DD" w:rsidP="00837D5E">
      <w:pPr>
        <w:pStyle w:val="Heading4"/>
      </w:pPr>
      <w:r w:rsidRPr="006100DD">
        <w:t>Four-year-old preschool 2019</w:t>
      </w:r>
    </w:p>
    <w:p w:rsidR="006100DD" w:rsidRDefault="006100DD" w:rsidP="006100DD">
      <w:r w:rsidRPr="006100DD">
        <w:t>Registrations will be accepted from Wednesday 1 March,</w:t>
      </w:r>
      <w:r w:rsidR="00837D5E">
        <w:t xml:space="preserve"> </w:t>
      </w:r>
      <w:r w:rsidRPr="006100DD">
        <w:t>for families planning to send their child to four-year-old</w:t>
      </w:r>
      <w:r w:rsidR="00837D5E">
        <w:t xml:space="preserve"> </w:t>
      </w:r>
      <w:r w:rsidRPr="006100DD">
        <w:t xml:space="preserve">preschool in 2019. </w:t>
      </w:r>
      <w:proofErr w:type="gramStart"/>
      <w:r w:rsidRPr="006100DD">
        <w:t>Children</w:t>
      </w:r>
      <w:proofErr w:type="gramEnd"/>
      <w:r w:rsidRPr="006100DD">
        <w:t xml:space="preserve"> who turn four by 30 April</w:t>
      </w:r>
      <w:r w:rsidR="00837D5E">
        <w:t xml:space="preserve"> </w:t>
      </w:r>
      <w:r w:rsidRPr="006100DD">
        <w:t>2019, are eligible to apply.</w:t>
      </w:r>
    </w:p>
    <w:p w:rsidR="006100DD" w:rsidRPr="00837D5E" w:rsidRDefault="006100DD" w:rsidP="006100DD">
      <w:pPr>
        <w:rPr>
          <w:rStyle w:val="Strong"/>
        </w:rPr>
      </w:pPr>
      <w:r w:rsidRPr="00837D5E">
        <w:rPr>
          <w:rStyle w:val="Strong"/>
        </w:rPr>
        <w:t>How to apply</w:t>
      </w:r>
    </w:p>
    <w:p w:rsidR="006100DD" w:rsidRPr="006100DD" w:rsidRDefault="006100DD" w:rsidP="006100DD">
      <w:r w:rsidRPr="006100DD">
        <w:t>For information about the registration</w:t>
      </w:r>
      <w:r w:rsidR="00837D5E">
        <w:t xml:space="preserve"> </w:t>
      </w:r>
      <w:r w:rsidRPr="006100DD">
        <w:t>process, form and supporting documents,</w:t>
      </w:r>
      <w:r w:rsidR="00837D5E">
        <w:t xml:space="preserve"> </w:t>
      </w:r>
      <w:r w:rsidRPr="006100DD">
        <w:t xml:space="preserve">visit </w:t>
      </w:r>
      <w:hyperlink r:id="rId16" w:history="1">
        <w:r w:rsidR="00837D5E" w:rsidRPr="00DC2D1D">
          <w:rPr>
            <w:rStyle w:val="Hyperlink"/>
          </w:rPr>
          <w:t>www.nillumbik.vic.gov.au/preschools</w:t>
        </w:r>
      </w:hyperlink>
      <w:r w:rsidR="00837D5E">
        <w:t xml:space="preserve"> </w:t>
      </w:r>
    </w:p>
    <w:p w:rsidR="006100DD" w:rsidRPr="00837D5E" w:rsidRDefault="006100DD" w:rsidP="006100DD">
      <w:pPr>
        <w:rPr>
          <w:rStyle w:val="Strong"/>
        </w:rPr>
      </w:pPr>
      <w:r w:rsidRPr="00837D5E">
        <w:rPr>
          <w:rStyle w:val="Strong"/>
        </w:rPr>
        <w:t>Deciding which preschool to attend</w:t>
      </w:r>
    </w:p>
    <w:p w:rsidR="006100DD" w:rsidRPr="006100DD" w:rsidRDefault="006100DD" w:rsidP="006100DD">
      <w:r w:rsidRPr="006100DD">
        <w:t>For a list of preschools in Nillumbik:</w:t>
      </w:r>
      <w:r w:rsidR="00837D5E">
        <w:t xml:space="preserve"> </w:t>
      </w:r>
      <w:hyperlink r:id="rId17" w:history="1">
        <w:r w:rsidR="00837D5E" w:rsidRPr="00DC2D1D">
          <w:rPr>
            <w:rStyle w:val="Hyperlink"/>
          </w:rPr>
          <w:t>www.nillumbik.vic.gov.au/preschools</w:t>
        </w:r>
      </w:hyperlink>
      <w:r w:rsidR="00837D5E">
        <w:t xml:space="preserve"> </w:t>
      </w:r>
    </w:p>
    <w:p w:rsidR="006100DD" w:rsidRPr="00837D5E" w:rsidRDefault="006100DD" w:rsidP="006100DD">
      <w:pPr>
        <w:rPr>
          <w:rStyle w:val="Strong"/>
        </w:rPr>
      </w:pPr>
      <w:proofErr w:type="gramStart"/>
      <w:r w:rsidRPr="00837D5E">
        <w:rPr>
          <w:rStyle w:val="Strong"/>
        </w:rPr>
        <w:t>Like to know more?</w:t>
      </w:r>
      <w:proofErr w:type="gramEnd"/>
    </w:p>
    <w:p w:rsidR="006100DD" w:rsidRDefault="006100DD" w:rsidP="006100DD">
      <w:r w:rsidRPr="006100DD">
        <w:t>Contact Family</w:t>
      </w:r>
      <w:r w:rsidR="00837D5E">
        <w:t xml:space="preserve"> </w:t>
      </w:r>
      <w:r w:rsidRPr="006100DD">
        <w:t>and Children’s</w:t>
      </w:r>
      <w:r w:rsidR="00837D5E">
        <w:t xml:space="preserve"> </w:t>
      </w:r>
      <w:r w:rsidRPr="006100DD">
        <w:t>Services on</w:t>
      </w:r>
      <w:r w:rsidR="00837D5E">
        <w:t xml:space="preserve"> </w:t>
      </w:r>
      <w:r w:rsidRPr="006100DD">
        <w:t>9433 3161 or</w:t>
      </w:r>
      <w:r w:rsidR="00837D5E">
        <w:t xml:space="preserve"> </w:t>
      </w:r>
      <w:hyperlink r:id="rId18" w:history="1">
        <w:r w:rsidR="003B2EBB" w:rsidRPr="00DC2D1D">
          <w:rPr>
            <w:rStyle w:val="Hyperlink"/>
          </w:rPr>
          <w:t>preschool@nillumbik.vic.gov.au</w:t>
        </w:r>
      </w:hyperlink>
    </w:p>
    <w:p w:rsidR="003B2EBB" w:rsidRDefault="003B2EBB" w:rsidP="006100DD"/>
    <w:p w:rsidR="003B2EBB" w:rsidRDefault="003B2EBB" w:rsidP="00837D5E">
      <w:pPr>
        <w:pStyle w:val="Heading4"/>
      </w:pPr>
      <w:r w:rsidRPr="003B2EBB">
        <w:lastRenderedPageBreak/>
        <w:t>Parenting in Perspective</w:t>
      </w:r>
    </w:p>
    <w:p w:rsidR="00837D5E" w:rsidRDefault="00837D5E" w:rsidP="00837D5E">
      <w:r w:rsidRPr="00837D5E">
        <w:t>Council’s Parenting in Perspective program provides practical and useful</w:t>
      </w:r>
      <w:r>
        <w:t xml:space="preserve"> </w:t>
      </w:r>
      <w:r w:rsidRPr="00837D5E">
        <w:t>information for parents of newborns, pre-schoolers and those expecting.</w:t>
      </w:r>
      <w:r>
        <w:t xml:space="preserve"> </w:t>
      </w:r>
      <w:r w:rsidRPr="00837D5E">
        <w:t>A number of free sessions will be held throughout the year on</w:t>
      </w:r>
      <w:r>
        <w:t xml:space="preserve"> </w:t>
      </w:r>
      <w:r w:rsidRPr="00837D5E">
        <w:t xml:space="preserve">Thursday evenings between 6.30pm-8.30pm at </w:t>
      </w:r>
      <w:proofErr w:type="spellStart"/>
      <w:r w:rsidRPr="00837D5E">
        <w:t>Edendale</w:t>
      </w:r>
      <w:proofErr w:type="spellEnd"/>
      <w:r w:rsidRPr="00837D5E">
        <w:t>.</w:t>
      </w:r>
    </w:p>
    <w:p w:rsidR="00837D5E" w:rsidRDefault="00837D5E" w:rsidP="00837D5E">
      <w:pPr>
        <w:pStyle w:val="ListBullet"/>
      </w:pPr>
      <w:r>
        <w:t>Expecting your baby</w:t>
      </w:r>
    </w:p>
    <w:p w:rsidR="00837D5E" w:rsidRDefault="00837D5E" w:rsidP="00837D5E">
      <w:pPr>
        <w:pStyle w:val="ListBullet"/>
      </w:pPr>
      <w:r>
        <w:t>Understand your baby</w:t>
      </w:r>
    </w:p>
    <w:p w:rsidR="00837D5E" w:rsidRDefault="00837D5E" w:rsidP="00837D5E">
      <w:pPr>
        <w:pStyle w:val="ListBullet"/>
      </w:pPr>
      <w:r>
        <w:t>Baby to toddler</w:t>
      </w:r>
    </w:p>
    <w:p w:rsidR="00837D5E" w:rsidRDefault="00184813" w:rsidP="00837D5E">
      <w:pPr>
        <w:pStyle w:val="ListBullet"/>
      </w:pPr>
      <w:r>
        <w:t>Toddler to preschool</w:t>
      </w:r>
    </w:p>
    <w:p w:rsidR="00184813" w:rsidRDefault="00184813" w:rsidP="00837D5E">
      <w:pPr>
        <w:pStyle w:val="ListBullet"/>
      </w:pPr>
      <w:r>
        <w:t>Why dads matter</w:t>
      </w:r>
    </w:p>
    <w:p w:rsidR="00184813" w:rsidRDefault="00184813" w:rsidP="00837D5E">
      <w:pPr>
        <w:pStyle w:val="ListBullet"/>
      </w:pPr>
      <w:r>
        <w:t>Supporting mothers</w:t>
      </w:r>
    </w:p>
    <w:p w:rsidR="00184813" w:rsidRDefault="00184813" w:rsidP="00837D5E">
      <w:pPr>
        <w:pStyle w:val="ListBullet"/>
      </w:pPr>
      <w:r>
        <w:t>Happy parent, happy partner, happy children</w:t>
      </w:r>
    </w:p>
    <w:p w:rsidR="00184813" w:rsidRDefault="00184813" w:rsidP="00184813">
      <w:pPr>
        <w:pStyle w:val="ListBullet"/>
      </w:pPr>
      <w:r>
        <w:t>Responsive parenting</w:t>
      </w:r>
    </w:p>
    <w:p w:rsidR="00837D5E" w:rsidRPr="00184813" w:rsidRDefault="00837D5E" w:rsidP="00837D5E">
      <w:pPr>
        <w:rPr>
          <w:rStyle w:val="Strong"/>
        </w:rPr>
      </w:pPr>
      <w:r w:rsidRPr="00184813">
        <w:rPr>
          <w:rStyle w:val="Strong"/>
        </w:rPr>
        <w:t>Bookings</w:t>
      </w:r>
    </w:p>
    <w:p w:rsidR="00837D5E" w:rsidRPr="00837D5E" w:rsidRDefault="00837D5E" w:rsidP="00837D5E">
      <w:r w:rsidRPr="00837D5E">
        <w:t>All sessions are free but bookings are essential</w:t>
      </w:r>
    </w:p>
    <w:p w:rsidR="00837D5E" w:rsidRDefault="00C81E43" w:rsidP="00837D5E">
      <w:hyperlink r:id="rId19" w:history="1">
        <w:r w:rsidR="00184813" w:rsidRPr="00DC2D1D">
          <w:rPr>
            <w:rStyle w:val="Hyperlink"/>
          </w:rPr>
          <w:t>www.nillumbik.vic.gov.au/pip</w:t>
        </w:r>
      </w:hyperlink>
      <w:r w:rsidR="00184813">
        <w:t xml:space="preserve"> </w:t>
      </w:r>
    </w:p>
    <w:p w:rsidR="00184813" w:rsidRDefault="00184813" w:rsidP="00837D5E"/>
    <w:p w:rsidR="00184813" w:rsidRDefault="00184813" w:rsidP="00184813">
      <w:pPr>
        <w:pStyle w:val="Heading4"/>
      </w:pPr>
      <w:r w:rsidRPr="00184813">
        <w:t>P</w:t>
      </w:r>
      <w:r>
        <w:t>ram walking group</w:t>
      </w:r>
    </w:p>
    <w:p w:rsidR="00184813" w:rsidRDefault="00184813" w:rsidP="00184813">
      <w:pPr>
        <w:pStyle w:val="ListBullet"/>
      </w:pPr>
      <w:r w:rsidRPr="00184813">
        <w:t>Feel energised</w:t>
      </w:r>
    </w:p>
    <w:p w:rsidR="00184813" w:rsidRDefault="00184813" w:rsidP="00184813">
      <w:pPr>
        <w:pStyle w:val="ListBullet"/>
      </w:pPr>
      <w:r w:rsidRPr="00184813">
        <w:t>Chat with other parents</w:t>
      </w:r>
    </w:p>
    <w:p w:rsidR="00184813" w:rsidRDefault="00184813" w:rsidP="00184813">
      <w:pPr>
        <w:pStyle w:val="ListBullet"/>
      </w:pPr>
      <w:r w:rsidRPr="00184813">
        <w:t>Improve your health</w:t>
      </w:r>
      <w:r>
        <w:t xml:space="preserve"> </w:t>
      </w:r>
      <w:r w:rsidRPr="00184813">
        <w:t>and fitness</w:t>
      </w:r>
    </w:p>
    <w:p w:rsidR="00184813" w:rsidRPr="00184813" w:rsidRDefault="00184813" w:rsidP="00184813">
      <w:r w:rsidRPr="00184813">
        <w:t>Join these relaxed walks for parents</w:t>
      </w:r>
      <w:r>
        <w:t xml:space="preserve"> </w:t>
      </w:r>
      <w:r w:rsidRPr="00184813">
        <w:t>with young children. The walking group</w:t>
      </w:r>
      <w:r>
        <w:t xml:space="preserve"> </w:t>
      </w:r>
      <w:r w:rsidRPr="00184813">
        <w:t>leaves at 9.15am for one hour at Diamond</w:t>
      </w:r>
      <w:r>
        <w:t xml:space="preserve"> </w:t>
      </w:r>
      <w:r w:rsidRPr="00184813">
        <w:t>Creek every Thursday during school terms.</w:t>
      </w:r>
    </w:p>
    <w:p w:rsidR="00184813" w:rsidRPr="00184813" w:rsidRDefault="00184813" w:rsidP="00184813">
      <w:r w:rsidRPr="00184813">
        <w:t>Location provided upon registration.</w:t>
      </w:r>
    </w:p>
    <w:p w:rsidR="00184813" w:rsidRDefault="00184813" w:rsidP="00184813">
      <w:r w:rsidRPr="00184813">
        <w:t>To find out more contact Jodie Leahy</w:t>
      </w:r>
      <w:r>
        <w:t xml:space="preserve"> </w:t>
      </w:r>
      <w:r w:rsidRPr="00184813">
        <w:t>from Family and Children’s Services on</w:t>
      </w:r>
      <w:r>
        <w:t xml:space="preserve"> </w:t>
      </w:r>
      <w:r w:rsidRPr="00184813">
        <w:t>9433 3165.</w:t>
      </w:r>
    </w:p>
    <w:p w:rsidR="00184813" w:rsidRDefault="00184813" w:rsidP="00184813"/>
    <w:p w:rsidR="00184813" w:rsidRPr="00184813" w:rsidRDefault="00184813" w:rsidP="00184813">
      <w:pPr>
        <w:pStyle w:val="Heading4"/>
      </w:pPr>
      <w:r w:rsidRPr="00184813">
        <w:t>Would you like to</w:t>
      </w:r>
      <w:r>
        <w:t xml:space="preserve"> </w:t>
      </w:r>
      <w:r w:rsidRPr="00184813">
        <w:t>have your say on</w:t>
      </w:r>
      <w:r>
        <w:t xml:space="preserve"> </w:t>
      </w:r>
      <w:r w:rsidRPr="00184813">
        <w:t>Council’s Health and</w:t>
      </w:r>
      <w:r>
        <w:t xml:space="preserve"> </w:t>
      </w:r>
      <w:r w:rsidRPr="00184813">
        <w:t>Wellbeing Plan?</w:t>
      </w:r>
    </w:p>
    <w:p w:rsidR="00184813" w:rsidRPr="00184813" w:rsidRDefault="00184813" w:rsidP="00184813">
      <w:r w:rsidRPr="00184813">
        <w:t>This year, as part of Council’s Annual</w:t>
      </w:r>
      <w:r>
        <w:t xml:space="preserve"> </w:t>
      </w:r>
      <w:r w:rsidRPr="00184813">
        <w:t>Community Survey, we asked a</w:t>
      </w:r>
      <w:r>
        <w:t xml:space="preserve"> </w:t>
      </w:r>
      <w:r w:rsidRPr="00184813">
        <w:t>number of questions about health and</w:t>
      </w:r>
      <w:r>
        <w:t xml:space="preserve"> </w:t>
      </w:r>
      <w:r w:rsidRPr="00184813">
        <w:t>wellbeing. That, along with input from</w:t>
      </w:r>
      <w:r>
        <w:t xml:space="preserve"> </w:t>
      </w:r>
      <w:r w:rsidRPr="00184813">
        <w:t>Council’s new Health and Wellbeing</w:t>
      </w:r>
      <w:r>
        <w:t xml:space="preserve"> </w:t>
      </w:r>
      <w:r w:rsidRPr="00184813">
        <w:t>Reference Group, will help shape our</w:t>
      </w:r>
      <w:r>
        <w:t xml:space="preserve"> </w:t>
      </w:r>
      <w:r w:rsidRPr="00184813">
        <w:t>plan for the next four years.</w:t>
      </w:r>
    </w:p>
    <w:p w:rsidR="00184813" w:rsidRPr="00184813" w:rsidRDefault="00184813" w:rsidP="00184813">
      <w:r w:rsidRPr="00184813">
        <w:t>Once the plan is drafted it will</w:t>
      </w:r>
      <w:r>
        <w:t xml:space="preserve"> </w:t>
      </w:r>
      <w:r w:rsidRPr="00184813">
        <w:t>be published on Council’s</w:t>
      </w:r>
      <w:r>
        <w:t xml:space="preserve"> </w:t>
      </w:r>
      <w:r w:rsidRPr="00184813">
        <w:t>website and social media</w:t>
      </w:r>
      <w:r>
        <w:t xml:space="preserve"> </w:t>
      </w:r>
      <w:r w:rsidRPr="00184813">
        <w:t>inviting you to let us know</w:t>
      </w:r>
      <w:r>
        <w:t xml:space="preserve"> </w:t>
      </w:r>
      <w:r w:rsidRPr="00184813">
        <w:t>if we have identified the</w:t>
      </w:r>
      <w:r>
        <w:t xml:space="preserve"> </w:t>
      </w:r>
      <w:r w:rsidRPr="00184813">
        <w:t>right issues for our Shire.</w:t>
      </w:r>
    </w:p>
    <w:p w:rsidR="002A06B0" w:rsidRDefault="00184813" w:rsidP="00184813">
      <w:r w:rsidRPr="00184813">
        <w:lastRenderedPageBreak/>
        <w:t xml:space="preserve">Visit </w:t>
      </w:r>
      <w:hyperlink r:id="rId20" w:history="1">
        <w:r w:rsidRPr="00DC2D1D">
          <w:rPr>
            <w:rStyle w:val="Hyperlink"/>
          </w:rPr>
          <w:t>www.nillumbik.vic.gov.au/healthandwellbeing</w:t>
        </w:r>
      </w:hyperlink>
      <w:r>
        <w:t xml:space="preserve"> </w:t>
      </w:r>
      <w:r w:rsidRPr="00184813">
        <w:t>for</w:t>
      </w:r>
      <w:r>
        <w:t xml:space="preserve"> </w:t>
      </w:r>
      <w:r w:rsidRPr="00184813">
        <w:t>your chance to get involved</w:t>
      </w:r>
      <w:r>
        <w:t xml:space="preserve"> </w:t>
      </w:r>
      <w:r w:rsidRPr="00184813">
        <w:t>to shape Nillumbik’s</w:t>
      </w:r>
      <w:r>
        <w:t xml:space="preserve"> </w:t>
      </w:r>
      <w:r w:rsidRPr="00184813">
        <w:t>Health and Wellbeing Plan.</w:t>
      </w:r>
      <w:r w:rsidR="002A06B0">
        <w:br/>
      </w:r>
    </w:p>
    <w:p w:rsidR="002A06B0" w:rsidRDefault="002A06B0" w:rsidP="002A06B0">
      <w:pPr>
        <w:pStyle w:val="Heading5"/>
      </w:pPr>
      <w:r>
        <w:t xml:space="preserve">2017 Eltham Fun Run Walk </w:t>
      </w:r>
    </w:p>
    <w:p w:rsidR="002A06B0" w:rsidRPr="002A06B0" w:rsidRDefault="002A06B0" w:rsidP="002A06B0">
      <w:r w:rsidRPr="002A06B0">
        <w:t>Find your happy pace on Sunday</w:t>
      </w:r>
      <w:r>
        <w:t xml:space="preserve"> </w:t>
      </w:r>
      <w:r w:rsidRPr="002A06B0">
        <w:t>26 March at Eltham Leisure Centre’s</w:t>
      </w:r>
      <w:r>
        <w:t xml:space="preserve"> </w:t>
      </w:r>
      <w:r w:rsidRPr="002A06B0">
        <w:t>Annual 5-10 km Fun Run/Walk to</w:t>
      </w:r>
      <w:r>
        <w:t xml:space="preserve"> </w:t>
      </w:r>
      <w:r w:rsidRPr="002A06B0">
        <w:t>assist people with disabilities.</w:t>
      </w:r>
    </w:p>
    <w:p w:rsidR="002A06B0" w:rsidRPr="002A06B0" w:rsidRDefault="002A06B0" w:rsidP="002A06B0">
      <w:r w:rsidRPr="002A06B0">
        <w:t>Bring your fr</w:t>
      </w:r>
      <w:r>
        <w:t xml:space="preserve">iends and family to run or walk </w:t>
      </w:r>
      <w:r w:rsidRPr="002A06B0">
        <w:t>along Nillumbik’s picturesque recreational</w:t>
      </w:r>
      <w:r>
        <w:t xml:space="preserve"> </w:t>
      </w:r>
      <w:r w:rsidRPr="002A06B0">
        <w:t>trails with this year’s Race Ambassador,</w:t>
      </w:r>
      <w:r>
        <w:t xml:space="preserve"> </w:t>
      </w:r>
      <w:r w:rsidRPr="002A06B0">
        <w:t>Ironman triathlete, Tracy Morrison.</w:t>
      </w:r>
    </w:p>
    <w:p w:rsidR="002A06B0" w:rsidRPr="002A06B0" w:rsidRDefault="002A06B0" w:rsidP="002A06B0">
      <w:r w:rsidRPr="002A06B0">
        <w:t>The fun run supports YMCA’s Open Doors</w:t>
      </w:r>
      <w:r>
        <w:t xml:space="preserve"> </w:t>
      </w:r>
      <w:r w:rsidRPr="002A06B0">
        <w:t>Program, which helps people with disabilities</w:t>
      </w:r>
      <w:r>
        <w:t xml:space="preserve"> </w:t>
      </w:r>
      <w:r w:rsidRPr="002A06B0">
        <w:t>access vital programs and services to</w:t>
      </w:r>
      <w:r>
        <w:t xml:space="preserve"> </w:t>
      </w:r>
      <w:r w:rsidRPr="002A06B0">
        <w:t>improve their health and wellness.</w:t>
      </w:r>
    </w:p>
    <w:p w:rsidR="002A06B0" w:rsidRPr="002A06B0" w:rsidRDefault="002A06B0" w:rsidP="002A06B0">
      <w:r w:rsidRPr="002A06B0">
        <w:t>Register now and help</w:t>
      </w:r>
      <w:r>
        <w:t xml:space="preserve"> to build a stronger, </w:t>
      </w:r>
      <w:r w:rsidRPr="002A06B0">
        <w:t>healthier and more connected community.</w:t>
      </w:r>
    </w:p>
    <w:p w:rsidR="002A06B0" w:rsidRPr="002A06B0" w:rsidRDefault="002A06B0" w:rsidP="002A06B0">
      <w:proofErr w:type="gramStart"/>
      <w:r w:rsidRPr="002A06B0">
        <w:t>Like to know more?</w:t>
      </w:r>
      <w:proofErr w:type="gramEnd"/>
    </w:p>
    <w:p w:rsidR="002A06B0" w:rsidRPr="002A06B0" w:rsidRDefault="002A06B0" w:rsidP="002A06B0">
      <w:r w:rsidRPr="002A06B0">
        <w:t>For registrations and information visit</w:t>
      </w:r>
      <w:r>
        <w:t xml:space="preserve"> </w:t>
      </w:r>
      <w:hyperlink r:id="rId21" w:history="1">
        <w:r w:rsidRPr="00BF270E">
          <w:rPr>
            <w:rStyle w:val="Hyperlink"/>
          </w:rPr>
          <w:t>www.eltham.ymca.org.au/funrun</w:t>
        </w:r>
      </w:hyperlink>
      <w:r>
        <w:t xml:space="preserve"> </w:t>
      </w:r>
    </w:p>
    <w:p w:rsidR="002A06B0" w:rsidRDefault="002A06B0" w:rsidP="002A06B0">
      <w:proofErr w:type="gramStart"/>
      <w:r w:rsidRPr="002A06B0">
        <w:t>To volunteer or make a donation contact</w:t>
      </w:r>
      <w:r>
        <w:t xml:space="preserve"> </w:t>
      </w:r>
      <w:r w:rsidRPr="002A06B0">
        <w:t xml:space="preserve">Amanda Uniacke </w:t>
      </w:r>
      <w:hyperlink r:id="rId22" w:history="1">
        <w:r w:rsidRPr="00BF270E">
          <w:rPr>
            <w:rStyle w:val="Hyperlink"/>
          </w:rPr>
          <w:t>amanda.uniacke@ymca.org.au</w:t>
        </w:r>
      </w:hyperlink>
      <w:r>
        <w:t xml:space="preserve"> </w:t>
      </w:r>
      <w:r w:rsidRPr="002A06B0">
        <w:t>or 9439 2266.</w:t>
      </w:r>
      <w:proofErr w:type="gramEnd"/>
    </w:p>
    <w:p w:rsidR="002A06B0" w:rsidRDefault="002A06B0" w:rsidP="002A06B0"/>
    <w:p w:rsidR="002A06B0" w:rsidRPr="002A06B0" w:rsidRDefault="002A06B0" w:rsidP="002A06B0">
      <w:pPr>
        <w:pStyle w:val="Heading5"/>
      </w:pPr>
      <w:r w:rsidRPr="002A06B0">
        <w:t>Open Farm Day</w:t>
      </w:r>
    </w:p>
    <w:p w:rsidR="002A06B0" w:rsidRPr="002A06B0" w:rsidRDefault="002A06B0" w:rsidP="002A06B0">
      <w:r>
        <w:t xml:space="preserve">Sunday 2 April, </w:t>
      </w:r>
      <w:r w:rsidRPr="002A06B0">
        <w:t>10am – 4pm</w:t>
      </w:r>
    </w:p>
    <w:p w:rsidR="002A06B0" w:rsidRPr="002A06B0" w:rsidRDefault="002A06B0" w:rsidP="002A06B0">
      <w:r w:rsidRPr="002A06B0">
        <w:t>Open Farm Day is bigger than ever this year</w:t>
      </w:r>
      <w:r>
        <w:t xml:space="preserve"> </w:t>
      </w:r>
      <w:r w:rsidRPr="002A06B0">
        <w:t>with farms in Nillumbik, Whittlesea and the</w:t>
      </w:r>
      <w:r>
        <w:t xml:space="preserve"> </w:t>
      </w:r>
      <w:r w:rsidRPr="002A06B0">
        <w:t>Kinglak</w:t>
      </w:r>
      <w:r>
        <w:t xml:space="preserve">e Ranges opening their gates to </w:t>
      </w:r>
      <w:r w:rsidRPr="002A06B0">
        <w:t>showcase farming on Melbourne’s fringe.</w:t>
      </w:r>
    </w:p>
    <w:p w:rsidR="002A06B0" w:rsidRPr="002A06B0" w:rsidRDefault="002A06B0" w:rsidP="002A06B0">
      <w:r w:rsidRPr="002A06B0">
        <w:t>Bring the family and meet farmers</w:t>
      </w:r>
      <w:r>
        <w:t xml:space="preserve"> </w:t>
      </w:r>
      <w:r w:rsidRPr="002A06B0">
        <w:t>and growers from a diverse range of</w:t>
      </w:r>
      <w:r>
        <w:t xml:space="preserve"> </w:t>
      </w:r>
      <w:r w:rsidRPr="002A06B0">
        <w:t>working farms. Experience farm tours,</w:t>
      </w:r>
      <w:r>
        <w:t xml:space="preserve"> </w:t>
      </w:r>
      <w:r w:rsidRPr="002A06B0">
        <w:t>demonstrations, animals, product tastings,</w:t>
      </w:r>
      <w:r>
        <w:t xml:space="preserve"> </w:t>
      </w:r>
      <w:r w:rsidRPr="002A06B0">
        <w:t>and find out more about the region’s</w:t>
      </w:r>
      <w:r>
        <w:t xml:space="preserve"> </w:t>
      </w:r>
      <w:r w:rsidRPr="002A06B0">
        <w:t>wonderful produce.</w:t>
      </w:r>
    </w:p>
    <w:p w:rsidR="002A06B0" w:rsidRPr="002A06B0" w:rsidRDefault="002A06B0" w:rsidP="002A06B0">
      <w:r w:rsidRPr="002A06B0">
        <w:t>Pick up a trail map and start planning your</w:t>
      </w:r>
      <w:r>
        <w:t xml:space="preserve"> </w:t>
      </w:r>
      <w:r w:rsidRPr="002A06B0">
        <w:t>Open Farm Day adventure.</w:t>
      </w:r>
    </w:p>
    <w:p w:rsidR="002A06B0" w:rsidRDefault="00C81E43" w:rsidP="002A06B0">
      <w:hyperlink r:id="rId23" w:history="1">
        <w:r w:rsidR="002A06B0" w:rsidRPr="00BF270E">
          <w:rPr>
            <w:rStyle w:val="Hyperlink"/>
          </w:rPr>
          <w:t>www.nillumbik.vic.gov.au/openfarmday</w:t>
        </w:r>
      </w:hyperlink>
    </w:p>
    <w:p w:rsidR="002A06B0" w:rsidRDefault="002A06B0" w:rsidP="002A06B0"/>
    <w:p w:rsidR="002A06B0" w:rsidRDefault="002A06B0" w:rsidP="00FE2AA1">
      <w:pPr>
        <w:pStyle w:val="Heading5"/>
      </w:pPr>
      <w:r>
        <w:t>Anzac Day services</w:t>
      </w:r>
    </w:p>
    <w:p w:rsidR="002A06B0" w:rsidRDefault="002A06B0" w:rsidP="002A06B0">
      <w:r w:rsidRPr="002A06B0">
        <w:t>Anzac Day is a time for reflection and remembrance.</w:t>
      </w:r>
      <w:r w:rsidR="00FE2AA1">
        <w:t xml:space="preserve"> </w:t>
      </w:r>
      <w:r w:rsidRPr="002A06B0">
        <w:t>There are a number of services being held across the</w:t>
      </w:r>
      <w:r w:rsidR="00FE2AA1">
        <w:t xml:space="preserve"> </w:t>
      </w:r>
      <w:r w:rsidRPr="002A06B0">
        <w:t>Shire so why not come along to show your respect.</w:t>
      </w:r>
    </w:p>
    <w:p w:rsidR="002A06B0" w:rsidRPr="002A06B0" w:rsidRDefault="00B67F07" w:rsidP="002A06B0">
      <w:r>
        <w:t>Eltham</w:t>
      </w:r>
    </w:p>
    <w:p w:rsidR="002A06B0" w:rsidRPr="002A06B0" w:rsidRDefault="002A06B0" w:rsidP="002A06B0">
      <w:r w:rsidRPr="002A06B0">
        <w:t>Tuesday 25 April</w:t>
      </w:r>
      <w:r w:rsidR="00FE2AA1">
        <w:br/>
      </w:r>
      <w:r w:rsidRPr="002A06B0">
        <w:t>6</w:t>
      </w:r>
      <w:r w:rsidR="00FE2AA1">
        <w:t>am sharp (gather before 5.45am</w:t>
      </w:r>
      <w:proofErr w:type="gramStart"/>
      <w:r w:rsidR="00FE2AA1">
        <w:t>)</w:t>
      </w:r>
      <w:proofErr w:type="gramEnd"/>
      <w:r w:rsidR="00FE2AA1">
        <w:br/>
      </w:r>
      <w:r w:rsidRPr="002A06B0">
        <w:t>War Memorial, Main Road, Eltham</w:t>
      </w:r>
    </w:p>
    <w:p w:rsidR="00FE2AA1" w:rsidRDefault="00B67F07" w:rsidP="002A06B0">
      <w:r>
        <w:t>Diamond Creek</w:t>
      </w:r>
    </w:p>
    <w:p w:rsidR="002A06B0" w:rsidRPr="002A06B0" w:rsidRDefault="00FE2AA1" w:rsidP="002A06B0">
      <w:r>
        <w:lastRenderedPageBreak/>
        <w:t>Tuesday 25 April</w:t>
      </w:r>
      <w:r>
        <w:br/>
        <w:t>March at 10</w:t>
      </w:r>
      <w:proofErr w:type="gramStart"/>
      <w:r>
        <w:t>am</w:t>
      </w:r>
      <w:proofErr w:type="gramEnd"/>
      <w:r>
        <w:t xml:space="preserve"> from Commonwealth </w:t>
      </w:r>
      <w:r w:rsidR="002A06B0" w:rsidRPr="002A06B0">
        <w:t>Bank, Chute Street, Diamond Creek</w:t>
      </w:r>
      <w:r>
        <w:t xml:space="preserve"> </w:t>
      </w:r>
      <w:r>
        <w:br/>
      </w:r>
      <w:r w:rsidR="002A06B0" w:rsidRPr="002A06B0">
        <w:t>Serv</w:t>
      </w:r>
      <w:r>
        <w:t xml:space="preserve">ice at 10.30am at Diamond Creek </w:t>
      </w:r>
      <w:r w:rsidR="002A06B0" w:rsidRPr="002A06B0">
        <w:t>War Memorial, Main Street,</w:t>
      </w:r>
      <w:r>
        <w:t xml:space="preserve"> </w:t>
      </w:r>
      <w:r w:rsidR="002A06B0" w:rsidRPr="002A06B0">
        <w:t>Diamond Creek</w:t>
      </w:r>
    </w:p>
    <w:p w:rsidR="002A06B0" w:rsidRPr="002A06B0" w:rsidRDefault="002A06B0" w:rsidP="002A06B0">
      <w:r w:rsidRPr="002A06B0">
        <w:t>H</w:t>
      </w:r>
      <w:r w:rsidR="00B67F07">
        <w:t>urstbridge</w:t>
      </w:r>
    </w:p>
    <w:p w:rsidR="002A06B0" w:rsidRPr="002A06B0" w:rsidRDefault="002A06B0" w:rsidP="002A06B0">
      <w:r w:rsidRPr="002A06B0">
        <w:t>Saturday 22 April</w:t>
      </w:r>
      <w:r w:rsidR="00FE2AA1">
        <w:br/>
        <w:t>9am service</w:t>
      </w:r>
      <w:r w:rsidR="00FE2AA1">
        <w:br/>
        <w:t xml:space="preserve">Corner of Anzac Avenue and </w:t>
      </w:r>
      <w:r w:rsidRPr="002A06B0">
        <w:t>Heidelberg-Kinglake Road</w:t>
      </w:r>
    </w:p>
    <w:p w:rsidR="002A06B0" w:rsidRPr="002A06B0" w:rsidRDefault="002A06B0" w:rsidP="002A06B0">
      <w:r w:rsidRPr="002A06B0">
        <w:t>M</w:t>
      </w:r>
      <w:r w:rsidR="00B67F07">
        <w:t>ontmorency</w:t>
      </w:r>
    </w:p>
    <w:p w:rsidR="002A06B0" w:rsidRDefault="002A06B0" w:rsidP="002A06B0">
      <w:r w:rsidRPr="002A06B0">
        <w:t>Tuesday 25 April</w:t>
      </w:r>
      <w:r w:rsidR="00FE2AA1">
        <w:br/>
      </w:r>
      <w:r w:rsidRPr="002A06B0">
        <w:t>M</w:t>
      </w:r>
      <w:r w:rsidR="00FE2AA1">
        <w:t>arch at 9.30am from Were Street</w:t>
      </w:r>
      <w:r w:rsidR="00FE2AA1">
        <w:br/>
        <w:t>10am Service</w:t>
      </w:r>
      <w:r w:rsidR="00FE2AA1">
        <w:br/>
        <w:t xml:space="preserve">Cenotaph, Petrie Park Hall, </w:t>
      </w:r>
      <w:r w:rsidRPr="002A06B0">
        <w:t>Montmorency</w:t>
      </w:r>
    </w:p>
    <w:p w:rsidR="00FE2AA1" w:rsidRDefault="00FE2AA1" w:rsidP="002A06B0"/>
    <w:p w:rsidR="00FE2AA1" w:rsidRPr="00FE2AA1" w:rsidRDefault="00FE2AA1" w:rsidP="00FE2AA1">
      <w:pPr>
        <w:pStyle w:val="Heading5"/>
      </w:pPr>
      <w:r w:rsidRPr="00FE2AA1">
        <w:t>Mission Songs Project</w:t>
      </w:r>
    </w:p>
    <w:p w:rsidR="00FE2AA1" w:rsidRPr="00FE2AA1" w:rsidRDefault="00FE2AA1" w:rsidP="00FE2AA1">
      <w:proofErr w:type="gramStart"/>
      <w:r w:rsidRPr="00FE2AA1">
        <w:t>Friday 24 March, 7pm, St Margaret’s</w:t>
      </w:r>
      <w:r>
        <w:t xml:space="preserve"> </w:t>
      </w:r>
      <w:r w:rsidRPr="00FE2AA1">
        <w:t>Church, 79-81 Pitt Street, Eltham.</w:t>
      </w:r>
      <w:proofErr w:type="gramEnd"/>
    </w:p>
    <w:p w:rsidR="00FE2AA1" w:rsidRPr="00FE2AA1" w:rsidRDefault="00FE2AA1" w:rsidP="00FE2AA1">
      <w:r w:rsidRPr="00FE2AA1">
        <w:t>Nillumbik Reconciliation Group is hosting</w:t>
      </w:r>
      <w:r>
        <w:t xml:space="preserve"> </w:t>
      </w:r>
      <w:r w:rsidRPr="00FE2AA1">
        <w:t>The Mission Songs Project, a special musical</w:t>
      </w:r>
      <w:r>
        <w:t xml:space="preserve"> </w:t>
      </w:r>
      <w:r w:rsidRPr="00FE2AA1">
        <w:t>event o</w:t>
      </w:r>
      <w:r>
        <w:t xml:space="preserve">f early indigenous contemporary </w:t>
      </w:r>
      <w:r w:rsidRPr="00FE2AA1">
        <w:t>songs which</w:t>
      </w:r>
      <w:r>
        <w:t xml:space="preserve"> highlight communities, stories </w:t>
      </w:r>
      <w:r w:rsidRPr="00FE2AA1">
        <w:t>and resilience in a changing world.</w:t>
      </w:r>
    </w:p>
    <w:p w:rsidR="00FE2AA1" w:rsidRPr="00FE2AA1" w:rsidRDefault="00FE2AA1" w:rsidP="00FE2AA1">
      <w:r w:rsidRPr="00FE2AA1">
        <w:t>Jessie Lloyd, an Aboriginal singer/songwriter, and her band offers a unique</w:t>
      </w:r>
      <w:r>
        <w:t xml:space="preserve"> </w:t>
      </w:r>
      <w:r w:rsidRPr="00FE2AA1">
        <w:t>window of life on the Christian missions,</w:t>
      </w:r>
      <w:r>
        <w:t xml:space="preserve"> </w:t>
      </w:r>
      <w:r w:rsidRPr="00FE2AA1">
        <w:t>native settlements and the fringes of</w:t>
      </w:r>
      <w:r>
        <w:t xml:space="preserve"> </w:t>
      </w:r>
      <w:r w:rsidRPr="00FE2AA1">
        <w:t>townships where Aboriginal and islander</w:t>
      </w:r>
      <w:r>
        <w:t xml:space="preserve"> </w:t>
      </w:r>
      <w:r w:rsidRPr="00FE2AA1">
        <w:t>people were displaced.</w:t>
      </w:r>
    </w:p>
    <w:p w:rsidR="00FE2AA1" w:rsidRPr="00FE2AA1" w:rsidRDefault="00FE2AA1" w:rsidP="00FE2AA1">
      <w:r w:rsidRPr="00FE2AA1">
        <w:t xml:space="preserve">Booking: </w:t>
      </w:r>
      <w:hyperlink r:id="rId24" w:history="1">
        <w:r w:rsidRPr="00BF270E">
          <w:rPr>
            <w:rStyle w:val="Hyperlink"/>
          </w:rPr>
          <w:t>www.trybooking.com/250002</w:t>
        </w:r>
      </w:hyperlink>
      <w:r>
        <w:t xml:space="preserve">  </w:t>
      </w:r>
    </w:p>
    <w:p w:rsidR="00FE2AA1" w:rsidRDefault="00FE2AA1" w:rsidP="00FE2AA1">
      <w:r w:rsidRPr="00FE2AA1">
        <w:t>Contact Vera Herman 0409 435 245 for</w:t>
      </w:r>
      <w:r>
        <w:t xml:space="preserve"> </w:t>
      </w:r>
      <w:r w:rsidRPr="00FE2AA1">
        <w:t>more information</w:t>
      </w:r>
    </w:p>
    <w:p w:rsidR="00FE2AA1" w:rsidRDefault="00FE2AA1" w:rsidP="00FE2AA1"/>
    <w:p w:rsidR="00FE2AA1" w:rsidRDefault="00FE2AA1" w:rsidP="00FE2AA1">
      <w:pPr>
        <w:pStyle w:val="Heading5"/>
      </w:pPr>
      <w:r>
        <w:t>Youth Services</w:t>
      </w:r>
    </w:p>
    <w:p w:rsidR="00A300CF" w:rsidRDefault="00C81E43" w:rsidP="00A300CF">
      <w:hyperlink r:id="rId25" w:history="1">
        <w:r w:rsidR="00A300CF" w:rsidRPr="00BF270E">
          <w:rPr>
            <w:rStyle w:val="Hyperlink"/>
          </w:rPr>
          <w:t>www.nillumbikyouth.vic.gov.au</w:t>
        </w:r>
      </w:hyperlink>
      <w:r w:rsidR="00A300CF">
        <w:t xml:space="preserve"> </w:t>
      </w:r>
    </w:p>
    <w:p w:rsidR="00A300CF" w:rsidRDefault="00C81E43" w:rsidP="00A300CF">
      <w:hyperlink r:id="rId26" w:history="1">
        <w:r w:rsidR="00A300CF" w:rsidRPr="00BF270E">
          <w:rPr>
            <w:rStyle w:val="Hyperlink"/>
          </w:rPr>
          <w:t>www.facebook.com/nypyouth</w:t>
        </w:r>
      </w:hyperlink>
      <w:r w:rsidR="00A300CF">
        <w:t xml:space="preserve"> </w:t>
      </w:r>
      <w:r w:rsidR="00A300CF">
        <w:br/>
      </w:r>
    </w:p>
    <w:p w:rsidR="00FE2AA1" w:rsidRPr="00FE2AA1" w:rsidRDefault="00FE2AA1" w:rsidP="00A300CF">
      <w:pPr>
        <w:rPr>
          <w:rStyle w:val="Strong"/>
        </w:rPr>
      </w:pPr>
      <w:r w:rsidRPr="00FE2AA1">
        <w:rPr>
          <w:rStyle w:val="Strong"/>
        </w:rPr>
        <w:t>Nillumbik Youth Theatre</w:t>
      </w:r>
    </w:p>
    <w:p w:rsidR="00FE2AA1" w:rsidRPr="00FE2AA1" w:rsidRDefault="00FE2AA1" w:rsidP="00FE2AA1">
      <w:r w:rsidRPr="00FE2AA1">
        <w:t>Join 100+ other young people</w:t>
      </w:r>
      <w:r>
        <w:t xml:space="preserve"> </w:t>
      </w:r>
      <w:r w:rsidRPr="00FE2AA1">
        <w:t>and get involved in NYT in</w:t>
      </w:r>
      <w:r>
        <w:t xml:space="preserve"> 2017. NYT members take </w:t>
      </w:r>
      <w:r w:rsidRPr="00FE2AA1">
        <w:t>part in all aspects of theatre</w:t>
      </w:r>
      <w:r>
        <w:t xml:space="preserve"> </w:t>
      </w:r>
      <w:r w:rsidRPr="00FE2AA1">
        <w:t>production including planning,</w:t>
      </w:r>
      <w:r>
        <w:t xml:space="preserve"> </w:t>
      </w:r>
      <w:r w:rsidRPr="00FE2AA1">
        <w:t>promotion, backstage activities, acting,</w:t>
      </w:r>
      <w:r>
        <w:t xml:space="preserve"> </w:t>
      </w:r>
      <w:r w:rsidRPr="00FE2AA1">
        <w:t>singing and dancing.</w:t>
      </w:r>
    </w:p>
    <w:p w:rsidR="00FE2AA1" w:rsidRDefault="00FE2AA1" w:rsidP="00FE2AA1">
      <w:r>
        <w:t xml:space="preserve">We’re gearing up for another </w:t>
      </w:r>
      <w:r w:rsidRPr="00FE2AA1">
        <w:t>year of creative magic in</w:t>
      </w:r>
      <w:r>
        <w:t xml:space="preserve"> </w:t>
      </w:r>
      <w:r w:rsidRPr="00FE2AA1">
        <w:t>2017. The seniors have started casting</w:t>
      </w:r>
      <w:r>
        <w:t xml:space="preserve"> </w:t>
      </w:r>
      <w:r w:rsidRPr="00FE2AA1">
        <w:t xml:space="preserve">workshops for Grease </w:t>
      </w:r>
      <w:r>
        <w:t xml:space="preserve">and are preparing for </w:t>
      </w:r>
      <w:r w:rsidRPr="00FE2AA1">
        <w:t>the singing auditions. We have lots of fun</w:t>
      </w:r>
      <w:r>
        <w:t xml:space="preserve"> </w:t>
      </w:r>
      <w:r w:rsidRPr="00FE2AA1">
        <w:t>workshops coming up, too.</w:t>
      </w:r>
    </w:p>
    <w:p w:rsidR="00FE2AA1" w:rsidRDefault="00C81E43" w:rsidP="00FE2AA1">
      <w:hyperlink r:id="rId27" w:history="1">
        <w:r w:rsidR="00FE2AA1" w:rsidRPr="00BF270E">
          <w:rPr>
            <w:rStyle w:val="Hyperlink"/>
          </w:rPr>
          <w:t>www.nillumbikyouth.vic.gov.au/nyt</w:t>
        </w:r>
      </w:hyperlink>
      <w:r w:rsidR="00FE2AA1">
        <w:t xml:space="preserve"> </w:t>
      </w:r>
      <w:r w:rsidR="00FE2AA1">
        <w:br/>
        <w:t>9433 3168</w:t>
      </w:r>
      <w:r w:rsidR="00FE2AA1">
        <w:br/>
      </w:r>
      <w:hyperlink r:id="rId28" w:history="1">
        <w:r w:rsidR="00FE2AA1" w:rsidRPr="00BF270E">
          <w:rPr>
            <w:rStyle w:val="Hyperlink"/>
          </w:rPr>
          <w:t>Holly.Teagle@nillumbik.vic.gov.au</w:t>
        </w:r>
      </w:hyperlink>
      <w:r w:rsidR="00FE2AA1">
        <w:t xml:space="preserve"> </w:t>
      </w:r>
    </w:p>
    <w:p w:rsidR="00FE2AA1" w:rsidRDefault="00FE2AA1" w:rsidP="00FE2AA1">
      <w:pPr>
        <w:rPr>
          <w:rStyle w:val="Strong"/>
        </w:rPr>
      </w:pPr>
    </w:p>
    <w:p w:rsidR="00FE2AA1" w:rsidRPr="00FE2AA1" w:rsidRDefault="00FE2AA1" w:rsidP="00FE2AA1">
      <w:pPr>
        <w:rPr>
          <w:rStyle w:val="Strong"/>
        </w:rPr>
      </w:pPr>
      <w:r w:rsidRPr="00FE2AA1">
        <w:rPr>
          <w:rStyle w:val="Strong"/>
        </w:rPr>
        <w:t>Game of Skate</w:t>
      </w:r>
    </w:p>
    <w:p w:rsidR="00FE2AA1" w:rsidRDefault="00FE2AA1" w:rsidP="00FE2AA1">
      <w:r w:rsidRPr="00FE2AA1">
        <w:t>Free skate and BMX events for</w:t>
      </w:r>
      <w:r>
        <w:t xml:space="preserve"> </w:t>
      </w:r>
      <w:r w:rsidRPr="00FE2AA1">
        <w:t>10–18 year olds.</w:t>
      </w:r>
    </w:p>
    <w:p w:rsidR="00FE2AA1" w:rsidRPr="00FE2AA1" w:rsidRDefault="00FE2AA1" w:rsidP="00FE2AA1">
      <w:r w:rsidRPr="00FE2AA1">
        <w:t>Friday afternoons 3.30pm-5pm</w:t>
      </w:r>
      <w:r>
        <w:t xml:space="preserve"> </w:t>
      </w:r>
      <w:r w:rsidRPr="00FE2AA1">
        <w:t>March to</w:t>
      </w:r>
      <w:r>
        <w:t xml:space="preserve"> April, Hurstbridge, Eltham and </w:t>
      </w:r>
      <w:r w:rsidRPr="00FE2AA1">
        <w:t>Diamond Creek skate parks</w:t>
      </w:r>
      <w:r>
        <w:t>.</w:t>
      </w:r>
    </w:p>
    <w:p w:rsidR="00FE2AA1" w:rsidRPr="00FE2AA1" w:rsidRDefault="00FE2AA1" w:rsidP="00FE2AA1">
      <w:r w:rsidRPr="00FE2AA1">
        <w:t>9433 3327</w:t>
      </w:r>
    </w:p>
    <w:p w:rsidR="00FE2AA1" w:rsidRPr="00FE2AA1" w:rsidRDefault="00C81E43" w:rsidP="00FE2AA1">
      <w:hyperlink r:id="rId29" w:history="1">
        <w:r w:rsidR="00FE2AA1" w:rsidRPr="00BF270E">
          <w:rPr>
            <w:rStyle w:val="Hyperlink"/>
          </w:rPr>
          <w:t>Denzil.Bentley@nillumbik.vic.gov.au</w:t>
        </w:r>
      </w:hyperlink>
      <w:r w:rsidR="00FE2AA1">
        <w:t xml:space="preserve"> </w:t>
      </w:r>
    </w:p>
    <w:p w:rsidR="00A300CF" w:rsidRDefault="00A300CF" w:rsidP="00FE2AA1">
      <w:pPr>
        <w:rPr>
          <w:rStyle w:val="Strong"/>
        </w:rPr>
      </w:pPr>
    </w:p>
    <w:p w:rsidR="00FE2AA1" w:rsidRPr="00FE2AA1" w:rsidRDefault="00FE2AA1" w:rsidP="00FE2AA1">
      <w:pPr>
        <w:rPr>
          <w:rStyle w:val="Strong"/>
        </w:rPr>
      </w:pPr>
      <w:r w:rsidRPr="00FE2AA1">
        <w:rPr>
          <w:rStyle w:val="Strong"/>
        </w:rPr>
        <w:t>Run away with the circus</w:t>
      </w:r>
    </w:p>
    <w:p w:rsidR="00FE2AA1" w:rsidRPr="00FE2AA1" w:rsidRDefault="00FE2AA1" w:rsidP="00FE2AA1">
      <w:r w:rsidRPr="00FE2AA1">
        <w:t>Learn balancing, juggling, plate-spinning and</w:t>
      </w:r>
      <w:r>
        <w:t xml:space="preserve"> </w:t>
      </w:r>
      <w:r w:rsidRPr="00FE2AA1">
        <w:t>more with RUCCIS circus school.</w:t>
      </w:r>
    </w:p>
    <w:p w:rsidR="00FE2AA1" w:rsidRPr="00FE2AA1" w:rsidRDefault="00FE2AA1" w:rsidP="00FE2AA1">
      <w:r w:rsidRPr="00FE2AA1">
        <w:t xml:space="preserve">Wednesdays 3, </w:t>
      </w:r>
      <w:r>
        <w:t>7, 10, 17 and 24 May and 7 June</w:t>
      </w:r>
      <w:r>
        <w:br/>
        <w:t>4pm-5.30pm</w:t>
      </w:r>
      <w:r>
        <w:br/>
      </w:r>
      <w:r w:rsidRPr="00FE2AA1">
        <w:t>Hurstbridge Hall</w:t>
      </w:r>
      <w:r>
        <w:br/>
      </w:r>
      <w:hyperlink r:id="rId30" w:history="1">
        <w:r w:rsidRPr="00BF270E">
          <w:rPr>
            <w:rStyle w:val="Hyperlink"/>
          </w:rPr>
          <w:t>www.trybooking.com/OFUA</w:t>
        </w:r>
      </w:hyperlink>
      <w:r>
        <w:br/>
        <w:t>9433 3345</w:t>
      </w:r>
      <w:r>
        <w:br/>
      </w:r>
      <w:hyperlink r:id="rId31" w:history="1">
        <w:r w:rsidRPr="00BF270E">
          <w:rPr>
            <w:rStyle w:val="Hyperlink"/>
          </w:rPr>
          <w:t>Cath.Rutten@nillumbik.vic.gov.au</w:t>
        </w:r>
      </w:hyperlink>
      <w:r>
        <w:t xml:space="preserve"> </w:t>
      </w:r>
    </w:p>
    <w:p w:rsidR="00FE2AA1" w:rsidRPr="00A300CF" w:rsidRDefault="00FE2AA1" w:rsidP="00FE2AA1">
      <w:pPr>
        <w:rPr>
          <w:rStyle w:val="Strong"/>
        </w:rPr>
      </w:pPr>
      <w:r>
        <w:br/>
      </w:r>
      <w:r w:rsidRPr="00A300CF">
        <w:rPr>
          <w:rStyle w:val="Strong"/>
        </w:rPr>
        <w:t>World Music workshop</w:t>
      </w:r>
    </w:p>
    <w:p w:rsidR="00FE2AA1" w:rsidRPr="00FE2AA1" w:rsidRDefault="00FE2AA1" w:rsidP="00FE2AA1">
      <w:r w:rsidRPr="00FE2AA1">
        <w:t>Learn world music songs accompanied by</w:t>
      </w:r>
      <w:r w:rsidR="00A300CF">
        <w:t xml:space="preserve"> </w:t>
      </w:r>
      <w:r w:rsidRPr="00FE2AA1">
        <w:t xml:space="preserve">percussion instruments with Kurt </w:t>
      </w:r>
      <w:proofErr w:type="spellStart"/>
      <w:r w:rsidRPr="00FE2AA1">
        <w:t>Shean</w:t>
      </w:r>
      <w:proofErr w:type="spellEnd"/>
      <w:r w:rsidRPr="00FE2AA1">
        <w:t xml:space="preserve"> from</w:t>
      </w:r>
      <w:r w:rsidR="00A300CF">
        <w:t xml:space="preserve"> </w:t>
      </w:r>
      <w:r w:rsidRPr="00FE2AA1">
        <w:t>One World Song.</w:t>
      </w:r>
    </w:p>
    <w:p w:rsidR="00FE2AA1" w:rsidRPr="00FE2AA1" w:rsidRDefault="00FE2AA1" w:rsidP="00FE2AA1">
      <w:r w:rsidRPr="00FE2AA1">
        <w:t>W</w:t>
      </w:r>
      <w:r w:rsidR="00A300CF">
        <w:t>ednesdays 1, 8, 15 and 22 March</w:t>
      </w:r>
      <w:r w:rsidR="00A300CF">
        <w:br/>
        <w:t>4pm-5pm</w:t>
      </w:r>
      <w:r w:rsidR="00A300CF">
        <w:br/>
      </w:r>
      <w:r w:rsidRPr="00FE2AA1">
        <w:t>Hurstbridge Hall</w:t>
      </w:r>
    </w:p>
    <w:p w:rsidR="00FE2AA1" w:rsidRPr="00FE2AA1" w:rsidRDefault="00FE2AA1" w:rsidP="00FE2AA1">
      <w:r w:rsidRPr="00FE2AA1">
        <w:t>Free to NYT members or $20 for non-members</w:t>
      </w:r>
    </w:p>
    <w:p w:rsidR="00A300CF" w:rsidRDefault="00C81E43" w:rsidP="00FE2AA1">
      <w:hyperlink r:id="rId32" w:history="1">
        <w:r w:rsidR="00A300CF" w:rsidRPr="00BF270E">
          <w:rPr>
            <w:rStyle w:val="Hyperlink"/>
          </w:rPr>
          <w:t>www.trybooking.com/NJPU</w:t>
        </w:r>
      </w:hyperlink>
      <w:r w:rsidR="00A300CF">
        <w:t xml:space="preserve"> </w:t>
      </w:r>
      <w:r w:rsidR="00A300CF">
        <w:br/>
        <w:t>9433 3168</w:t>
      </w:r>
      <w:r w:rsidR="00A300CF">
        <w:br/>
      </w:r>
      <w:hyperlink r:id="rId33" w:history="1">
        <w:r w:rsidR="00A300CF" w:rsidRPr="00BF270E">
          <w:rPr>
            <w:rStyle w:val="Hyperlink"/>
          </w:rPr>
          <w:t>Holly.Teagle@nillumbik.vic.gov.au</w:t>
        </w:r>
      </w:hyperlink>
      <w:r w:rsidR="00A300CF">
        <w:t xml:space="preserve"> </w:t>
      </w:r>
    </w:p>
    <w:p w:rsidR="00A300CF" w:rsidRDefault="00A300CF" w:rsidP="00FE2AA1"/>
    <w:p w:rsidR="00FE2AA1" w:rsidRPr="00A300CF" w:rsidRDefault="00FE2AA1" w:rsidP="00FE2AA1">
      <w:pPr>
        <w:rPr>
          <w:rStyle w:val="Strong"/>
        </w:rPr>
      </w:pPr>
      <w:r w:rsidRPr="00A300CF">
        <w:rPr>
          <w:rStyle w:val="Strong"/>
        </w:rPr>
        <w:t>Get smart on street art</w:t>
      </w:r>
    </w:p>
    <w:p w:rsidR="00A300CF" w:rsidRDefault="00FE2AA1" w:rsidP="00A300CF">
      <w:r w:rsidRPr="00FE2AA1">
        <w:t>Spend a day exploring Melbourne with a</w:t>
      </w:r>
      <w:r w:rsidR="00A300CF">
        <w:t xml:space="preserve"> </w:t>
      </w:r>
      <w:r w:rsidRPr="00FE2AA1">
        <w:t>street art tour of the city. Bring your Myki and</w:t>
      </w:r>
      <w:r w:rsidR="00A300CF">
        <w:t xml:space="preserve"> </w:t>
      </w:r>
      <w:r w:rsidRPr="00FE2AA1">
        <w:t>lunch. Plac</w:t>
      </w:r>
      <w:r w:rsidR="00A300CF">
        <w:t>es limited; bookings essential.</w:t>
      </w:r>
      <w:r w:rsidR="00A300CF">
        <w:br/>
      </w:r>
    </w:p>
    <w:p w:rsidR="00A300CF" w:rsidRDefault="00FE2AA1" w:rsidP="00A300CF">
      <w:r w:rsidRPr="00FE2AA1">
        <w:t>Thursday</w:t>
      </w:r>
      <w:r w:rsidR="00A300CF">
        <w:t xml:space="preserve"> </w:t>
      </w:r>
      <w:r w:rsidR="00A300CF" w:rsidRPr="00A300CF">
        <w:t>6 April</w:t>
      </w:r>
      <w:r w:rsidR="00A300CF">
        <w:br/>
      </w:r>
      <w:r w:rsidR="00A300CF" w:rsidRPr="00A300CF">
        <w:t>10am-4.30pm</w:t>
      </w:r>
      <w:r w:rsidR="00A300CF">
        <w:br/>
      </w:r>
      <w:r w:rsidR="00A300CF" w:rsidRPr="00A300CF">
        <w:lastRenderedPageBreak/>
        <w:t xml:space="preserve">Free </w:t>
      </w:r>
      <w:r w:rsidR="00A300CF">
        <w:t>to NYT members, $10 non-members</w:t>
      </w:r>
      <w:r w:rsidR="00A300CF">
        <w:br/>
      </w:r>
      <w:hyperlink r:id="rId34" w:history="1">
        <w:r w:rsidR="00A300CF" w:rsidRPr="00BF270E">
          <w:rPr>
            <w:rStyle w:val="Hyperlink"/>
          </w:rPr>
          <w:t>www.trybooking.com/OFSX</w:t>
        </w:r>
      </w:hyperlink>
      <w:r w:rsidR="00A300CF">
        <w:t xml:space="preserve"> </w:t>
      </w:r>
      <w:r w:rsidR="00A300CF">
        <w:br/>
        <w:t>9433 3345</w:t>
      </w:r>
      <w:r w:rsidR="00A300CF">
        <w:br/>
      </w:r>
      <w:hyperlink r:id="rId35" w:history="1">
        <w:r w:rsidR="00A300CF" w:rsidRPr="00BF270E">
          <w:rPr>
            <w:rStyle w:val="Hyperlink"/>
          </w:rPr>
          <w:t>Cath.Rutten@nillumbik.vic.gov.au</w:t>
        </w:r>
      </w:hyperlink>
    </w:p>
    <w:p w:rsidR="00A300CF" w:rsidRDefault="00A300CF" w:rsidP="00A300CF"/>
    <w:p w:rsidR="00A300CF" w:rsidRPr="00A300CF" w:rsidRDefault="00A300CF" w:rsidP="00A300CF">
      <w:pPr>
        <w:rPr>
          <w:rStyle w:val="Strong"/>
        </w:rPr>
      </w:pPr>
      <w:r w:rsidRPr="00A300CF">
        <w:rPr>
          <w:rStyle w:val="Strong"/>
        </w:rPr>
        <w:t xml:space="preserve">BMX only </w:t>
      </w:r>
      <w:proofErr w:type="gramStart"/>
      <w:r w:rsidRPr="00A300CF">
        <w:rPr>
          <w:rStyle w:val="Strong"/>
        </w:rPr>
        <w:t>comp</w:t>
      </w:r>
      <w:proofErr w:type="gramEnd"/>
    </w:p>
    <w:p w:rsidR="002A06B0" w:rsidRDefault="00A300CF" w:rsidP="00A300CF">
      <w:r>
        <w:t>Saturday 18 March</w:t>
      </w:r>
      <w:r>
        <w:br/>
        <w:t>11am-4pm</w:t>
      </w:r>
      <w:r>
        <w:br/>
        <w:t>Diamond Creek Skate Park</w:t>
      </w:r>
      <w:r>
        <w:br/>
        <w:t>9433 3327</w:t>
      </w:r>
      <w:r>
        <w:br/>
      </w:r>
      <w:hyperlink r:id="rId36" w:history="1">
        <w:r w:rsidRPr="00BF270E">
          <w:rPr>
            <w:rStyle w:val="Hyperlink"/>
          </w:rPr>
          <w:t>Denzil.Bentley@nillumbik.vic.gov.au</w:t>
        </w:r>
      </w:hyperlink>
      <w:r>
        <w:t xml:space="preserve"> </w:t>
      </w:r>
    </w:p>
    <w:p w:rsidR="002A06B0" w:rsidRDefault="002A06B0" w:rsidP="002A06B0"/>
    <w:p w:rsidR="00A300CF" w:rsidRPr="00A300CF" w:rsidRDefault="00A300CF" w:rsidP="00A300CF">
      <w:pPr>
        <w:rPr>
          <w:rStyle w:val="Strong"/>
        </w:rPr>
      </w:pPr>
      <w:r w:rsidRPr="00A300CF">
        <w:rPr>
          <w:rStyle w:val="Strong"/>
        </w:rPr>
        <w:t>Are you a party planner?</w:t>
      </w:r>
    </w:p>
    <w:p w:rsidR="00A300CF" w:rsidRPr="00A300CF" w:rsidRDefault="00A300CF" w:rsidP="00A300CF">
      <w:r w:rsidRPr="00A300CF">
        <w:t>We are looking for event planning</w:t>
      </w:r>
      <w:r>
        <w:t xml:space="preserve"> </w:t>
      </w:r>
      <w:r w:rsidRPr="00A300CF">
        <w:t>superstars aged 12–25 to become</w:t>
      </w:r>
      <w:r>
        <w:t xml:space="preserve"> </w:t>
      </w:r>
      <w:r w:rsidRPr="00A300CF">
        <w:t xml:space="preserve">members of a new </w:t>
      </w:r>
      <w:proofErr w:type="spellStart"/>
      <w:r w:rsidRPr="00A300CF">
        <w:t>FReeZA</w:t>
      </w:r>
      <w:proofErr w:type="spellEnd"/>
      <w:r w:rsidRPr="00A300CF">
        <w:t xml:space="preserve"> Committee.</w:t>
      </w:r>
    </w:p>
    <w:p w:rsidR="00A300CF" w:rsidRPr="00A300CF" w:rsidRDefault="00A300CF" w:rsidP="00A300CF">
      <w:r w:rsidRPr="00A300CF">
        <w:t>You’ll have the chance to help organise</w:t>
      </w:r>
      <w:r>
        <w:t xml:space="preserve"> </w:t>
      </w:r>
      <w:r w:rsidRPr="00A300CF">
        <w:t>music gigs, dance parties and other</w:t>
      </w:r>
      <w:r>
        <w:t xml:space="preserve"> </w:t>
      </w:r>
      <w:r w:rsidRPr="00A300CF">
        <w:t>fun events for young people. All events</w:t>
      </w:r>
      <w:r>
        <w:t xml:space="preserve"> </w:t>
      </w:r>
      <w:r w:rsidRPr="00A300CF">
        <w:t>are drug, alcohol and smoke free in</w:t>
      </w:r>
      <w:r>
        <w:t xml:space="preserve"> </w:t>
      </w:r>
      <w:r w:rsidRPr="00A300CF">
        <w:t>supervised and safe venues.</w:t>
      </w:r>
    </w:p>
    <w:p w:rsidR="00A300CF" w:rsidRPr="00A300CF" w:rsidRDefault="00A300CF" w:rsidP="00A300CF">
      <w:r w:rsidRPr="00A300CF">
        <w:t>9433 3327</w:t>
      </w:r>
    </w:p>
    <w:p w:rsidR="00A300CF" w:rsidRDefault="00C81E43" w:rsidP="00A300CF">
      <w:hyperlink r:id="rId37" w:history="1">
        <w:r w:rsidR="00A300CF" w:rsidRPr="00BF270E">
          <w:rPr>
            <w:rStyle w:val="Hyperlink"/>
          </w:rPr>
          <w:t>Denzil.Bentley@nillumbik.vic.gov.au</w:t>
        </w:r>
      </w:hyperlink>
    </w:p>
    <w:p w:rsidR="00A300CF" w:rsidRDefault="00A300CF" w:rsidP="00A300CF">
      <w:r w:rsidRPr="00A300CF">
        <w:t>Watch out</w:t>
      </w:r>
      <w:r>
        <w:t xml:space="preserve"> </w:t>
      </w:r>
      <w:r w:rsidRPr="00A300CF">
        <w:t>for pop-up</w:t>
      </w:r>
      <w:r>
        <w:t xml:space="preserve"> </w:t>
      </w:r>
      <w:proofErr w:type="spellStart"/>
      <w:r w:rsidRPr="00A300CF">
        <w:t>Freeza</w:t>
      </w:r>
      <w:proofErr w:type="spellEnd"/>
      <w:r w:rsidRPr="00A300CF">
        <w:t xml:space="preserve"> gigs around</w:t>
      </w:r>
      <w:r>
        <w:t xml:space="preserve"> </w:t>
      </w:r>
      <w:r w:rsidRPr="00A300CF">
        <w:t>Nillumbik in 2017</w:t>
      </w:r>
    </w:p>
    <w:p w:rsidR="00A300CF" w:rsidRDefault="00A300CF" w:rsidP="00A300CF"/>
    <w:p w:rsidR="00FC0B84" w:rsidRPr="00FC0B84" w:rsidRDefault="00FC0B84" w:rsidP="00FC0B84">
      <w:pPr>
        <w:rPr>
          <w:rStyle w:val="Strong"/>
        </w:rPr>
      </w:pPr>
      <w:r w:rsidRPr="00FC0B84">
        <w:rPr>
          <w:rStyle w:val="Strong"/>
        </w:rPr>
        <w:t>Entrepreneurs: look here</w:t>
      </w:r>
    </w:p>
    <w:p w:rsidR="00FC0B84" w:rsidRPr="00FC0B84" w:rsidRDefault="00FC0B84" w:rsidP="00FC0B84">
      <w:r w:rsidRPr="00FC0B84">
        <w:t>Do you have a great idea for a project</w:t>
      </w:r>
      <w:r>
        <w:t xml:space="preserve"> </w:t>
      </w:r>
      <w:r w:rsidRPr="00FC0B84">
        <w:t>or program that involves young people</w:t>
      </w:r>
      <w:r>
        <w:t xml:space="preserve"> </w:t>
      </w:r>
      <w:r w:rsidRPr="00FC0B84">
        <w:t>aged 10–25 years? Need some dollars</w:t>
      </w:r>
      <w:r>
        <w:t xml:space="preserve"> </w:t>
      </w:r>
      <w:r w:rsidRPr="00FC0B84">
        <w:t>to get it up and running?</w:t>
      </w:r>
    </w:p>
    <w:p w:rsidR="00FC0B84" w:rsidRPr="00FC0B84" w:rsidRDefault="00FC0B84" w:rsidP="00FC0B84">
      <w:r w:rsidRPr="00FC0B84">
        <w:t>We would like to hear from you – even if</w:t>
      </w:r>
      <w:r>
        <w:t xml:space="preserve"> </w:t>
      </w:r>
      <w:r w:rsidRPr="00FC0B84">
        <w:t>you are still forming your idea. Funding</w:t>
      </w:r>
      <w:r>
        <w:t xml:space="preserve"> </w:t>
      </w:r>
      <w:r w:rsidRPr="00FC0B84">
        <w:t>and support are available.</w:t>
      </w:r>
    </w:p>
    <w:p w:rsidR="00A300CF" w:rsidRDefault="00FC0B84" w:rsidP="00FC0B84">
      <w:r w:rsidRPr="00FC0B84">
        <w:t>9433 3158</w:t>
      </w:r>
      <w:r>
        <w:br/>
      </w:r>
      <w:hyperlink r:id="rId38" w:history="1">
        <w:r w:rsidRPr="00BF270E">
          <w:rPr>
            <w:rStyle w:val="Hyperlink"/>
          </w:rPr>
          <w:t>sarah.hammond@nillumbik.vic.gov.au</w:t>
        </w:r>
      </w:hyperlink>
      <w:r>
        <w:br/>
      </w:r>
      <w:hyperlink r:id="rId39" w:history="1">
        <w:r w:rsidRPr="00BF270E">
          <w:rPr>
            <w:rStyle w:val="Hyperlink"/>
          </w:rPr>
          <w:t>www.nillumbikyouth.vic.gov.au/home</w:t>
        </w:r>
      </w:hyperlink>
      <w:r>
        <w:t xml:space="preserve"> </w:t>
      </w:r>
      <w:r w:rsidRPr="00FC0B84">
        <w:t>(search for ‘youth development grants’)</w:t>
      </w:r>
    </w:p>
    <w:p w:rsidR="00FC0B84" w:rsidRDefault="00FC0B84" w:rsidP="00FC0B84"/>
    <w:p w:rsidR="00FC0B84" w:rsidRDefault="00FC0B84" w:rsidP="00FC0B84">
      <w:r>
        <w:t>L2P Learner Driver Mentor Program</w:t>
      </w:r>
    </w:p>
    <w:p w:rsidR="00FC0B84" w:rsidRDefault="00FC0B84" w:rsidP="00FC0B84">
      <w:r>
        <w:t>In 2016</w:t>
      </w:r>
    </w:p>
    <w:p w:rsidR="00FC0B84" w:rsidRDefault="00FC0B84" w:rsidP="00FC0B84">
      <w:pPr>
        <w:pStyle w:val="ListBullet"/>
      </w:pPr>
      <w:r>
        <w:t>2 cars</w:t>
      </w:r>
    </w:p>
    <w:p w:rsidR="00FC0B84" w:rsidRDefault="00FC0B84" w:rsidP="00FC0B84">
      <w:pPr>
        <w:pStyle w:val="ListBullet"/>
      </w:pPr>
      <w:r>
        <w:t xml:space="preserve">42 mentors </w:t>
      </w:r>
    </w:p>
    <w:p w:rsidR="00FC0B84" w:rsidRDefault="00FC0B84" w:rsidP="00FC0B84">
      <w:pPr>
        <w:pStyle w:val="ListBullet"/>
      </w:pPr>
      <w:r>
        <w:t>86 learners</w:t>
      </w:r>
    </w:p>
    <w:p w:rsidR="00FC0B84" w:rsidRDefault="00FC0B84" w:rsidP="00FC0B84">
      <w:pPr>
        <w:pStyle w:val="ListBullet"/>
      </w:pPr>
      <w:r>
        <w:lastRenderedPageBreak/>
        <w:t>3000 hours of supervised driving</w:t>
      </w:r>
    </w:p>
    <w:p w:rsidR="00FC0B84" w:rsidRDefault="00FC0B84" w:rsidP="00FC0B84">
      <w:pPr>
        <w:pStyle w:val="ListBullet"/>
      </w:pPr>
      <w:r w:rsidRPr="00FC0B84">
        <w:t xml:space="preserve">28 </w:t>
      </w:r>
      <w:r>
        <w:t xml:space="preserve">congratulations </w:t>
      </w:r>
      <w:r w:rsidRPr="00FC0B84">
        <w:t>to young people who</w:t>
      </w:r>
      <w:r>
        <w:t xml:space="preserve"> </w:t>
      </w:r>
      <w:r w:rsidRPr="00FC0B84">
        <w:t>got their licence</w:t>
      </w:r>
    </w:p>
    <w:p w:rsidR="00FC0B84" w:rsidRDefault="00FC0B84" w:rsidP="00FC0B84">
      <w:pPr>
        <w:pStyle w:val="ListBullet"/>
      </w:pPr>
      <w:r w:rsidRPr="00FC0B84">
        <w:t xml:space="preserve">3000 </w:t>
      </w:r>
      <w:r>
        <w:t xml:space="preserve">thank </w:t>
      </w:r>
      <w:proofErr w:type="spellStart"/>
      <w:r>
        <w:t>yous</w:t>
      </w:r>
      <w:proofErr w:type="spellEnd"/>
      <w:r>
        <w:t xml:space="preserve"> </w:t>
      </w:r>
      <w:r w:rsidRPr="00FC0B84">
        <w:t>to our wonderful L2P</w:t>
      </w:r>
      <w:r>
        <w:t xml:space="preserve"> </w:t>
      </w:r>
      <w:r w:rsidRPr="00FC0B84">
        <w:t>mentor drivers</w:t>
      </w:r>
    </w:p>
    <w:p w:rsidR="00FC0B84" w:rsidRDefault="00FC0B84" w:rsidP="00FC0B84">
      <w:pPr>
        <w:pStyle w:val="ListBullet"/>
        <w:numPr>
          <w:ilvl w:val="0"/>
          <w:numId w:val="0"/>
        </w:numPr>
      </w:pPr>
      <w:r w:rsidRPr="00FC0B84">
        <w:t>We look forward to continuing</w:t>
      </w:r>
      <w:r>
        <w:t xml:space="preserve"> </w:t>
      </w:r>
      <w:r w:rsidRPr="00FC0B84">
        <w:t>these successes with the support</w:t>
      </w:r>
      <w:r>
        <w:t xml:space="preserve"> of Hurstbridge, Diamond </w:t>
      </w:r>
      <w:r w:rsidRPr="00FC0B84">
        <w:t>Creek and</w:t>
      </w:r>
      <w:r>
        <w:t xml:space="preserve"> </w:t>
      </w:r>
      <w:r w:rsidRPr="00FC0B84">
        <w:t>Eltham Community Bendigo Bank.</w:t>
      </w:r>
    </w:p>
    <w:p w:rsidR="00FC0B84" w:rsidRPr="00FC0B84" w:rsidRDefault="00FC0B84" w:rsidP="00FC0B84">
      <w:pPr>
        <w:pStyle w:val="ListBullet"/>
        <w:numPr>
          <w:ilvl w:val="0"/>
          <w:numId w:val="0"/>
        </w:numPr>
      </w:pPr>
      <w:r>
        <w:t xml:space="preserve">Learner driver Jake was so happy when he got his licence recently with the help of his mentor, Joy, </w:t>
      </w:r>
      <w:r w:rsidRPr="00FC0B84">
        <w:t>“I’ve learned how to</w:t>
      </w:r>
      <w:r>
        <w:t xml:space="preserve"> </w:t>
      </w:r>
      <w:r w:rsidRPr="00FC0B84">
        <w:t>drive and I’ve gained a great friend and</w:t>
      </w:r>
      <w:r>
        <w:t xml:space="preserve"> </w:t>
      </w:r>
      <w:r w:rsidRPr="00FC0B84">
        <w:t>mentor,” Jake said. Now that he has</w:t>
      </w:r>
      <w:r>
        <w:t xml:space="preserve"> </w:t>
      </w:r>
      <w:r w:rsidRPr="00FC0B84">
        <w:t>his P-Plates Jake is working part-time in</w:t>
      </w:r>
      <w:r>
        <w:t xml:space="preserve"> </w:t>
      </w:r>
      <w:r w:rsidRPr="00FC0B84">
        <w:t>hospitality and starting an apprenticeship.</w:t>
      </w:r>
    </w:p>
    <w:p w:rsidR="00FC0B84" w:rsidRDefault="00FC0B84" w:rsidP="00FC0B84">
      <w:r w:rsidRPr="00FC0B84">
        <w:t>Mentor Joy, from Eltham, said she “absolutely recommends this program” to anyone</w:t>
      </w:r>
      <w:r>
        <w:t xml:space="preserve"> </w:t>
      </w:r>
      <w:r w:rsidRPr="00FC0B84">
        <w:t>lookin</w:t>
      </w:r>
      <w:r w:rsidR="005961E4">
        <w:t xml:space="preserve">g to volunteer. “I particularly </w:t>
      </w:r>
      <w:r w:rsidRPr="00FC0B84">
        <w:t>enjoyed the personal rewards in seeing</w:t>
      </w:r>
      <w:r w:rsidR="005961E4">
        <w:t xml:space="preserve"> </w:t>
      </w:r>
      <w:r w:rsidRPr="00FC0B84">
        <w:t>young drivers improve and become</w:t>
      </w:r>
      <w:r w:rsidR="005961E4">
        <w:t xml:space="preserve"> </w:t>
      </w:r>
      <w:r w:rsidRPr="00FC0B84">
        <w:t>responsible drivers with consideration for</w:t>
      </w:r>
      <w:r w:rsidR="005961E4">
        <w:t xml:space="preserve"> </w:t>
      </w:r>
      <w:r w:rsidRPr="00FC0B84">
        <w:t>other road users.”</w:t>
      </w:r>
    </w:p>
    <w:p w:rsidR="005961E4" w:rsidRDefault="005961E4" w:rsidP="005961E4">
      <w:r w:rsidRPr="005961E4">
        <w:t>The L2P Program is funded by the</w:t>
      </w:r>
      <w:r>
        <w:t xml:space="preserve"> </w:t>
      </w:r>
      <w:r w:rsidRPr="005961E4">
        <w:t>Bendigo Bank, TAC and managed by VicRoads.</w:t>
      </w:r>
      <w:r>
        <w:t xml:space="preserve"> </w:t>
      </w:r>
      <w:r>
        <w:br/>
      </w:r>
      <w:hyperlink r:id="rId40" w:history="1">
        <w:r w:rsidRPr="00BF270E">
          <w:rPr>
            <w:rStyle w:val="Hyperlink"/>
          </w:rPr>
          <w:t>L2P@nillumbik.vic.gov.au</w:t>
        </w:r>
      </w:hyperlink>
      <w:r>
        <w:br/>
      </w:r>
      <w:r w:rsidRPr="005961E4">
        <w:t>9433 3329</w:t>
      </w:r>
    </w:p>
    <w:p w:rsidR="005961E4" w:rsidRDefault="005961E4" w:rsidP="005961E4"/>
    <w:p w:rsidR="005961E4" w:rsidRPr="005961E4" w:rsidRDefault="005961E4" w:rsidP="005961E4">
      <w:pPr>
        <w:pStyle w:val="Heading5"/>
      </w:pPr>
      <w:r w:rsidRPr="005961E4">
        <w:t>What’s next for</w:t>
      </w:r>
      <w:r>
        <w:t xml:space="preserve"> </w:t>
      </w:r>
      <w:r w:rsidRPr="005961E4">
        <w:t>Arts and Culture?</w:t>
      </w:r>
    </w:p>
    <w:p w:rsidR="005961E4" w:rsidRDefault="005961E4" w:rsidP="005961E4">
      <w:r w:rsidRPr="005961E4">
        <w:t>Keep an eye on our website,</w:t>
      </w:r>
      <w:r>
        <w:t xml:space="preserve"> </w:t>
      </w:r>
      <w:r w:rsidRPr="005961E4">
        <w:t>subscribe to our e-bulletin and</w:t>
      </w:r>
      <w:r>
        <w:t xml:space="preserve"> </w:t>
      </w:r>
      <w:r w:rsidRPr="005961E4">
        <w:t>like us on Facebook to have your</w:t>
      </w:r>
      <w:r>
        <w:t xml:space="preserve"> </w:t>
      </w:r>
      <w:r w:rsidRPr="005961E4">
        <w:t>say in our arts and culture plan for</w:t>
      </w:r>
      <w:r>
        <w:t xml:space="preserve"> </w:t>
      </w:r>
      <w:r w:rsidRPr="005961E4">
        <w:t>Nillumbik. We will be consulting</w:t>
      </w:r>
      <w:r>
        <w:t xml:space="preserve"> </w:t>
      </w:r>
      <w:r w:rsidRPr="005961E4">
        <w:t>with the community over the</w:t>
      </w:r>
      <w:r>
        <w:t xml:space="preserve"> </w:t>
      </w:r>
      <w:r w:rsidRPr="005961E4">
        <w:t>coming months.</w:t>
      </w:r>
    </w:p>
    <w:p w:rsidR="005961E4" w:rsidRDefault="005961E4" w:rsidP="005961E4">
      <w:pPr>
        <w:pStyle w:val="Heading5"/>
      </w:pPr>
      <w:r w:rsidRPr="005961E4">
        <w:t>C</w:t>
      </w:r>
      <w:r>
        <w:t>losing soon</w:t>
      </w:r>
      <w:r w:rsidRPr="005961E4">
        <w:t>!</w:t>
      </w:r>
    </w:p>
    <w:p w:rsidR="005961E4" w:rsidRDefault="005961E4" w:rsidP="005961E4">
      <w:r>
        <w:t>The Nillumbik Prize 2017</w:t>
      </w:r>
    </w:p>
    <w:p w:rsidR="005961E4" w:rsidRDefault="005961E4" w:rsidP="005961E4">
      <w:r w:rsidRPr="005961E4">
        <w:t>Entries close Friday 10 March</w:t>
      </w:r>
      <w:r>
        <w:t xml:space="preserve"> </w:t>
      </w:r>
    </w:p>
    <w:p w:rsidR="005961E4" w:rsidRDefault="005961E4" w:rsidP="005961E4">
      <w:r>
        <w:t xml:space="preserve">Submit entries online </w:t>
      </w:r>
      <w:hyperlink r:id="rId41" w:history="1">
        <w:r w:rsidRPr="00BF270E">
          <w:rPr>
            <w:rStyle w:val="Hyperlink"/>
          </w:rPr>
          <w:t>www.montsalvat.com.au</w:t>
        </w:r>
      </w:hyperlink>
      <w:r>
        <w:t xml:space="preserve"> </w:t>
      </w:r>
    </w:p>
    <w:p w:rsidR="005961E4" w:rsidRDefault="005961E4" w:rsidP="005961E4">
      <w:pPr>
        <w:pStyle w:val="Heading5"/>
        <w:numPr>
          <w:ilvl w:val="0"/>
          <w:numId w:val="0"/>
        </w:numPr>
      </w:pPr>
      <w:r>
        <w:t>Literary Nillumbik</w:t>
      </w:r>
    </w:p>
    <w:p w:rsidR="005961E4" w:rsidRDefault="005961E4" w:rsidP="005961E4">
      <w:r w:rsidRPr="005961E4">
        <w:t>Subscribe to the arts e-bulletin for information</w:t>
      </w:r>
      <w:r>
        <w:t xml:space="preserve"> </w:t>
      </w:r>
      <w:r w:rsidRPr="005961E4">
        <w:t>about all things arts and culture at Nillumbik</w:t>
      </w:r>
      <w:r>
        <w:t xml:space="preserve"> </w:t>
      </w:r>
      <w:hyperlink r:id="rId42" w:history="1">
        <w:r w:rsidRPr="00BF270E">
          <w:rPr>
            <w:rStyle w:val="Hyperlink"/>
          </w:rPr>
          <w:t>artsinfo@nillumbik.vic.gov.au</w:t>
        </w:r>
      </w:hyperlink>
      <w:r>
        <w:t xml:space="preserve"> </w:t>
      </w:r>
    </w:p>
    <w:p w:rsidR="005961E4" w:rsidRDefault="005961E4" w:rsidP="005961E4">
      <w:r w:rsidRPr="005961E4">
        <w:t>Entries are now open for the Literary Nillumbik Awards 2017,</w:t>
      </w:r>
      <w:r>
        <w:t xml:space="preserve"> </w:t>
      </w:r>
      <w:r w:rsidRPr="005961E4">
        <w:t xml:space="preserve">and close Friday 31 March. Entry </w:t>
      </w:r>
      <w:proofErr w:type="spellStart"/>
      <w:r w:rsidRPr="005961E4">
        <w:t>free</w:t>
      </w:r>
      <w:proofErr w:type="spellEnd"/>
      <w:r w:rsidRPr="005961E4">
        <w:t xml:space="preserve"> for Nillumbik writers</w:t>
      </w:r>
      <w:r>
        <w:t xml:space="preserve"> </w:t>
      </w:r>
      <w:r w:rsidRPr="005961E4">
        <w:t>and youth poets. Winning entries will be included in an</w:t>
      </w:r>
      <w:r>
        <w:t xml:space="preserve"> </w:t>
      </w:r>
      <w:r w:rsidRPr="005961E4">
        <w:t>anthology of Nillumbik writing.</w:t>
      </w:r>
    </w:p>
    <w:p w:rsidR="005961E4" w:rsidRDefault="005961E4" w:rsidP="005961E4">
      <w:r w:rsidRPr="005961E4">
        <w:t>9433 3126</w:t>
      </w:r>
      <w:r>
        <w:br/>
      </w:r>
      <w:hyperlink r:id="rId43" w:history="1">
        <w:r w:rsidRPr="00BF270E">
          <w:rPr>
            <w:rStyle w:val="Hyperlink"/>
          </w:rPr>
          <w:t>artsinfo@nillumbik.vic.gov.au</w:t>
        </w:r>
      </w:hyperlink>
      <w:r>
        <w:t xml:space="preserve"> </w:t>
      </w:r>
    </w:p>
    <w:p w:rsidR="005961E4" w:rsidRDefault="005961E4" w:rsidP="005961E4">
      <w:pPr>
        <w:rPr>
          <w:rStyle w:val="Strong"/>
        </w:rPr>
      </w:pPr>
      <w:r w:rsidRPr="005961E4">
        <w:rPr>
          <w:rStyle w:val="Strong"/>
        </w:rPr>
        <w:t>Alan Marshall Short Story Award</w:t>
      </w:r>
      <w:r>
        <w:rPr>
          <w:rStyle w:val="Strong"/>
        </w:rPr>
        <w:t xml:space="preserve"> 2017</w:t>
      </w:r>
    </w:p>
    <w:p w:rsidR="005961E4" w:rsidRPr="005961E4" w:rsidRDefault="005961E4" w:rsidP="005961E4">
      <w:pPr>
        <w:rPr>
          <w:b/>
          <w:bCs/>
        </w:rPr>
      </w:pPr>
      <w:proofErr w:type="gramStart"/>
      <w:r w:rsidRPr="005961E4">
        <w:lastRenderedPageBreak/>
        <w:t>Celebrating the art of writing and</w:t>
      </w:r>
      <w:r>
        <w:t xml:space="preserve"> </w:t>
      </w:r>
      <w:r w:rsidRPr="005961E4">
        <w:t>honouring the life and work of</w:t>
      </w:r>
      <w:r>
        <w:t xml:space="preserve"> </w:t>
      </w:r>
      <w:r w:rsidRPr="005961E4">
        <w:t>Australian literary icon, Alan Marshall.</w:t>
      </w:r>
      <w:proofErr w:type="gramEnd"/>
      <w:r>
        <w:t xml:space="preserve"> </w:t>
      </w:r>
      <w:r w:rsidRPr="005961E4">
        <w:t>Prize pool includes mentoring and</w:t>
      </w:r>
      <w:r>
        <w:t xml:space="preserve"> </w:t>
      </w:r>
      <w:r w:rsidRPr="005961E4">
        <w:t>membership with the Australian Society</w:t>
      </w:r>
      <w:r>
        <w:t xml:space="preserve"> </w:t>
      </w:r>
      <w:r w:rsidRPr="005961E4">
        <w:t>of Authors and Writers Victoria.</w:t>
      </w:r>
    </w:p>
    <w:p w:rsidR="005961E4" w:rsidRPr="005961E4" w:rsidRDefault="005961E4" w:rsidP="005961E4">
      <w:r w:rsidRPr="005961E4">
        <w:t>Entries can be up to 2,500 words and</w:t>
      </w:r>
      <w:r>
        <w:t xml:space="preserve"> </w:t>
      </w:r>
      <w:r w:rsidRPr="005961E4">
        <w:t>will be judged by award winning writer</w:t>
      </w:r>
      <w:r>
        <w:t xml:space="preserve"> </w:t>
      </w:r>
      <w:r w:rsidRPr="005961E4">
        <w:t>Bruce Pascoe.</w:t>
      </w:r>
    </w:p>
    <w:p w:rsidR="005961E4" w:rsidRDefault="005961E4" w:rsidP="005961E4">
      <w:r w:rsidRPr="005961E4">
        <w:t>Open: $2,000 plus mentoring and</w:t>
      </w:r>
      <w:r>
        <w:t xml:space="preserve"> </w:t>
      </w:r>
      <w:r w:rsidRPr="005961E4">
        <w:t>membership with Australian</w:t>
      </w:r>
      <w:r>
        <w:t xml:space="preserve"> </w:t>
      </w:r>
      <w:r w:rsidRPr="005961E4">
        <w:t>Society of Authors</w:t>
      </w:r>
      <w:r>
        <w:t xml:space="preserve"> </w:t>
      </w:r>
    </w:p>
    <w:p w:rsidR="005961E4" w:rsidRPr="005961E4" w:rsidRDefault="005961E4" w:rsidP="005961E4">
      <w:r w:rsidRPr="005961E4">
        <w:t>Local: $700 plus mentoring and</w:t>
      </w:r>
      <w:r>
        <w:t xml:space="preserve"> </w:t>
      </w:r>
      <w:r w:rsidRPr="005961E4">
        <w:t>Writers Victoria membership</w:t>
      </w:r>
    </w:p>
    <w:p w:rsidR="005961E4" w:rsidRDefault="00C81E43" w:rsidP="005961E4">
      <w:hyperlink r:id="rId44" w:history="1">
        <w:r w:rsidR="005961E4" w:rsidRPr="00BF270E">
          <w:rPr>
            <w:rStyle w:val="Hyperlink"/>
          </w:rPr>
          <w:t>www.nillumbik.vic.gov.au/AMSSA2017</w:t>
        </w:r>
      </w:hyperlink>
      <w:r w:rsidR="005961E4">
        <w:t xml:space="preserve"> </w:t>
      </w:r>
    </w:p>
    <w:p w:rsidR="005961E4" w:rsidRPr="005961E4" w:rsidRDefault="005961E4" w:rsidP="005961E4">
      <w:pPr>
        <w:rPr>
          <w:rStyle w:val="Strong"/>
        </w:rPr>
      </w:pPr>
      <w:r w:rsidRPr="005961E4">
        <w:rPr>
          <w:rStyle w:val="Strong"/>
        </w:rPr>
        <w:t xml:space="preserve">The Nillumbik </w:t>
      </w:r>
      <w:proofErr w:type="spellStart"/>
      <w:r w:rsidRPr="005961E4">
        <w:rPr>
          <w:rStyle w:val="Strong"/>
        </w:rPr>
        <w:t>Ekphrasis</w:t>
      </w:r>
      <w:proofErr w:type="spellEnd"/>
      <w:r w:rsidRPr="005961E4">
        <w:rPr>
          <w:rStyle w:val="Strong"/>
        </w:rPr>
        <w:t xml:space="preserve"> Poetry Award</w:t>
      </w:r>
      <w:r>
        <w:rPr>
          <w:rStyle w:val="Strong"/>
        </w:rPr>
        <w:t xml:space="preserve"> 2017</w:t>
      </w:r>
    </w:p>
    <w:p w:rsidR="005961E4" w:rsidRPr="005961E4" w:rsidRDefault="005961E4" w:rsidP="005961E4">
      <w:r>
        <w:t xml:space="preserve">Australian poets are invited to </w:t>
      </w:r>
      <w:r w:rsidRPr="005961E4">
        <w:t>respond to one or more of selected</w:t>
      </w:r>
      <w:r>
        <w:t xml:space="preserve"> </w:t>
      </w:r>
      <w:r w:rsidRPr="005961E4">
        <w:t>Nillumbik public artworks in poems</w:t>
      </w:r>
      <w:r>
        <w:t xml:space="preserve"> </w:t>
      </w:r>
      <w:r w:rsidRPr="005961E4">
        <w:t>up to 12 lines long.</w:t>
      </w:r>
    </w:p>
    <w:p w:rsidR="005961E4" w:rsidRPr="005961E4" w:rsidRDefault="005961E4" w:rsidP="005961E4">
      <w:r w:rsidRPr="005961E4">
        <w:t>Poets can find a map of artwork locations</w:t>
      </w:r>
      <w:r>
        <w:t xml:space="preserve"> </w:t>
      </w:r>
      <w:r w:rsidRPr="005961E4">
        <w:t>on our website – we encourage you to get</w:t>
      </w:r>
      <w:r>
        <w:t xml:space="preserve"> </w:t>
      </w:r>
      <w:r w:rsidRPr="005961E4">
        <w:t>out in the Shire and get inspired!</w:t>
      </w:r>
    </w:p>
    <w:p w:rsidR="005961E4" w:rsidRPr="005961E4" w:rsidRDefault="005961E4" w:rsidP="005961E4">
      <w:r w:rsidRPr="005961E4">
        <w:t>The award will be judged by Helen Lucas,</w:t>
      </w:r>
      <w:r>
        <w:t xml:space="preserve"> </w:t>
      </w:r>
      <w:r w:rsidRPr="005961E4">
        <w:t xml:space="preserve">Karen </w:t>
      </w:r>
      <w:proofErr w:type="spellStart"/>
      <w:r w:rsidRPr="005961E4">
        <w:t>Throssell</w:t>
      </w:r>
      <w:proofErr w:type="spellEnd"/>
      <w:r w:rsidRPr="005961E4">
        <w:t xml:space="preserve"> and Steve Smart.</w:t>
      </w:r>
    </w:p>
    <w:p w:rsidR="005961E4" w:rsidRPr="005961E4" w:rsidRDefault="005961E4" w:rsidP="005961E4">
      <w:r w:rsidRPr="005961E4">
        <w:t>Open: $550</w:t>
      </w:r>
    </w:p>
    <w:p w:rsidR="005961E4" w:rsidRPr="005961E4" w:rsidRDefault="005961E4" w:rsidP="005961E4">
      <w:r w:rsidRPr="005961E4">
        <w:t>Local: $350</w:t>
      </w:r>
    </w:p>
    <w:p w:rsidR="005961E4" w:rsidRPr="005961E4" w:rsidRDefault="005961E4" w:rsidP="005961E4">
      <w:r w:rsidRPr="005961E4">
        <w:t>Youth: $200</w:t>
      </w:r>
    </w:p>
    <w:p w:rsidR="005961E4" w:rsidRDefault="00C81E43" w:rsidP="005961E4">
      <w:hyperlink r:id="rId45" w:history="1">
        <w:r w:rsidR="005961E4" w:rsidRPr="00BF270E">
          <w:rPr>
            <w:rStyle w:val="Hyperlink"/>
          </w:rPr>
          <w:t>www.nillumbik.vic.gov.au/ekphrasis2017</w:t>
        </w:r>
      </w:hyperlink>
      <w:r w:rsidR="005961E4">
        <w:t xml:space="preserve"> </w:t>
      </w:r>
    </w:p>
    <w:p w:rsidR="005961E4" w:rsidRDefault="005961E4" w:rsidP="005961E4"/>
    <w:p w:rsidR="005961E4" w:rsidRDefault="005961E4" w:rsidP="005961E4">
      <w:pPr>
        <w:pStyle w:val="Heading5"/>
      </w:pPr>
      <w:r>
        <w:t>March calendar</w:t>
      </w:r>
    </w:p>
    <w:p w:rsidR="005961E4" w:rsidRDefault="005961E4" w:rsidP="005961E4">
      <w:r w:rsidRPr="005961E4">
        <w:t>Bring a picnic rug or bean bag and spread out on the lawns</w:t>
      </w:r>
      <w:r>
        <w:t xml:space="preserve"> </w:t>
      </w:r>
      <w:r w:rsidRPr="005961E4">
        <w:t>at the Twilight Outdoor Cinema on Saturday 4 March. Come</w:t>
      </w:r>
      <w:r>
        <w:t xml:space="preserve"> </w:t>
      </w:r>
      <w:r w:rsidRPr="005961E4">
        <w:t>along from 6.30pm and enjoy the family friendly screening of</w:t>
      </w:r>
      <w:r>
        <w:t xml:space="preserve"> </w:t>
      </w:r>
      <w:proofErr w:type="spellStart"/>
      <w:r w:rsidRPr="005961E4">
        <w:t>FernGully</w:t>
      </w:r>
      <w:proofErr w:type="spellEnd"/>
      <w:r w:rsidRPr="005961E4">
        <w:t xml:space="preserve">: The Last Rainforest under the stars at </w:t>
      </w:r>
      <w:proofErr w:type="spellStart"/>
      <w:r w:rsidRPr="005961E4">
        <w:t>Edendale</w:t>
      </w:r>
      <w:proofErr w:type="spellEnd"/>
      <w:r w:rsidRPr="005961E4">
        <w:t>.</w:t>
      </w:r>
      <w:r>
        <w:br/>
      </w:r>
      <w:hyperlink r:id="rId46" w:history="1">
        <w:r w:rsidRPr="00BF270E">
          <w:rPr>
            <w:rStyle w:val="Hyperlink"/>
          </w:rPr>
          <w:t>www.edendale.vic.gov.au</w:t>
        </w:r>
      </w:hyperlink>
      <w:r>
        <w:t xml:space="preserve"> </w:t>
      </w:r>
    </w:p>
    <w:p w:rsidR="005961E4" w:rsidRPr="005961E4" w:rsidRDefault="005961E4" w:rsidP="005961E4">
      <w:r w:rsidRPr="005961E4">
        <w:t>Until Monday</w:t>
      </w:r>
      <w:r>
        <w:t xml:space="preserve"> </w:t>
      </w:r>
      <w:r w:rsidRPr="005961E4">
        <w:t>13 March</w:t>
      </w:r>
    </w:p>
    <w:p w:rsidR="005961E4" w:rsidRPr="005961E4" w:rsidRDefault="005961E4" w:rsidP="005961E4">
      <w:r w:rsidRPr="005961E4">
        <w:t>Symphony of</w:t>
      </w:r>
      <w:r>
        <w:t xml:space="preserve"> </w:t>
      </w:r>
      <w:r w:rsidRPr="005961E4">
        <w:t>Colours – Azure</w:t>
      </w:r>
    </w:p>
    <w:p w:rsidR="005961E4" w:rsidRPr="005961E4" w:rsidRDefault="005961E4" w:rsidP="005961E4">
      <w:r w:rsidRPr="005961E4">
        <w:t>Eltham Library</w:t>
      </w:r>
      <w:r>
        <w:t xml:space="preserve"> </w:t>
      </w:r>
      <w:r w:rsidRPr="005961E4">
        <w:t>Community Gallery</w:t>
      </w:r>
    </w:p>
    <w:p w:rsidR="005961E4" w:rsidRDefault="005961E4" w:rsidP="005961E4">
      <w:r w:rsidRPr="005961E4">
        <w:t>Panther Place, Eltham</w:t>
      </w:r>
    </w:p>
    <w:p w:rsidR="005961E4" w:rsidRDefault="005961E4" w:rsidP="005961E4"/>
    <w:p w:rsidR="005961E4" w:rsidRDefault="005961E4" w:rsidP="005961E4">
      <w:r>
        <w:t>1 March</w:t>
      </w:r>
    </w:p>
    <w:p w:rsidR="005961E4" w:rsidRPr="005961E4" w:rsidRDefault="005961E4" w:rsidP="005961E4">
      <w:r>
        <w:t xml:space="preserve">Green Wedge Public </w:t>
      </w:r>
      <w:r w:rsidRPr="005961E4">
        <w:t>Art Incubator –</w:t>
      </w:r>
      <w:r>
        <w:t xml:space="preserve"> </w:t>
      </w:r>
      <w:r w:rsidRPr="005961E4">
        <w:t>Grow your creative</w:t>
      </w:r>
      <w:r>
        <w:t xml:space="preserve"> </w:t>
      </w:r>
      <w:r w:rsidRPr="005961E4">
        <w:t>ideas in Nillumbik</w:t>
      </w:r>
    </w:p>
    <w:p w:rsidR="005961E4" w:rsidRPr="005961E4" w:rsidRDefault="005961E4" w:rsidP="005961E4">
      <w:r w:rsidRPr="005961E4">
        <w:t>Expressions of</w:t>
      </w:r>
      <w:r>
        <w:t xml:space="preserve"> </w:t>
      </w:r>
      <w:r w:rsidRPr="005961E4">
        <w:t>interest now open</w:t>
      </w:r>
    </w:p>
    <w:p w:rsidR="005961E4" w:rsidRDefault="00C81E43" w:rsidP="005961E4">
      <w:hyperlink r:id="rId47" w:history="1">
        <w:r w:rsidR="005961E4" w:rsidRPr="00BF270E">
          <w:rPr>
            <w:rStyle w:val="Hyperlink"/>
          </w:rPr>
          <w:t>www.nillumbik.vic.gov.au/artincubator</w:t>
        </w:r>
      </w:hyperlink>
      <w:r w:rsidR="005961E4">
        <w:t xml:space="preserve"> </w:t>
      </w:r>
    </w:p>
    <w:p w:rsidR="005961E4" w:rsidRDefault="005961E4" w:rsidP="005961E4"/>
    <w:p w:rsidR="005961E4" w:rsidRDefault="005961E4" w:rsidP="005961E4">
      <w:r>
        <w:lastRenderedPageBreak/>
        <w:t>2 March</w:t>
      </w:r>
    </w:p>
    <w:p w:rsidR="005961E4" w:rsidRPr="005961E4" w:rsidRDefault="005961E4" w:rsidP="005961E4">
      <w:r w:rsidRPr="005961E4">
        <w:t>7pm-8pm</w:t>
      </w:r>
    </w:p>
    <w:p w:rsidR="005961E4" w:rsidRDefault="005961E4" w:rsidP="005961E4">
      <w:r w:rsidRPr="005961E4">
        <w:t>Helping children</w:t>
      </w:r>
      <w:r>
        <w:t xml:space="preserve"> </w:t>
      </w:r>
      <w:r w:rsidRPr="005961E4">
        <w:t>through emotional</w:t>
      </w:r>
      <w:r>
        <w:t xml:space="preserve"> </w:t>
      </w:r>
      <w:r w:rsidRPr="005961E4">
        <w:t>intelligence</w:t>
      </w:r>
    </w:p>
    <w:p w:rsidR="005961E4" w:rsidRPr="005961E4" w:rsidRDefault="005961E4" w:rsidP="005961E4">
      <w:r w:rsidRPr="005961E4">
        <w:t>Eltham Library</w:t>
      </w:r>
    </w:p>
    <w:p w:rsidR="005961E4" w:rsidRPr="00FC0B84" w:rsidRDefault="00C81E43" w:rsidP="005961E4">
      <w:hyperlink r:id="rId48" w:history="1">
        <w:r w:rsidR="00DA719B" w:rsidRPr="00562900">
          <w:rPr>
            <w:rStyle w:val="Hyperlink"/>
          </w:rPr>
          <w:t>www.yprl.vic.gov.au</w:t>
        </w:r>
      </w:hyperlink>
      <w:r w:rsidR="00DA719B">
        <w:t xml:space="preserve"> </w:t>
      </w:r>
    </w:p>
    <w:p w:rsidR="005961E4" w:rsidRPr="005961E4" w:rsidRDefault="005961E4" w:rsidP="005961E4"/>
    <w:p w:rsidR="005961E4" w:rsidRPr="005961E4" w:rsidRDefault="005961E4" w:rsidP="005961E4">
      <w:r w:rsidRPr="005961E4">
        <w:t>2 March – 20 April</w:t>
      </w:r>
    </w:p>
    <w:p w:rsidR="005961E4" w:rsidRPr="005961E4" w:rsidRDefault="005961E4" w:rsidP="005961E4">
      <w:r w:rsidRPr="005961E4">
        <w:t>6.30pm-8pm</w:t>
      </w:r>
    </w:p>
    <w:p w:rsidR="00CF077A" w:rsidRDefault="005961E4" w:rsidP="005961E4">
      <w:r w:rsidRPr="005961E4">
        <w:t>Writing group</w:t>
      </w:r>
      <w:r w:rsidR="00CF077A">
        <w:t xml:space="preserve"> </w:t>
      </w:r>
    </w:p>
    <w:p w:rsidR="005961E4" w:rsidRPr="005961E4" w:rsidRDefault="005961E4" w:rsidP="005961E4">
      <w:r w:rsidRPr="005961E4">
        <w:t>Eltham Library</w:t>
      </w:r>
    </w:p>
    <w:p w:rsidR="005961E4" w:rsidRDefault="00C81E43" w:rsidP="005961E4">
      <w:hyperlink r:id="rId49" w:history="1">
        <w:r w:rsidR="00DA719B" w:rsidRPr="00562900">
          <w:rPr>
            <w:rStyle w:val="Hyperlink"/>
          </w:rPr>
          <w:t>www.yprl.vic.gov.au</w:t>
        </w:r>
      </w:hyperlink>
      <w:r w:rsidR="00DA719B">
        <w:t xml:space="preserve"> </w:t>
      </w:r>
    </w:p>
    <w:p w:rsidR="00DA719B" w:rsidRDefault="00DA719B" w:rsidP="005961E4"/>
    <w:p w:rsidR="00DA719B" w:rsidRPr="00DA719B" w:rsidRDefault="00DA719B" w:rsidP="00DA719B">
      <w:r w:rsidRPr="00DA719B">
        <w:t>4 March</w:t>
      </w:r>
    </w:p>
    <w:p w:rsidR="00DA719B" w:rsidRPr="00DA719B" w:rsidRDefault="00DA719B" w:rsidP="00DA719B">
      <w:r w:rsidRPr="00DA719B">
        <w:t>2pm-4.30pm</w:t>
      </w:r>
    </w:p>
    <w:p w:rsidR="00DA719B" w:rsidRPr="00DA719B" w:rsidRDefault="00DA719B" w:rsidP="00DA719B">
      <w:r w:rsidRPr="00DA719B">
        <w:t>Soil improvement</w:t>
      </w:r>
      <w:r>
        <w:t xml:space="preserve"> </w:t>
      </w:r>
      <w:r w:rsidRPr="00DA719B">
        <w:t>workshop</w:t>
      </w:r>
    </w:p>
    <w:p w:rsidR="00DA719B" w:rsidRDefault="00DA719B" w:rsidP="00DA719B">
      <w:r w:rsidRPr="00DA719B">
        <w:t xml:space="preserve">Free. </w:t>
      </w:r>
    </w:p>
    <w:p w:rsidR="00DA719B" w:rsidRPr="00DA719B" w:rsidRDefault="00DA719B" w:rsidP="00DA719B">
      <w:proofErr w:type="spellStart"/>
      <w:r>
        <w:t>Edendale</w:t>
      </w:r>
      <w:proofErr w:type="spellEnd"/>
      <w:r>
        <w:t xml:space="preserve">  </w:t>
      </w:r>
    </w:p>
    <w:p w:rsidR="00DA719B" w:rsidRDefault="00C81E43" w:rsidP="00DA719B">
      <w:hyperlink r:id="rId50" w:history="1">
        <w:r w:rsidR="00DA719B" w:rsidRPr="00562900">
          <w:rPr>
            <w:rStyle w:val="Hyperlink"/>
          </w:rPr>
          <w:t>www.edendale.vic.gov.au</w:t>
        </w:r>
      </w:hyperlink>
      <w:r w:rsidR="00DA719B">
        <w:t xml:space="preserve"> </w:t>
      </w:r>
    </w:p>
    <w:p w:rsidR="00DA719B" w:rsidRDefault="00DA719B" w:rsidP="00DA719B"/>
    <w:p w:rsidR="00DA719B" w:rsidRDefault="00DA719B" w:rsidP="00DA719B">
      <w:r>
        <w:t>4 March</w:t>
      </w:r>
    </w:p>
    <w:p w:rsidR="00DA719B" w:rsidRPr="00DA719B" w:rsidRDefault="00DA719B" w:rsidP="00DA719B">
      <w:r w:rsidRPr="00DA719B">
        <w:t>From 6.30pm</w:t>
      </w:r>
    </w:p>
    <w:p w:rsidR="00DA719B" w:rsidRPr="00DA719B" w:rsidRDefault="00DA719B" w:rsidP="00DA719B">
      <w:proofErr w:type="spellStart"/>
      <w:r w:rsidRPr="00DA719B">
        <w:t>Edendale</w:t>
      </w:r>
      <w:proofErr w:type="spellEnd"/>
      <w:r w:rsidRPr="00DA719B">
        <w:t xml:space="preserve"> Twilight</w:t>
      </w:r>
      <w:r>
        <w:t xml:space="preserve"> </w:t>
      </w:r>
      <w:r w:rsidRPr="00DA719B">
        <w:t>Outdoor Cinema</w:t>
      </w:r>
    </w:p>
    <w:p w:rsidR="00DA719B" w:rsidRDefault="00C81E43" w:rsidP="00DA719B">
      <w:hyperlink r:id="rId51" w:history="1">
        <w:r w:rsidR="00DA719B" w:rsidRPr="00562900">
          <w:rPr>
            <w:rStyle w:val="Hyperlink"/>
          </w:rPr>
          <w:t>www.edendale.vic.gov.au</w:t>
        </w:r>
      </w:hyperlink>
      <w:r w:rsidR="00DA719B">
        <w:t xml:space="preserve"> </w:t>
      </w:r>
    </w:p>
    <w:p w:rsidR="00DA719B" w:rsidRDefault="00DA719B" w:rsidP="00DA719B"/>
    <w:p w:rsidR="00DA719B" w:rsidRPr="00DA719B" w:rsidRDefault="00DA719B" w:rsidP="00DA719B">
      <w:r w:rsidRPr="00DA719B">
        <w:t>4 March – 18 March</w:t>
      </w:r>
    </w:p>
    <w:p w:rsidR="00DA719B" w:rsidRPr="00DA719B" w:rsidRDefault="00DA719B" w:rsidP="00DA719B">
      <w:r w:rsidRPr="00DA719B">
        <w:t>12.30pm-4pm</w:t>
      </w:r>
    </w:p>
    <w:p w:rsidR="00DA719B" w:rsidRPr="00DA719B" w:rsidRDefault="00DA719B" w:rsidP="00DA719B">
      <w:r w:rsidRPr="00DA719B">
        <w:t>Local women</w:t>
      </w:r>
      <w:r>
        <w:t xml:space="preserve"> </w:t>
      </w:r>
      <w:r w:rsidRPr="00DA719B">
        <w:t>writers of history</w:t>
      </w:r>
    </w:p>
    <w:p w:rsidR="00DA719B" w:rsidRPr="00DA719B" w:rsidRDefault="00DA719B" w:rsidP="00DA719B">
      <w:r w:rsidRPr="00DA719B">
        <w:t>Eltham Library</w:t>
      </w:r>
    </w:p>
    <w:p w:rsidR="00DA719B" w:rsidRDefault="00C81E43" w:rsidP="00DA719B">
      <w:hyperlink r:id="rId52" w:history="1">
        <w:r w:rsidR="00DA719B" w:rsidRPr="00562900">
          <w:rPr>
            <w:rStyle w:val="Hyperlink"/>
          </w:rPr>
          <w:t>www.yprl.vic.gov.au</w:t>
        </w:r>
      </w:hyperlink>
      <w:r w:rsidR="00DA719B">
        <w:t xml:space="preserve"> </w:t>
      </w:r>
    </w:p>
    <w:p w:rsidR="00DA719B" w:rsidRDefault="00DA719B" w:rsidP="00DA719B"/>
    <w:p w:rsidR="00DA719B" w:rsidRDefault="00DA719B" w:rsidP="00DA719B">
      <w:r>
        <w:t>5 March</w:t>
      </w:r>
    </w:p>
    <w:p w:rsidR="00DA719B" w:rsidRPr="00DA719B" w:rsidRDefault="00DA719B" w:rsidP="00DA719B">
      <w:r w:rsidRPr="00DA719B">
        <w:t>8.30am-1pm</w:t>
      </w:r>
    </w:p>
    <w:p w:rsidR="00DA719B" w:rsidRDefault="00DA719B" w:rsidP="00DA719B">
      <w:r w:rsidRPr="00DA719B">
        <w:lastRenderedPageBreak/>
        <w:t>Hurstbridge</w:t>
      </w:r>
      <w:r>
        <w:t xml:space="preserve"> </w:t>
      </w:r>
      <w:r w:rsidRPr="00DA719B">
        <w:t>Farmers’ Market</w:t>
      </w:r>
    </w:p>
    <w:p w:rsidR="00DA719B" w:rsidRDefault="00C81E43" w:rsidP="00DA719B">
      <w:hyperlink r:id="rId53" w:history="1">
        <w:r w:rsidR="00DA719B" w:rsidRPr="00562900">
          <w:rPr>
            <w:rStyle w:val="Hyperlink"/>
          </w:rPr>
          <w:t>www.hurstbridgefarmersmarket.com.au</w:t>
        </w:r>
      </w:hyperlink>
    </w:p>
    <w:p w:rsidR="00DA719B" w:rsidRDefault="00DA719B" w:rsidP="00DA719B"/>
    <w:p w:rsidR="00795202" w:rsidRDefault="00795202" w:rsidP="00DA719B">
      <w:r>
        <w:t>5 March</w:t>
      </w:r>
    </w:p>
    <w:p w:rsidR="00795202" w:rsidRPr="00795202" w:rsidRDefault="00795202" w:rsidP="00795202">
      <w:r w:rsidRPr="00795202">
        <w:t>Clean Up Australia Day</w:t>
      </w:r>
    </w:p>
    <w:p w:rsidR="00795202" w:rsidRPr="00795202" w:rsidRDefault="00C81E43" w:rsidP="00795202">
      <w:hyperlink r:id="rId54" w:history="1">
        <w:r w:rsidR="00795202" w:rsidRPr="0025321F">
          <w:rPr>
            <w:rStyle w:val="Hyperlink"/>
          </w:rPr>
          <w:t>www.cleanupaustraliaday.org.au</w:t>
        </w:r>
      </w:hyperlink>
      <w:r w:rsidR="00795202">
        <w:t xml:space="preserve"> </w:t>
      </w:r>
    </w:p>
    <w:p w:rsidR="00795202" w:rsidRDefault="00795202" w:rsidP="00795202"/>
    <w:p w:rsidR="00795202" w:rsidRDefault="00795202" w:rsidP="00795202">
      <w:r>
        <w:t>5 March</w:t>
      </w:r>
    </w:p>
    <w:p w:rsidR="00795202" w:rsidRDefault="00795202" w:rsidP="00795202">
      <w:r>
        <w:t>10am-12pm</w:t>
      </w:r>
    </w:p>
    <w:p w:rsidR="00795202" w:rsidRPr="00795202" w:rsidRDefault="00795202" w:rsidP="00795202">
      <w:r w:rsidRPr="00795202">
        <w:t>Platypus Creek Clean Up</w:t>
      </w:r>
    </w:p>
    <w:p w:rsidR="00795202" w:rsidRPr="00795202" w:rsidRDefault="00795202" w:rsidP="00795202">
      <w:r w:rsidRPr="00795202">
        <w:t>Diamond Creek and Hurstbridge</w:t>
      </w:r>
    </w:p>
    <w:p w:rsidR="00795202" w:rsidRDefault="00C81E43" w:rsidP="00795202">
      <w:hyperlink r:id="rId55" w:history="1">
        <w:r w:rsidR="00795202" w:rsidRPr="0025321F">
          <w:rPr>
            <w:rStyle w:val="Hyperlink"/>
          </w:rPr>
          <w:t>www.nillumbik.vic.gov.au/enviroevents</w:t>
        </w:r>
      </w:hyperlink>
    </w:p>
    <w:p w:rsidR="00795202" w:rsidRDefault="00795202" w:rsidP="00795202"/>
    <w:p w:rsidR="000C1095" w:rsidRDefault="000C1095" w:rsidP="00DA719B">
      <w:r>
        <w:t>6 March</w:t>
      </w:r>
    </w:p>
    <w:p w:rsidR="00DA719B" w:rsidRPr="00DA719B" w:rsidRDefault="00DA719B" w:rsidP="00DA719B">
      <w:r w:rsidRPr="00DA719B">
        <w:t>Every Monday</w:t>
      </w:r>
      <w:r>
        <w:t xml:space="preserve"> </w:t>
      </w:r>
      <w:r w:rsidRPr="00DA719B">
        <w:t>and Wednesday</w:t>
      </w:r>
    </w:p>
    <w:p w:rsidR="00DA719B" w:rsidRPr="00DA719B" w:rsidRDefault="00DA719B" w:rsidP="00DA719B">
      <w:r w:rsidRPr="00DA719B">
        <w:t>3.30pm-5.30pm</w:t>
      </w:r>
    </w:p>
    <w:p w:rsidR="00DA719B" w:rsidRPr="00DA719B" w:rsidRDefault="00DA719B" w:rsidP="00DA719B">
      <w:r w:rsidRPr="00DA719B">
        <w:t>Homework help –</w:t>
      </w:r>
      <w:r>
        <w:t xml:space="preserve"> </w:t>
      </w:r>
      <w:r w:rsidRPr="00DA719B">
        <w:t>(age 5-18)</w:t>
      </w:r>
    </w:p>
    <w:p w:rsidR="00DA719B" w:rsidRPr="00DA719B" w:rsidRDefault="00DA719B" w:rsidP="00DA719B">
      <w:r w:rsidRPr="00DA719B">
        <w:t>Diamond</w:t>
      </w:r>
      <w:r>
        <w:t xml:space="preserve"> </w:t>
      </w:r>
      <w:r w:rsidRPr="00DA719B">
        <w:t>Valley Library</w:t>
      </w:r>
    </w:p>
    <w:p w:rsidR="00DA719B" w:rsidRDefault="00C81E43" w:rsidP="00DA719B">
      <w:hyperlink r:id="rId56" w:history="1">
        <w:r w:rsidR="00DA719B" w:rsidRPr="00562900">
          <w:rPr>
            <w:rStyle w:val="Hyperlink"/>
          </w:rPr>
          <w:t>www.yprl.vic.gov.au</w:t>
        </w:r>
      </w:hyperlink>
      <w:r w:rsidR="00DA719B">
        <w:t xml:space="preserve"> </w:t>
      </w:r>
    </w:p>
    <w:p w:rsidR="00CF077A" w:rsidRDefault="00CF077A" w:rsidP="005961E4"/>
    <w:p w:rsidR="000C1095" w:rsidRDefault="000C1095" w:rsidP="00DA719B">
      <w:r>
        <w:t>7 March</w:t>
      </w:r>
    </w:p>
    <w:p w:rsidR="00DA719B" w:rsidRPr="00DA719B" w:rsidRDefault="00DA719B" w:rsidP="00DA719B">
      <w:r w:rsidRPr="00DA719B">
        <w:t>7pm-8pm</w:t>
      </w:r>
    </w:p>
    <w:p w:rsidR="00DA719B" w:rsidRPr="00DA719B" w:rsidRDefault="00DA719B" w:rsidP="00DA719B">
      <w:r w:rsidRPr="00DA719B">
        <w:t>French café</w:t>
      </w:r>
      <w:r>
        <w:t xml:space="preserve"> </w:t>
      </w:r>
      <w:r w:rsidRPr="00DA719B">
        <w:t>monthly meeting</w:t>
      </w:r>
    </w:p>
    <w:p w:rsidR="00DA719B" w:rsidRPr="00DA719B" w:rsidRDefault="00DA719B" w:rsidP="00DA719B">
      <w:r w:rsidRPr="00DA719B">
        <w:t>Diamond</w:t>
      </w:r>
      <w:r>
        <w:t xml:space="preserve"> </w:t>
      </w:r>
      <w:r w:rsidRPr="00DA719B">
        <w:t>Valley Library</w:t>
      </w:r>
    </w:p>
    <w:p w:rsidR="00DA719B" w:rsidRDefault="00C81E43" w:rsidP="00DA719B">
      <w:hyperlink r:id="rId57" w:history="1">
        <w:r w:rsidR="00DA719B" w:rsidRPr="00562900">
          <w:rPr>
            <w:rStyle w:val="Hyperlink"/>
          </w:rPr>
          <w:t>www.yprl.vic.gov.au</w:t>
        </w:r>
      </w:hyperlink>
      <w:r w:rsidR="00DA719B">
        <w:t xml:space="preserve"> </w:t>
      </w:r>
    </w:p>
    <w:p w:rsidR="00CF077A" w:rsidRDefault="00CF077A" w:rsidP="00DA719B"/>
    <w:p w:rsidR="000C1095" w:rsidRDefault="000C1095" w:rsidP="000C1095">
      <w:r w:rsidRPr="000C1095">
        <w:t xml:space="preserve">9 March </w:t>
      </w:r>
    </w:p>
    <w:p w:rsidR="000C1095" w:rsidRPr="000C1095" w:rsidRDefault="000C1095" w:rsidP="000C1095">
      <w:r w:rsidRPr="000C1095">
        <w:t>6.30pm-9.30pm</w:t>
      </w:r>
    </w:p>
    <w:p w:rsidR="000C1095" w:rsidRPr="000C1095" w:rsidRDefault="000C1095" w:rsidP="000C1095">
      <w:r w:rsidRPr="000C1095">
        <w:t>Nillumbik International</w:t>
      </w:r>
      <w:r>
        <w:t xml:space="preserve"> </w:t>
      </w:r>
      <w:r w:rsidRPr="000C1095">
        <w:t>Women’s Day event</w:t>
      </w:r>
    </w:p>
    <w:p w:rsidR="000C1095" w:rsidRPr="000C1095" w:rsidRDefault="000C1095" w:rsidP="000C1095">
      <w:proofErr w:type="spellStart"/>
      <w:r w:rsidRPr="000C1095">
        <w:t>Swipers</w:t>
      </w:r>
      <w:proofErr w:type="spellEnd"/>
      <w:r w:rsidRPr="000C1095">
        <w:t xml:space="preserve"> Gully Vineyard</w:t>
      </w:r>
      <w:r>
        <w:t xml:space="preserve"> </w:t>
      </w:r>
      <w:r w:rsidRPr="000C1095">
        <w:t>and Restaurant</w:t>
      </w:r>
    </w:p>
    <w:p w:rsidR="000C1095" w:rsidRPr="000C1095" w:rsidRDefault="000C1095" w:rsidP="000C1095">
      <w:r w:rsidRPr="000C1095">
        <w:t>25 Eltham-Yarra Glen Road,</w:t>
      </w:r>
      <w:r>
        <w:t xml:space="preserve"> </w:t>
      </w:r>
      <w:r w:rsidRPr="000C1095">
        <w:t>Kangaroo Ground</w:t>
      </w:r>
    </w:p>
    <w:p w:rsidR="00DA719B" w:rsidRDefault="000C1095" w:rsidP="000C1095">
      <w:r w:rsidRPr="000C1095">
        <w:t>Tickets: $30</w:t>
      </w:r>
    </w:p>
    <w:p w:rsidR="000C1095" w:rsidRPr="00FC0B84" w:rsidRDefault="00C81E43" w:rsidP="000C1095">
      <w:hyperlink r:id="rId58" w:history="1">
        <w:r w:rsidR="000C1095" w:rsidRPr="00562900">
          <w:rPr>
            <w:rStyle w:val="Hyperlink"/>
          </w:rPr>
          <w:t>www.nillumbik.vic.gov.au</w:t>
        </w:r>
      </w:hyperlink>
      <w:r w:rsidR="000C1095">
        <w:t xml:space="preserve"> </w:t>
      </w:r>
    </w:p>
    <w:p w:rsidR="000C1095" w:rsidRDefault="000C1095" w:rsidP="000C1095"/>
    <w:p w:rsidR="000C1095" w:rsidRDefault="000C1095" w:rsidP="000C1095">
      <w:r>
        <w:t>10 March</w:t>
      </w:r>
    </w:p>
    <w:p w:rsidR="000C1095" w:rsidRDefault="000C1095" w:rsidP="000C1095">
      <w:r>
        <w:t>The Nillumbik Prize 2017</w:t>
      </w:r>
    </w:p>
    <w:p w:rsidR="000C1095" w:rsidRPr="000C1095" w:rsidRDefault="000C1095" w:rsidP="000C1095">
      <w:r w:rsidRPr="000C1095">
        <w:t>Closing date for</w:t>
      </w:r>
      <w:r>
        <w:t xml:space="preserve"> </w:t>
      </w:r>
      <w:r w:rsidRPr="000C1095">
        <w:t>entries</w:t>
      </w:r>
    </w:p>
    <w:p w:rsidR="000C1095" w:rsidRDefault="00C81E43" w:rsidP="000C1095">
      <w:hyperlink r:id="rId59" w:history="1">
        <w:r w:rsidR="000C1095" w:rsidRPr="00562900">
          <w:rPr>
            <w:rStyle w:val="Hyperlink"/>
          </w:rPr>
          <w:t>www.nillumbik.vic.gov.au</w:t>
        </w:r>
      </w:hyperlink>
      <w:r w:rsidR="000C1095">
        <w:t xml:space="preserve"> </w:t>
      </w:r>
    </w:p>
    <w:p w:rsidR="00795202" w:rsidRDefault="00795202" w:rsidP="000C1095"/>
    <w:p w:rsidR="00795202" w:rsidRDefault="00795202" w:rsidP="00795202">
      <w:r>
        <w:t>13 March</w:t>
      </w:r>
    </w:p>
    <w:p w:rsidR="00795202" w:rsidRDefault="00795202" w:rsidP="00795202">
      <w:r w:rsidRPr="00795202">
        <w:t>Labour Day</w:t>
      </w:r>
      <w:r>
        <w:t xml:space="preserve"> </w:t>
      </w:r>
      <w:r w:rsidRPr="00795202">
        <w:t>Public Holiday</w:t>
      </w:r>
    </w:p>
    <w:p w:rsidR="00795202" w:rsidRDefault="00795202" w:rsidP="00795202"/>
    <w:p w:rsidR="00795202" w:rsidRDefault="00795202" w:rsidP="00795202">
      <w:r>
        <w:t>14 March</w:t>
      </w:r>
    </w:p>
    <w:p w:rsidR="00795202" w:rsidRPr="00795202" w:rsidRDefault="00795202" w:rsidP="00795202">
      <w:r w:rsidRPr="00795202">
        <w:t>7pm</w:t>
      </w:r>
    </w:p>
    <w:p w:rsidR="00795202" w:rsidRPr="00795202" w:rsidRDefault="00795202" w:rsidP="00795202">
      <w:r w:rsidRPr="00795202">
        <w:t>Future Nillumbik</w:t>
      </w:r>
      <w:r w:rsidR="00B67F07">
        <w:t xml:space="preserve"> </w:t>
      </w:r>
      <w:r w:rsidRPr="00795202">
        <w:t>Committee</w:t>
      </w:r>
    </w:p>
    <w:p w:rsidR="00795202" w:rsidRPr="00795202" w:rsidRDefault="00795202" w:rsidP="00795202">
      <w:r w:rsidRPr="00795202">
        <w:t>Civic Centre</w:t>
      </w:r>
    </w:p>
    <w:p w:rsidR="00B67F07" w:rsidRDefault="00C81E43" w:rsidP="00B67F07">
      <w:hyperlink r:id="rId60" w:history="1">
        <w:r w:rsidR="00B67F07" w:rsidRPr="00562900">
          <w:rPr>
            <w:rStyle w:val="Hyperlink"/>
          </w:rPr>
          <w:t>www.nillumbik.vic.gov.au</w:t>
        </w:r>
      </w:hyperlink>
      <w:r w:rsidR="00B67F07">
        <w:t xml:space="preserve"> </w:t>
      </w:r>
    </w:p>
    <w:p w:rsidR="00795202" w:rsidRDefault="00795202" w:rsidP="00795202"/>
    <w:p w:rsidR="00795202" w:rsidRDefault="00795202" w:rsidP="00795202">
      <w:r>
        <w:t>16 March</w:t>
      </w:r>
    </w:p>
    <w:p w:rsidR="00795202" w:rsidRPr="00795202" w:rsidRDefault="00795202" w:rsidP="00795202">
      <w:r w:rsidRPr="00795202">
        <w:t>6.30pm-8.30pm</w:t>
      </w:r>
    </w:p>
    <w:p w:rsidR="00795202" w:rsidRPr="00795202" w:rsidRDefault="00D12992" w:rsidP="00795202">
      <w:r>
        <w:t xml:space="preserve">Parenting in Perspective - </w:t>
      </w:r>
      <w:r w:rsidR="00795202" w:rsidRPr="00795202">
        <w:t>Supporting mothers</w:t>
      </w:r>
      <w:r w:rsidR="00B67F07">
        <w:t xml:space="preserve"> </w:t>
      </w:r>
      <w:r w:rsidR="00795202" w:rsidRPr="00795202">
        <w:t xml:space="preserve">and </w:t>
      </w:r>
      <w:proofErr w:type="gramStart"/>
      <w:r w:rsidR="00795202" w:rsidRPr="00795202">
        <w:t>Why</w:t>
      </w:r>
      <w:proofErr w:type="gramEnd"/>
      <w:r w:rsidR="00795202" w:rsidRPr="00795202">
        <w:t xml:space="preserve"> dads matter</w:t>
      </w:r>
    </w:p>
    <w:p w:rsidR="00795202" w:rsidRPr="00795202" w:rsidRDefault="00795202" w:rsidP="00795202">
      <w:proofErr w:type="spellStart"/>
      <w:r w:rsidRPr="00795202">
        <w:t>Edendale</w:t>
      </w:r>
      <w:proofErr w:type="spellEnd"/>
    </w:p>
    <w:p w:rsidR="00795202" w:rsidRPr="00795202" w:rsidRDefault="00C81E43" w:rsidP="00795202">
      <w:hyperlink r:id="rId61" w:history="1">
        <w:r w:rsidR="00B67F07" w:rsidRPr="0025321F">
          <w:rPr>
            <w:rStyle w:val="Hyperlink"/>
          </w:rPr>
          <w:t>www.nillumbik.vic.gov.au/pip</w:t>
        </w:r>
      </w:hyperlink>
      <w:r w:rsidR="00B67F07">
        <w:t xml:space="preserve"> </w:t>
      </w:r>
    </w:p>
    <w:p w:rsidR="00B67F07" w:rsidRDefault="00B67F07" w:rsidP="00795202"/>
    <w:p w:rsidR="00B67F07" w:rsidRDefault="00B67F07" w:rsidP="00795202">
      <w:r>
        <w:t>16 March</w:t>
      </w:r>
    </w:p>
    <w:p w:rsidR="00795202" w:rsidRPr="00795202" w:rsidRDefault="00795202" w:rsidP="00795202">
      <w:r w:rsidRPr="00795202">
        <w:t>7.30pm Courthouse</w:t>
      </w:r>
      <w:r w:rsidR="00B67F07">
        <w:t xml:space="preserve"> </w:t>
      </w:r>
      <w:r w:rsidRPr="00795202">
        <w:t>Poetry Readings</w:t>
      </w:r>
    </w:p>
    <w:p w:rsidR="00795202" w:rsidRPr="00795202" w:rsidRDefault="00795202" w:rsidP="00795202">
      <w:r w:rsidRPr="00795202">
        <w:t>Main Rd, Eltham</w:t>
      </w:r>
    </w:p>
    <w:p w:rsidR="00795202" w:rsidRDefault="00795202" w:rsidP="00795202">
      <w:r w:rsidRPr="00795202">
        <w:t>0438 339 732</w:t>
      </w:r>
    </w:p>
    <w:p w:rsidR="00795202" w:rsidRDefault="00795202" w:rsidP="00795202"/>
    <w:p w:rsidR="00795202" w:rsidRPr="00795202" w:rsidRDefault="00795202" w:rsidP="00795202">
      <w:r w:rsidRPr="00795202">
        <w:t>Thursday 16 March –</w:t>
      </w:r>
      <w:r w:rsidR="00B67F07">
        <w:t xml:space="preserve"> </w:t>
      </w:r>
      <w:r w:rsidRPr="00795202">
        <w:t>Monday 17 April</w:t>
      </w:r>
    </w:p>
    <w:p w:rsidR="00795202" w:rsidRPr="00795202" w:rsidRDefault="00795202" w:rsidP="00795202">
      <w:r w:rsidRPr="00795202">
        <w:t>Creative Minds –</w:t>
      </w:r>
      <w:r w:rsidR="00B67F07">
        <w:t xml:space="preserve"> </w:t>
      </w:r>
      <w:r w:rsidRPr="00795202">
        <w:t>Nillumbik VCE Art</w:t>
      </w:r>
      <w:r w:rsidR="00B67F07">
        <w:t xml:space="preserve"> </w:t>
      </w:r>
      <w:r w:rsidRPr="00795202">
        <w:t>and Studio Art</w:t>
      </w:r>
      <w:r w:rsidR="00B67F07">
        <w:t xml:space="preserve"> </w:t>
      </w:r>
      <w:r w:rsidRPr="00795202">
        <w:t>Students of 2016</w:t>
      </w:r>
    </w:p>
    <w:p w:rsidR="00795202" w:rsidRPr="00795202" w:rsidRDefault="00795202" w:rsidP="00795202">
      <w:r w:rsidRPr="00795202">
        <w:t>Eltham Library</w:t>
      </w:r>
      <w:r w:rsidR="00B67F07">
        <w:t xml:space="preserve"> </w:t>
      </w:r>
      <w:r w:rsidRPr="00795202">
        <w:t>Community Gallery</w:t>
      </w:r>
    </w:p>
    <w:p w:rsidR="00795202" w:rsidRDefault="00795202" w:rsidP="00795202">
      <w:r w:rsidRPr="00795202">
        <w:t>Panther Place, Eltham</w:t>
      </w:r>
    </w:p>
    <w:p w:rsidR="00B67F07" w:rsidRDefault="00C81E43" w:rsidP="00B67F07">
      <w:hyperlink r:id="rId62" w:history="1">
        <w:r w:rsidR="00B67F07" w:rsidRPr="00562900">
          <w:rPr>
            <w:rStyle w:val="Hyperlink"/>
          </w:rPr>
          <w:t>www.nillumbik.vic.gov.au</w:t>
        </w:r>
      </w:hyperlink>
      <w:r w:rsidR="00B67F07">
        <w:t xml:space="preserve"> </w:t>
      </w:r>
    </w:p>
    <w:p w:rsidR="00795202" w:rsidRPr="00795202" w:rsidRDefault="00795202" w:rsidP="00795202">
      <w:r w:rsidRPr="00795202">
        <w:lastRenderedPageBreak/>
        <w:t>Friday 17 March</w:t>
      </w:r>
      <w:r w:rsidR="00B67F07">
        <w:t xml:space="preserve"> </w:t>
      </w:r>
      <w:r w:rsidRPr="00795202">
        <w:t>and 24 March</w:t>
      </w:r>
    </w:p>
    <w:p w:rsidR="00795202" w:rsidRPr="00795202" w:rsidRDefault="00795202" w:rsidP="00795202">
      <w:r w:rsidRPr="00795202">
        <w:t>10am-4pm</w:t>
      </w:r>
    </w:p>
    <w:p w:rsidR="00795202" w:rsidRPr="00795202" w:rsidRDefault="00795202" w:rsidP="00795202">
      <w:r w:rsidRPr="00795202">
        <w:t>Introduction to</w:t>
      </w:r>
      <w:r w:rsidR="00B67F07">
        <w:t xml:space="preserve"> </w:t>
      </w:r>
      <w:r w:rsidRPr="00795202">
        <w:t>permaculture</w:t>
      </w:r>
      <w:r w:rsidR="00B67F07">
        <w:t xml:space="preserve"> </w:t>
      </w:r>
      <w:r w:rsidRPr="00795202">
        <w:t>(two day workshop)</w:t>
      </w:r>
    </w:p>
    <w:p w:rsidR="00795202" w:rsidRPr="00795202" w:rsidRDefault="00795202" w:rsidP="00795202">
      <w:r w:rsidRPr="00795202">
        <w:t>$115</w:t>
      </w:r>
    </w:p>
    <w:p w:rsidR="00795202" w:rsidRPr="00795202" w:rsidRDefault="00795202" w:rsidP="00795202">
      <w:proofErr w:type="spellStart"/>
      <w:r w:rsidRPr="00795202">
        <w:t>Edendale</w:t>
      </w:r>
      <w:proofErr w:type="spellEnd"/>
    </w:p>
    <w:p w:rsidR="00795202" w:rsidRDefault="00C81E43" w:rsidP="00795202">
      <w:hyperlink r:id="rId63" w:history="1">
        <w:r w:rsidR="00B67F07" w:rsidRPr="0025321F">
          <w:rPr>
            <w:rStyle w:val="Hyperlink"/>
          </w:rPr>
          <w:t>www.edendale.vic.gov.au</w:t>
        </w:r>
      </w:hyperlink>
      <w:r w:rsidR="00B67F07">
        <w:t xml:space="preserve"> </w:t>
      </w:r>
    </w:p>
    <w:p w:rsidR="00795202" w:rsidRDefault="00795202" w:rsidP="00795202"/>
    <w:p w:rsidR="00795202" w:rsidRDefault="00795202" w:rsidP="00795202">
      <w:r>
        <w:t>18 March</w:t>
      </w:r>
    </w:p>
    <w:p w:rsidR="00795202" w:rsidRPr="00795202" w:rsidRDefault="00795202" w:rsidP="00795202">
      <w:r w:rsidRPr="00795202">
        <w:t>11am-4pm</w:t>
      </w:r>
    </w:p>
    <w:p w:rsidR="00795202" w:rsidRPr="00795202" w:rsidRDefault="00795202" w:rsidP="00795202">
      <w:r w:rsidRPr="00795202">
        <w:t xml:space="preserve">BMX only </w:t>
      </w:r>
      <w:proofErr w:type="gramStart"/>
      <w:r w:rsidRPr="00795202">
        <w:t>comp</w:t>
      </w:r>
      <w:proofErr w:type="gramEnd"/>
    </w:p>
    <w:p w:rsidR="00795202" w:rsidRPr="00795202" w:rsidRDefault="00795202" w:rsidP="00795202">
      <w:r w:rsidRPr="00795202">
        <w:t>Diamond Creek</w:t>
      </w:r>
      <w:r w:rsidR="00B67F07">
        <w:t xml:space="preserve"> </w:t>
      </w:r>
      <w:r w:rsidRPr="00795202">
        <w:t>Skate Park</w:t>
      </w:r>
    </w:p>
    <w:p w:rsidR="00795202" w:rsidRPr="00795202" w:rsidRDefault="00C81E43" w:rsidP="00795202">
      <w:hyperlink r:id="rId64" w:history="1">
        <w:r w:rsidR="00B67F07" w:rsidRPr="0025321F">
          <w:rPr>
            <w:rStyle w:val="Hyperlink"/>
          </w:rPr>
          <w:t>Denzil.Bentley@nillumbik.vic.gov.au</w:t>
        </w:r>
      </w:hyperlink>
      <w:r w:rsidR="00B67F07">
        <w:t xml:space="preserve"> </w:t>
      </w:r>
    </w:p>
    <w:p w:rsidR="00B67F07" w:rsidRDefault="00B67F07" w:rsidP="00795202">
      <w:r>
        <w:t>18 March</w:t>
      </w:r>
    </w:p>
    <w:p w:rsidR="00795202" w:rsidRPr="00795202" w:rsidRDefault="00795202" w:rsidP="00795202">
      <w:r w:rsidRPr="00795202">
        <w:t>7pm-10pm</w:t>
      </w:r>
    </w:p>
    <w:p w:rsidR="00795202" w:rsidRPr="00795202" w:rsidRDefault="00795202" w:rsidP="00795202">
      <w:r w:rsidRPr="00795202">
        <w:t>Picnic in the dark</w:t>
      </w:r>
      <w:r w:rsidR="00B67F07">
        <w:t xml:space="preserve"> </w:t>
      </w:r>
      <w:r w:rsidRPr="00795202">
        <w:t>and spotlight walk</w:t>
      </w:r>
    </w:p>
    <w:p w:rsidR="00795202" w:rsidRPr="00795202" w:rsidRDefault="00795202" w:rsidP="00795202">
      <w:proofErr w:type="spellStart"/>
      <w:r w:rsidRPr="00795202">
        <w:t>Edendale</w:t>
      </w:r>
      <w:proofErr w:type="spellEnd"/>
    </w:p>
    <w:p w:rsidR="00B67F07" w:rsidRDefault="00C81E43" w:rsidP="00B67F07">
      <w:hyperlink r:id="rId65" w:history="1">
        <w:r w:rsidR="00B67F07" w:rsidRPr="0025321F">
          <w:rPr>
            <w:rStyle w:val="Hyperlink"/>
          </w:rPr>
          <w:t>www.edendale.vic.gov.au</w:t>
        </w:r>
      </w:hyperlink>
      <w:r w:rsidR="00B67F07">
        <w:t xml:space="preserve"> </w:t>
      </w:r>
    </w:p>
    <w:p w:rsidR="00795202" w:rsidRDefault="00795202" w:rsidP="00795202"/>
    <w:p w:rsidR="00795202" w:rsidRDefault="00795202" w:rsidP="00795202">
      <w:r>
        <w:t>20 March</w:t>
      </w:r>
    </w:p>
    <w:p w:rsidR="00795202" w:rsidRPr="00795202" w:rsidRDefault="00795202" w:rsidP="00795202">
      <w:r w:rsidRPr="00795202">
        <w:t>2pm-3pm</w:t>
      </w:r>
    </w:p>
    <w:p w:rsidR="00795202" w:rsidRPr="00795202" w:rsidRDefault="00795202" w:rsidP="00795202">
      <w:r w:rsidRPr="00795202">
        <w:t>Author talk –</w:t>
      </w:r>
      <w:r w:rsidR="00B67F07">
        <w:t xml:space="preserve"> </w:t>
      </w:r>
      <w:proofErr w:type="spellStart"/>
      <w:r w:rsidRPr="00795202">
        <w:t>Sabi</w:t>
      </w:r>
      <w:proofErr w:type="spellEnd"/>
      <w:r w:rsidRPr="00795202">
        <w:t xml:space="preserve"> Buehler,</w:t>
      </w:r>
      <w:r w:rsidR="00B67F07">
        <w:t xml:space="preserve"> </w:t>
      </w:r>
      <w:r w:rsidRPr="00795202">
        <w:t>author of A Life in</w:t>
      </w:r>
      <w:r w:rsidR="00B67F07">
        <w:t xml:space="preserve"> </w:t>
      </w:r>
      <w:r w:rsidRPr="00795202">
        <w:t>Two Suitcases</w:t>
      </w:r>
    </w:p>
    <w:p w:rsidR="00795202" w:rsidRPr="00795202" w:rsidRDefault="00795202" w:rsidP="00795202">
      <w:r w:rsidRPr="00795202">
        <w:t>Diamond Valley</w:t>
      </w:r>
    </w:p>
    <w:p w:rsidR="00795202" w:rsidRPr="00795202" w:rsidRDefault="00795202" w:rsidP="00795202">
      <w:r w:rsidRPr="00795202">
        <w:t>Library</w:t>
      </w:r>
    </w:p>
    <w:p w:rsidR="00795202" w:rsidRDefault="00C81E43" w:rsidP="00795202">
      <w:hyperlink r:id="rId66" w:history="1">
        <w:r w:rsidR="00B67F07" w:rsidRPr="0025321F">
          <w:rPr>
            <w:rStyle w:val="Hyperlink"/>
          </w:rPr>
          <w:t>www.yprl.vic.gov.au</w:t>
        </w:r>
      </w:hyperlink>
      <w:r w:rsidR="00B67F07">
        <w:t xml:space="preserve"> </w:t>
      </w:r>
    </w:p>
    <w:p w:rsidR="00795202" w:rsidRDefault="00795202" w:rsidP="00795202"/>
    <w:p w:rsidR="00795202" w:rsidRPr="00795202" w:rsidRDefault="00795202" w:rsidP="00795202">
      <w:r w:rsidRPr="00795202">
        <w:t>Monday 20 March</w:t>
      </w:r>
    </w:p>
    <w:p w:rsidR="00795202" w:rsidRPr="00795202" w:rsidRDefault="00795202" w:rsidP="00795202">
      <w:r w:rsidRPr="00795202">
        <w:t>1.30pm-2.30pm</w:t>
      </w:r>
    </w:p>
    <w:p w:rsidR="00795202" w:rsidRPr="00795202" w:rsidRDefault="00795202" w:rsidP="00795202">
      <w:r w:rsidRPr="00795202">
        <w:t>Italian pasta</w:t>
      </w:r>
      <w:r w:rsidR="00B67F07">
        <w:t xml:space="preserve"> </w:t>
      </w:r>
      <w:r w:rsidRPr="00795202">
        <w:t>demonstration</w:t>
      </w:r>
    </w:p>
    <w:p w:rsidR="00795202" w:rsidRPr="00795202" w:rsidRDefault="00795202" w:rsidP="00795202">
      <w:r w:rsidRPr="00795202">
        <w:t>Eltham Library</w:t>
      </w:r>
    </w:p>
    <w:p w:rsidR="00B67F07" w:rsidRDefault="00C81E43" w:rsidP="00B67F07">
      <w:hyperlink r:id="rId67" w:history="1">
        <w:r w:rsidR="00B67F07" w:rsidRPr="0025321F">
          <w:rPr>
            <w:rStyle w:val="Hyperlink"/>
          </w:rPr>
          <w:t>www.yprl.vic.gov.au</w:t>
        </w:r>
      </w:hyperlink>
      <w:r w:rsidR="00B67F07">
        <w:t xml:space="preserve"> </w:t>
      </w:r>
    </w:p>
    <w:p w:rsidR="00795202" w:rsidRDefault="00795202" w:rsidP="00795202"/>
    <w:p w:rsidR="00795202" w:rsidRDefault="00795202" w:rsidP="00795202">
      <w:r>
        <w:t>23 March</w:t>
      </w:r>
    </w:p>
    <w:p w:rsidR="00795202" w:rsidRPr="00795202" w:rsidRDefault="00795202" w:rsidP="00795202">
      <w:r w:rsidRPr="00795202">
        <w:lastRenderedPageBreak/>
        <w:t>6.30pm</w:t>
      </w:r>
    </w:p>
    <w:p w:rsidR="00795202" w:rsidRPr="00795202" w:rsidRDefault="00795202" w:rsidP="00795202">
      <w:r w:rsidRPr="00795202">
        <w:t xml:space="preserve">Just Eat </w:t>
      </w:r>
      <w:proofErr w:type="gramStart"/>
      <w:r w:rsidRPr="00795202">
        <w:t>It</w:t>
      </w:r>
      <w:proofErr w:type="gramEnd"/>
      <w:r w:rsidR="00B67F07">
        <w:t xml:space="preserve"> </w:t>
      </w:r>
      <w:r w:rsidRPr="00795202">
        <w:t>(film screening)</w:t>
      </w:r>
    </w:p>
    <w:p w:rsidR="00795202" w:rsidRPr="00795202" w:rsidRDefault="00795202" w:rsidP="00795202">
      <w:proofErr w:type="gramStart"/>
      <w:r w:rsidRPr="00795202">
        <w:t>Documentary film</w:t>
      </w:r>
      <w:r w:rsidR="00B67F07">
        <w:t xml:space="preserve"> </w:t>
      </w:r>
      <w:r w:rsidRPr="00795202">
        <w:t>that will encourage</w:t>
      </w:r>
      <w:r w:rsidR="00B67F07">
        <w:t xml:space="preserve"> </w:t>
      </w:r>
      <w:r w:rsidRPr="00795202">
        <w:t>thinking and action</w:t>
      </w:r>
      <w:r w:rsidR="00B67F07">
        <w:t xml:space="preserve"> </w:t>
      </w:r>
      <w:r w:rsidRPr="00795202">
        <w:t>around food waste.</w:t>
      </w:r>
      <w:proofErr w:type="gramEnd"/>
    </w:p>
    <w:p w:rsidR="00795202" w:rsidRPr="00795202" w:rsidRDefault="00795202" w:rsidP="00795202">
      <w:proofErr w:type="spellStart"/>
      <w:r w:rsidRPr="00795202">
        <w:t>Edendale</w:t>
      </w:r>
      <w:proofErr w:type="spellEnd"/>
    </w:p>
    <w:p w:rsidR="00795202" w:rsidRDefault="00C81E43" w:rsidP="00795202">
      <w:hyperlink r:id="rId68" w:history="1">
        <w:r w:rsidR="00B67F07" w:rsidRPr="0025321F">
          <w:rPr>
            <w:rStyle w:val="Hyperlink"/>
          </w:rPr>
          <w:t>www.edendale.vic.gov.au</w:t>
        </w:r>
      </w:hyperlink>
      <w:r w:rsidR="00B67F07">
        <w:t xml:space="preserve"> </w:t>
      </w:r>
    </w:p>
    <w:p w:rsidR="00795202" w:rsidRDefault="00795202" w:rsidP="00795202"/>
    <w:p w:rsidR="00795202" w:rsidRDefault="00795202" w:rsidP="00795202">
      <w:r>
        <w:t>24 March</w:t>
      </w:r>
    </w:p>
    <w:p w:rsidR="00795202" w:rsidRPr="00795202" w:rsidRDefault="00795202" w:rsidP="00795202">
      <w:r w:rsidRPr="00795202">
        <w:t>7pm</w:t>
      </w:r>
    </w:p>
    <w:p w:rsidR="00795202" w:rsidRPr="00795202" w:rsidRDefault="00795202" w:rsidP="00795202">
      <w:r w:rsidRPr="00795202">
        <w:t>Nillumbik</w:t>
      </w:r>
      <w:r w:rsidR="00B67F07">
        <w:t xml:space="preserve"> </w:t>
      </w:r>
      <w:r w:rsidRPr="00795202">
        <w:t>Reconciliation</w:t>
      </w:r>
      <w:r w:rsidR="00B67F07">
        <w:t xml:space="preserve"> </w:t>
      </w:r>
      <w:r w:rsidRPr="00795202">
        <w:t>Group – The</w:t>
      </w:r>
      <w:r w:rsidR="00B67F07">
        <w:t xml:space="preserve"> </w:t>
      </w:r>
      <w:r w:rsidRPr="00795202">
        <w:t>Mission Songs</w:t>
      </w:r>
      <w:r w:rsidR="00B67F07">
        <w:t xml:space="preserve"> </w:t>
      </w:r>
      <w:r w:rsidRPr="00795202">
        <w:t>Project</w:t>
      </w:r>
    </w:p>
    <w:p w:rsidR="00795202" w:rsidRPr="00795202" w:rsidRDefault="00795202" w:rsidP="00795202">
      <w:r w:rsidRPr="00795202">
        <w:t>St Margaret’s Church,</w:t>
      </w:r>
      <w:r w:rsidR="00B67F07">
        <w:t xml:space="preserve"> </w:t>
      </w:r>
      <w:r w:rsidRPr="00795202">
        <w:t>79-81 Pitt St, Eltham</w:t>
      </w:r>
    </w:p>
    <w:p w:rsidR="00795202" w:rsidRDefault="00C81E43" w:rsidP="00795202">
      <w:hyperlink r:id="rId69" w:history="1">
        <w:r w:rsidR="00B67F07" w:rsidRPr="0025321F">
          <w:rPr>
            <w:rStyle w:val="Hyperlink"/>
          </w:rPr>
          <w:t>www.nrg.org.au</w:t>
        </w:r>
      </w:hyperlink>
      <w:r w:rsidR="00B67F07">
        <w:t xml:space="preserve"> </w:t>
      </w:r>
    </w:p>
    <w:p w:rsidR="00795202" w:rsidRDefault="00795202" w:rsidP="00795202"/>
    <w:p w:rsidR="00795202" w:rsidRPr="00795202" w:rsidRDefault="00795202" w:rsidP="00795202">
      <w:r w:rsidRPr="00795202">
        <w:t>24 – 26 March</w:t>
      </w:r>
    </w:p>
    <w:p w:rsidR="00795202" w:rsidRPr="00795202" w:rsidRDefault="00795202" w:rsidP="00795202">
      <w:r w:rsidRPr="00795202">
        <w:t>Warrandyte Festival</w:t>
      </w:r>
    </w:p>
    <w:p w:rsidR="00795202" w:rsidRDefault="00C81E43" w:rsidP="00795202">
      <w:hyperlink r:id="rId70" w:history="1">
        <w:r w:rsidR="00B67F07" w:rsidRPr="0025321F">
          <w:rPr>
            <w:rStyle w:val="Hyperlink"/>
          </w:rPr>
          <w:t>www.warrandytefestival.org</w:t>
        </w:r>
      </w:hyperlink>
      <w:r w:rsidR="00B67F07">
        <w:t xml:space="preserve">   </w:t>
      </w:r>
    </w:p>
    <w:p w:rsidR="00795202" w:rsidRDefault="00795202" w:rsidP="00795202"/>
    <w:p w:rsidR="00795202" w:rsidRDefault="00795202" w:rsidP="00795202">
      <w:r>
        <w:t>26 March</w:t>
      </w:r>
    </w:p>
    <w:p w:rsidR="00795202" w:rsidRPr="00795202" w:rsidRDefault="00795202" w:rsidP="00795202">
      <w:r w:rsidRPr="00795202">
        <w:t>Eltham Fun Run</w:t>
      </w:r>
    </w:p>
    <w:p w:rsidR="00795202" w:rsidRPr="00795202" w:rsidRDefault="00795202" w:rsidP="00795202">
      <w:r w:rsidRPr="00795202">
        <w:t>40 Brougham St,</w:t>
      </w:r>
      <w:r w:rsidR="00B67F07">
        <w:t xml:space="preserve"> </w:t>
      </w:r>
      <w:r w:rsidRPr="00795202">
        <w:t>Eltham</w:t>
      </w:r>
    </w:p>
    <w:p w:rsidR="00795202" w:rsidRDefault="00C81E43" w:rsidP="00795202">
      <w:hyperlink r:id="rId71" w:history="1">
        <w:r w:rsidR="00B67F07" w:rsidRPr="0025321F">
          <w:rPr>
            <w:rStyle w:val="Hyperlink"/>
          </w:rPr>
          <w:t>www.eltham.ymca.org.au/funrun</w:t>
        </w:r>
      </w:hyperlink>
      <w:r w:rsidR="00B67F07">
        <w:t xml:space="preserve"> </w:t>
      </w:r>
    </w:p>
    <w:p w:rsidR="00795202" w:rsidRDefault="00795202" w:rsidP="00795202"/>
    <w:p w:rsidR="00795202" w:rsidRDefault="00795202" w:rsidP="00795202">
      <w:r>
        <w:t>28 March</w:t>
      </w:r>
    </w:p>
    <w:p w:rsidR="00795202" w:rsidRPr="00795202" w:rsidRDefault="00795202" w:rsidP="00795202">
      <w:r w:rsidRPr="00795202">
        <w:t>7pm</w:t>
      </w:r>
    </w:p>
    <w:p w:rsidR="00795202" w:rsidRPr="00795202" w:rsidRDefault="00795202" w:rsidP="00795202">
      <w:r w:rsidRPr="00795202">
        <w:t>Ordinary Council</w:t>
      </w:r>
      <w:r w:rsidR="00B67F07">
        <w:t xml:space="preserve"> </w:t>
      </w:r>
      <w:r w:rsidRPr="00795202">
        <w:t>Meeting</w:t>
      </w:r>
    </w:p>
    <w:p w:rsidR="00795202" w:rsidRPr="00795202" w:rsidRDefault="00795202" w:rsidP="00795202">
      <w:r w:rsidRPr="00795202">
        <w:t>Civic Centre</w:t>
      </w:r>
    </w:p>
    <w:p w:rsidR="00795202" w:rsidRPr="00795202" w:rsidRDefault="00C81E43" w:rsidP="00795202">
      <w:hyperlink r:id="rId72" w:history="1">
        <w:r w:rsidR="00B67F07" w:rsidRPr="0025321F">
          <w:rPr>
            <w:rStyle w:val="Hyperlink"/>
          </w:rPr>
          <w:t>www.nillumbik.vic.gov.au</w:t>
        </w:r>
      </w:hyperlink>
      <w:r w:rsidR="00B67F07">
        <w:t xml:space="preserve"> </w:t>
      </w:r>
    </w:p>
    <w:p w:rsidR="00B67F07" w:rsidRDefault="00B67F07" w:rsidP="00795202"/>
    <w:p w:rsidR="00B67F07" w:rsidRDefault="00B67F07" w:rsidP="00795202">
      <w:r>
        <w:t>28 March</w:t>
      </w:r>
    </w:p>
    <w:p w:rsidR="00795202" w:rsidRPr="00795202" w:rsidRDefault="00795202" w:rsidP="00795202">
      <w:r w:rsidRPr="00795202">
        <w:t>7pm-9pm</w:t>
      </w:r>
    </w:p>
    <w:p w:rsidR="00795202" w:rsidRPr="00795202" w:rsidRDefault="00795202" w:rsidP="00795202">
      <w:r w:rsidRPr="00795202">
        <w:t xml:space="preserve">Creative </w:t>
      </w:r>
      <w:proofErr w:type="spellStart"/>
      <w:r w:rsidRPr="00795202">
        <w:t>MakerSpace</w:t>
      </w:r>
      <w:proofErr w:type="spellEnd"/>
    </w:p>
    <w:p w:rsidR="00795202" w:rsidRPr="00795202" w:rsidRDefault="00795202" w:rsidP="00795202">
      <w:r w:rsidRPr="00795202">
        <w:t>Living &amp; Learning</w:t>
      </w:r>
      <w:r w:rsidR="00B67F07">
        <w:t xml:space="preserve"> </w:t>
      </w:r>
      <w:r w:rsidRPr="00795202">
        <w:t>Nillumbik Hurstbridge</w:t>
      </w:r>
    </w:p>
    <w:p w:rsidR="00795202" w:rsidRDefault="00C81E43" w:rsidP="00795202">
      <w:hyperlink r:id="rId73" w:history="1">
        <w:r w:rsidR="00B67F07" w:rsidRPr="0025321F">
          <w:rPr>
            <w:rStyle w:val="Hyperlink"/>
          </w:rPr>
          <w:t>www.livinglearningnillumbik.vic.gov.au</w:t>
        </w:r>
      </w:hyperlink>
      <w:r w:rsidR="00B67F07">
        <w:t xml:space="preserve"> </w:t>
      </w:r>
    </w:p>
    <w:p w:rsidR="00795202" w:rsidRDefault="00795202" w:rsidP="00795202">
      <w:r>
        <w:lastRenderedPageBreak/>
        <w:t>29 March</w:t>
      </w:r>
    </w:p>
    <w:p w:rsidR="00795202" w:rsidRPr="00795202" w:rsidRDefault="00795202" w:rsidP="00795202">
      <w:r w:rsidRPr="00795202">
        <w:t>6.30pm</w:t>
      </w:r>
    </w:p>
    <w:p w:rsidR="00795202" w:rsidRPr="00795202" w:rsidRDefault="00795202" w:rsidP="00795202">
      <w:r w:rsidRPr="00795202">
        <w:t>Love food hate</w:t>
      </w:r>
      <w:r w:rsidR="00B67F07">
        <w:t xml:space="preserve"> </w:t>
      </w:r>
      <w:r w:rsidRPr="00795202">
        <w:t>waste workshop</w:t>
      </w:r>
    </w:p>
    <w:p w:rsidR="00795202" w:rsidRPr="00795202" w:rsidRDefault="00795202" w:rsidP="00795202">
      <w:r w:rsidRPr="00795202">
        <w:t>Free</w:t>
      </w:r>
    </w:p>
    <w:p w:rsidR="00795202" w:rsidRPr="00795202" w:rsidRDefault="00795202" w:rsidP="00795202">
      <w:proofErr w:type="spellStart"/>
      <w:r w:rsidRPr="00795202">
        <w:t>Edendale</w:t>
      </w:r>
      <w:proofErr w:type="spellEnd"/>
    </w:p>
    <w:p w:rsidR="00B67F07" w:rsidRDefault="00C81E43" w:rsidP="00B67F07">
      <w:hyperlink r:id="rId74" w:history="1">
        <w:r w:rsidR="00B67F07" w:rsidRPr="0025321F">
          <w:rPr>
            <w:rStyle w:val="Hyperlink"/>
          </w:rPr>
          <w:t>www.edendale.vic.gov.au</w:t>
        </w:r>
      </w:hyperlink>
      <w:r w:rsidR="00B67F07">
        <w:t xml:space="preserve"> </w:t>
      </w:r>
    </w:p>
    <w:p w:rsidR="00795202" w:rsidRDefault="00795202" w:rsidP="00795202"/>
    <w:p w:rsidR="00795202" w:rsidRDefault="00795202" w:rsidP="00795202">
      <w:r>
        <w:t>30 March</w:t>
      </w:r>
    </w:p>
    <w:p w:rsidR="00B67F07" w:rsidRDefault="00B67F07" w:rsidP="00795202">
      <w:r>
        <w:t>Pram walking group</w:t>
      </w:r>
    </w:p>
    <w:p w:rsidR="00795202" w:rsidRPr="00795202" w:rsidRDefault="00795202" w:rsidP="00795202">
      <w:proofErr w:type="gramStart"/>
      <w:r w:rsidRPr="00795202">
        <w:t>Thursdays during</w:t>
      </w:r>
      <w:r w:rsidR="00B67F07">
        <w:t xml:space="preserve"> </w:t>
      </w:r>
      <w:r w:rsidRPr="00795202">
        <w:t>school terms at 9.15am</w:t>
      </w:r>
      <w:r w:rsidR="00B67F07">
        <w:t xml:space="preserve"> </w:t>
      </w:r>
      <w:r w:rsidRPr="00795202">
        <w:t>in Diamond Creek.</w:t>
      </w:r>
      <w:proofErr w:type="gramEnd"/>
    </w:p>
    <w:p w:rsidR="00795202" w:rsidRDefault="00795202" w:rsidP="00795202">
      <w:r w:rsidRPr="00795202">
        <w:t>Contact Jodie Leahy</w:t>
      </w:r>
      <w:r w:rsidR="00B67F07">
        <w:t xml:space="preserve"> </w:t>
      </w:r>
      <w:r w:rsidRPr="00795202">
        <w:t>from Family and</w:t>
      </w:r>
      <w:r w:rsidR="00B67F07">
        <w:t xml:space="preserve"> </w:t>
      </w:r>
      <w:r w:rsidRPr="00795202">
        <w:t>Children’s Services</w:t>
      </w:r>
      <w:r w:rsidR="00B67F07">
        <w:t xml:space="preserve"> </w:t>
      </w:r>
      <w:r w:rsidRPr="00795202">
        <w:t>on 9433 3165</w:t>
      </w:r>
    </w:p>
    <w:p w:rsidR="00795202" w:rsidRDefault="00795202" w:rsidP="00795202"/>
    <w:p w:rsidR="00795202" w:rsidRDefault="00795202" w:rsidP="00795202">
      <w:r>
        <w:t>31 March</w:t>
      </w:r>
    </w:p>
    <w:p w:rsidR="00795202" w:rsidRPr="00795202" w:rsidRDefault="00795202" w:rsidP="00795202">
      <w:r w:rsidRPr="00795202">
        <w:t>2017 Literary</w:t>
      </w:r>
      <w:r w:rsidR="00B67F07">
        <w:t xml:space="preserve"> </w:t>
      </w:r>
      <w:r w:rsidRPr="00795202">
        <w:t>Nillumbik Awards</w:t>
      </w:r>
      <w:r w:rsidR="00B67F07">
        <w:t xml:space="preserve"> c</w:t>
      </w:r>
      <w:r w:rsidRPr="00795202">
        <w:t>losing date for entries</w:t>
      </w:r>
    </w:p>
    <w:p w:rsidR="00795202" w:rsidRDefault="00C81E43" w:rsidP="00795202">
      <w:hyperlink r:id="rId75" w:history="1">
        <w:r w:rsidR="00B67F07" w:rsidRPr="0025321F">
          <w:rPr>
            <w:rStyle w:val="Hyperlink"/>
          </w:rPr>
          <w:t>www.nillumbik.vic.gov.au</w:t>
        </w:r>
      </w:hyperlink>
    </w:p>
    <w:p w:rsidR="00B67F07" w:rsidRDefault="00B67F07" w:rsidP="00795202"/>
    <w:p w:rsidR="00795202" w:rsidRDefault="00B67F07" w:rsidP="00B67F07">
      <w:pPr>
        <w:pStyle w:val="Heading4"/>
      </w:pPr>
      <w:r>
        <w:t>April Calendar</w:t>
      </w:r>
    </w:p>
    <w:p w:rsidR="00B67F07" w:rsidRDefault="00B67F07" w:rsidP="00B67F07">
      <w:r>
        <w:t xml:space="preserve">Open Farm Day </w:t>
      </w:r>
      <w:r w:rsidRPr="00B67F07">
        <w:t>is bigger than ever with farms in Nillumbik,</w:t>
      </w:r>
      <w:r>
        <w:t xml:space="preserve"> </w:t>
      </w:r>
      <w:r w:rsidRPr="00B67F07">
        <w:t>Whittlesea and the Kinglake Ranges opening their gates to showcase</w:t>
      </w:r>
      <w:r>
        <w:t xml:space="preserve"> </w:t>
      </w:r>
      <w:r w:rsidRPr="00B67F07">
        <w:t>farming on the fringe. Meet the farmers and experience farm</w:t>
      </w:r>
      <w:r>
        <w:t xml:space="preserve"> </w:t>
      </w:r>
      <w:r w:rsidRPr="00B67F07">
        <w:t>tours, demonstrations, animals, product tastings and much more.</w:t>
      </w:r>
    </w:p>
    <w:p w:rsidR="00B67F07" w:rsidRDefault="00C81E43" w:rsidP="00B67F07">
      <w:hyperlink r:id="rId76" w:history="1">
        <w:r w:rsidR="00B67F07" w:rsidRPr="0025321F">
          <w:rPr>
            <w:rStyle w:val="Hyperlink"/>
          </w:rPr>
          <w:t>www.nillumbik.vic.gov.au/openfarmday</w:t>
        </w:r>
      </w:hyperlink>
      <w:r w:rsidR="00B67F07">
        <w:t xml:space="preserve"> </w:t>
      </w:r>
    </w:p>
    <w:p w:rsidR="00B67F07" w:rsidRDefault="00B67F07" w:rsidP="00B67F07"/>
    <w:p w:rsidR="00B67F07" w:rsidRPr="00B67F07" w:rsidRDefault="00B67F07" w:rsidP="00B67F07">
      <w:r w:rsidRPr="00B67F07">
        <w:t xml:space="preserve">School holidays @ </w:t>
      </w:r>
      <w:proofErr w:type="spellStart"/>
      <w:r w:rsidRPr="00B67F07">
        <w:t>Edendale</w:t>
      </w:r>
      <w:proofErr w:type="spellEnd"/>
    </w:p>
    <w:p w:rsidR="0080098B" w:rsidRDefault="00B67F07" w:rsidP="00B67F07">
      <w:r w:rsidRPr="00B67F07">
        <w:t xml:space="preserve">Sign up to our </w:t>
      </w:r>
      <w:proofErr w:type="spellStart"/>
      <w:r w:rsidRPr="00B67F07">
        <w:t>enewsletter</w:t>
      </w:r>
      <w:proofErr w:type="spellEnd"/>
      <w:r w:rsidRPr="00B67F07">
        <w:t xml:space="preserve"> to receive early notifications</w:t>
      </w:r>
      <w:r w:rsidR="0080098B">
        <w:t xml:space="preserve"> </w:t>
      </w:r>
      <w:r w:rsidRPr="00B67F07">
        <w:t>of the program and booking availability.</w:t>
      </w:r>
      <w:r w:rsidR="0080098B">
        <w:t xml:space="preserve"> </w:t>
      </w:r>
    </w:p>
    <w:p w:rsidR="00B67F07" w:rsidRDefault="00B67F07" w:rsidP="00B67F07">
      <w:r w:rsidRPr="00B67F07">
        <w:t xml:space="preserve">Visit </w:t>
      </w:r>
      <w:proofErr w:type="spellStart"/>
      <w:r w:rsidRPr="00B67F07">
        <w:t>Edendale</w:t>
      </w:r>
      <w:proofErr w:type="spellEnd"/>
      <w:r w:rsidRPr="00B67F07">
        <w:t xml:space="preserve"> during the school holidays as we</w:t>
      </w:r>
      <w:r w:rsidR="0080098B">
        <w:t xml:space="preserve"> </w:t>
      </w:r>
      <w:r w:rsidRPr="00B67F07">
        <w:t>celebrate the Autumn Harvest. Kids will be inspired</w:t>
      </w:r>
      <w:r w:rsidR="0080098B">
        <w:t xml:space="preserve"> </w:t>
      </w:r>
      <w:r w:rsidRPr="00B67F07">
        <w:t>to get involved in a great range of activities including</w:t>
      </w:r>
      <w:r w:rsidR="0080098B">
        <w:t xml:space="preserve"> </w:t>
      </w:r>
      <w:r w:rsidRPr="00B67F07">
        <w:t>vegetable growing, worm farming, vegetable</w:t>
      </w:r>
      <w:r w:rsidR="0080098B">
        <w:t xml:space="preserve"> </w:t>
      </w:r>
      <w:r w:rsidRPr="00B67F07">
        <w:t>seed identification, daily farm tours, poetry</w:t>
      </w:r>
      <w:r w:rsidR="0080098B">
        <w:t xml:space="preserve"> </w:t>
      </w:r>
      <w:r w:rsidRPr="00B67F07">
        <w:t xml:space="preserve">writing, </w:t>
      </w:r>
      <w:proofErr w:type="gramStart"/>
      <w:r w:rsidRPr="00B67F07">
        <w:t>sand</w:t>
      </w:r>
      <w:proofErr w:type="gramEnd"/>
      <w:r w:rsidRPr="00B67F07">
        <w:t xml:space="preserve"> box design and making</w:t>
      </w:r>
      <w:r w:rsidR="0080098B">
        <w:t xml:space="preserve"> </w:t>
      </w:r>
      <w:r w:rsidRPr="00B67F07">
        <w:t>insect hotels for their home</w:t>
      </w:r>
      <w:r w:rsidR="0080098B">
        <w:t xml:space="preserve"> </w:t>
      </w:r>
      <w:r w:rsidRPr="00B67F07">
        <w:t>vegie patch.</w:t>
      </w:r>
    </w:p>
    <w:p w:rsidR="0080098B" w:rsidRPr="00B67F07" w:rsidRDefault="00C81E43" w:rsidP="0080098B">
      <w:hyperlink r:id="rId77" w:history="1">
        <w:r w:rsidR="0080098B" w:rsidRPr="0025321F">
          <w:rPr>
            <w:rStyle w:val="Hyperlink"/>
          </w:rPr>
          <w:t>www.edendale.vic.gov.au</w:t>
        </w:r>
      </w:hyperlink>
      <w:r w:rsidR="0080098B">
        <w:t xml:space="preserve"> </w:t>
      </w:r>
    </w:p>
    <w:p w:rsidR="00B67F07" w:rsidRDefault="00B67F07" w:rsidP="00B67F07"/>
    <w:p w:rsidR="00B67F07" w:rsidRDefault="00B67F07" w:rsidP="00B67F07">
      <w:r>
        <w:t>2 April</w:t>
      </w:r>
    </w:p>
    <w:p w:rsidR="00B67F07" w:rsidRPr="00B67F07" w:rsidRDefault="00B67F07" w:rsidP="00B67F07">
      <w:r w:rsidRPr="00B67F07">
        <w:t>10am-4pm</w:t>
      </w:r>
    </w:p>
    <w:p w:rsidR="00B67F07" w:rsidRPr="00B67F07" w:rsidRDefault="00B67F07" w:rsidP="00B67F07">
      <w:r w:rsidRPr="00B67F07">
        <w:lastRenderedPageBreak/>
        <w:t>Open Farm Day</w:t>
      </w:r>
    </w:p>
    <w:p w:rsidR="00B67F07" w:rsidRPr="00B67F07" w:rsidRDefault="00C81E43" w:rsidP="00B67F07">
      <w:hyperlink r:id="rId78" w:history="1">
        <w:r w:rsidR="0080098B" w:rsidRPr="0025321F">
          <w:rPr>
            <w:rStyle w:val="Hyperlink"/>
          </w:rPr>
          <w:t>www.nillumbik.vic.gov.au</w:t>
        </w:r>
      </w:hyperlink>
      <w:r w:rsidR="0080098B">
        <w:t xml:space="preserve"> </w:t>
      </w:r>
    </w:p>
    <w:p w:rsidR="0080098B" w:rsidRDefault="0080098B" w:rsidP="00B67F07"/>
    <w:p w:rsidR="0080098B" w:rsidRDefault="0080098B" w:rsidP="00B67F07">
      <w:r>
        <w:t>2 April</w:t>
      </w:r>
    </w:p>
    <w:p w:rsidR="00CD3CB0" w:rsidRPr="00B67F07" w:rsidRDefault="00CD3CB0" w:rsidP="00CD3CB0">
      <w:r w:rsidRPr="00B67F07">
        <w:t>8.30am-1pm</w:t>
      </w:r>
    </w:p>
    <w:p w:rsidR="00B67F07" w:rsidRPr="00B67F07" w:rsidRDefault="00B67F07" w:rsidP="00B67F07">
      <w:r w:rsidRPr="00B67F07">
        <w:t>Hurstbridge</w:t>
      </w:r>
      <w:r w:rsidR="00CD3CB0">
        <w:t xml:space="preserve"> </w:t>
      </w:r>
      <w:r w:rsidRPr="00B67F07">
        <w:t>Farmers’ Market</w:t>
      </w:r>
    </w:p>
    <w:p w:rsidR="00B67F07" w:rsidRDefault="00C81E43" w:rsidP="00B67F07">
      <w:hyperlink r:id="rId79" w:history="1">
        <w:r w:rsidR="00CD3CB0" w:rsidRPr="0025321F">
          <w:rPr>
            <w:rStyle w:val="Hyperlink"/>
          </w:rPr>
          <w:t>www.hurstbridgefarmersmarket.com.au</w:t>
        </w:r>
      </w:hyperlink>
      <w:r w:rsidR="00CD3CB0">
        <w:t xml:space="preserve"> </w:t>
      </w:r>
    </w:p>
    <w:p w:rsidR="00CD3CB0" w:rsidRDefault="00CD3CB0" w:rsidP="00B67F07"/>
    <w:p w:rsidR="00B67F07" w:rsidRDefault="00B67F07" w:rsidP="00B67F07">
      <w:r>
        <w:t>4 April</w:t>
      </w:r>
    </w:p>
    <w:p w:rsidR="00B67F07" w:rsidRPr="00B67F07" w:rsidRDefault="00B67F07" w:rsidP="00B67F07">
      <w:r w:rsidRPr="00B67F07">
        <w:t>4.30pm-5pm</w:t>
      </w:r>
    </w:p>
    <w:p w:rsidR="00B67F07" w:rsidRPr="00B67F07" w:rsidRDefault="00CD3CB0" w:rsidP="00B67F07">
      <w:r>
        <w:t xml:space="preserve">National Youth </w:t>
      </w:r>
      <w:r w:rsidR="00B67F07" w:rsidRPr="00B67F07">
        <w:t>Week event –</w:t>
      </w:r>
      <w:r>
        <w:t xml:space="preserve"> </w:t>
      </w:r>
      <w:r w:rsidR="00B67F07" w:rsidRPr="00B67F07">
        <w:t>fashion illustration</w:t>
      </w:r>
      <w:r>
        <w:t xml:space="preserve"> </w:t>
      </w:r>
      <w:r w:rsidR="00B67F07" w:rsidRPr="00B67F07">
        <w:t>(ages 12-20)</w:t>
      </w:r>
    </w:p>
    <w:p w:rsidR="00B67F07" w:rsidRPr="00B67F07" w:rsidRDefault="00B67F07" w:rsidP="00B67F07">
      <w:r w:rsidRPr="00B67F07">
        <w:t>Eltham Library</w:t>
      </w:r>
    </w:p>
    <w:p w:rsidR="00B67F07" w:rsidRDefault="00C81E43" w:rsidP="00B67F07">
      <w:hyperlink r:id="rId80" w:history="1">
        <w:r w:rsidR="00CD3CB0" w:rsidRPr="0025321F">
          <w:rPr>
            <w:rStyle w:val="Hyperlink"/>
          </w:rPr>
          <w:t>www.yprl.vic.gov.au</w:t>
        </w:r>
      </w:hyperlink>
      <w:r w:rsidR="00CD3CB0">
        <w:t xml:space="preserve"> </w:t>
      </w:r>
    </w:p>
    <w:p w:rsidR="00B67F07" w:rsidRDefault="00B67F07" w:rsidP="00B67F07"/>
    <w:p w:rsidR="00CD3CB0" w:rsidRPr="00B67F07" w:rsidRDefault="00CD3CB0" w:rsidP="00CD3CB0">
      <w:r w:rsidRPr="00B67F07">
        <w:t>8 April</w:t>
      </w:r>
    </w:p>
    <w:p w:rsidR="00B67F07" w:rsidRPr="00B67F07" w:rsidRDefault="00B67F07" w:rsidP="00B67F07">
      <w:r w:rsidRPr="00B67F07">
        <w:t>10am-11am</w:t>
      </w:r>
    </w:p>
    <w:p w:rsidR="00B67F07" w:rsidRPr="00B67F07" w:rsidRDefault="00B67F07" w:rsidP="00B67F07">
      <w:r w:rsidRPr="00B67F07">
        <w:t>Food swap</w:t>
      </w:r>
    </w:p>
    <w:p w:rsidR="00B67F07" w:rsidRPr="00B67F07" w:rsidRDefault="00B67F07" w:rsidP="00B67F07">
      <w:r w:rsidRPr="00B67F07">
        <w:t>Bring your excess garden</w:t>
      </w:r>
      <w:r w:rsidR="00CD3CB0">
        <w:t xml:space="preserve"> </w:t>
      </w:r>
      <w:r w:rsidRPr="00B67F07">
        <w:t xml:space="preserve">produce along </w:t>
      </w:r>
      <w:r w:rsidR="00CD3CB0">
        <w:t>and</w:t>
      </w:r>
      <w:r w:rsidRPr="00B67F07">
        <w:t xml:space="preserve"> swap for</w:t>
      </w:r>
      <w:r w:rsidR="00CD3CB0">
        <w:t xml:space="preserve"> </w:t>
      </w:r>
      <w:r w:rsidRPr="00B67F07">
        <w:t>other wonderful produce.</w:t>
      </w:r>
    </w:p>
    <w:p w:rsidR="00B67F07" w:rsidRPr="00B67F07" w:rsidRDefault="00B67F07" w:rsidP="00B67F07">
      <w:r w:rsidRPr="00B67F07">
        <w:t>Diamond Valley Library</w:t>
      </w:r>
    </w:p>
    <w:p w:rsidR="00CD3CB0" w:rsidRDefault="00C81E43" w:rsidP="00CD3CB0">
      <w:hyperlink r:id="rId81" w:history="1">
        <w:r w:rsidR="00CD3CB0" w:rsidRPr="0025321F">
          <w:rPr>
            <w:rStyle w:val="Hyperlink"/>
          </w:rPr>
          <w:t>www.yprl.vic.gov.au</w:t>
        </w:r>
      </w:hyperlink>
      <w:r w:rsidR="00CD3CB0">
        <w:t xml:space="preserve"> </w:t>
      </w:r>
    </w:p>
    <w:p w:rsidR="00B67F07" w:rsidRDefault="00B67F07" w:rsidP="00B67F07"/>
    <w:p w:rsidR="00B67F07" w:rsidRDefault="00B67F07" w:rsidP="00B67F07">
      <w:r>
        <w:t>10 April</w:t>
      </w:r>
    </w:p>
    <w:p w:rsidR="00CD3CB0" w:rsidRDefault="00B67F07" w:rsidP="00B67F07">
      <w:r w:rsidRPr="00B67F07">
        <w:t>Renew your pet registration</w:t>
      </w:r>
    </w:p>
    <w:p w:rsidR="00B67F07" w:rsidRPr="00B67F07" w:rsidRDefault="00B67F07" w:rsidP="00B67F07">
      <w:r w:rsidRPr="00B67F07">
        <w:t>If your dog or cat is over the age of three</w:t>
      </w:r>
      <w:r w:rsidR="00CD3CB0">
        <w:t xml:space="preserve"> </w:t>
      </w:r>
      <w:r w:rsidRPr="00B67F07">
        <w:t>months, it must be registered with Council.</w:t>
      </w:r>
      <w:r w:rsidR="00CD3CB0">
        <w:t xml:space="preserve"> </w:t>
      </w:r>
      <w:r w:rsidRPr="00B67F07">
        <w:t>If your pet goes missing, registration gives</w:t>
      </w:r>
      <w:r w:rsidR="00CD3CB0">
        <w:t xml:space="preserve"> </w:t>
      </w:r>
      <w:r w:rsidRPr="00B67F07">
        <w:t>you a better chance of your pet being</w:t>
      </w:r>
      <w:r w:rsidR="00CD3CB0">
        <w:t xml:space="preserve"> </w:t>
      </w:r>
      <w:r w:rsidRPr="00B67F07">
        <w:t>found. Registration renewal forms will be</w:t>
      </w:r>
      <w:r w:rsidR="00CD3CB0">
        <w:t xml:space="preserve"> </w:t>
      </w:r>
      <w:r w:rsidRPr="00B67F07">
        <w:t>sent to pet owners in early March.</w:t>
      </w:r>
    </w:p>
    <w:p w:rsidR="00B67F07" w:rsidRDefault="00C81E43" w:rsidP="00B67F07">
      <w:hyperlink r:id="rId82" w:history="1">
        <w:r w:rsidR="00CD3CB0" w:rsidRPr="0025321F">
          <w:rPr>
            <w:rStyle w:val="Hyperlink"/>
          </w:rPr>
          <w:t>www.nillumbik.vic.gov.au</w:t>
        </w:r>
      </w:hyperlink>
      <w:r w:rsidR="00CD3CB0">
        <w:t xml:space="preserve"> </w:t>
      </w:r>
    </w:p>
    <w:p w:rsidR="00B67F07" w:rsidRDefault="00B67F07" w:rsidP="00B67F07"/>
    <w:p w:rsidR="00B67F07" w:rsidRDefault="00B67F07" w:rsidP="00B67F07">
      <w:r>
        <w:t>12 April</w:t>
      </w:r>
    </w:p>
    <w:p w:rsidR="00B67F07" w:rsidRPr="00B67F07" w:rsidRDefault="00B67F07" w:rsidP="00B67F07">
      <w:r w:rsidRPr="00B67F07">
        <w:t>10.30am-11.45am</w:t>
      </w:r>
    </w:p>
    <w:p w:rsidR="00B67F07" w:rsidRPr="00B67F07" w:rsidRDefault="00B67F07" w:rsidP="00B67F07">
      <w:r w:rsidRPr="00B67F07">
        <w:t>Retirement reality</w:t>
      </w:r>
    </w:p>
    <w:p w:rsidR="00B67F07" w:rsidRPr="00B67F07" w:rsidRDefault="00B67F07" w:rsidP="00B67F07">
      <w:r w:rsidRPr="00B67F07">
        <w:t>Eltham Library</w:t>
      </w:r>
    </w:p>
    <w:p w:rsidR="00CD3CB0" w:rsidRDefault="00C81E43" w:rsidP="00CD3CB0">
      <w:hyperlink r:id="rId83" w:history="1">
        <w:r w:rsidR="00CD3CB0" w:rsidRPr="0025321F">
          <w:rPr>
            <w:rStyle w:val="Hyperlink"/>
          </w:rPr>
          <w:t>www.yprl.vic.gov.au</w:t>
        </w:r>
      </w:hyperlink>
      <w:r w:rsidR="00CD3CB0">
        <w:t xml:space="preserve"> </w:t>
      </w:r>
    </w:p>
    <w:p w:rsidR="00B67F07" w:rsidRDefault="00B67F07" w:rsidP="00B67F07"/>
    <w:p w:rsidR="00B67F07" w:rsidRDefault="00B67F07" w:rsidP="00B67F07">
      <w:r>
        <w:t xml:space="preserve">13 April </w:t>
      </w:r>
    </w:p>
    <w:p w:rsidR="00B67F07" w:rsidRPr="00B67F07" w:rsidRDefault="00B67F07" w:rsidP="00B67F07">
      <w:r w:rsidRPr="00B67F07">
        <w:t>2pm-4pm</w:t>
      </w:r>
    </w:p>
    <w:p w:rsidR="00B67F07" w:rsidRPr="00B67F07" w:rsidRDefault="00B67F07" w:rsidP="00B67F07">
      <w:r w:rsidRPr="00B67F07">
        <w:t>Graffiti the library –</w:t>
      </w:r>
      <w:r w:rsidR="00CD3CB0">
        <w:t xml:space="preserve"> </w:t>
      </w:r>
      <w:r w:rsidRPr="00B67F07">
        <w:t>ages 12-18</w:t>
      </w:r>
    </w:p>
    <w:p w:rsidR="00B67F07" w:rsidRPr="00B67F07" w:rsidRDefault="00B67F07" w:rsidP="00B67F07">
      <w:r w:rsidRPr="00B67F07">
        <w:t>Diamond Valley</w:t>
      </w:r>
      <w:r w:rsidR="00CD3CB0">
        <w:t xml:space="preserve"> </w:t>
      </w:r>
      <w:r w:rsidRPr="00B67F07">
        <w:t>Library</w:t>
      </w:r>
    </w:p>
    <w:p w:rsidR="00CD3CB0" w:rsidRDefault="00C81E43" w:rsidP="00CD3CB0">
      <w:hyperlink r:id="rId84" w:history="1">
        <w:r w:rsidR="00CD3CB0" w:rsidRPr="0025321F">
          <w:rPr>
            <w:rStyle w:val="Hyperlink"/>
          </w:rPr>
          <w:t>www.yprl.vic.gov.au</w:t>
        </w:r>
      </w:hyperlink>
      <w:r w:rsidR="00CD3CB0">
        <w:t xml:space="preserve"> </w:t>
      </w:r>
    </w:p>
    <w:p w:rsidR="00CD3CB0" w:rsidRDefault="00CD3CB0" w:rsidP="00CD3CB0"/>
    <w:p w:rsidR="00CD3CB0" w:rsidRDefault="00CD3CB0" w:rsidP="00CD3CB0">
      <w:r>
        <w:t>14 April</w:t>
      </w:r>
    </w:p>
    <w:p w:rsidR="00CD3CB0" w:rsidRDefault="00CD3CB0" w:rsidP="00CD3CB0">
      <w:r w:rsidRPr="00CD3CB0">
        <w:t>Good Friday</w:t>
      </w:r>
      <w:r>
        <w:t xml:space="preserve"> </w:t>
      </w:r>
      <w:r w:rsidRPr="00CD3CB0">
        <w:t>Public Holiday</w:t>
      </w:r>
    </w:p>
    <w:p w:rsidR="00CD3CB0" w:rsidRDefault="00CD3CB0" w:rsidP="00CD3CB0"/>
    <w:p w:rsidR="00CD3CB0" w:rsidRDefault="00CD3CB0" w:rsidP="00CD3CB0">
      <w:r w:rsidRPr="00CD3CB0">
        <w:t>Easter Activities</w:t>
      </w:r>
      <w:r w:rsidR="00B62C16">
        <w:br/>
      </w:r>
      <w:hyperlink r:id="rId85" w:history="1">
        <w:r w:rsidR="00B62C16" w:rsidRPr="0025321F">
          <w:rPr>
            <w:rStyle w:val="Hyperlink"/>
          </w:rPr>
          <w:t>www.yprl.vic.gov.au</w:t>
        </w:r>
      </w:hyperlink>
      <w:r w:rsidR="00B62C16">
        <w:t xml:space="preserve"> </w:t>
      </w:r>
    </w:p>
    <w:p w:rsidR="00CD3CB0" w:rsidRDefault="00CD3CB0" w:rsidP="00B62C16">
      <w:pPr>
        <w:pStyle w:val="ListBullet"/>
      </w:pPr>
      <w:r w:rsidRPr="00B62C16">
        <w:t>Diamond Valley Library</w:t>
      </w:r>
      <w:r w:rsidR="00B62C16" w:rsidRPr="00B62C16">
        <w:br/>
      </w:r>
      <w:r w:rsidRPr="00CD3CB0">
        <w:t>11 April</w:t>
      </w:r>
      <w:r w:rsidR="00B62C16">
        <w:br/>
      </w:r>
      <w:r w:rsidRPr="00CD3CB0">
        <w:t>10.30am-11.30am</w:t>
      </w:r>
      <w:r w:rsidR="00B62C16">
        <w:br/>
      </w:r>
      <w:r w:rsidRPr="00CD3CB0">
        <w:t>Storytime with the</w:t>
      </w:r>
      <w:r w:rsidR="00B62C16">
        <w:t xml:space="preserve"> </w:t>
      </w:r>
      <w:r w:rsidRPr="00CD3CB0">
        <w:t>Easter bunny</w:t>
      </w:r>
      <w:r w:rsidR="00B62C16">
        <w:br/>
      </w:r>
      <w:r w:rsidR="00B62C16">
        <w:br/>
      </w:r>
      <w:r w:rsidRPr="00CD3CB0">
        <w:t>Wednesday 12 April</w:t>
      </w:r>
      <w:r w:rsidR="00B62C16">
        <w:br/>
      </w:r>
      <w:r w:rsidRPr="00CD3CB0">
        <w:t>10.30am-11.30am</w:t>
      </w:r>
      <w:r w:rsidR="00B62C16">
        <w:br/>
      </w:r>
      <w:r w:rsidRPr="00CD3CB0">
        <w:t>Easter craft</w:t>
      </w:r>
    </w:p>
    <w:p w:rsidR="00B62C16" w:rsidRDefault="00B62C16" w:rsidP="00B62C16">
      <w:pPr>
        <w:pStyle w:val="ListBullet"/>
        <w:numPr>
          <w:ilvl w:val="0"/>
          <w:numId w:val="0"/>
        </w:numPr>
        <w:ind w:left="360"/>
      </w:pPr>
    </w:p>
    <w:p w:rsidR="00CD3CB0" w:rsidRDefault="00B62C16" w:rsidP="00CD3CB0">
      <w:pPr>
        <w:pStyle w:val="ListBullet"/>
      </w:pPr>
      <w:r>
        <w:t>Eltham Library</w:t>
      </w:r>
      <w:r>
        <w:br/>
        <w:t>13 April</w:t>
      </w:r>
      <w:r>
        <w:br/>
        <w:t>10.30am-11.30am</w:t>
      </w:r>
      <w:r>
        <w:br/>
        <w:t xml:space="preserve">Easter bunny </w:t>
      </w:r>
      <w:proofErr w:type="spellStart"/>
      <w:r w:rsidR="00CD3CB0" w:rsidRPr="00CD3CB0">
        <w:t>storytime</w:t>
      </w:r>
      <w:proofErr w:type="spellEnd"/>
      <w:r w:rsidR="00CD3CB0" w:rsidRPr="00CD3CB0">
        <w:t xml:space="preserve"> (age 3-5)</w:t>
      </w:r>
      <w:r>
        <w:br/>
      </w:r>
      <w:r>
        <w:br/>
      </w:r>
      <w:r w:rsidR="00CD3CB0" w:rsidRPr="00CD3CB0">
        <w:t>15 April</w:t>
      </w:r>
      <w:r>
        <w:br/>
      </w:r>
      <w:r w:rsidR="00CD3CB0" w:rsidRPr="00CD3CB0">
        <w:t>2pm-4pm</w:t>
      </w:r>
      <w:r>
        <w:br/>
      </w:r>
      <w:r w:rsidR="00CD3CB0" w:rsidRPr="00CD3CB0">
        <w:t>Easter craft</w:t>
      </w:r>
      <w:r>
        <w:t xml:space="preserve"> </w:t>
      </w:r>
      <w:r w:rsidR="00CD3CB0" w:rsidRPr="00CD3CB0">
        <w:t>(age 5-12)</w:t>
      </w:r>
    </w:p>
    <w:p w:rsidR="00B62C16" w:rsidRDefault="00B62C16" w:rsidP="00B62C16">
      <w:pPr>
        <w:pStyle w:val="ListBullet"/>
        <w:numPr>
          <w:ilvl w:val="0"/>
          <w:numId w:val="0"/>
        </w:numPr>
        <w:ind w:left="360" w:hanging="360"/>
      </w:pPr>
    </w:p>
    <w:p w:rsidR="003F4083" w:rsidRDefault="003F4083" w:rsidP="003F4083">
      <w:r>
        <w:t>17 April</w:t>
      </w:r>
    </w:p>
    <w:p w:rsidR="00B62C16" w:rsidRDefault="003F4083" w:rsidP="003F4083">
      <w:r w:rsidRPr="003F4083">
        <w:t>Easter Monday</w:t>
      </w:r>
      <w:r>
        <w:t xml:space="preserve"> </w:t>
      </w:r>
      <w:r w:rsidRPr="003F4083">
        <w:t>Public Holiday</w:t>
      </w:r>
    </w:p>
    <w:p w:rsidR="003F4083" w:rsidRDefault="003F4083" w:rsidP="003F4083"/>
    <w:p w:rsidR="003F4083" w:rsidRPr="003F4083" w:rsidRDefault="003F4083" w:rsidP="003F4083">
      <w:r w:rsidRPr="003F4083">
        <w:t>18 April</w:t>
      </w:r>
    </w:p>
    <w:p w:rsidR="003F4083" w:rsidRPr="003F4083" w:rsidRDefault="003F4083" w:rsidP="003F4083">
      <w:r w:rsidRPr="003F4083">
        <w:t>7pm Future Nillumbik Committee</w:t>
      </w:r>
    </w:p>
    <w:p w:rsidR="003F4083" w:rsidRPr="003F4083" w:rsidRDefault="003F4083" w:rsidP="003F4083">
      <w:r w:rsidRPr="003F4083">
        <w:lastRenderedPageBreak/>
        <w:t>Civic Centre</w:t>
      </w:r>
    </w:p>
    <w:p w:rsidR="003F4083" w:rsidRPr="003F4083" w:rsidRDefault="00C81E43" w:rsidP="003F4083">
      <w:hyperlink r:id="rId86" w:history="1">
        <w:r w:rsidR="00AD635F" w:rsidRPr="0025321F">
          <w:rPr>
            <w:rStyle w:val="Hyperlink"/>
          </w:rPr>
          <w:t>www.nillumbik.vic.gov.au</w:t>
        </w:r>
      </w:hyperlink>
      <w:r w:rsidR="00AD635F">
        <w:t xml:space="preserve"> </w:t>
      </w:r>
    </w:p>
    <w:p w:rsidR="00AD635F" w:rsidRDefault="00AD635F" w:rsidP="003F4083"/>
    <w:p w:rsidR="00AD635F" w:rsidRDefault="00AD635F" w:rsidP="003F4083">
      <w:r>
        <w:t>18 April</w:t>
      </w:r>
    </w:p>
    <w:p w:rsidR="003F4083" w:rsidRPr="003F4083" w:rsidRDefault="00AD635F" w:rsidP="003F4083">
      <w:r>
        <w:t xml:space="preserve">7pm-8pm Years ahead – </w:t>
      </w:r>
      <w:r w:rsidR="003F4083" w:rsidRPr="003F4083">
        <w:t>road safety for seniors</w:t>
      </w:r>
    </w:p>
    <w:p w:rsidR="003F4083" w:rsidRPr="003F4083" w:rsidRDefault="003F4083" w:rsidP="003F4083">
      <w:r w:rsidRPr="003F4083">
        <w:t>Diamond Valley Library</w:t>
      </w:r>
    </w:p>
    <w:p w:rsidR="00AD635F" w:rsidRDefault="00C81E43" w:rsidP="00AD635F">
      <w:hyperlink r:id="rId87" w:history="1">
        <w:r w:rsidR="00AD635F" w:rsidRPr="0025321F">
          <w:rPr>
            <w:rStyle w:val="Hyperlink"/>
          </w:rPr>
          <w:t>www.yprl.vic.gov.au</w:t>
        </w:r>
      </w:hyperlink>
      <w:r w:rsidR="00AD635F">
        <w:t xml:space="preserve"> </w:t>
      </w:r>
    </w:p>
    <w:p w:rsidR="003F4083" w:rsidRDefault="003F4083" w:rsidP="003F4083"/>
    <w:p w:rsidR="003F4083" w:rsidRDefault="003F4083" w:rsidP="003F4083">
      <w:r>
        <w:t>20 April</w:t>
      </w:r>
    </w:p>
    <w:p w:rsidR="003F4083" w:rsidRPr="003F4083" w:rsidRDefault="003F4083" w:rsidP="003F4083">
      <w:r w:rsidRPr="003F4083">
        <w:t>7.30pm</w:t>
      </w:r>
    </w:p>
    <w:p w:rsidR="003F4083" w:rsidRPr="003F4083" w:rsidRDefault="003F4083" w:rsidP="003F4083">
      <w:r w:rsidRPr="003F4083">
        <w:t>Courthouse Poetry</w:t>
      </w:r>
      <w:r w:rsidR="00AD635F">
        <w:t xml:space="preserve"> </w:t>
      </w:r>
      <w:r w:rsidRPr="003F4083">
        <w:t>Readings</w:t>
      </w:r>
    </w:p>
    <w:p w:rsidR="003F4083" w:rsidRPr="003F4083" w:rsidRDefault="003F4083" w:rsidP="003F4083">
      <w:r w:rsidRPr="003F4083">
        <w:t>Eltham Courthouse,</w:t>
      </w:r>
      <w:r w:rsidR="00AD635F">
        <w:t xml:space="preserve"> </w:t>
      </w:r>
      <w:r w:rsidRPr="003F4083">
        <w:t>Main Rd, Eltham</w:t>
      </w:r>
    </w:p>
    <w:p w:rsidR="003F4083" w:rsidRDefault="003F4083" w:rsidP="003F4083">
      <w:r w:rsidRPr="003F4083">
        <w:t>0438 339 732</w:t>
      </w:r>
    </w:p>
    <w:p w:rsidR="003F4083" w:rsidRDefault="003F4083" w:rsidP="003F4083"/>
    <w:p w:rsidR="003F4083" w:rsidRPr="003F4083" w:rsidRDefault="003F4083" w:rsidP="003F4083">
      <w:r w:rsidRPr="003F4083">
        <w:t>20 April –</w:t>
      </w:r>
      <w:r w:rsidR="00AD635F">
        <w:t xml:space="preserve"> </w:t>
      </w:r>
      <w:r w:rsidRPr="003F4083">
        <w:t>Monday 15 May</w:t>
      </w:r>
    </w:p>
    <w:p w:rsidR="003F4083" w:rsidRPr="003F4083" w:rsidRDefault="003F4083" w:rsidP="003F4083">
      <w:r w:rsidRPr="003F4083">
        <w:t xml:space="preserve">CIVITAS II </w:t>
      </w:r>
      <w:r w:rsidR="00AD635F">
        <w:t xml:space="preserve">– </w:t>
      </w:r>
      <w:r w:rsidRPr="003F4083">
        <w:t>Louise Jade</w:t>
      </w:r>
    </w:p>
    <w:p w:rsidR="003F4083" w:rsidRPr="003F4083" w:rsidRDefault="003F4083" w:rsidP="003F4083">
      <w:r w:rsidRPr="003F4083">
        <w:t>Eltham Library</w:t>
      </w:r>
      <w:r w:rsidR="00AD635F">
        <w:t xml:space="preserve"> </w:t>
      </w:r>
      <w:r w:rsidRPr="003F4083">
        <w:t>Community Gallery</w:t>
      </w:r>
    </w:p>
    <w:p w:rsidR="003F4083" w:rsidRDefault="003F4083" w:rsidP="003F4083">
      <w:r w:rsidRPr="003F4083">
        <w:t>Panther Place, Eltham</w:t>
      </w:r>
    </w:p>
    <w:p w:rsidR="00AD635F" w:rsidRPr="003F4083" w:rsidRDefault="00C81E43" w:rsidP="00AD635F">
      <w:hyperlink r:id="rId88" w:history="1">
        <w:r w:rsidR="00AD635F" w:rsidRPr="0025321F">
          <w:rPr>
            <w:rStyle w:val="Hyperlink"/>
          </w:rPr>
          <w:t>www.nillumbik.vic.gov.au</w:t>
        </w:r>
      </w:hyperlink>
      <w:r w:rsidR="00AD635F">
        <w:t xml:space="preserve"> </w:t>
      </w:r>
    </w:p>
    <w:p w:rsidR="003F4083" w:rsidRDefault="003F4083" w:rsidP="003F4083"/>
    <w:p w:rsidR="003F4083" w:rsidRDefault="003F4083" w:rsidP="003F4083">
      <w:r>
        <w:t>22 April</w:t>
      </w:r>
    </w:p>
    <w:p w:rsidR="003F4083" w:rsidRPr="003F4083" w:rsidRDefault="003F4083" w:rsidP="003F4083">
      <w:r w:rsidRPr="003F4083">
        <w:t>2pm-4.30pm</w:t>
      </w:r>
    </w:p>
    <w:p w:rsidR="003F4083" w:rsidRPr="003F4083" w:rsidRDefault="003F4083" w:rsidP="003F4083">
      <w:r w:rsidRPr="003F4083">
        <w:t>Raingarden</w:t>
      </w:r>
      <w:r w:rsidR="00AD635F">
        <w:t xml:space="preserve"> </w:t>
      </w:r>
      <w:r w:rsidRPr="003F4083">
        <w:t>building blitz</w:t>
      </w:r>
    </w:p>
    <w:p w:rsidR="003F4083" w:rsidRPr="003F4083" w:rsidRDefault="003F4083" w:rsidP="003F4083">
      <w:r w:rsidRPr="003F4083">
        <w:t>Location provided</w:t>
      </w:r>
      <w:r w:rsidR="00AD635F">
        <w:t xml:space="preserve"> </w:t>
      </w:r>
      <w:r w:rsidRPr="003F4083">
        <w:t>upon registration</w:t>
      </w:r>
    </w:p>
    <w:p w:rsidR="00AD635F" w:rsidRPr="003F4083" w:rsidRDefault="00C81E43" w:rsidP="00AD635F">
      <w:hyperlink r:id="rId89" w:history="1">
        <w:r w:rsidR="00AD635F" w:rsidRPr="0025321F">
          <w:rPr>
            <w:rStyle w:val="Hyperlink"/>
          </w:rPr>
          <w:t>www.nillumbik.vic.gov.au</w:t>
        </w:r>
      </w:hyperlink>
      <w:r w:rsidR="00AD635F">
        <w:t xml:space="preserve"> </w:t>
      </w:r>
    </w:p>
    <w:p w:rsidR="003F4083" w:rsidRDefault="003F4083" w:rsidP="003F4083">
      <w:r w:rsidRPr="003F4083">
        <w:t>9433 3316</w:t>
      </w:r>
    </w:p>
    <w:p w:rsidR="003F4083" w:rsidRDefault="003F4083" w:rsidP="003F4083"/>
    <w:p w:rsidR="003F4083" w:rsidRDefault="003F4083" w:rsidP="003F4083">
      <w:r>
        <w:t>25 April</w:t>
      </w:r>
    </w:p>
    <w:p w:rsidR="003F4083" w:rsidRDefault="003F4083" w:rsidP="003F4083">
      <w:r w:rsidRPr="003F4083">
        <w:t>Anzac Day</w:t>
      </w:r>
      <w:r w:rsidR="00AD635F">
        <w:t xml:space="preserve"> </w:t>
      </w:r>
      <w:r w:rsidRPr="003F4083">
        <w:t>Public Holiday</w:t>
      </w:r>
    </w:p>
    <w:p w:rsidR="003F4083" w:rsidRDefault="003F4083" w:rsidP="003F4083"/>
    <w:p w:rsidR="003F4083" w:rsidRDefault="003F4083" w:rsidP="003F4083">
      <w:r>
        <w:t>22 April</w:t>
      </w:r>
    </w:p>
    <w:p w:rsidR="003F4083" w:rsidRPr="003F4083" w:rsidRDefault="003F4083" w:rsidP="003F4083">
      <w:r w:rsidRPr="003F4083">
        <w:t>2pm-4.30pm</w:t>
      </w:r>
    </w:p>
    <w:p w:rsidR="003F4083" w:rsidRDefault="003F4083" w:rsidP="003F4083">
      <w:r>
        <w:lastRenderedPageBreak/>
        <w:t>26 April</w:t>
      </w:r>
    </w:p>
    <w:p w:rsidR="003F4083" w:rsidRPr="003F4083" w:rsidRDefault="003F4083" w:rsidP="003F4083">
      <w:r w:rsidRPr="003F4083">
        <w:t>2pm-3pm</w:t>
      </w:r>
    </w:p>
    <w:p w:rsidR="003F4083" w:rsidRPr="003F4083" w:rsidRDefault="003F4083" w:rsidP="003F4083">
      <w:r w:rsidRPr="003F4083">
        <w:t>Greensborough</w:t>
      </w:r>
      <w:r w:rsidR="00AD635F">
        <w:t xml:space="preserve"> </w:t>
      </w:r>
      <w:r w:rsidRPr="003F4083">
        <w:t>boys at Gallipoli</w:t>
      </w:r>
    </w:p>
    <w:p w:rsidR="003F4083" w:rsidRPr="003F4083" w:rsidRDefault="003F4083" w:rsidP="003F4083">
      <w:r w:rsidRPr="003F4083">
        <w:t>Diamond Valley</w:t>
      </w:r>
      <w:r w:rsidR="00AD635F">
        <w:t xml:space="preserve"> </w:t>
      </w:r>
      <w:r w:rsidRPr="003F4083">
        <w:t>Library</w:t>
      </w:r>
    </w:p>
    <w:p w:rsidR="00AD635F" w:rsidRDefault="00C81E43" w:rsidP="00AD635F">
      <w:hyperlink r:id="rId90" w:history="1">
        <w:r w:rsidR="00AD635F" w:rsidRPr="0025321F">
          <w:rPr>
            <w:rStyle w:val="Hyperlink"/>
          </w:rPr>
          <w:t>www.yprl.vic.gov.au</w:t>
        </w:r>
      </w:hyperlink>
      <w:r w:rsidR="00AD635F">
        <w:t xml:space="preserve"> </w:t>
      </w:r>
    </w:p>
    <w:p w:rsidR="003F4083" w:rsidRDefault="003F4083" w:rsidP="003F4083"/>
    <w:p w:rsidR="003F4083" w:rsidRDefault="003F4083" w:rsidP="003F4083">
      <w:r>
        <w:t>27 April</w:t>
      </w:r>
    </w:p>
    <w:p w:rsidR="003F4083" w:rsidRPr="003F4083" w:rsidRDefault="003F4083" w:rsidP="003F4083">
      <w:r w:rsidRPr="003F4083">
        <w:t>6.30pm-8.30pm</w:t>
      </w:r>
    </w:p>
    <w:p w:rsidR="003F4083" w:rsidRPr="003F4083" w:rsidRDefault="00D12992" w:rsidP="003F4083">
      <w:r>
        <w:t xml:space="preserve">Parenting in Perspective - </w:t>
      </w:r>
      <w:r w:rsidR="003F4083" w:rsidRPr="003F4083">
        <w:t>Expecting your</w:t>
      </w:r>
      <w:r w:rsidR="00AD635F">
        <w:t xml:space="preserve"> </w:t>
      </w:r>
      <w:r w:rsidR="003F4083" w:rsidRPr="003F4083">
        <w:t>first baby</w:t>
      </w:r>
    </w:p>
    <w:p w:rsidR="003F4083" w:rsidRPr="003F4083" w:rsidRDefault="003F4083" w:rsidP="003F4083">
      <w:proofErr w:type="spellStart"/>
      <w:r w:rsidRPr="003F4083">
        <w:t>Edendale</w:t>
      </w:r>
      <w:proofErr w:type="spellEnd"/>
      <w:r w:rsidR="00AD635F">
        <w:t xml:space="preserve"> </w:t>
      </w:r>
    </w:p>
    <w:p w:rsidR="003F4083" w:rsidRDefault="00C81E43" w:rsidP="003F4083">
      <w:hyperlink r:id="rId91" w:history="1">
        <w:r w:rsidR="00AD635F" w:rsidRPr="0025321F">
          <w:rPr>
            <w:rStyle w:val="Hyperlink"/>
          </w:rPr>
          <w:t>www.nillumbik.vic.gov.au/pip</w:t>
        </w:r>
      </w:hyperlink>
      <w:r w:rsidR="00AD635F">
        <w:t xml:space="preserve"> </w:t>
      </w:r>
    </w:p>
    <w:p w:rsidR="003F4083" w:rsidRDefault="003F4083" w:rsidP="003F4083"/>
    <w:p w:rsidR="003F4083" w:rsidRDefault="003F4083" w:rsidP="003F4083">
      <w:r>
        <w:t>29 April</w:t>
      </w:r>
    </w:p>
    <w:p w:rsidR="003F4083" w:rsidRPr="003F4083" w:rsidRDefault="003F4083" w:rsidP="003F4083">
      <w:r w:rsidRPr="003F4083">
        <w:t>2pm-4.30pm</w:t>
      </w:r>
    </w:p>
    <w:p w:rsidR="003F4083" w:rsidRPr="003F4083" w:rsidRDefault="003F4083" w:rsidP="003F4083">
      <w:r w:rsidRPr="003F4083">
        <w:t>Soil improvement</w:t>
      </w:r>
      <w:r w:rsidR="00AD635F">
        <w:t xml:space="preserve"> </w:t>
      </w:r>
      <w:r w:rsidRPr="003F4083">
        <w:t>workshop</w:t>
      </w:r>
    </w:p>
    <w:p w:rsidR="003F4083" w:rsidRPr="003F4083" w:rsidRDefault="003F4083" w:rsidP="003F4083">
      <w:r w:rsidRPr="003F4083">
        <w:t>Free</w:t>
      </w:r>
    </w:p>
    <w:p w:rsidR="00AD635F" w:rsidRDefault="00C81E43" w:rsidP="00AD635F">
      <w:hyperlink r:id="rId92" w:history="1">
        <w:r w:rsidR="00AD635F" w:rsidRPr="0025321F">
          <w:rPr>
            <w:rStyle w:val="Hyperlink"/>
          </w:rPr>
          <w:t>www.edendale.vic.gov.au</w:t>
        </w:r>
      </w:hyperlink>
      <w:r w:rsidR="00AD635F">
        <w:t xml:space="preserve"> </w:t>
      </w:r>
    </w:p>
    <w:p w:rsidR="00AD635F" w:rsidRDefault="00AD635F" w:rsidP="003F4083"/>
    <w:p w:rsidR="003F4083" w:rsidRPr="003F4083" w:rsidRDefault="003F4083" w:rsidP="003F4083">
      <w:r w:rsidRPr="003F4083">
        <w:t>Saturday 29 April –</w:t>
      </w:r>
      <w:r w:rsidR="00AD635F">
        <w:t xml:space="preserve"> </w:t>
      </w:r>
      <w:r w:rsidRPr="003F4083">
        <w:t>Saturday 3 June</w:t>
      </w:r>
    </w:p>
    <w:p w:rsidR="00AD635F" w:rsidRPr="003F4083" w:rsidRDefault="00AD635F" w:rsidP="00AD635F">
      <w:r w:rsidRPr="003F4083">
        <w:t>10am-11.30am</w:t>
      </w:r>
    </w:p>
    <w:p w:rsidR="003F4083" w:rsidRPr="003F4083" w:rsidRDefault="00AD635F" w:rsidP="00AD635F">
      <w:proofErr w:type="spellStart"/>
      <w:r w:rsidRPr="003F4083">
        <w:t>Edendale</w:t>
      </w:r>
      <w:proofErr w:type="spellEnd"/>
      <w:r w:rsidRPr="003F4083">
        <w:t xml:space="preserve"> </w:t>
      </w:r>
      <w:proofErr w:type="spellStart"/>
      <w:r w:rsidRPr="003F4083">
        <w:t>EcoArt</w:t>
      </w:r>
      <w:proofErr w:type="spellEnd"/>
      <w:r w:rsidRPr="003F4083">
        <w:t xml:space="preserve"> </w:t>
      </w:r>
      <w:r w:rsidR="003F4083" w:rsidRPr="003F4083">
        <w:t>(6 week course)</w:t>
      </w:r>
    </w:p>
    <w:p w:rsidR="003F4083" w:rsidRPr="003F4083" w:rsidRDefault="003F4083" w:rsidP="003F4083">
      <w:proofErr w:type="spellStart"/>
      <w:r w:rsidRPr="003F4083">
        <w:t>Edendale</w:t>
      </w:r>
      <w:proofErr w:type="spellEnd"/>
    </w:p>
    <w:p w:rsidR="00B67F07" w:rsidRDefault="00C81E43" w:rsidP="003F4083">
      <w:hyperlink r:id="rId93" w:history="1">
        <w:r w:rsidR="00AD635F" w:rsidRPr="0025321F">
          <w:rPr>
            <w:rStyle w:val="Hyperlink"/>
          </w:rPr>
          <w:t>www.edendale.vic.gov.au</w:t>
        </w:r>
      </w:hyperlink>
      <w:r w:rsidR="00AD635F">
        <w:t xml:space="preserve"> </w:t>
      </w:r>
    </w:p>
    <w:p w:rsidR="003F4083" w:rsidRDefault="003F4083" w:rsidP="003F4083"/>
    <w:p w:rsidR="003F4083" w:rsidRDefault="003F4083" w:rsidP="003F4083">
      <w:r>
        <w:t>30 April</w:t>
      </w:r>
    </w:p>
    <w:p w:rsidR="003F4083" w:rsidRPr="003F4083" w:rsidRDefault="003F4083" w:rsidP="003F4083">
      <w:r w:rsidRPr="003F4083">
        <w:t>Green Wedge</w:t>
      </w:r>
      <w:r w:rsidR="00D12992">
        <w:t xml:space="preserve"> </w:t>
      </w:r>
      <w:r w:rsidRPr="003F4083">
        <w:t>Public Art</w:t>
      </w:r>
      <w:r w:rsidR="00D12992">
        <w:t xml:space="preserve"> </w:t>
      </w:r>
      <w:r w:rsidRPr="003F4083">
        <w:t>Incubator – Grow</w:t>
      </w:r>
      <w:r w:rsidR="00D12992">
        <w:t xml:space="preserve"> </w:t>
      </w:r>
      <w:r w:rsidRPr="003F4083">
        <w:t>your creative ideas</w:t>
      </w:r>
      <w:r w:rsidR="00D12992">
        <w:t xml:space="preserve"> </w:t>
      </w:r>
      <w:r w:rsidRPr="003F4083">
        <w:t>in Nillumbik</w:t>
      </w:r>
    </w:p>
    <w:p w:rsidR="003F4083" w:rsidRPr="003F4083" w:rsidRDefault="003F4083" w:rsidP="003F4083">
      <w:r w:rsidRPr="003F4083">
        <w:t>Expressions of</w:t>
      </w:r>
      <w:r w:rsidR="00D12992">
        <w:t xml:space="preserve"> </w:t>
      </w:r>
      <w:r w:rsidRPr="003F4083">
        <w:t>interest close</w:t>
      </w:r>
    </w:p>
    <w:p w:rsidR="003F4083" w:rsidRDefault="00C81E43" w:rsidP="003F4083">
      <w:hyperlink r:id="rId94" w:history="1">
        <w:r w:rsidR="00D12992" w:rsidRPr="0025321F">
          <w:rPr>
            <w:rStyle w:val="Hyperlink"/>
          </w:rPr>
          <w:t>www.nillumbik.vic.gov.au/artincubator</w:t>
        </w:r>
      </w:hyperlink>
      <w:r w:rsidR="00D12992">
        <w:t xml:space="preserve"> </w:t>
      </w:r>
    </w:p>
    <w:p w:rsidR="003F4083" w:rsidRDefault="003F4083" w:rsidP="003F4083"/>
    <w:p w:rsidR="003F4083" w:rsidRDefault="003F4083" w:rsidP="003F4083">
      <w:pPr>
        <w:pStyle w:val="Heading4"/>
      </w:pPr>
      <w:r>
        <w:lastRenderedPageBreak/>
        <w:t>May Calendar</w:t>
      </w:r>
    </w:p>
    <w:p w:rsidR="003F4083" w:rsidRPr="003F4083" w:rsidRDefault="003F4083" w:rsidP="003F4083">
      <w:r w:rsidRPr="003F4083">
        <w:t>Nillumbik Artists Open Studios provides visitors with a rare</w:t>
      </w:r>
      <w:r w:rsidR="00D12992">
        <w:t xml:space="preserve"> </w:t>
      </w:r>
      <w:r w:rsidRPr="003F4083">
        <w:t>glimpse inside work spaces of over 30 artists across the</w:t>
      </w:r>
      <w:r w:rsidR="00D12992">
        <w:t xml:space="preserve"> </w:t>
      </w:r>
      <w:r w:rsidRPr="003F4083">
        <w:t>Shire. Ceramics, painting, illustration, glassblowing and</w:t>
      </w:r>
      <w:r w:rsidR="00D12992">
        <w:t xml:space="preserve"> </w:t>
      </w:r>
      <w:r w:rsidRPr="003F4083">
        <w:t>metalwork are just some of the mediums you will come across.</w:t>
      </w:r>
    </w:p>
    <w:p w:rsidR="003F4083" w:rsidRDefault="00C81E43" w:rsidP="003F4083">
      <w:hyperlink r:id="rId95" w:history="1">
        <w:r w:rsidR="00D12992" w:rsidRPr="0025321F">
          <w:rPr>
            <w:rStyle w:val="Hyperlink"/>
          </w:rPr>
          <w:t>www.artistsopenstudios.com.au</w:t>
        </w:r>
      </w:hyperlink>
      <w:r w:rsidR="00D12992">
        <w:t xml:space="preserve"> </w:t>
      </w:r>
    </w:p>
    <w:p w:rsidR="003F4083" w:rsidRDefault="003F4083" w:rsidP="003F4083"/>
    <w:p w:rsidR="003F4083" w:rsidRDefault="003F4083" w:rsidP="003F4083">
      <w:r>
        <w:t>1 May</w:t>
      </w:r>
    </w:p>
    <w:p w:rsidR="003F4083" w:rsidRPr="003F4083" w:rsidRDefault="003F4083" w:rsidP="003F4083">
      <w:r w:rsidRPr="003F4083">
        <w:t>9.30am-3pm</w:t>
      </w:r>
    </w:p>
    <w:p w:rsidR="003F4083" w:rsidRPr="003F4083" w:rsidRDefault="003F4083" w:rsidP="003F4083">
      <w:r w:rsidRPr="003F4083">
        <w:t>Introduction to</w:t>
      </w:r>
      <w:r w:rsidR="00D12992">
        <w:t xml:space="preserve"> </w:t>
      </w:r>
      <w:r w:rsidRPr="003F4083">
        <w:t>horticulture</w:t>
      </w:r>
      <w:r w:rsidR="00D12992">
        <w:t xml:space="preserve"> </w:t>
      </w:r>
      <w:r w:rsidRPr="003F4083">
        <w:t>(9 week course)</w:t>
      </w:r>
    </w:p>
    <w:p w:rsidR="003F4083" w:rsidRPr="003F4083" w:rsidRDefault="003F4083" w:rsidP="003F4083">
      <w:proofErr w:type="spellStart"/>
      <w:r w:rsidRPr="003F4083">
        <w:t>Edendale</w:t>
      </w:r>
      <w:proofErr w:type="spellEnd"/>
    </w:p>
    <w:p w:rsidR="003F4083" w:rsidRDefault="00C81E43" w:rsidP="003F4083">
      <w:hyperlink r:id="rId96" w:history="1">
        <w:r w:rsidR="00D12992" w:rsidRPr="0025321F">
          <w:rPr>
            <w:rStyle w:val="Hyperlink"/>
          </w:rPr>
          <w:t>www.livinglearningnillumbik.vic.gov.au</w:t>
        </w:r>
      </w:hyperlink>
      <w:r w:rsidR="00D12992">
        <w:t xml:space="preserve"> </w:t>
      </w:r>
    </w:p>
    <w:p w:rsidR="003F4083" w:rsidRDefault="003F4083" w:rsidP="003F4083"/>
    <w:p w:rsidR="003F4083" w:rsidRDefault="003F4083" w:rsidP="003F4083">
      <w:r>
        <w:t>2 May</w:t>
      </w:r>
    </w:p>
    <w:p w:rsidR="003F4083" w:rsidRPr="003F4083" w:rsidRDefault="003F4083" w:rsidP="003F4083">
      <w:r w:rsidRPr="003F4083">
        <w:t>7pm</w:t>
      </w:r>
    </w:p>
    <w:p w:rsidR="003F4083" w:rsidRPr="003F4083" w:rsidRDefault="003F4083" w:rsidP="003F4083">
      <w:r w:rsidRPr="003F4083">
        <w:t>Ordinary Council</w:t>
      </w:r>
      <w:r w:rsidR="00D12992">
        <w:t xml:space="preserve"> </w:t>
      </w:r>
      <w:r w:rsidRPr="003F4083">
        <w:t>Meeting</w:t>
      </w:r>
    </w:p>
    <w:p w:rsidR="003F4083" w:rsidRPr="003F4083" w:rsidRDefault="003F4083" w:rsidP="003F4083">
      <w:r w:rsidRPr="003F4083">
        <w:t>Civic Centre</w:t>
      </w:r>
    </w:p>
    <w:p w:rsidR="003F4083" w:rsidRDefault="00C81E43" w:rsidP="003F4083">
      <w:hyperlink r:id="rId97" w:history="1">
        <w:r w:rsidR="00D12992" w:rsidRPr="0025321F">
          <w:rPr>
            <w:rStyle w:val="Hyperlink"/>
          </w:rPr>
          <w:t>www.nillumbik.vic.gov.au</w:t>
        </w:r>
      </w:hyperlink>
      <w:r w:rsidR="00D12992">
        <w:t xml:space="preserve"> </w:t>
      </w:r>
    </w:p>
    <w:p w:rsidR="003F4083" w:rsidRDefault="003F4083" w:rsidP="003F4083"/>
    <w:p w:rsidR="003F4083" w:rsidRDefault="003F4083" w:rsidP="003F4083">
      <w:r>
        <w:t>3 May</w:t>
      </w:r>
    </w:p>
    <w:p w:rsidR="003F4083" w:rsidRPr="003F4083" w:rsidRDefault="003F4083" w:rsidP="003F4083">
      <w:r w:rsidRPr="003F4083">
        <w:t>9.30am-3pm</w:t>
      </w:r>
    </w:p>
    <w:p w:rsidR="003F4083" w:rsidRPr="003F4083" w:rsidRDefault="003F4083" w:rsidP="003F4083">
      <w:r w:rsidRPr="003F4083">
        <w:t>Crafty Cats</w:t>
      </w:r>
      <w:r w:rsidR="00D12992">
        <w:t xml:space="preserve"> </w:t>
      </w:r>
      <w:proofErr w:type="spellStart"/>
      <w:r w:rsidRPr="003F4083">
        <w:t>MakerSpace</w:t>
      </w:r>
      <w:proofErr w:type="spellEnd"/>
    </w:p>
    <w:p w:rsidR="003F4083" w:rsidRPr="003F4083" w:rsidRDefault="003F4083" w:rsidP="003F4083">
      <w:r w:rsidRPr="003F4083">
        <w:t>Living &amp; Learning</w:t>
      </w:r>
      <w:r w:rsidR="00D12992">
        <w:t xml:space="preserve"> </w:t>
      </w:r>
      <w:r w:rsidRPr="003F4083">
        <w:t>Nillumbik Panton Hill</w:t>
      </w:r>
    </w:p>
    <w:p w:rsidR="00D12992" w:rsidRDefault="00C81E43" w:rsidP="00D12992">
      <w:hyperlink r:id="rId98" w:history="1">
        <w:r w:rsidR="00D12992" w:rsidRPr="0025321F">
          <w:rPr>
            <w:rStyle w:val="Hyperlink"/>
          </w:rPr>
          <w:t>www.livinglearningnillumbik.vic.gov.au</w:t>
        </w:r>
      </w:hyperlink>
      <w:r w:rsidR="00D12992">
        <w:t xml:space="preserve"> </w:t>
      </w:r>
    </w:p>
    <w:p w:rsidR="003F4083" w:rsidRDefault="003F4083" w:rsidP="003F4083"/>
    <w:p w:rsidR="003F4083" w:rsidRDefault="003F4083" w:rsidP="003F4083">
      <w:r>
        <w:t>4 May</w:t>
      </w:r>
    </w:p>
    <w:p w:rsidR="003F4083" w:rsidRPr="003F4083" w:rsidRDefault="003F4083" w:rsidP="003F4083">
      <w:r w:rsidRPr="003F4083">
        <w:t>6.30pm-8.30pm</w:t>
      </w:r>
    </w:p>
    <w:p w:rsidR="003F4083" w:rsidRPr="003F4083" w:rsidRDefault="00D12992" w:rsidP="003F4083">
      <w:r>
        <w:t xml:space="preserve">Parenting in Perspective - </w:t>
      </w:r>
      <w:r w:rsidR="003F4083" w:rsidRPr="003F4083">
        <w:t>Understand your baby</w:t>
      </w:r>
    </w:p>
    <w:p w:rsidR="003F4083" w:rsidRPr="003F4083" w:rsidRDefault="003F4083" w:rsidP="003F4083">
      <w:proofErr w:type="spellStart"/>
      <w:r w:rsidRPr="003F4083">
        <w:t>Edendale</w:t>
      </w:r>
      <w:proofErr w:type="spellEnd"/>
    </w:p>
    <w:p w:rsidR="003F4083" w:rsidRDefault="00C81E43" w:rsidP="003F4083">
      <w:hyperlink r:id="rId99" w:history="1">
        <w:r w:rsidR="00D12992" w:rsidRPr="0025321F">
          <w:rPr>
            <w:rStyle w:val="Hyperlink"/>
          </w:rPr>
          <w:t>www.nillumbik.vic.gov.au/pip</w:t>
        </w:r>
      </w:hyperlink>
      <w:r w:rsidR="00D12992">
        <w:t xml:space="preserve"> </w:t>
      </w:r>
    </w:p>
    <w:p w:rsidR="003F4083" w:rsidRDefault="003F4083" w:rsidP="003F4083"/>
    <w:p w:rsidR="003F4083" w:rsidRPr="003F4083" w:rsidRDefault="00D12992" w:rsidP="003F4083">
      <w:r>
        <w:t xml:space="preserve">6 May </w:t>
      </w:r>
      <w:r w:rsidR="003F4083" w:rsidRPr="003F4083">
        <w:t>and 7 May</w:t>
      </w:r>
    </w:p>
    <w:p w:rsidR="003F4083" w:rsidRPr="003F4083" w:rsidRDefault="003F4083" w:rsidP="003F4083">
      <w:r w:rsidRPr="003F4083">
        <w:t>11am-5pm</w:t>
      </w:r>
    </w:p>
    <w:p w:rsidR="003F4083" w:rsidRPr="003F4083" w:rsidRDefault="003F4083" w:rsidP="003F4083">
      <w:r w:rsidRPr="003F4083">
        <w:lastRenderedPageBreak/>
        <w:t>Nillumbik Artists</w:t>
      </w:r>
      <w:r w:rsidR="00D12992">
        <w:t xml:space="preserve"> </w:t>
      </w:r>
      <w:r w:rsidRPr="003F4083">
        <w:t>Open Studios</w:t>
      </w:r>
    </w:p>
    <w:p w:rsidR="003F4083" w:rsidRDefault="00C81E43" w:rsidP="003F4083">
      <w:hyperlink r:id="rId100" w:history="1">
        <w:r w:rsidR="00D12992" w:rsidRPr="0025321F">
          <w:rPr>
            <w:rStyle w:val="Hyperlink"/>
          </w:rPr>
          <w:t>www.artistsopenstudios.com.au</w:t>
        </w:r>
      </w:hyperlink>
      <w:r w:rsidR="00D12992">
        <w:t xml:space="preserve"> </w:t>
      </w:r>
    </w:p>
    <w:p w:rsidR="003F4083" w:rsidRDefault="003F4083" w:rsidP="003F4083"/>
    <w:p w:rsidR="003F4083" w:rsidRDefault="003F4083" w:rsidP="003F4083">
      <w:r>
        <w:t>7 May</w:t>
      </w:r>
    </w:p>
    <w:p w:rsidR="003F4083" w:rsidRPr="003F4083" w:rsidRDefault="003F4083" w:rsidP="003F4083">
      <w:r w:rsidRPr="003F4083">
        <w:t>1pm-3.30pm</w:t>
      </w:r>
    </w:p>
    <w:p w:rsidR="003F4083" w:rsidRPr="003F4083" w:rsidRDefault="003F4083" w:rsidP="003F4083">
      <w:r w:rsidRPr="003F4083">
        <w:t>Beekeeping</w:t>
      </w:r>
      <w:r w:rsidR="00D12992">
        <w:t>…a taster</w:t>
      </w:r>
    </w:p>
    <w:p w:rsidR="00D12992" w:rsidRDefault="003F4083" w:rsidP="003F4083">
      <w:proofErr w:type="gramStart"/>
      <w:r w:rsidRPr="003F4083">
        <w:t>$15.</w:t>
      </w:r>
      <w:proofErr w:type="gramEnd"/>
      <w:r w:rsidRPr="003F4083">
        <w:t xml:space="preserve"> </w:t>
      </w:r>
    </w:p>
    <w:p w:rsidR="003F4083" w:rsidRPr="003F4083" w:rsidRDefault="003F4083" w:rsidP="003F4083">
      <w:proofErr w:type="spellStart"/>
      <w:r w:rsidRPr="003F4083">
        <w:t>Edendale</w:t>
      </w:r>
      <w:proofErr w:type="spellEnd"/>
    </w:p>
    <w:p w:rsidR="00D12992" w:rsidRDefault="00C81E43" w:rsidP="00D12992">
      <w:hyperlink r:id="rId101" w:history="1">
        <w:r w:rsidR="00D12992" w:rsidRPr="0025321F">
          <w:rPr>
            <w:rStyle w:val="Hyperlink"/>
          </w:rPr>
          <w:t>www.edendale.vic.gov.au</w:t>
        </w:r>
      </w:hyperlink>
      <w:r w:rsidR="00D12992">
        <w:t xml:space="preserve"> </w:t>
      </w:r>
    </w:p>
    <w:p w:rsidR="00D12992" w:rsidRDefault="00D12992" w:rsidP="003F4083"/>
    <w:p w:rsidR="00D12992" w:rsidRDefault="00D12992" w:rsidP="003F4083">
      <w:r>
        <w:t>7 May</w:t>
      </w:r>
    </w:p>
    <w:p w:rsidR="003F4083" w:rsidRPr="003F4083" w:rsidRDefault="003F4083" w:rsidP="003F4083">
      <w:r w:rsidRPr="003F4083">
        <w:t>Hurstbridge</w:t>
      </w:r>
      <w:r w:rsidR="00D12992">
        <w:t xml:space="preserve"> </w:t>
      </w:r>
      <w:r w:rsidRPr="003F4083">
        <w:t>Farmers’ Market</w:t>
      </w:r>
    </w:p>
    <w:p w:rsidR="003F4083" w:rsidRPr="003F4083" w:rsidRDefault="003F4083" w:rsidP="003F4083">
      <w:r w:rsidRPr="003F4083">
        <w:t>8.30am-1pm</w:t>
      </w:r>
    </w:p>
    <w:p w:rsidR="003F4083" w:rsidRDefault="00C81E43" w:rsidP="003F4083">
      <w:hyperlink r:id="rId102" w:history="1">
        <w:r w:rsidR="00D12992" w:rsidRPr="0025321F">
          <w:rPr>
            <w:rStyle w:val="Hyperlink"/>
          </w:rPr>
          <w:t>www.hurstbridgefarmersmarket.com.au</w:t>
        </w:r>
      </w:hyperlink>
      <w:r w:rsidR="00D12992">
        <w:t xml:space="preserve"> </w:t>
      </w:r>
    </w:p>
    <w:p w:rsidR="003F4083" w:rsidRDefault="003F4083" w:rsidP="003F4083"/>
    <w:p w:rsidR="003F4083" w:rsidRDefault="003F4083" w:rsidP="003F4083">
      <w:r>
        <w:t>9 May</w:t>
      </w:r>
    </w:p>
    <w:p w:rsidR="003F4083" w:rsidRPr="003F4083" w:rsidRDefault="003F4083" w:rsidP="003F4083">
      <w:r w:rsidRPr="003F4083">
        <w:t>9am-4.30pm</w:t>
      </w:r>
    </w:p>
    <w:p w:rsidR="003F4083" w:rsidRPr="003F4083" w:rsidRDefault="003F4083" w:rsidP="003F4083">
      <w:r w:rsidRPr="003F4083">
        <w:t>Studio Arts</w:t>
      </w:r>
      <w:r w:rsidR="00D12992">
        <w:t xml:space="preserve"> </w:t>
      </w:r>
      <w:proofErr w:type="spellStart"/>
      <w:r w:rsidRPr="003F4083">
        <w:t>MakerSpace</w:t>
      </w:r>
      <w:proofErr w:type="spellEnd"/>
    </w:p>
    <w:p w:rsidR="003F4083" w:rsidRPr="003F4083" w:rsidRDefault="003F4083" w:rsidP="003F4083">
      <w:r w:rsidRPr="003F4083">
        <w:t>Living &amp; Learning</w:t>
      </w:r>
      <w:r w:rsidR="00D12992">
        <w:t xml:space="preserve"> </w:t>
      </w:r>
      <w:r w:rsidRPr="003F4083">
        <w:t>Nillumbik Eltham</w:t>
      </w:r>
    </w:p>
    <w:p w:rsidR="00D12992" w:rsidRDefault="00C81E43" w:rsidP="00D12992">
      <w:hyperlink r:id="rId103" w:history="1">
        <w:r w:rsidR="00D12992" w:rsidRPr="0025321F">
          <w:rPr>
            <w:rStyle w:val="Hyperlink"/>
          </w:rPr>
          <w:t>www.livinglearningnillumbik.vic.gov.au</w:t>
        </w:r>
      </w:hyperlink>
      <w:r w:rsidR="00D12992">
        <w:t xml:space="preserve"> </w:t>
      </w:r>
    </w:p>
    <w:p w:rsidR="003F4083" w:rsidRDefault="003F4083" w:rsidP="003F4083"/>
    <w:p w:rsidR="003F4083" w:rsidRDefault="003F4083" w:rsidP="003F4083">
      <w:r>
        <w:t>10 May</w:t>
      </w:r>
    </w:p>
    <w:p w:rsidR="003F4083" w:rsidRPr="003F4083" w:rsidRDefault="003F4083" w:rsidP="003F4083">
      <w:r w:rsidRPr="003F4083">
        <w:t>10am-11.30am</w:t>
      </w:r>
    </w:p>
    <w:p w:rsidR="003F4083" w:rsidRPr="003F4083" w:rsidRDefault="003F4083" w:rsidP="003F4083">
      <w:proofErr w:type="spellStart"/>
      <w:proofErr w:type="gramStart"/>
      <w:r w:rsidRPr="003F4083">
        <w:t>eCards</w:t>
      </w:r>
      <w:proofErr w:type="spellEnd"/>
      <w:proofErr w:type="gramEnd"/>
      <w:r w:rsidRPr="003F4083">
        <w:t xml:space="preserve"> for</w:t>
      </w:r>
      <w:r w:rsidR="00D12992">
        <w:t xml:space="preserve"> </w:t>
      </w:r>
      <w:r w:rsidRPr="003F4083">
        <w:t>Mother’s Day</w:t>
      </w:r>
    </w:p>
    <w:p w:rsidR="003F4083" w:rsidRPr="003F4083" w:rsidRDefault="003F4083" w:rsidP="003F4083">
      <w:r w:rsidRPr="003F4083">
        <w:t>Diamond Valley Library</w:t>
      </w:r>
    </w:p>
    <w:p w:rsidR="003F4083" w:rsidRDefault="00C81E43" w:rsidP="003F4083">
      <w:hyperlink r:id="rId104" w:history="1">
        <w:r w:rsidR="00D12992" w:rsidRPr="0025321F">
          <w:rPr>
            <w:rStyle w:val="Hyperlink"/>
          </w:rPr>
          <w:t>www.yprl.vic.gov.au</w:t>
        </w:r>
      </w:hyperlink>
      <w:r w:rsidR="00D12992">
        <w:t xml:space="preserve"> </w:t>
      </w:r>
    </w:p>
    <w:p w:rsidR="00D12992" w:rsidRDefault="00D12992" w:rsidP="003F4083"/>
    <w:p w:rsidR="003F4083" w:rsidRDefault="003F4083" w:rsidP="003F4083">
      <w:r>
        <w:t>11 May</w:t>
      </w:r>
    </w:p>
    <w:p w:rsidR="003F4083" w:rsidRPr="003F4083" w:rsidRDefault="003F4083" w:rsidP="003F4083">
      <w:r w:rsidRPr="003F4083">
        <w:t>6.30pm-8.30pm</w:t>
      </w:r>
    </w:p>
    <w:p w:rsidR="003F4083" w:rsidRPr="003F4083" w:rsidRDefault="00D12992" w:rsidP="003F4083">
      <w:r>
        <w:t xml:space="preserve">Parenting in Perspective - </w:t>
      </w:r>
      <w:r w:rsidR="003F4083" w:rsidRPr="003F4083">
        <w:t>Baby to toddler</w:t>
      </w:r>
    </w:p>
    <w:p w:rsidR="003F4083" w:rsidRPr="003F4083" w:rsidRDefault="003F4083" w:rsidP="003F4083">
      <w:proofErr w:type="spellStart"/>
      <w:r w:rsidRPr="003F4083">
        <w:t>Edendale</w:t>
      </w:r>
      <w:proofErr w:type="spellEnd"/>
    </w:p>
    <w:p w:rsidR="00D12992" w:rsidRDefault="00C81E43" w:rsidP="00D12992">
      <w:hyperlink r:id="rId105" w:history="1">
        <w:r w:rsidR="00D12992" w:rsidRPr="0025321F">
          <w:rPr>
            <w:rStyle w:val="Hyperlink"/>
          </w:rPr>
          <w:t>www.nillumbik.vic.gov.au/pip</w:t>
        </w:r>
      </w:hyperlink>
      <w:r w:rsidR="00D12992">
        <w:t xml:space="preserve"> </w:t>
      </w:r>
    </w:p>
    <w:p w:rsidR="003F4083" w:rsidRDefault="003F4083" w:rsidP="003F4083">
      <w:r>
        <w:lastRenderedPageBreak/>
        <w:t>12 May</w:t>
      </w:r>
    </w:p>
    <w:p w:rsidR="003F4083" w:rsidRPr="003F4083" w:rsidRDefault="003F4083" w:rsidP="003F4083">
      <w:r w:rsidRPr="003F4083">
        <w:t>9.30am-11.30am</w:t>
      </w:r>
    </w:p>
    <w:p w:rsidR="003F4083" w:rsidRPr="003F4083" w:rsidRDefault="003F4083" w:rsidP="003F4083">
      <w:r w:rsidRPr="003F4083">
        <w:t>Hobby Hub</w:t>
      </w:r>
      <w:r w:rsidR="00D12992">
        <w:t xml:space="preserve"> </w:t>
      </w:r>
      <w:proofErr w:type="spellStart"/>
      <w:r w:rsidRPr="003F4083">
        <w:t>MakerSpace</w:t>
      </w:r>
      <w:proofErr w:type="spellEnd"/>
    </w:p>
    <w:p w:rsidR="003F4083" w:rsidRPr="003F4083" w:rsidRDefault="003F4083" w:rsidP="003F4083">
      <w:r w:rsidRPr="003F4083">
        <w:t>Living &amp; Learning</w:t>
      </w:r>
      <w:r w:rsidR="00D12992">
        <w:t xml:space="preserve"> </w:t>
      </w:r>
      <w:r w:rsidRPr="003F4083">
        <w:t>Nillumbik</w:t>
      </w:r>
      <w:r w:rsidR="00D12992">
        <w:t xml:space="preserve"> </w:t>
      </w:r>
      <w:r w:rsidRPr="003F4083">
        <w:t>Diamond Creek</w:t>
      </w:r>
    </w:p>
    <w:p w:rsidR="00D12992" w:rsidRDefault="00C81E43" w:rsidP="00D12992">
      <w:hyperlink r:id="rId106" w:history="1">
        <w:r w:rsidR="00D12992" w:rsidRPr="0025321F">
          <w:rPr>
            <w:rStyle w:val="Hyperlink"/>
          </w:rPr>
          <w:t>www.livinglearningnillumbik.vic.gov.au</w:t>
        </w:r>
      </w:hyperlink>
      <w:r w:rsidR="00D12992">
        <w:t xml:space="preserve"> </w:t>
      </w:r>
    </w:p>
    <w:p w:rsidR="003F4083" w:rsidRDefault="003F4083" w:rsidP="003F4083"/>
    <w:p w:rsidR="003F4083" w:rsidRDefault="003F4083" w:rsidP="003F4083">
      <w:r>
        <w:t>13 May</w:t>
      </w:r>
    </w:p>
    <w:p w:rsidR="003F4083" w:rsidRPr="003F4083" w:rsidRDefault="003F4083" w:rsidP="003F4083">
      <w:r w:rsidRPr="003F4083">
        <w:t>10am-12pm</w:t>
      </w:r>
    </w:p>
    <w:p w:rsidR="003F4083" w:rsidRPr="003F4083" w:rsidRDefault="003F4083" w:rsidP="003F4083">
      <w:r w:rsidRPr="003F4083">
        <w:t>Backyard chooks</w:t>
      </w:r>
      <w:r w:rsidR="00D12992">
        <w:t xml:space="preserve"> </w:t>
      </w:r>
      <w:r w:rsidRPr="003F4083">
        <w:t>for beginners</w:t>
      </w:r>
    </w:p>
    <w:p w:rsidR="00D12992" w:rsidRDefault="003F4083" w:rsidP="003F4083">
      <w:proofErr w:type="gramStart"/>
      <w:r w:rsidRPr="003F4083">
        <w:t>$35.</w:t>
      </w:r>
      <w:proofErr w:type="gramEnd"/>
      <w:r w:rsidRPr="003F4083">
        <w:t xml:space="preserve"> </w:t>
      </w:r>
    </w:p>
    <w:p w:rsidR="003F4083" w:rsidRPr="003F4083" w:rsidRDefault="003F4083" w:rsidP="003F4083">
      <w:proofErr w:type="spellStart"/>
      <w:r w:rsidRPr="003F4083">
        <w:t>Edendale</w:t>
      </w:r>
      <w:proofErr w:type="spellEnd"/>
    </w:p>
    <w:p w:rsidR="00D12992" w:rsidRDefault="00C81E43" w:rsidP="00D12992">
      <w:hyperlink r:id="rId107" w:history="1">
        <w:r w:rsidR="00D12992" w:rsidRPr="0025321F">
          <w:rPr>
            <w:rStyle w:val="Hyperlink"/>
          </w:rPr>
          <w:t>www.edendale.vic.gov.au</w:t>
        </w:r>
      </w:hyperlink>
      <w:r w:rsidR="00D12992">
        <w:t xml:space="preserve"> </w:t>
      </w:r>
    </w:p>
    <w:p w:rsidR="00D12992" w:rsidRDefault="00D12992" w:rsidP="003F4083"/>
    <w:p w:rsidR="00D12992" w:rsidRDefault="00D12992" w:rsidP="003F4083">
      <w:r>
        <w:t>13 May</w:t>
      </w:r>
    </w:p>
    <w:p w:rsidR="003F4083" w:rsidRPr="003F4083" w:rsidRDefault="003F4083" w:rsidP="003F4083">
      <w:r w:rsidRPr="003F4083">
        <w:t>1pm-2pm</w:t>
      </w:r>
    </w:p>
    <w:p w:rsidR="003F4083" w:rsidRPr="003F4083" w:rsidRDefault="003F4083" w:rsidP="003F4083">
      <w:r w:rsidRPr="003F4083">
        <w:t>Set up and maintain</w:t>
      </w:r>
      <w:r w:rsidR="00D12992">
        <w:t xml:space="preserve"> </w:t>
      </w:r>
      <w:r w:rsidRPr="003F4083">
        <w:t>a worm farm</w:t>
      </w:r>
    </w:p>
    <w:p w:rsidR="00D12992" w:rsidRDefault="003F4083" w:rsidP="003F4083">
      <w:r w:rsidRPr="003F4083">
        <w:t xml:space="preserve">Free. </w:t>
      </w:r>
    </w:p>
    <w:p w:rsidR="003F4083" w:rsidRPr="003F4083" w:rsidRDefault="003F4083" w:rsidP="003F4083">
      <w:proofErr w:type="spellStart"/>
      <w:r w:rsidRPr="003F4083">
        <w:t>Edendale</w:t>
      </w:r>
      <w:proofErr w:type="spellEnd"/>
    </w:p>
    <w:p w:rsidR="00D12992" w:rsidRDefault="00C81E43" w:rsidP="00D12992">
      <w:hyperlink r:id="rId108" w:history="1">
        <w:r w:rsidR="00D12992" w:rsidRPr="0025321F">
          <w:rPr>
            <w:rStyle w:val="Hyperlink"/>
          </w:rPr>
          <w:t>www.edendale.vic.gov.au</w:t>
        </w:r>
      </w:hyperlink>
      <w:r w:rsidR="00D12992">
        <w:t xml:space="preserve"> </w:t>
      </w:r>
    </w:p>
    <w:p w:rsidR="003F4083" w:rsidRDefault="003F4083" w:rsidP="003F4083"/>
    <w:p w:rsidR="003F4083" w:rsidRDefault="003F4083" w:rsidP="003F4083">
      <w:r>
        <w:t>15 May</w:t>
      </w:r>
    </w:p>
    <w:p w:rsidR="003F4083" w:rsidRPr="003F4083" w:rsidRDefault="003F4083" w:rsidP="003F4083">
      <w:r w:rsidRPr="003F4083">
        <w:t>9.30am-11.30am</w:t>
      </w:r>
    </w:p>
    <w:p w:rsidR="00D12992" w:rsidRDefault="003F4083" w:rsidP="003F4083">
      <w:r w:rsidRPr="003F4083">
        <w:t xml:space="preserve">Art </w:t>
      </w:r>
      <w:proofErr w:type="spellStart"/>
      <w:r w:rsidRPr="003F4083">
        <w:t>MakerSpace</w:t>
      </w:r>
      <w:proofErr w:type="spellEnd"/>
      <w:r w:rsidR="00D12992">
        <w:t xml:space="preserve"> </w:t>
      </w:r>
    </w:p>
    <w:p w:rsidR="003F4083" w:rsidRPr="003F4083" w:rsidRDefault="003F4083" w:rsidP="003F4083">
      <w:r w:rsidRPr="003F4083">
        <w:t>Living &amp; Learning</w:t>
      </w:r>
      <w:r w:rsidR="00D12992">
        <w:t xml:space="preserve"> </w:t>
      </w:r>
      <w:r w:rsidRPr="003F4083">
        <w:t>Nillumbik</w:t>
      </w:r>
      <w:r w:rsidR="00D12992">
        <w:t xml:space="preserve"> </w:t>
      </w:r>
      <w:r w:rsidRPr="003F4083">
        <w:t>Panton Hill</w:t>
      </w:r>
    </w:p>
    <w:p w:rsidR="003F4083" w:rsidRDefault="00C81E43" w:rsidP="003F4083">
      <w:hyperlink r:id="rId109" w:history="1">
        <w:r w:rsidR="00D12992" w:rsidRPr="0025321F">
          <w:rPr>
            <w:rStyle w:val="Hyperlink"/>
          </w:rPr>
          <w:t>www.livinglearningnillumbik.vic.gov.au</w:t>
        </w:r>
      </w:hyperlink>
    </w:p>
    <w:p w:rsidR="003F4083" w:rsidRDefault="003F4083" w:rsidP="003F4083"/>
    <w:p w:rsidR="003F4083" w:rsidRDefault="003F4083" w:rsidP="003F4083">
      <w:r>
        <w:t>16 May</w:t>
      </w:r>
    </w:p>
    <w:p w:rsidR="003F4083" w:rsidRPr="003F4083" w:rsidRDefault="003F4083" w:rsidP="003F4083">
      <w:r w:rsidRPr="003F4083">
        <w:t>7pm</w:t>
      </w:r>
    </w:p>
    <w:p w:rsidR="003F4083" w:rsidRPr="003F4083" w:rsidRDefault="003F4083" w:rsidP="003F4083">
      <w:r w:rsidRPr="003F4083">
        <w:t>Future Nillumbik</w:t>
      </w:r>
      <w:r w:rsidR="00D12992">
        <w:t xml:space="preserve"> </w:t>
      </w:r>
      <w:r w:rsidRPr="003F4083">
        <w:t>Committee</w:t>
      </w:r>
    </w:p>
    <w:p w:rsidR="003F4083" w:rsidRPr="003F4083" w:rsidRDefault="003F4083" w:rsidP="003F4083">
      <w:r w:rsidRPr="003F4083">
        <w:t>Civic Centre</w:t>
      </w:r>
    </w:p>
    <w:p w:rsidR="003F4083" w:rsidRDefault="00C81E43" w:rsidP="003F4083">
      <w:hyperlink r:id="rId110" w:history="1">
        <w:r w:rsidR="00D12992" w:rsidRPr="0025321F">
          <w:rPr>
            <w:rStyle w:val="Hyperlink"/>
          </w:rPr>
          <w:t>www.nillumbik.vic.gov.au</w:t>
        </w:r>
      </w:hyperlink>
      <w:r w:rsidR="00D12992">
        <w:t xml:space="preserve"> </w:t>
      </w:r>
    </w:p>
    <w:p w:rsidR="003F4083" w:rsidRDefault="003F4083" w:rsidP="003F4083"/>
    <w:p w:rsidR="003F4083" w:rsidRDefault="003F4083" w:rsidP="003F4083">
      <w:r>
        <w:lastRenderedPageBreak/>
        <w:t>18 May</w:t>
      </w:r>
    </w:p>
    <w:p w:rsidR="003F4083" w:rsidRPr="003F4083" w:rsidRDefault="003F4083" w:rsidP="003F4083">
      <w:r w:rsidRPr="003F4083">
        <w:t>6.30pm-8.30pm</w:t>
      </w:r>
    </w:p>
    <w:p w:rsidR="003F4083" w:rsidRPr="003F4083" w:rsidRDefault="00D12992" w:rsidP="003F4083">
      <w:r>
        <w:t xml:space="preserve">Parenting in Perspective - Toddler to </w:t>
      </w:r>
      <w:r w:rsidR="003F4083" w:rsidRPr="003F4083">
        <w:t>pre-schooler</w:t>
      </w:r>
    </w:p>
    <w:p w:rsidR="003F4083" w:rsidRPr="003F4083" w:rsidRDefault="00C81E43" w:rsidP="003F4083">
      <w:hyperlink r:id="rId111" w:history="1">
        <w:r w:rsidR="00D12992" w:rsidRPr="0025321F">
          <w:rPr>
            <w:rStyle w:val="Hyperlink"/>
          </w:rPr>
          <w:t>www.nillumbik.vic.gov.au/pip</w:t>
        </w:r>
      </w:hyperlink>
      <w:r w:rsidR="00D12992">
        <w:t xml:space="preserve"> </w:t>
      </w:r>
    </w:p>
    <w:p w:rsidR="00D12992" w:rsidRDefault="00D12992" w:rsidP="003F4083"/>
    <w:p w:rsidR="00D12992" w:rsidRDefault="00D12992" w:rsidP="003F4083">
      <w:r>
        <w:t>18 May</w:t>
      </w:r>
    </w:p>
    <w:p w:rsidR="003F4083" w:rsidRPr="003F4083" w:rsidRDefault="00D12992" w:rsidP="003F4083">
      <w:r>
        <w:t>7.30pm</w:t>
      </w:r>
    </w:p>
    <w:p w:rsidR="003F4083" w:rsidRPr="003F4083" w:rsidRDefault="003F4083" w:rsidP="003F4083">
      <w:r w:rsidRPr="003F4083">
        <w:t>Courthouse Poetry Readings</w:t>
      </w:r>
    </w:p>
    <w:p w:rsidR="003F4083" w:rsidRPr="003F4083" w:rsidRDefault="003F4083" w:rsidP="003F4083">
      <w:r w:rsidRPr="003F4083">
        <w:t>Eltham Courthouse, Main Rd, Eltham</w:t>
      </w:r>
    </w:p>
    <w:p w:rsidR="003F4083" w:rsidRDefault="003F4083" w:rsidP="003F4083">
      <w:r w:rsidRPr="003F4083">
        <w:t>0438 339 732</w:t>
      </w:r>
    </w:p>
    <w:p w:rsidR="003F4083" w:rsidRDefault="003F4083" w:rsidP="003F4083"/>
    <w:p w:rsidR="003F4083" w:rsidRPr="003F4083" w:rsidRDefault="003F4083" w:rsidP="003F4083">
      <w:r w:rsidRPr="003F4083">
        <w:t>18 May –19 June</w:t>
      </w:r>
    </w:p>
    <w:p w:rsidR="003F4083" w:rsidRPr="003F4083" w:rsidRDefault="003F4083" w:rsidP="003F4083">
      <w:r w:rsidRPr="003F4083">
        <w:t>Pictures of Home</w:t>
      </w:r>
      <w:r w:rsidR="00D12992">
        <w:t xml:space="preserve"> </w:t>
      </w:r>
      <w:r w:rsidRPr="003F4083">
        <w:t>– Lisa May</w:t>
      </w:r>
    </w:p>
    <w:p w:rsidR="003F4083" w:rsidRPr="003F4083" w:rsidRDefault="003F4083" w:rsidP="003F4083">
      <w:r w:rsidRPr="003F4083">
        <w:t>Eltham Library</w:t>
      </w:r>
      <w:r w:rsidR="00D12992">
        <w:t xml:space="preserve"> </w:t>
      </w:r>
      <w:r w:rsidRPr="003F4083">
        <w:t>Community Gallery</w:t>
      </w:r>
    </w:p>
    <w:p w:rsidR="003F4083" w:rsidRDefault="003F4083" w:rsidP="003F4083">
      <w:r w:rsidRPr="003F4083">
        <w:t>Panther Place, Eltham</w:t>
      </w:r>
    </w:p>
    <w:p w:rsidR="00D12992" w:rsidRDefault="00C81E43" w:rsidP="003F4083">
      <w:hyperlink r:id="rId112" w:history="1">
        <w:r w:rsidR="00D12992" w:rsidRPr="0025321F">
          <w:rPr>
            <w:rStyle w:val="Hyperlink"/>
          </w:rPr>
          <w:t>www.nillumbik.vic.gov.au</w:t>
        </w:r>
      </w:hyperlink>
    </w:p>
    <w:p w:rsidR="003F4083" w:rsidRDefault="003F4083" w:rsidP="003F4083"/>
    <w:p w:rsidR="003F4083" w:rsidRDefault="003F4083" w:rsidP="003F4083">
      <w:r>
        <w:t>19 May</w:t>
      </w:r>
    </w:p>
    <w:p w:rsidR="003F4083" w:rsidRPr="003F4083" w:rsidRDefault="003F4083" w:rsidP="003F4083">
      <w:r w:rsidRPr="003F4083">
        <w:t>9.30am-2pm</w:t>
      </w:r>
    </w:p>
    <w:p w:rsidR="003F4083" w:rsidRPr="003F4083" w:rsidRDefault="003F4083" w:rsidP="003F4083">
      <w:r w:rsidRPr="003F4083">
        <w:t>Mosaics</w:t>
      </w:r>
      <w:r w:rsidR="00D12992">
        <w:t xml:space="preserve"> </w:t>
      </w:r>
      <w:proofErr w:type="spellStart"/>
      <w:r w:rsidRPr="003F4083">
        <w:t>MakerSpace</w:t>
      </w:r>
      <w:proofErr w:type="spellEnd"/>
    </w:p>
    <w:p w:rsidR="003F4083" w:rsidRPr="003F4083" w:rsidRDefault="003F4083" w:rsidP="003F4083">
      <w:r w:rsidRPr="003F4083">
        <w:t>Living &amp; Learning</w:t>
      </w:r>
      <w:r w:rsidR="00D12992">
        <w:t xml:space="preserve"> </w:t>
      </w:r>
      <w:r w:rsidRPr="003F4083">
        <w:t>Nillumbik Panton Hill</w:t>
      </w:r>
    </w:p>
    <w:p w:rsidR="00D12992" w:rsidRDefault="00C81E43" w:rsidP="00D12992">
      <w:hyperlink r:id="rId113" w:history="1">
        <w:r w:rsidR="00D12992" w:rsidRPr="0025321F">
          <w:rPr>
            <w:rStyle w:val="Hyperlink"/>
          </w:rPr>
          <w:t>www.livinglearningnillumbik.vic.gov.au</w:t>
        </w:r>
      </w:hyperlink>
    </w:p>
    <w:p w:rsidR="003F4083" w:rsidRDefault="003F4083" w:rsidP="003F4083"/>
    <w:p w:rsidR="003F4083" w:rsidRPr="003F4083" w:rsidRDefault="003F4083" w:rsidP="003F4083">
      <w:r w:rsidRPr="003F4083">
        <w:t>20 May</w:t>
      </w:r>
    </w:p>
    <w:p w:rsidR="003F4083" w:rsidRPr="003F4083" w:rsidRDefault="003F4083" w:rsidP="003F4083">
      <w:r w:rsidRPr="003F4083">
        <w:t>10am-4pm</w:t>
      </w:r>
    </w:p>
    <w:p w:rsidR="003F4083" w:rsidRPr="003F4083" w:rsidRDefault="003F4083" w:rsidP="003F4083">
      <w:r w:rsidRPr="003F4083">
        <w:t>Town and Country Connect</w:t>
      </w:r>
    </w:p>
    <w:p w:rsidR="003F4083" w:rsidRDefault="003F4083" w:rsidP="003F4083">
      <w:r w:rsidRPr="003F4083">
        <w:t>Hurstbridge Community Hub</w:t>
      </w:r>
    </w:p>
    <w:p w:rsidR="00D12992" w:rsidRPr="003F4083" w:rsidRDefault="00D12992" w:rsidP="003F4083"/>
    <w:p w:rsidR="003F4083" w:rsidRPr="003F4083" w:rsidRDefault="003F4083" w:rsidP="003F4083">
      <w:r w:rsidRPr="003F4083">
        <w:t>20 May and 27 May</w:t>
      </w:r>
    </w:p>
    <w:p w:rsidR="003F4083" w:rsidRPr="003F4083" w:rsidRDefault="003F4083" w:rsidP="003F4083">
      <w:r w:rsidRPr="003F4083">
        <w:t>10am-4pm</w:t>
      </w:r>
    </w:p>
    <w:p w:rsidR="003F4083" w:rsidRPr="003F4083" w:rsidRDefault="003F4083" w:rsidP="003F4083">
      <w:r w:rsidRPr="003F4083">
        <w:t>Organic gardening for beginners</w:t>
      </w:r>
      <w:r w:rsidR="00D12992">
        <w:t xml:space="preserve"> </w:t>
      </w:r>
      <w:r w:rsidRPr="003F4083">
        <w:t>(two day workshop)</w:t>
      </w:r>
    </w:p>
    <w:p w:rsidR="00D12992" w:rsidRDefault="003F4083" w:rsidP="003F4083">
      <w:proofErr w:type="gramStart"/>
      <w:r w:rsidRPr="003F4083">
        <w:t>$115.</w:t>
      </w:r>
      <w:proofErr w:type="gramEnd"/>
      <w:r w:rsidRPr="003F4083">
        <w:t xml:space="preserve"> </w:t>
      </w:r>
    </w:p>
    <w:p w:rsidR="00D12992" w:rsidRDefault="003F4083" w:rsidP="003F4083">
      <w:proofErr w:type="spellStart"/>
      <w:r w:rsidRPr="003F4083">
        <w:lastRenderedPageBreak/>
        <w:t>Edendale</w:t>
      </w:r>
      <w:proofErr w:type="spellEnd"/>
      <w:r w:rsidRPr="003F4083">
        <w:t xml:space="preserve"> </w:t>
      </w:r>
    </w:p>
    <w:p w:rsidR="003F4083" w:rsidRDefault="00C81E43" w:rsidP="003F4083">
      <w:hyperlink r:id="rId114" w:history="1">
        <w:r w:rsidR="00D12992" w:rsidRPr="0025321F">
          <w:rPr>
            <w:rStyle w:val="Hyperlink"/>
          </w:rPr>
          <w:t>www.edendale.vic.gov.au</w:t>
        </w:r>
      </w:hyperlink>
      <w:r w:rsidR="00D12992">
        <w:t xml:space="preserve"> </w:t>
      </w:r>
    </w:p>
    <w:p w:rsidR="003F4083" w:rsidRDefault="003F4083" w:rsidP="003F4083"/>
    <w:p w:rsidR="003F4083" w:rsidRDefault="003F4083" w:rsidP="003F4083">
      <w:r>
        <w:t>25 May</w:t>
      </w:r>
    </w:p>
    <w:p w:rsidR="003F4083" w:rsidRPr="003F4083" w:rsidRDefault="003F4083" w:rsidP="003F4083">
      <w:r w:rsidRPr="003F4083">
        <w:t>9.30am-4.30pm</w:t>
      </w:r>
    </w:p>
    <w:p w:rsidR="003F4083" w:rsidRPr="003F4083" w:rsidRDefault="003F4083" w:rsidP="003F4083">
      <w:r w:rsidRPr="003F4083">
        <w:t xml:space="preserve">Clay </w:t>
      </w:r>
      <w:proofErr w:type="spellStart"/>
      <w:r w:rsidRPr="003F4083">
        <w:t>MakerSpace</w:t>
      </w:r>
      <w:proofErr w:type="spellEnd"/>
    </w:p>
    <w:p w:rsidR="003F4083" w:rsidRPr="003F4083" w:rsidRDefault="003F4083" w:rsidP="003F4083">
      <w:r w:rsidRPr="003F4083">
        <w:t>Living &amp; Learning</w:t>
      </w:r>
      <w:r w:rsidR="00D12992">
        <w:t xml:space="preserve"> </w:t>
      </w:r>
      <w:r w:rsidRPr="003F4083">
        <w:t>Nillumbik Eltham</w:t>
      </w:r>
    </w:p>
    <w:p w:rsidR="00D12992" w:rsidRDefault="00C81E43" w:rsidP="00D12992">
      <w:hyperlink r:id="rId115" w:history="1">
        <w:r w:rsidR="00D12992" w:rsidRPr="0025321F">
          <w:rPr>
            <w:rStyle w:val="Hyperlink"/>
          </w:rPr>
          <w:t>www.livinglearningnillumbik.vic.gov.au</w:t>
        </w:r>
      </w:hyperlink>
    </w:p>
    <w:p w:rsidR="003F4083" w:rsidRDefault="003F4083" w:rsidP="003F4083"/>
    <w:p w:rsidR="003F4083" w:rsidRDefault="003F4083" w:rsidP="003F4083">
      <w:r>
        <w:t>26 May</w:t>
      </w:r>
    </w:p>
    <w:p w:rsidR="003F4083" w:rsidRPr="003F4083" w:rsidRDefault="003F4083" w:rsidP="003F4083">
      <w:proofErr w:type="spellStart"/>
      <w:r w:rsidRPr="003F4083">
        <w:t>Leadlighting</w:t>
      </w:r>
      <w:proofErr w:type="spellEnd"/>
      <w:r w:rsidR="00D12992">
        <w:t xml:space="preserve"> </w:t>
      </w:r>
      <w:r w:rsidRPr="003F4083">
        <w:t>and Glass Arts</w:t>
      </w:r>
      <w:r w:rsidR="00D12992">
        <w:t xml:space="preserve"> </w:t>
      </w:r>
      <w:proofErr w:type="spellStart"/>
      <w:r w:rsidRPr="003F4083">
        <w:t>MakerSpace</w:t>
      </w:r>
      <w:proofErr w:type="spellEnd"/>
      <w:r w:rsidR="00D12992">
        <w:t xml:space="preserve"> </w:t>
      </w:r>
      <w:r w:rsidRPr="003F4083">
        <w:t>(for experienced</w:t>
      </w:r>
      <w:r w:rsidR="00D12992">
        <w:t xml:space="preserve"> </w:t>
      </w:r>
      <w:proofErr w:type="spellStart"/>
      <w:r w:rsidRPr="003F4083">
        <w:t>leadlighters</w:t>
      </w:r>
      <w:proofErr w:type="spellEnd"/>
      <w:r w:rsidRPr="003F4083">
        <w:t>)</w:t>
      </w:r>
    </w:p>
    <w:p w:rsidR="003F4083" w:rsidRPr="003F4083" w:rsidRDefault="003F4083" w:rsidP="003F4083">
      <w:r w:rsidRPr="003F4083">
        <w:t>Living &amp; Learning</w:t>
      </w:r>
      <w:r w:rsidR="00D12992">
        <w:t xml:space="preserve"> </w:t>
      </w:r>
      <w:r w:rsidRPr="003F4083">
        <w:t>Nillumbik Eltham</w:t>
      </w:r>
    </w:p>
    <w:p w:rsidR="00D12992" w:rsidRDefault="00C81E43" w:rsidP="00D12992">
      <w:hyperlink r:id="rId116" w:history="1">
        <w:r w:rsidR="00D12992" w:rsidRPr="0025321F">
          <w:rPr>
            <w:rStyle w:val="Hyperlink"/>
          </w:rPr>
          <w:t>www.livinglearningnillumbik.vic.gov.au</w:t>
        </w:r>
      </w:hyperlink>
    </w:p>
    <w:p w:rsidR="003F4083" w:rsidRDefault="003F4083" w:rsidP="003F4083"/>
    <w:p w:rsidR="003F4083" w:rsidRPr="003F4083" w:rsidRDefault="003F4083" w:rsidP="003F4083">
      <w:r w:rsidRPr="003F4083">
        <w:t>12pm-5pm</w:t>
      </w:r>
    </w:p>
    <w:p w:rsidR="003F4083" w:rsidRPr="003F4083" w:rsidRDefault="003F4083" w:rsidP="003F4083">
      <w:r w:rsidRPr="003F4083">
        <w:t>Sewing and</w:t>
      </w:r>
      <w:r w:rsidR="00D12992">
        <w:t xml:space="preserve"> </w:t>
      </w:r>
      <w:r w:rsidRPr="003F4083">
        <w:t>Wool Crafts</w:t>
      </w:r>
      <w:r w:rsidR="00D12992">
        <w:t xml:space="preserve"> </w:t>
      </w:r>
      <w:proofErr w:type="spellStart"/>
      <w:r w:rsidRPr="003F4083">
        <w:t>MakerSpace</w:t>
      </w:r>
      <w:proofErr w:type="spellEnd"/>
    </w:p>
    <w:p w:rsidR="003F4083" w:rsidRPr="003F4083" w:rsidRDefault="003F4083" w:rsidP="003F4083">
      <w:r w:rsidRPr="003F4083">
        <w:t>Living &amp; Learning</w:t>
      </w:r>
      <w:r w:rsidR="00D12992">
        <w:t xml:space="preserve"> </w:t>
      </w:r>
      <w:r w:rsidRPr="003F4083">
        <w:t>Nillumbik Eltham</w:t>
      </w:r>
    </w:p>
    <w:p w:rsidR="00D12992" w:rsidRDefault="00C81E43" w:rsidP="00D12992">
      <w:hyperlink r:id="rId117" w:history="1">
        <w:r w:rsidR="00D12992" w:rsidRPr="0025321F">
          <w:rPr>
            <w:rStyle w:val="Hyperlink"/>
          </w:rPr>
          <w:t>www.livinglearningnillumbik.vic.gov.au</w:t>
        </w:r>
      </w:hyperlink>
    </w:p>
    <w:p w:rsidR="003F4083" w:rsidRDefault="003F4083" w:rsidP="003F4083"/>
    <w:p w:rsidR="003F4083" w:rsidRDefault="003F4083" w:rsidP="003F4083">
      <w:r>
        <w:t>30 May</w:t>
      </w:r>
    </w:p>
    <w:p w:rsidR="003F4083" w:rsidRPr="003F4083" w:rsidRDefault="003F4083" w:rsidP="003F4083">
      <w:r w:rsidRPr="003F4083">
        <w:t>7pm</w:t>
      </w:r>
    </w:p>
    <w:p w:rsidR="003F4083" w:rsidRPr="003F4083" w:rsidRDefault="003F4083" w:rsidP="003F4083">
      <w:r w:rsidRPr="003F4083">
        <w:t>Ordinary Council</w:t>
      </w:r>
      <w:r w:rsidR="00D12992">
        <w:t xml:space="preserve"> </w:t>
      </w:r>
      <w:r w:rsidRPr="003F4083">
        <w:t>Meeting</w:t>
      </w:r>
    </w:p>
    <w:p w:rsidR="003F4083" w:rsidRPr="003F4083" w:rsidRDefault="003F4083" w:rsidP="003F4083">
      <w:r w:rsidRPr="003F4083">
        <w:t>Civic Centre</w:t>
      </w:r>
    </w:p>
    <w:p w:rsidR="003F4083" w:rsidRDefault="00C81E43" w:rsidP="003F4083">
      <w:hyperlink r:id="rId118" w:history="1">
        <w:r w:rsidR="00D12992" w:rsidRPr="0025321F">
          <w:rPr>
            <w:rStyle w:val="Hyperlink"/>
          </w:rPr>
          <w:t>www.nillumbik.vic.gov.au</w:t>
        </w:r>
      </w:hyperlink>
      <w:r w:rsidR="00D12992">
        <w:t xml:space="preserve"> </w:t>
      </w:r>
    </w:p>
    <w:p w:rsidR="003F4083" w:rsidRDefault="003F4083" w:rsidP="003F4083"/>
    <w:p w:rsidR="003F4083" w:rsidRDefault="003F4083" w:rsidP="003F4083">
      <w:r>
        <w:t>31 May</w:t>
      </w:r>
    </w:p>
    <w:p w:rsidR="003F4083" w:rsidRPr="003F4083" w:rsidRDefault="003F4083" w:rsidP="003F4083">
      <w:r w:rsidRPr="003F4083">
        <w:t>12pm-5pm</w:t>
      </w:r>
    </w:p>
    <w:p w:rsidR="003F4083" w:rsidRPr="003F4083" w:rsidRDefault="003F4083" w:rsidP="003F4083">
      <w:r w:rsidRPr="003F4083">
        <w:t>Scrapbooking</w:t>
      </w:r>
      <w:r w:rsidR="00D12992">
        <w:t xml:space="preserve"> </w:t>
      </w:r>
      <w:r w:rsidRPr="003F4083">
        <w:t>and Paper Crafts</w:t>
      </w:r>
      <w:r w:rsidR="00D12992">
        <w:t xml:space="preserve"> </w:t>
      </w:r>
      <w:proofErr w:type="spellStart"/>
      <w:r w:rsidRPr="003F4083">
        <w:t>MakerSpace</w:t>
      </w:r>
      <w:proofErr w:type="spellEnd"/>
    </w:p>
    <w:p w:rsidR="003F4083" w:rsidRPr="003F4083" w:rsidRDefault="003F4083" w:rsidP="003F4083">
      <w:r w:rsidRPr="003F4083">
        <w:t>Living &amp; Learning</w:t>
      </w:r>
      <w:r w:rsidR="00D12992">
        <w:t xml:space="preserve"> </w:t>
      </w:r>
      <w:r w:rsidRPr="003F4083">
        <w:t>Nillumbik Eltham</w:t>
      </w:r>
    </w:p>
    <w:p w:rsidR="00D12992" w:rsidRDefault="00C81E43" w:rsidP="00D12992">
      <w:hyperlink r:id="rId119" w:history="1">
        <w:r w:rsidR="00D12992" w:rsidRPr="0025321F">
          <w:rPr>
            <w:rStyle w:val="Hyperlink"/>
          </w:rPr>
          <w:t>www.livinglearningnillumbik.vic.gov.au</w:t>
        </w:r>
      </w:hyperlink>
    </w:p>
    <w:p w:rsidR="003F4083" w:rsidRDefault="003F4083" w:rsidP="003F4083"/>
    <w:p w:rsidR="003F4083" w:rsidRPr="003F4083" w:rsidRDefault="003F4083" w:rsidP="003F4083">
      <w:r w:rsidRPr="003F4083">
        <w:t>What’s on?</w:t>
      </w:r>
    </w:p>
    <w:p w:rsidR="003F4083" w:rsidRPr="003F4083" w:rsidRDefault="003F4083" w:rsidP="003F4083">
      <w:r w:rsidRPr="003F4083">
        <w:lastRenderedPageBreak/>
        <w:t>Have you checked</w:t>
      </w:r>
      <w:r w:rsidR="00061B17">
        <w:t xml:space="preserve"> </w:t>
      </w:r>
      <w:r w:rsidRPr="003F4083">
        <w:t>out Council’s new</w:t>
      </w:r>
      <w:r w:rsidR="00061B17">
        <w:t xml:space="preserve"> </w:t>
      </w:r>
      <w:r w:rsidRPr="003F4083">
        <w:t>events group?</w:t>
      </w:r>
    </w:p>
    <w:p w:rsidR="003F4083" w:rsidRPr="003F4083" w:rsidRDefault="003F4083" w:rsidP="003F4083">
      <w:r w:rsidRPr="003F4083">
        <w:t>What’s On in Nillumbik is a</w:t>
      </w:r>
      <w:r w:rsidR="00061B17">
        <w:t xml:space="preserve"> </w:t>
      </w:r>
      <w:r w:rsidRPr="003F4083">
        <w:t>place for community members</w:t>
      </w:r>
      <w:r w:rsidR="00061B17">
        <w:t xml:space="preserve"> </w:t>
      </w:r>
      <w:r w:rsidRPr="003F4083">
        <w:t>to advertise all events</w:t>
      </w:r>
      <w:r w:rsidR="00061B17">
        <w:t xml:space="preserve"> </w:t>
      </w:r>
      <w:r w:rsidRPr="003F4083">
        <w:t>happening in the Shire.</w:t>
      </w:r>
    </w:p>
    <w:p w:rsidR="00022A0E" w:rsidRDefault="003F4083" w:rsidP="003F4083">
      <w:r w:rsidRPr="003F4083">
        <w:t>Search ‘What’s on in</w:t>
      </w:r>
      <w:r w:rsidR="00061B17">
        <w:t xml:space="preserve"> </w:t>
      </w:r>
      <w:r w:rsidRPr="003F4083">
        <w:t>Nillumbik’ via Facebook</w:t>
      </w:r>
      <w:r w:rsidR="00061B17">
        <w:t xml:space="preserve"> </w:t>
      </w:r>
      <w:r w:rsidRPr="003F4083">
        <w:t>to join the group and find</w:t>
      </w:r>
      <w:r w:rsidR="00061B17">
        <w:t xml:space="preserve"> </w:t>
      </w:r>
      <w:r w:rsidRPr="003F4083">
        <w:t xml:space="preserve">out what’s </w:t>
      </w:r>
      <w:r w:rsidR="00061B17">
        <w:t>h</w:t>
      </w:r>
      <w:r w:rsidRPr="003F4083">
        <w:t>appening in your</w:t>
      </w:r>
      <w:r w:rsidR="00061B17">
        <w:t xml:space="preserve"> </w:t>
      </w:r>
      <w:r w:rsidRPr="003F4083">
        <w:t>local area.</w:t>
      </w:r>
    </w:p>
    <w:p w:rsidR="00061B17" w:rsidRDefault="00061B17" w:rsidP="003F4083"/>
    <w:p w:rsidR="00022A0E" w:rsidRDefault="00022A0E" w:rsidP="00022A0E">
      <w:pPr>
        <w:pStyle w:val="Heading4"/>
      </w:pPr>
      <w:r>
        <w:t>Your Councillors</w:t>
      </w:r>
    </w:p>
    <w:p w:rsidR="00022A0E" w:rsidRPr="00022A0E" w:rsidRDefault="00022A0E" w:rsidP="00022A0E">
      <w:pPr>
        <w:pStyle w:val="TOC1"/>
      </w:pPr>
      <w:r w:rsidRPr="00022A0E">
        <w:t>Mayor Councillor Peter Clarke</w:t>
      </w:r>
    </w:p>
    <w:p w:rsidR="00022A0E" w:rsidRPr="00022A0E" w:rsidRDefault="00022A0E" w:rsidP="00022A0E">
      <w:r w:rsidRPr="00022A0E">
        <w:t>0401 100 141</w:t>
      </w:r>
    </w:p>
    <w:p w:rsidR="00022A0E" w:rsidRDefault="00C81E43" w:rsidP="00022A0E">
      <w:hyperlink r:id="rId120" w:history="1">
        <w:r w:rsidR="00022A0E" w:rsidRPr="0025321F">
          <w:rPr>
            <w:rStyle w:val="Hyperlink"/>
          </w:rPr>
          <w:t>Peter.Clarke@nillumbik.vic.gov.au</w:t>
        </w:r>
      </w:hyperlink>
      <w:r w:rsidR="00022A0E">
        <w:t xml:space="preserve"> </w:t>
      </w:r>
    </w:p>
    <w:p w:rsidR="00022A0E" w:rsidRDefault="00022A0E" w:rsidP="00022A0E">
      <w:proofErr w:type="spellStart"/>
      <w:r w:rsidRPr="00022A0E">
        <w:t>Wingrove</w:t>
      </w:r>
      <w:proofErr w:type="spellEnd"/>
      <w:r w:rsidRPr="00022A0E">
        <w:t xml:space="preserve"> Ward</w:t>
      </w:r>
    </w:p>
    <w:p w:rsidR="00022A0E" w:rsidRPr="00022A0E" w:rsidRDefault="00022A0E" w:rsidP="00022A0E">
      <w:r w:rsidRPr="00022A0E">
        <w:t>The first four months have seen action on a number of issues</w:t>
      </w:r>
      <w:r w:rsidR="00061B17">
        <w:t xml:space="preserve"> </w:t>
      </w:r>
      <w:r w:rsidRPr="00022A0E">
        <w:t>residents raised during the election campaign.</w:t>
      </w:r>
    </w:p>
    <w:p w:rsidR="00022A0E" w:rsidRPr="00022A0E" w:rsidRDefault="00022A0E" w:rsidP="00022A0E">
      <w:r w:rsidRPr="00022A0E">
        <w:t>I advocated for the North-East Link and a roads strategy to</w:t>
      </w:r>
      <w:r w:rsidR="00061B17">
        <w:t xml:space="preserve"> </w:t>
      </w:r>
      <w:r w:rsidRPr="00022A0E">
        <w:t>deal with traffic congestion. We have now seen $15 million</w:t>
      </w:r>
      <w:r w:rsidR="00061B17">
        <w:t xml:space="preserve"> </w:t>
      </w:r>
      <w:r w:rsidRPr="00022A0E">
        <w:t>Federal grants and $30 million in State grants to commence the</w:t>
      </w:r>
      <w:r w:rsidR="00061B17">
        <w:t xml:space="preserve"> </w:t>
      </w:r>
      <w:r w:rsidRPr="00022A0E">
        <w:t>development and feasibility work for this project.</w:t>
      </w:r>
    </w:p>
    <w:p w:rsidR="00022A0E" w:rsidRPr="00022A0E" w:rsidRDefault="00022A0E" w:rsidP="00022A0E">
      <w:r w:rsidRPr="00022A0E">
        <w:t>The design outcome is being completed for Bolton Street</w:t>
      </w:r>
      <w:r w:rsidR="00061B17">
        <w:t xml:space="preserve"> </w:t>
      </w:r>
      <w:r w:rsidRPr="00022A0E">
        <w:t>with further consultation and construction to start later this</w:t>
      </w:r>
      <w:r w:rsidR="00061B17">
        <w:t xml:space="preserve"> </w:t>
      </w:r>
      <w:r w:rsidRPr="00022A0E">
        <w:t>year. We have also met with VicRoads to discuss additional</w:t>
      </w:r>
      <w:r w:rsidR="00061B17">
        <w:t xml:space="preserve"> </w:t>
      </w:r>
      <w:r w:rsidRPr="00022A0E">
        <w:t xml:space="preserve">measures to deal with traffic </w:t>
      </w:r>
      <w:r w:rsidR="00061B17">
        <w:t xml:space="preserve">congestion from Fitzsimons Lane </w:t>
      </w:r>
      <w:r w:rsidRPr="00022A0E">
        <w:t>to Main Road.</w:t>
      </w:r>
    </w:p>
    <w:p w:rsidR="00022A0E" w:rsidRPr="00022A0E" w:rsidRDefault="00022A0E" w:rsidP="00022A0E">
      <w:r w:rsidRPr="00022A0E">
        <w:t>Bushfire mitigation strategies have been a focus together with</w:t>
      </w:r>
      <w:r w:rsidR="00061B17">
        <w:t xml:space="preserve"> </w:t>
      </w:r>
      <w:r w:rsidRPr="00022A0E">
        <w:t>a targeted removal of tagging and graffiti, improved planning</w:t>
      </w:r>
      <w:r w:rsidR="00061B17">
        <w:t xml:space="preserve"> </w:t>
      </w:r>
      <w:r w:rsidRPr="00022A0E">
        <w:t>outcomes and the abandonment of Amendment C101.</w:t>
      </w:r>
    </w:p>
    <w:p w:rsidR="00022A0E" w:rsidRDefault="00022A0E" w:rsidP="00022A0E">
      <w:r w:rsidRPr="00022A0E">
        <w:t>As well as being your local Councillor I was pleased to be</w:t>
      </w:r>
      <w:r w:rsidR="00061B17">
        <w:t xml:space="preserve"> </w:t>
      </w:r>
      <w:r w:rsidRPr="00022A0E">
        <w:t>appointed as Mayor for this first year.</w:t>
      </w:r>
    </w:p>
    <w:p w:rsidR="00022A0E" w:rsidRDefault="00022A0E" w:rsidP="00022A0E"/>
    <w:p w:rsidR="00022A0E" w:rsidRPr="00022A0E" w:rsidRDefault="00022A0E" w:rsidP="00061B17">
      <w:pPr>
        <w:pStyle w:val="TOC1"/>
      </w:pPr>
      <w:r w:rsidRPr="00022A0E">
        <w:t>Deputy Mayor</w:t>
      </w:r>
      <w:r w:rsidR="00061B17">
        <w:t xml:space="preserve"> </w:t>
      </w:r>
      <w:r w:rsidRPr="00022A0E">
        <w:t>Councillor Karen Egan</w:t>
      </w:r>
    </w:p>
    <w:p w:rsidR="00022A0E" w:rsidRPr="00022A0E" w:rsidRDefault="00022A0E" w:rsidP="00022A0E">
      <w:r w:rsidRPr="00022A0E">
        <w:t>0408 058 899</w:t>
      </w:r>
    </w:p>
    <w:p w:rsidR="00022A0E" w:rsidRPr="00022A0E" w:rsidRDefault="00C81E43" w:rsidP="00022A0E">
      <w:hyperlink r:id="rId121" w:history="1">
        <w:r w:rsidR="00061B17" w:rsidRPr="0025321F">
          <w:rPr>
            <w:rStyle w:val="Hyperlink"/>
          </w:rPr>
          <w:t>Karen.Egan@nillumbik.vic.gov.au</w:t>
        </w:r>
      </w:hyperlink>
      <w:r w:rsidR="00061B17">
        <w:t xml:space="preserve"> </w:t>
      </w:r>
    </w:p>
    <w:p w:rsidR="00022A0E" w:rsidRDefault="00022A0E" w:rsidP="00022A0E">
      <w:proofErr w:type="spellStart"/>
      <w:r w:rsidRPr="00022A0E">
        <w:t>Bunjil</w:t>
      </w:r>
      <w:proofErr w:type="spellEnd"/>
      <w:r w:rsidRPr="00022A0E">
        <w:t xml:space="preserve"> Ward</w:t>
      </w:r>
    </w:p>
    <w:p w:rsidR="00022A0E" w:rsidRPr="00022A0E" w:rsidRDefault="00022A0E" w:rsidP="00022A0E">
      <w:r w:rsidRPr="00022A0E">
        <w:t>Council has been extremely busy – meeting staff, local</w:t>
      </w:r>
      <w:r w:rsidR="00061B17">
        <w:t xml:space="preserve"> </w:t>
      </w:r>
      <w:r w:rsidRPr="00022A0E">
        <w:t>residents and community groups. One of our first acts was</w:t>
      </w:r>
      <w:r w:rsidR="00061B17">
        <w:t xml:space="preserve"> </w:t>
      </w:r>
      <w:r w:rsidRPr="00022A0E">
        <w:t>to abolish C101 and we also requested the Minister for</w:t>
      </w:r>
      <w:r w:rsidR="00061B17">
        <w:t xml:space="preserve"> </w:t>
      </w:r>
      <w:r w:rsidRPr="00022A0E">
        <w:t>Planning abolish C81.</w:t>
      </w:r>
    </w:p>
    <w:p w:rsidR="00022A0E" w:rsidRPr="00022A0E" w:rsidRDefault="00022A0E" w:rsidP="00022A0E">
      <w:r w:rsidRPr="00022A0E">
        <w:t xml:space="preserve">Planning will continue to be on the agenda for </w:t>
      </w:r>
      <w:proofErr w:type="spellStart"/>
      <w:r w:rsidRPr="00022A0E">
        <w:t>Bunjil</w:t>
      </w:r>
      <w:proofErr w:type="spellEnd"/>
      <w:r w:rsidRPr="00022A0E">
        <w:t xml:space="preserve"> as the</w:t>
      </w:r>
      <w:r w:rsidR="00061B17">
        <w:t xml:space="preserve"> </w:t>
      </w:r>
      <w:r w:rsidRPr="00022A0E">
        <w:t>State Government looks to implement Bushfire Management</w:t>
      </w:r>
      <w:r w:rsidR="00061B17">
        <w:t xml:space="preserve"> </w:t>
      </w:r>
      <w:r w:rsidRPr="00022A0E">
        <w:t xml:space="preserve">Overlays. I am currently reviewing the precinct planning </w:t>
      </w:r>
      <w:r w:rsidRPr="00022A0E">
        <w:lastRenderedPageBreak/>
        <w:t>that</w:t>
      </w:r>
      <w:r w:rsidR="00061B17">
        <w:t xml:space="preserve"> </w:t>
      </w:r>
      <w:r w:rsidRPr="00022A0E">
        <w:t xml:space="preserve">has already taken place for </w:t>
      </w:r>
      <w:proofErr w:type="spellStart"/>
      <w:r w:rsidRPr="00022A0E">
        <w:t>Graysharps</w:t>
      </w:r>
      <w:proofErr w:type="spellEnd"/>
      <w:r w:rsidRPr="00022A0E">
        <w:t xml:space="preserve"> Road and further</w:t>
      </w:r>
      <w:r w:rsidR="00061B17">
        <w:t xml:space="preserve"> </w:t>
      </w:r>
      <w:r w:rsidRPr="00022A0E">
        <w:t xml:space="preserve">consultation will be </w:t>
      </w:r>
      <w:r w:rsidR="00061B17">
        <w:t>und</w:t>
      </w:r>
      <w:r w:rsidRPr="00022A0E">
        <w:t>ertaken shortly on its future.</w:t>
      </w:r>
    </w:p>
    <w:p w:rsidR="00022A0E" w:rsidRPr="00022A0E" w:rsidRDefault="00022A0E" w:rsidP="00022A0E">
      <w:r w:rsidRPr="00022A0E">
        <w:t xml:space="preserve">As well as being </w:t>
      </w:r>
      <w:proofErr w:type="spellStart"/>
      <w:r w:rsidRPr="00022A0E">
        <w:t>Bunjil’s</w:t>
      </w:r>
      <w:proofErr w:type="spellEnd"/>
      <w:r w:rsidRPr="00022A0E">
        <w:t xml:space="preserve"> Ward Councillor, I am Chair of the</w:t>
      </w:r>
      <w:r w:rsidR="00695264">
        <w:t xml:space="preserve"> </w:t>
      </w:r>
      <w:r w:rsidRPr="00022A0E">
        <w:t>Economic Development and Marketing Committee. Part of this</w:t>
      </w:r>
      <w:r w:rsidR="00695264">
        <w:t xml:space="preserve"> </w:t>
      </w:r>
      <w:r w:rsidRPr="00022A0E">
        <w:t>work includes a Town and Country Connect Expo on 20 May at</w:t>
      </w:r>
      <w:r w:rsidR="00695264">
        <w:t xml:space="preserve"> </w:t>
      </w:r>
      <w:r w:rsidRPr="00022A0E">
        <w:t>the Hurstbridge Community Hub. This will showcase and increase</w:t>
      </w:r>
      <w:r w:rsidR="00695264">
        <w:t xml:space="preserve"> </w:t>
      </w:r>
      <w:r w:rsidRPr="00022A0E">
        <w:t>awareness of community groups to the town and rural residents.</w:t>
      </w:r>
    </w:p>
    <w:p w:rsidR="00022A0E" w:rsidRDefault="00022A0E" w:rsidP="00022A0E">
      <w:r w:rsidRPr="00022A0E">
        <w:t>The new cycle lanes between Wattle Glen and Hurstbridge will</w:t>
      </w:r>
      <w:r w:rsidR="00695264">
        <w:t xml:space="preserve"> </w:t>
      </w:r>
      <w:r w:rsidRPr="00022A0E">
        <w:t>make the route safer for cyclists and planning for streetscape</w:t>
      </w:r>
      <w:r w:rsidR="00695264">
        <w:t xml:space="preserve"> </w:t>
      </w:r>
      <w:r w:rsidRPr="00022A0E">
        <w:t>works for Hurstbridge starts soon.</w:t>
      </w:r>
    </w:p>
    <w:p w:rsidR="00022A0E" w:rsidRDefault="00022A0E" w:rsidP="00022A0E"/>
    <w:p w:rsidR="00022A0E" w:rsidRPr="00022A0E" w:rsidRDefault="00022A0E" w:rsidP="00695264">
      <w:pPr>
        <w:pStyle w:val="TOC1"/>
      </w:pPr>
      <w:r w:rsidRPr="00022A0E">
        <w:t>Councillor Grant Brooker</w:t>
      </w:r>
    </w:p>
    <w:p w:rsidR="00022A0E" w:rsidRPr="00022A0E" w:rsidRDefault="00022A0E" w:rsidP="00022A0E">
      <w:r w:rsidRPr="00022A0E">
        <w:t>0427 207 819</w:t>
      </w:r>
    </w:p>
    <w:p w:rsidR="00022A0E" w:rsidRPr="00022A0E" w:rsidRDefault="00695264" w:rsidP="00022A0E">
      <w:hyperlink r:id="rId122" w:history="1">
        <w:r w:rsidRPr="00D6226F">
          <w:rPr>
            <w:rStyle w:val="Hyperlink"/>
          </w:rPr>
          <w:t>Grant.Brooker@nillumbik.vic.gov.au</w:t>
        </w:r>
      </w:hyperlink>
      <w:r>
        <w:t xml:space="preserve"> </w:t>
      </w:r>
    </w:p>
    <w:p w:rsidR="00022A0E" w:rsidRDefault="00022A0E" w:rsidP="00022A0E">
      <w:r w:rsidRPr="00022A0E">
        <w:t>Blue Lake Ward</w:t>
      </w:r>
    </w:p>
    <w:p w:rsidR="00022A0E" w:rsidRPr="00022A0E" w:rsidRDefault="00022A0E" w:rsidP="00022A0E">
      <w:r w:rsidRPr="00022A0E">
        <w:t>It has been an exciting start to this Council’s term for all</w:t>
      </w:r>
      <w:r w:rsidR="00695264">
        <w:t xml:space="preserve"> </w:t>
      </w:r>
      <w:r w:rsidRPr="00022A0E">
        <w:t>Blue Lake residents. A $950,000 grant to assist in the</w:t>
      </w:r>
      <w:r w:rsidR="00695264">
        <w:t xml:space="preserve"> </w:t>
      </w:r>
      <w:r w:rsidRPr="00022A0E">
        <w:t>redevelopment of the Civic Drive Precinct was announced.</w:t>
      </w:r>
    </w:p>
    <w:p w:rsidR="00022A0E" w:rsidRPr="00022A0E" w:rsidRDefault="00022A0E" w:rsidP="00022A0E">
      <w:r w:rsidRPr="00022A0E">
        <w:t>This Growing Suburbs Grant, along with a Council</w:t>
      </w:r>
      <w:r w:rsidR="00695264">
        <w:t xml:space="preserve"> </w:t>
      </w:r>
      <w:r w:rsidRPr="00022A0E">
        <w:t xml:space="preserve">contribution of $335,000, is the </w:t>
      </w:r>
      <w:r w:rsidR="00695264">
        <w:t>c</w:t>
      </w:r>
      <w:r w:rsidRPr="00022A0E">
        <w:t>ulmination of years of</w:t>
      </w:r>
      <w:r w:rsidR="00695264">
        <w:t xml:space="preserve"> </w:t>
      </w:r>
      <w:r w:rsidRPr="00022A0E">
        <w:t>consultation with local residents and advocacy from Friends</w:t>
      </w:r>
      <w:r w:rsidR="00695264">
        <w:t xml:space="preserve"> </w:t>
      </w:r>
      <w:r w:rsidRPr="00022A0E">
        <w:t>of Apollo Parkways. It demonstrates that perseverance pays.</w:t>
      </w:r>
      <w:r w:rsidR="00695264">
        <w:t xml:space="preserve"> </w:t>
      </w:r>
      <w:r w:rsidRPr="00022A0E">
        <w:t>This piece of work is a first step to finally improve the loss of</w:t>
      </w:r>
      <w:r w:rsidR="00695264">
        <w:t xml:space="preserve"> </w:t>
      </w:r>
      <w:r w:rsidRPr="00022A0E">
        <w:t>public open space at Civic Drive. The Concept Plan can be</w:t>
      </w:r>
      <w:r w:rsidR="00695264">
        <w:t xml:space="preserve"> </w:t>
      </w:r>
      <w:r w:rsidRPr="00022A0E">
        <w:t>viewed on Council’s website – suffice to say it includes play</w:t>
      </w:r>
      <w:r w:rsidR="00695264">
        <w:t xml:space="preserve"> </w:t>
      </w:r>
      <w:r w:rsidRPr="00022A0E">
        <w:t>spaces, fitness stations, connected footpaths, upgraded</w:t>
      </w:r>
      <w:r w:rsidR="00695264">
        <w:t xml:space="preserve"> </w:t>
      </w:r>
      <w:r w:rsidRPr="00022A0E">
        <w:t>landscaping and more.</w:t>
      </w:r>
    </w:p>
    <w:p w:rsidR="00022A0E" w:rsidRDefault="00022A0E" w:rsidP="00022A0E">
      <w:r w:rsidRPr="00022A0E">
        <w:t>The major project momentum continues with the start of the</w:t>
      </w:r>
      <w:r w:rsidR="00695264">
        <w:t xml:space="preserve"> </w:t>
      </w:r>
      <w:r w:rsidRPr="00022A0E">
        <w:t>Masterplan for the Diamond Valley Sports and Fitness Centre.</w:t>
      </w:r>
      <w:r w:rsidR="00695264">
        <w:t xml:space="preserve"> </w:t>
      </w:r>
      <w:r w:rsidRPr="00022A0E">
        <w:t>A new direction and expansion of this now iconic 40-year-old</w:t>
      </w:r>
      <w:r w:rsidR="00695264">
        <w:t xml:space="preserve"> </w:t>
      </w:r>
      <w:r w:rsidRPr="00022A0E">
        <w:t>stadium is finally on the agenda.</w:t>
      </w:r>
    </w:p>
    <w:p w:rsidR="00022A0E" w:rsidRDefault="00022A0E" w:rsidP="00022A0E"/>
    <w:p w:rsidR="00022A0E" w:rsidRPr="00022A0E" w:rsidRDefault="00022A0E" w:rsidP="00695264">
      <w:pPr>
        <w:pStyle w:val="TOC1"/>
      </w:pPr>
      <w:r w:rsidRPr="00022A0E">
        <w:t>Councillor John Dumaresq</w:t>
      </w:r>
    </w:p>
    <w:p w:rsidR="00022A0E" w:rsidRPr="00022A0E" w:rsidRDefault="00022A0E" w:rsidP="00022A0E">
      <w:r w:rsidRPr="00022A0E">
        <w:t>0439 556 733</w:t>
      </w:r>
    </w:p>
    <w:p w:rsidR="00022A0E" w:rsidRPr="00022A0E" w:rsidRDefault="00695264" w:rsidP="00022A0E">
      <w:hyperlink r:id="rId123" w:history="1">
        <w:r w:rsidRPr="00D6226F">
          <w:rPr>
            <w:rStyle w:val="Hyperlink"/>
          </w:rPr>
          <w:t>John.Dumaresq@nillumbik.vic.gov.au</w:t>
        </w:r>
      </w:hyperlink>
      <w:r>
        <w:t xml:space="preserve"> </w:t>
      </w:r>
    </w:p>
    <w:p w:rsidR="00022A0E" w:rsidRDefault="00022A0E" w:rsidP="00022A0E">
      <w:proofErr w:type="spellStart"/>
      <w:r w:rsidRPr="00022A0E">
        <w:t>Edendale</w:t>
      </w:r>
      <w:proofErr w:type="spellEnd"/>
      <w:r w:rsidRPr="00022A0E">
        <w:t xml:space="preserve"> Ward</w:t>
      </w:r>
    </w:p>
    <w:p w:rsidR="00022A0E" w:rsidRDefault="00022A0E" w:rsidP="00022A0E"/>
    <w:p w:rsidR="00022A0E" w:rsidRPr="00022A0E" w:rsidRDefault="00022A0E" w:rsidP="00022A0E">
      <w:r w:rsidRPr="00022A0E">
        <w:t xml:space="preserve">It’s been a busy start to the Council year. In </w:t>
      </w:r>
      <w:proofErr w:type="spellStart"/>
      <w:r w:rsidRPr="00022A0E">
        <w:t>Edendale</w:t>
      </w:r>
      <w:proofErr w:type="spellEnd"/>
      <w:r w:rsidRPr="00022A0E">
        <w:t xml:space="preserve"> Ward</w:t>
      </w:r>
      <w:r w:rsidR="00695264">
        <w:t xml:space="preserve"> </w:t>
      </w:r>
      <w:r w:rsidRPr="00022A0E">
        <w:t>works will soon take place to improve the bridge in Diamond</w:t>
      </w:r>
      <w:r w:rsidR="00695264">
        <w:t xml:space="preserve"> </w:t>
      </w:r>
      <w:r w:rsidRPr="00022A0E">
        <w:t>Street and plans are continuing to be developed for the</w:t>
      </w:r>
      <w:r w:rsidR="00695264">
        <w:t xml:space="preserve"> </w:t>
      </w:r>
      <w:r w:rsidRPr="00022A0E">
        <w:t>Eltham North Pavilion and the Eltham Central Pavilion.</w:t>
      </w:r>
    </w:p>
    <w:p w:rsidR="00022A0E" w:rsidRPr="00022A0E" w:rsidRDefault="00022A0E" w:rsidP="00022A0E">
      <w:r w:rsidRPr="00022A0E">
        <w:t xml:space="preserve">It was great to see </w:t>
      </w:r>
      <w:proofErr w:type="spellStart"/>
      <w:r w:rsidRPr="00022A0E">
        <w:t>Edendale</w:t>
      </w:r>
      <w:proofErr w:type="spellEnd"/>
      <w:r w:rsidRPr="00022A0E">
        <w:t xml:space="preserve"> Farm receive $500,000</w:t>
      </w:r>
      <w:r w:rsidR="00695264">
        <w:t xml:space="preserve"> </w:t>
      </w:r>
      <w:r w:rsidRPr="00022A0E">
        <w:t>from the Growing Suburbs Fund. Along with $300,000</w:t>
      </w:r>
      <w:r w:rsidR="00695264">
        <w:t xml:space="preserve"> </w:t>
      </w:r>
      <w:r w:rsidRPr="00022A0E">
        <w:t>commitment from Council this means there will be a children’s</w:t>
      </w:r>
      <w:r w:rsidR="00695264">
        <w:t xml:space="preserve"> </w:t>
      </w:r>
      <w:r w:rsidRPr="00022A0E">
        <w:t>sensory garden, upgraded teaching facilities and nursery</w:t>
      </w:r>
      <w:r w:rsidR="00695264">
        <w:t xml:space="preserve"> </w:t>
      </w:r>
      <w:r w:rsidRPr="00022A0E">
        <w:t xml:space="preserve">infrastructure, permanent kiosk, </w:t>
      </w:r>
      <w:r w:rsidRPr="00022A0E">
        <w:lastRenderedPageBreak/>
        <w:t>nursery point of sale and retail</w:t>
      </w:r>
      <w:r w:rsidR="00695264">
        <w:t xml:space="preserve"> </w:t>
      </w:r>
      <w:r w:rsidRPr="00022A0E">
        <w:t>area, additional public toilets, and further improved access to</w:t>
      </w:r>
      <w:r w:rsidR="00695264">
        <w:t xml:space="preserve"> </w:t>
      </w:r>
      <w:r w:rsidRPr="00022A0E">
        <w:t>the site.</w:t>
      </w:r>
    </w:p>
    <w:p w:rsidR="00022A0E" w:rsidRPr="00022A0E" w:rsidRDefault="00022A0E" w:rsidP="00022A0E">
      <w:r w:rsidRPr="00022A0E">
        <w:t>Keeping Nillumbik active is an aim of Council and we continue</w:t>
      </w:r>
      <w:r w:rsidR="00695264">
        <w:t xml:space="preserve"> </w:t>
      </w:r>
      <w:r w:rsidRPr="00022A0E">
        <w:t>work on upgrades to the Diamond Creek Trail and the Eltham</w:t>
      </w:r>
      <w:r w:rsidR="00695264">
        <w:t xml:space="preserve"> </w:t>
      </w:r>
      <w:r w:rsidRPr="00022A0E">
        <w:t>Leisure Centre Aquatic facilities.</w:t>
      </w:r>
    </w:p>
    <w:p w:rsidR="00022A0E" w:rsidRDefault="00022A0E" w:rsidP="00022A0E">
      <w:r w:rsidRPr="00022A0E">
        <w:t>I look forward to 2017 and I trust Nillumbik will have a great</w:t>
      </w:r>
      <w:r w:rsidR="00695264">
        <w:t xml:space="preserve"> </w:t>
      </w:r>
      <w:r w:rsidRPr="00022A0E">
        <w:t>year and will be an active, engaged and inclusive community.</w:t>
      </w:r>
    </w:p>
    <w:p w:rsidR="00022A0E" w:rsidRDefault="00022A0E" w:rsidP="00022A0E"/>
    <w:p w:rsidR="00022A0E" w:rsidRPr="00022A0E" w:rsidRDefault="00022A0E" w:rsidP="00695264">
      <w:pPr>
        <w:pStyle w:val="TOC1"/>
      </w:pPr>
      <w:r w:rsidRPr="00022A0E">
        <w:t>Councillor Peter Perkins</w:t>
      </w:r>
    </w:p>
    <w:p w:rsidR="00022A0E" w:rsidRPr="00022A0E" w:rsidRDefault="00022A0E" w:rsidP="00022A0E">
      <w:r w:rsidRPr="00022A0E">
        <w:t>0437 455 064</w:t>
      </w:r>
    </w:p>
    <w:p w:rsidR="00022A0E" w:rsidRPr="00022A0E" w:rsidRDefault="00695264" w:rsidP="00022A0E">
      <w:hyperlink r:id="rId124" w:history="1">
        <w:r w:rsidRPr="00D6226F">
          <w:rPr>
            <w:rStyle w:val="Hyperlink"/>
          </w:rPr>
          <w:t>Peter.Perkins@nillumbik.vic.gov.au</w:t>
        </w:r>
      </w:hyperlink>
      <w:r>
        <w:t xml:space="preserve"> </w:t>
      </w:r>
    </w:p>
    <w:p w:rsidR="00022A0E" w:rsidRDefault="00022A0E" w:rsidP="00022A0E">
      <w:r w:rsidRPr="00022A0E">
        <w:t>Ellis Ward</w:t>
      </w:r>
    </w:p>
    <w:p w:rsidR="00022A0E" w:rsidRPr="00022A0E" w:rsidRDefault="00022A0E" w:rsidP="00022A0E">
      <w:r w:rsidRPr="00022A0E">
        <w:t>As the only Councillor to return to elected office, I will continue</w:t>
      </w:r>
      <w:r w:rsidR="00695264">
        <w:t xml:space="preserve"> </w:t>
      </w:r>
      <w:r w:rsidRPr="00022A0E">
        <w:t>to advocate for Diamond Creek residents to improve our</w:t>
      </w:r>
      <w:r w:rsidR="00695264">
        <w:t xml:space="preserve"> </w:t>
      </w:r>
      <w:r w:rsidRPr="00022A0E">
        <w:t>township, services and facilities.</w:t>
      </w:r>
    </w:p>
    <w:p w:rsidR="00022A0E" w:rsidRPr="00022A0E" w:rsidRDefault="00022A0E" w:rsidP="00022A0E">
      <w:r w:rsidRPr="00022A0E">
        <w:t>You may have seen some beautification works taking place in</w:t>
      </w:r>
      <w:r w:rsidR="00695264">
        <w:t xml:space="preserve"> </w:t>
      </w:r>
      <w:r w:rsidRPr="00022A0E">
        <w:t xml:space="preserve">Chute Street outside the </w:t>
      </w:r>
      <w:proofErr w:type="spellStart"/>
      <w:r w:rsidRPr="00022A0E">
        <w:t>Degani</w:t>
      </w:r>
      <w:proofErr w:type="spellEnd"/>
      <w:r w:rsidRPr="00022A0E">
        <w:t xml:space="preserve"> Café. This includes new paving</w:t>
      </w:r>
      <w:r w:rsidR="00695264">
        <w:t xml:space="preserve"> </w:t>
      </w:r>
      <w:r w:rsidRPr="00022A0E">
        <w:t>and landscaping, while the playground at Rotary Park has been</w:t>
      </w:r>
      <w:r w:rsidR="00695264">
        <w:t xml:space="preserve"> </w:t>
      </w:r>
      <w:r w:rsidRPr="00022A0E">
        <w:t>completed and the construction of a new toilet block is about</w:t>
      </w:r>
      <w:r w:rsidR="00695264">
        <w:t xml:space="preserve"> </w:t>
      </w:r>
      <w:r w:rsidRPr="00022A0E">
        <w:t>to start (accurate at time of print). We are also now the proud</w:t>
      </w:r>
      <w:r w:rsidR="00695264">
        <w:t xml:space="preserve"> </w:t>
      </w:r>
      <w:r w:rsidRPr="00022A0E">
        <w:t>owners of a brand new all-weather table tennis table which was</w:t>
      </w:r>
      <w:r w:rsidR="00695264">
        <w:t xml:space="preserve"> </w:t>
      </w:r>
      <w:r w:rsidRPr="00022A0E">
        <w:t>designed by Kylie Gentle from Araluen.</w:t>
      </w:r>
    </w:p>
    <w:p w:rsidR="00022A0E" w:rsidRPr="00022A0E" w:rsidRDefault="00022A0E" w:rsidP="00022A0E">
      <w:r w:rsidRPr="00022A0E">
        <w:t>My election commitment was to deliver more services</w:t>
      </w:r>
      <w:r w:rsidR="00695264">
        <w:t xml:space="preserve"> </w:t>
      </w:r>
      <w:r w:rsidRPr="00022A0E">
        <w:t>at Diamond Creek and I will continue to work with the</w:t>
      </w:r>
      <w:r w:rsidR="00695264">
        <w:t xml:space="preserve"> </w:t>
      </w:r>
      <w:r w:rsidRPr="00022A0E">
        <w:t>community in developing much-needed social infrastructure</w:t>
      </w:r>
      <w:r w:rsidR="00695264">
        <w:t xml:space="preserve"> i</w:t>
      </w:r>
      <w:r w:rsidRPr="00022A0E">
        <w:t>ncluding a proposed library, ageing in place, creative arts and</w:t>
      </w:r>
      <w:r w:rsidR="00695264">
        <w:t xml:space="preserve"> </w:t>
      </w:r>
      <w:r w:rsidRPr="00022A0E">
        <w:t>youth opportunities.</w:t>
      </w:r>
    </w:p>
    <w:p w:rsidR="00022A0E" w:rsidRDefault="00022A0E" w:rsidP="00022A0E">
      <w:r w:rsidRPr="00022A0E">
        <w:t>I have been appointed Chair of Council’s Planning Committee</w:t>
      </w:r>
      <w:r w:rsidR="00695264">
        <w:t xml:space="preserve"> </w:t>
      </w:r>
      <w:r w:rsidRPr="00022A0E">
        <w:t>which is a central issue for all Nillumbik residents whether they</w:t>
      </w:r>
      <w:r w:rsidR="00695264">
        <w:t xml:space="preserve"> </w:t>
      </w:r>
      <w:r w:rsidRPr="00022A0E">
        <w:t>live in the urban or rural areas.</w:t>
      </w:r>
    </w:p>
    <w:p w:rsidR="00022A0E" w:rsidRDefault="00022A0E" w:rsidP="00022A0E"/>
    <w:p w:rsidR="00022A0E" w:rsidRPr="00022A0E" w:rsidRDefault="00022A0E" w:rsidP="00695264">
      <w:pPr>
        <w:pStyle w:val="TOC1"/>
      </w:pPr>
      <w:r w:rsidRPr="00022A0E">
        <w:t>Councillor Jane Ashton</w:t>
      </w:r>
    </w:p>
    <w:p w:rsidR="00022A0E" w:rsidRPr="00022A0E" w:rsidRDefault="00022A0E" w:rsidP="00022A0E">
      <w:r w:rsidRPr="00022A0E">
        <w:t>0409 177 500</w:t>
      </w:r>
    </w:p>
    <w:p w:rsidR="00022A0E" w:rsidRPr="00022A0E" w:rsidRDefault="00695264" w:rsidP="00022A0E">
      <w:hyperlink r:id="rId125" w:history="1">
        <w:r w:rsidRPr="00D6226F">
          <w:rPr>
            <w:rStyle w:val="Hyperlink"/>
          </w:rPr>
          <w:t>Jane.Ashton@nillumbik.vic.gov.au</w:t>
        </w:r>
      </w:hyperlink>
      <w:r>
        <w:t xml:space="preserve"> </w:t>
      </w:r>
    </w:p>
    <w:p w:rsidR="00022A0E" w:rsidRDefault="00022A0E" w:rsidP="00022A0E">
      <w:r w:rsidRPr="00022A0E">
        <w:t>Sugarloaf Ward</w:t>
      </w:r>
    </w:p>
    <w:p w:rsidR="00022A0E" w:rsidRPr="00022A0E" w:rsidRDefault="00022A0E" w:rsidP="00022A0E">
      <w:r w:rsidRPr="00022A0E">
        <w:t>I had a great summer in The Artisan Hills, meeting many</w:t>
      </w:r>
      <w:r w:rsidR="00695264">
        <w:t xml:space="preserve"> </w:t>
      </w:r>
      <w:r w:rsidRPr="00022A0E">
        <w:t>residents and community groups, learning about their plans</w:t>
      </w:r>
      <w:r w:rsidR="00695264">
        <w:t xml:space="preserve"> </w:t>
      </w:r>
      <w:r w:rsidRPr="00022A0E">
        <w:t>and visions: for their families, their sporting clubs and their</w:t>
      </w:r>
      <w:r w:rsidR="00695264">
        <w:t xml:space="preserve"> </w:t>
      </w:r>
      <w:r w:rsidRPr="00022A0E">
        <w:t>communities. We truly have some creative and dynamic</w:t>
      </w:r>
      <w:r w:rsidR="00695264">
        <w:t xml:space="preserve"> </w:t>
      </w:r>
      <w:r w:rsidRPr="00022A0E">
        <w:t>people in this area.</w:t>
      </w:r>
    </w:p>
    <w:p w:rsidR="00022A0E" w:rsidRPr="00022A0E" w:rsidRDefault="00022A0E" w:rsidP="00022A0E">
      <w:r w:rsidRPr="00022A0E">
        <w:t>Many Sugarloaf residents were concerned about Amendment</w:t>
      </w:r>
      <w:r w:rsidR="00695264">
        <w:t xml:space="preserve"> </w:t>
      </w:r>
      <w:r w:rsidRPr="00022A0E">
        <w:t>C101 and Amendment C81 and I’m pleased to report</w:t>
      </w:r>
      <w:r w:rsidR="00695264">
        <w:t xml:space="preserve"> </w:t>
      </w:r>
      <w:r w:rsidRPr="00022A0E">
        <w:t>that they were dealt with immediately, C101 has been</w:t>
      </w:r>
      <w:r w:rsidR="00695264">
        <w:t xml:space="preserve"> </w:t>
      </w:r>
      <w:r w:rsidRPr="00022A0E">
        <w:t>abandoned and we are calling for C81 to also be abandoned.</w:t>
      </w:r>
    </w:p>
    <w:p w:rsidR="00022A0E" w:rsidRPr="00022A0E" w:rsidRDefault="00022A0E" w:rsidP="00022A0E">
      <w:r w:rsidRPr="00022A0E">
        <w:lastRenderedPageBreak/>
        <w:t>Being bushfire season, we have worked closely with CFA</w:t>
      </w:r>
      <w:r w:rsidR="00695264">
        <w:t xml:space="preserve"> </w:t>
      </w:r>
      <w:r w:rsidRPr="00022A0E">
        <w:t>Captains to discuss fire mitigation, roadside reserves and the</w:t>
      </w:r>
      <w:r w:rsidR="00695264">
        <w:t xml:space="preserve"> </w:t>
      </w:r>
      <w:r w:rsidRPr="00022A0E">
        <w:t>development of clear bushfire information for residents. This is</w:t>
      </w:r>
      <w:r w:rsidR="00695264">
        <w:t xml:space="preserve"> </w:t>
      </w:r>
      <w:r w:rsidRPr="00022A0E">
        <w:t>an ongoing task.</w:t>
      </w:r>
    </w:p>
    <w:p w:rsidR="00022A0E" w:rsidRDefault="00022A0E" w:rsidP="00022A0E">
      <w:r w:rsidRPr="00022A0E">
        <w:t>My portfolio area of community services is exciting, and</w:t>
      </w:r>
      <w:r w:rsidR="00695264">
        <w:t xml:space="preserve"> </w:t>
      </w:r>
      <w:r w:rsidRPr="00022A0E">
        <w:t>covers everything from sports and leisure, preschools,</w:t>
      </w:r>
      <w:r w:rsidR="00695264">
        <w:t xml:space="preserve"> </w:t>
      </w:r>
      <w:r w:rsidRPr="00022A0E">
        <w:t>aged and disability support to recreation trails, indigenous</w:t>
      </w:r>
      <w:r w:rsidR="00695264">
        <w:t xml:space="preserve"> </w:t>
      </w:r>
      <w:r w:rsidRPr="00022A0E">
        <w:t>reconciliation and exhibitions. So much more than roads,</w:t>
      </w:r>
      <w:r w:rsidR="00695264">
        <w:t xml:space="preserve"> </w:t>
      </w:r>
      <w:r w:rsidRPr="00022A0E">
        <w:t>rates and rubbish – 2017 will be a busy year.</w:t>
      </w:r>
    </w:p>
    <w:p w:rsidR="00022A0E" w:rsidRDefault="00022A0E" w:rsidP="00022A0E"/>
    <w:p w:rsidR="00022A0E" w:rsidRPr="00022A0E" w:rsidRDefault="00022A0E" w:rsidP="00695264">
      <w:pPr>
        <w:pStyle w:val="TOC1"/>
      </w:pPr>
      <w:r w:rsidRPr="00022A0E">
        <w:t xml:space="preserve">Councillor Bruce </w:t>
      </w:r>
      <w:proofErr w:type="spellStart"/>
      <w:r w:rsidRPr="00022A0E">
        <w:t>Ranken</w:t>
      </w:r>
      <w:proofErr w:type="spellEnd"/>
    </w:p>
    <w:p w:rsidR="00022A0E" w:rsidRPr="00022A0E" w:rsidRDefault="00022A0E" w:rsidP="00022A0E">
      <w:r w:rsidRPr="00022A0E">
        <w:t>0402 384 006</w:t>
      </w:r>
    </w:p>
    <w:p w:rsidR="00022A0E" w:rsidRPr="00022A0E" w:rsidRDefault="00695264" w:rsidP="00022A0E">
      <w:hyperlink r:id="rId126" w:history="1">
        <w:r w:rsidRPr="00D6226F">
          <w:rPr>
            <w:rStyle w:val="Hyperlink"/>
          </w:rPr>
          <w:t>Bruce.Ranken@nillumbik.vic.gov.au</w:t>
        </w:r>
      </w:hyperlink>
      <w:r>
        <w:t xml:space="preserve"> </w:t>
      </w:r>
    </w:p>
    <w:p w:rsidR="00022A0E" w:rsidRDefault="00022A0E" w:rsidP="00022A0E">
      <w:proofErr w:type="spellStart"/>
      <w:r w:rsidRPr="00022A0E">
        <w:t>Swipers</w:t>
      </w:r>
      <w:proofErr w:type="spellEnd"/>
      <w:r w:rsidRPr="00022A0E">
        <w:t xml:space="preserve"> Gully Ward</w:t>
      </w:r>
    </w:p>
    <w:p w:rsidR="00022A0E" w:rsidRPr="00022A0E" w:rsidRDefault="00022A0E" w:rsidP="00022A0E">
      <w:r w:rsidRPr="00022A0E">
        <w:t xml:space="preserve">Over the past three months a number of </w:t>
      </w:r>
      <w:proofErr w:type="spellStart"/>
      <w:r w:rsidRPr="00022A0E">
        <w:t>Swipers</w:t>
      </w:r>
      <w:proofErr w:type="spellEnd"/>
      <w:r w:rsidRPr="00022A0E">
        <w:t xml:space="preserve"> Gully Ward</w:t>
      </w:r>
      <w:r w:rsidR="00695264">
        <w:t xml:space="preserve"> </w:t>
      </w:r>
      <w:r w:rsidRPr="00022A0E">
        <w:t>residents have been talking to me about their concerns</w:t>
      </w:r>
      <w:r w:rsidR="00695264">
        <w:t xml:space="preserve"> </w:t>
      </w:r>
      <w:r w:rsidRPr="00022A0E">
        <w:t>with local roads and drains, particularly after heavy rains</w:t>
      </w:r>
      <w:r w:rsidR="00695264">
        <w:t xml:space="preserve"> </w:t>
      </w:r>
      <w:r w:rsidRPr="00022A0E">
        <w:t>in December.</w:t>
      </w:r>
    </w:p>
    <w:p w:rsidR="00022A0E" w:rsidRPr="00022A0E" w:rsidRDefault="00022A0E" w:rsidP="00022A0E">
      <w:r w:rsidRPr="00022A0E">
        <w:t xml:space="preserve">As well as being </w:t>
      </w:r>
      <w:proofErr w:type="spellStart"/>
      <w:r w:rsidRPr="00022A0E">
        <w:t>Swipers</w:t>
      </w:r>
      <w:proofErr w:type="spellEnd"/>
      <w:r w:rsidRPr="00022A0E">
        <w:t xml:space="preserve"> Gully Ward Councillor, I’m pleased</w:t>
      </w:r>
      <w:r w:rsidR="00695264">
        <w:t xml:space="preserve"> </w:t>
      </w:r>
      <w:r w:rsidRPr="00022A0E">
        <w:t>to be the Chair of the new Social Infrastructure Committee, an</w:t>
      </w:r>
      <w:r w:rsidR="00695264">
        <w:t xml:space="preserve"> </w:t>
      </w:r>
      <w:r w:rsidRPr="00022A0E">
        <w:t>area that I’m truly passionate about.</w:t>
      </w:r>
    </w:p>
    <w:p w:rsidR="00022A0E" w:rsidRPr="00022A0E" w:rsidRDefault="00022A0E" w:rsidP="00022A0E">
      <w:r w:rsidRPr="00022A0E">
        <w:t>Over the next four years, efforts will be put into developing our</w:t>
      </w:r>
      <w:r w:rsidR="00695264">
        <w:t xml:space="preserve"> </w:t>
      </w:r>
      <w:r w:rsidRPr="00022A0E">
        <w:t>community and sporting facilities to allow our next generation</w:t>
      </w:r>
      <w:r w:rsidR="00695264">
        <w:t xml:space="preserve"> </w:t>
      </w:r>
      <w:r w:rsidRPr="00022A0E">
        <w:t>to develop and expand their minds. These facilities are not</w:t>
      </w:r>
      <w:r w:rsidR="00695264">
        <w:t xml:space="preserve"> </w:t>
      </w:r>
      <w:r w:rsidRPr="00022A0E">
        <w:t>only used by sporting clubs, but other community groups with</w:t>
      </w:r>
      <w:r w:rsidR="00695264">
        <w:t xml:space="preserve"> </w:t>
      </w:r>
      <w:r w:rsidRPr="00022A0E">
        <w:t>many residents using these facilities on a weekly basis.</w:t>
      </w:r>
    </w:p>
    <w:p w:rsidR="00022A0E" w:rsidRDefault="00022A0E" w:rsidP="00022A0E">
      <w:r w:rsidRPr="00022A0E">
        <w:t xml:space="preserve">We’re </w:t>
      </w:r>
      <w:proofErr w:type="gramStart"/>
      <w:r w:rsidRPr="00022A0E">
        <w:t>progressing</w:t>
      </w:r>
      <w:proofErr w:type="gramEnd"/>
      <w:r w:rsidRPr="00022A0E">
        <w:t xml:space="preserve"> our Council Plan and my commitment to</w:t>
      </w:r>
      <w:r w:rsidR="00695264">
        <w:t xml:space="preserve"> </w:t>
      </w:r>
      <w:r w:rsidRPr="00022A0E">
        <w:t>you was to examine the high rates that we encounter here</w:t>
      </w:r>
      <w:r w:rsidR="00695264">
        <w:t xml:space="preserve"> </w:t>
      </w:r>
      <w:r w:rsidRPr="00022A0E">
        <w:t>in Nillumbik. My aim continues to be to reduce costs, and</w:t>
      </w:r>
      <w:r w:rsidR="00695264">
        <w:t xml:space="preserve"> </w:t>
      </w:r>
      <w:r w:rsidRPr="00022A0E">
        <w:t>manage the budget responsibly to either reduce rates or at</w:t>
      </w:r>
      <w:r w:rsidR="00695264">
        <w:t xml:space="preserve"> </w:t>
      </w:r>
      <w:r w:rsidRPr="00022A0E">
        <w:t>the very least keep them stable.</w:t>
      </w:r>
    </w:p>
    <w:p w:rsidR="00022A0E" w:rsidRDefault="00022A0E" w:rsidP="00022A0E"/>
    <w:p w:rsidR="00022A0E" w:rsidRPr="00022A0E" w:rsidRDefault="00022A0E" w:rsidP="00022A0E">
      <w:r w:rsidRPr="00022A0E">
        <w:t>Postal address for Council and all Councillors:</w:t>
      </w:r>
    </w:p>
    <w:p w:rsidR="00022A0E" w:rsidRPr="00022A0E" w:rsidRDefault="00022A0E" w:rsidP="00022A0E">
      <w:r w:rsidRPr="00022A0E">
        <w:t>Nillumbik Shire Council</w:t>
      </w:r>
    </w:p>
    <w:p w:rsidR="00022A0E" w:rsidRDefault="00022A0E" w:rsidP="00022A0E">
      <w:r w:rsidRPr="00022A0E">
        <w:t>PO Box 476, Greensborough VIC 3088</w:t>
      </w:r>
    </w:p>
    <w:p w:rsidR="00022A0E" w:rsidRDefault="00022A0E" w:rsidP="00022A0E"/>
    <w:p w:rsidR="00022A0E" w:rsidRDefault="00022A0E" w:rsidP="00695264">
      <w:pPr>
        <w:pStyle w:val="Heading4"/>
      </w:pPr>
      <w:r>
        <w:t>Waste and Recycling</w:t>
      </w:r>
    </w:p>
    <w:p w:rsidR="00022A0E" w:rsidRPr="00022A0E" w:rsidRDefault="00022A0E" w:rsidP="00695264">
      <w:pPr>
        <w:pStyle w:val="TOC1"/>
      </w:pPr>
      <w:r w:rsidRPr="00022A0E">
        <w:t>Recycle right</w:t>
      </w:r>
    </w:p>
    <w:p w:rsidR="00022A0E" w:rsidRPr="00022A0E" w:rsidRDefault="00022A0E" w:rsidP="00022A0E">
      <w:r w:rsidRPr="00022A0E">
        <w:t>In Nillumbik, we are great</w:t>
      </w:r>
      <w:r w:rsidR="00695264">
        <w:t xml:space="preserve"> </w:t>
      </w:r>
      <w:r w:rsidRPr="00022A0E">
        <w:t>recyclers and now, with plastic</w:t>
      </w:r>
      <w:r w:rsidR="00695264">
        <w:t xml:space="preserve"> </w:t>
      </w:r>
      <w:r w:rsidRPr="00022A0E">
        <w:t>bag and flexible/soft plastics</w:t>
      </w:r>
      <w:r w:rsidR="00695264">
        <w:t xml:space="preserve"> </w:t>
      </w:r>
      <w:r w:rsidRPr="00022A0E">
        <w:t>recycling, we can be even</w:t>
      </w:r>
      <w:r w:rsidR="00695264">
        <w:t xml:space="preserve"> </w:t>
      </w:r>
      <w:r w:rsidRPr="00022A0E">
        <w:t>better. There’s also a few other</w:t>
      </w:r>
      <w:r w:rsidR="00695264">
        <w:t xml:space="preserve"> </w:t>
      </w:r>
      <w:r w:rsidRPr="00022A0E">
        <w:t>improvements we can make.</w:t>
      </w:r>
    </w:p>
    <w:p w:rsidR="00022A0E" w:rsidRPr="00022A0E" w:rsidRDefault="00022A0E" w:rsidP="00022A0E">
      <w:r w:rsidRPr="00022A0E">
        <w:t>Along with our ongoing green waste</w:t>
      </w:r>
      <w:r w:rsidR="00695264">
        <w:t xml:space="preserve"> </w:t>
      </w:r>
      <w:r w:rsidRPr="00022A0E">
        <w:t>education, Council has started a</w:t>
      </w:r>
      <w:r w:rsidR="00695264">
        <w:t xml:space="preserve"> </w:t>
      </w:r>
      <w:r w:rsidRPr="00022A0E">
        <w:t>recycling education program to</w:t>
      </w:r>
      <w:r w:rsidR="00695264">
        <w:t xml:space="preserve"> </w:t>
      </w:r>
      <w:r w:rsidRPr="00022A0E">
        <w:t>help clear up some of the confusion</w:t>
      </w:r>
      <w:r w:rsidR="00695264">
        <w:t xml:space="preserve"> </w:t>
      </w:r>
      <w:r w:rsidRPr="00022A0E">
        <w:t>around recycling. As well as a</w:t>
      </w:r>
      <w:r w:rsidR="00695264">
        <w:t xml:space="preserve"> </w:t>
      </w:r>
      <w:r w:rsidRPr="00022A0E">
        <w:lastRenderedPageBreak/>
        <w:t>communication campaign, this</w:t>
      </w:r>
      <w:r w:rsidR="00695264">
        <w:t xml:space="preserve"> </w:t>
      </w:r>
      <w:r w:rsidRPr="00022A0E">
        <w:t>program includes inspections of</w:t>
      </w:r>
      <w:r w:rsidR="00695264">
        <w:t xml:space="preserve"> </w:t>
      </w:r>
      <w:r w:rsidRPr="00022A0E">
        <w:t>recycling bins. The program aims to</w:t>
      </w:r>
      <w:r w:rsidR="00695264">
        <w:t xml:space="preserve"> </w:t>
      </w:r>
      <w:r w:rsidRPr="00022A0E">
        <w:t>help residents identify incorrect items</w:t>
      </w:r>
      <w:r w:rsidR="00695264">
        <w:t xml:space="preserve"> </w:t>
      </w:r>
      <w:r w:rsidRPr="00022A0E">
        <w:t>and learn what bin items belong in or,</w:t>
      </w:r>
      <w:r w:rsidR="00695264">
        <w:t xml:space="preserve"> </w:t>
      </w:r>
      <w:r w:rsidRPr="00022A0E">
        <w:t>if an item can’t go in any bin, how to</w:t>
      </w:r>
      <w:r w:rsidR="00695264">
        <w:t xml:space="preserve"> </w:t>
      </w:r>
      <w:r w:rsidRPr="00022A0E">
        <w:t>responsibly dispose of it.</w:t>
      </w:r>
    </w:p>
    <w:p w:rsidR="00022A0E" w:rsidRPr="00022A0E" w:rsidRDefault="00022A0E" w:rsidP="00695264">
      <w:pPr>
        <w:pStyle w:val="TOC1"/>
      </w:pPr>
      <w:r w:rsidRPr="00022A0E">
        <w:t>Tips to get it right</w:t>
      </w:r>
    </w:p>
    <w:p w:rsidR="00022A0E" w:rsidRPr="00022A0E" w:rsidRDefault="00022A0E" w:rsidP="00022A0E">
      <w:r w:rsidRPr="00022A0E">
        <w:t>1. Inside the house, have one bin for</w:t>
      </w:r>
      <w:r w:rsidR="00695264">
        <w:t xml:space="preserve"> </w:t>
      </w:r>
      <w:r w:rsidRPr="00022A0E">
        <w:t>collecting most of your recycling.</w:t>
      </w:r>
      <w:r w:rsidR="00695264">
        <w:t xml:space="preserve"> </w:t>
      </w:r>
      <w:r w:rsidRPr="00022A0E">
        <w:t>Items don’t need to be sparkling or</w:t>
      </w:r>
      <w:r w:rsidR="00695264">
        <w:t xml:space="preserve"> </w:t>
      </w:r>
      <w:r w:rsidRPr="00022A0E">
        <w:t>washed clean, but empty as best</w:t>
      </w:r>
      <w:r w:rsidR="00695264">
        <w:t xml:space="preserve"> </w:t>
      </w:r>
      <w:r w:rsidRPr="00022A0E">
        <w:t>you can and remove food scraps</w:t>
      </w:r>
      <w:r w:rsidR="00695264">
        <w:t xml:space="preserve"> </w:t>
      </w:r>
      <w:r w:rsidRPr="00022A0E">
        <w:t>like pizza and leftovers. Keep this</w:t>
      </w:r>
      <w:r w:rsidR="00695264">
        <w:t xml:space="preserve"> </w:t>
      </w:r>
      <w:r w:rsidRPr="00022A0E">
        <w:t>recycling loose; do not put it in</w:t>
      </w:r>
      <w:r w:rsidR="00695264">
        <w:t xml:space="preserve"> </w:t>
      </w:r>
      <w:r w:rsidRPr="00022A0E">
        <w:t>plastic bags.</w:t>
      </w:r>
    </w:p>
    <w:p w:rsidR="00022A0E" w:rsidRPr="00022A0E" w:rsidRDefault="00022A0E" w:rsidP="00022A0E">
      <w:r w:rsidRPr="00022A0E">
        <w:t>2. Have a separate bin or plastic</w:t>
      </w:r>
      <w:r w:rsidR="00695264">
        <w:t xml:space="preserve"> </w:t>
      </w:r>
      <w:r w:rsidRPr="00022A0E">
        <w:t>supermarket shopping bag</w:t>
      </w:r>
      <w:r w:rsidR="00695264">
        <w:t xml:space="preserve"> </w:t>
      </w:r>
      <w:r w:rsidRPr="00022A0E">
        <w:t>hanging on a hook (or similar) to</w:t>
      </w:r>
      <w:r w:rsidR="00695264">
        <w:t xml:space="preserve"> </w:t>
      </w:r>
      <w:r w:rsidRPr="00022A0E">
        <w:t>bundle all plastic bags and other</w:t>
      </w:r>
      <w:r w:rsidR="00695264">
        <w:t xml:space="preserve"> </w:t>
      </w:r>
      <w:r w:rsidRPr="00022A0E">
        <w:t>flexible/soft plastic packaging.</w:t>
      </w:r>
      <w:r w:rsidR="00695264">
        <w:t xml:space="preserve"> </w:t>
      </w:r>
      <w:r w:rsidRPr="00022A0E">
        <w:t>Shake out any food or other</w:t>
      </w:r>
      <w:r w:rsidR="00695264">
        <w:t xml:space="preserve"> </w:t>
      </w:r>
      <w:r w:rsidRPr="00022A0E">
        <w:t>residue from each item. Tie the</w:t>
      </w:r>
      <w:r w:rsidR="00695264">
        <w:t xml:space="preserve"> </w:t>
      </w:r>
      <w:r w:rsidRPr="00022A0E">
        <w:t>bag when full, ready for the outside</w:t>
      </w:r>
      <w:r w:rsidR="00695264">
        <w:t xml:space="preserve"> </w:t>
      </w:r>
      <w:r w:rsidRPr="00022A0E">
        <w:t>recycling bin (yellow lid).</w:t>
      </w:r>
    </w:p>
    <w:p w:rsidR="00022A0E" w:rsidRPr="00022A0E" w:rsidRDefault="00022A0E" w:rsidP="00022A0E">
      <w:r w:rsidRPr="00022A0E">
        <w:t>3. Take care to separate recycling</w:t>
      </w:r>
      <w:r w:rsidR="00695264">
        <w:t xml:space="preserve"> </w:t>
      </w:r>
      <w:r w:rsidRPr="00022A0E">
        <w:t>from items you place in the</w:t>
      </w:r>
      <w:r w:rsidR="00695264">
        <w:t xml:space="preserve"> </w:t>
      </w:r>
      <w:r w:rsidRPr="00022A0E">
        <w:t>landfill bin (red lid) or</w:t>
      </w:r>
      <w:r w:rsidR="00695264">
        <w:t xml:space="preserve"> </w:t>
      </w:r>
      <w:r w:rsidRPr="00022A0E">
        <w:t>green waste bin</w:t>
      </w:r>
      <w:r w:rsidR="00695264">
        <w:t xml:space="preserve"> </w:t>
      </w:r>
      <w:r w:rsidRPr="00022A0E">
        <w:t>(green lid).</w:t>
      </w:r>
    </w:p>
    <w:p w:rsidR="00022A0E" w:rsidRDefault="00022A0E" w:rsidP="00022A0E">
      <w:r w:rsidRPr="00022A0E">
        <w:t>4. Try placing recycling</w:t>
      </w:r>
      <w:r w:rsidR="00695264">
        <w:t xml:space="preserve"> </w:t>
      </w:r>
      <w:r w:rsidRPr="00022A0E">
        <w:t>bins throughout your</w:t>
      </w:r>
      <w:r w:rsidR="00695264">
        <w:t xml:space="preserve"> </w:t>
      </w:r>
      <w:r w:rsidRPr="00022A0E">
        <w:t>home to collect</w:t>
      </w:r>
      <w:r w:rsidR="00695264">
        <w:t xml:space="preserve"> </w:t>
      </w:r>
      <w:r w:rsidRPr="00022A0E">
        <w:t>recycling from areas</w:t>
      </w:r>
      <w:r w:rsidR="00695264">
        <w:t xml:space="preserve"> </w:t>
      </w:r>
      <w:r w:rsidRPr="00022A0E">
        <w:t>such as the bathroom,</w:t>
      </w:r>
      <w:r w:rsidR="00695264">
        <w:t xml:space="preserve"> </w:t>
      </w:r>
      <w:r w:rsidRPr="00022A0E">
        <w:t>laundry and garage,</w:t>
      </w:r>
      <w:r w:rsidR="00695264">
        <w:t xml:space="preserve"> </w:t>
      </w:r>
      <w:r w:rsidRPr="00022A0E">
        <w:t>as well as the kitchen.</w:t>
      </w:r>
    </w:p>
    <w:p w:rsidR="00022A0E" w:rsidRDefault="00022A0E" w:rsidP="00022A0E"/>
    <w:p w:rsidR="00022A0E" w:rsidRPr="00022A0E" w:rsidRDefault="00022A0E" w:rsidP="00022A0E">
      <w:r w:rsidRPr="00022A0E">
        <w:t>Our last</w:t>
      </w:r>
      <w:r w:rsidR="00695264">
        <w:t xml:space="preserve"> </w:t>
      </w:r>
      <w:r w:rsidRPr="00022A0E">
        <w:t>audit</w:t>
      </w:r>
      <w:r w:rsidR="00695264">
        <w:t xml:space="preserve"> </w:t>
      </w:r>
      <w:r w:rsidRPr="00022A0E">
        <w:t>shows</w:t>
      </w:r>
      <w:r w:rsidR="00695264">
        <w:t xml:space="preserve"> </w:t>
      </w:r>
      <w:r w:rsidRPr="00022A0E">
        <w:t>that:</w:t>
      </w:r>
    </w:p>
    <w:p w:rsidR="00022A0E" w:rsidRDefault="00022A0E" w:rsidP="00022A0E">
      <w:r w:rsidRPr="00022A0E">
        <w:t>23%</w:t>
      </w:r>
      <w:r w:rsidR="00695264">
        <w:t xml:space="preserve"> </w:t>
      </w:r>
      <w:r w:rsidRPr="00022A0E">
        <w:t>of what is in</w:t>
      </w:r>
      <w:r w:rsidR="00695264">
        <w:t xml:space="preserve"> </w:t>
      </w:r>
      <w:r w:rsidRPr="00022A0E">
        <w:t>recycling bins</w:t>
      </w:r>
      <w:r w:rsidR="00695264">
        <w:t xml:space="preserve"> </w:t>
      </w:r>
      <w:r w:rsidRPr="00022A0E">
        <w:t>(yellow lid)</w:t>
      </w:r>
      <w:r w:rsidR="00695264">
        <w:t xml:space="preserve"> </w:t>
      </w:r>
      <w:r w:rsidRPr="00022A0E">
        <w:t>shouldn’t be</w:t>
      </w:r>
      <w:r w:rsidR="00695264">
        <w:t xml:space="preserve"> </w:t>
      </w:r>
      <w:r w:rsidRPr="00022A0E">
        <w:t>in there</w:t>
      </w:r>
    </w:p>
    <w:p w:rsidR="00022A0E" w:rsidRPr="00022A0E" w:rsidRDefault="00022A0E" w:rsidP="00022A0E">
      <w:r w:rsidRPr="00022A0E">
        <w:t>11%</w:t>
      </w:r>
      <w:r w:rsidR="00695264">
        <w:t xml:space="preserve"> </w:t>
      </w:r>
      <w:r w:rsidRPr="00022A0E">
        <w:t>of what is in landfill</w:t>
      </w:r>
      <w:r w:rsidR="00695264">
        <w:t xml:space="preserve"> </w:t>
      </w:r>
      <w:r w:rsidRPr="00022A0E">
        <w:t>bins (red lid) can go in</w:t>
      </w:r>
      <w:r w:rsidR="00695264">
        <w:t xml:space="preserve"> </w:t>
      </w:r>
      <w:r w:rsidRPr="00022A0E">
        <w:t>the recycling bin</w:t>
      </w:r>
    </w:p>
    <w:p w:rsidR="00022A0E" w:rsidRDefault="00022A0E" w:rsidP="00022A0E">
      <w:r w:rsidRPr="00022A0E">
        <w:t>30%</w:t>
      </w:r>
      <w:r w:rsidR="00695264">
        <w:t xml:space="preserve"> </w:t>
      </w:r>
      <w:r w:rsidRPr="00022A0E">
        <w:t>of what is in landfill</w:t>
      </w:r>
      <w:r w:rsidR="00695264">
        <w:t xml:space="preserve"> </w:t>
      </w:r>
      <w:r w:rsidRPr="00022A0E">
        <w:t>bins can go in the green</w:t>
      </w:r>
      <w:r w:rsidR="00695264">
        <w:t xml:space="preserve"> </w:t>
      </w:r>
      <w:r w:rsidRPr="00022A0E">
        <w:t>waste bin (green lid)</w:t>
      </w:r>
    </w:p>
    <w:p w:rsidR="003F4083" w:rsidRDefault="003F4083" w:rsidP="003F4083"/>
    <w:p w:rsidR="00022A0E" w:rsidRPr="00022A0E" w:rsidRDefault="00022A0E" w:rsidP="00695264">
      <w:pPr>
        <w:pStyle w:val="TOC1"/>
      </w:pPr>
      <w:r w:rsidRPr="00022A0E">
        <w:t>RECYCLE BIN DOS AND DON’TS (YELLOW LID)</w:t>
      </w:r>
    </w:p>
    <w:p w:rsidR="00022A0E" w:rsidRPr="00022A0E" w:rsidRDefault="00022A0E" w:rsidP="00022A0E">
      <w:r w:rsidRPr="00022A0E">
        <w:t>Collected fortnightly and recycled</w:t>
      </w:r>
    </w:p>
    <w:p w:rsidR="00022A0E" w:rsidRPr="00695264" w:rsidRDefault="00022A0E" w:rsidP="00022A0E">
      <w:pPr>
        <w:rPr>
          <w:rStyle w:val="Strong"/>
        </w:rPr>
      </w:pPr>
      <w:r w:rsidRPr="00695264">
        <w:rPr>
          <w:rStyle w:val="Strong"/>
        </w:rPr>
        <w:t>Do's</w:t>
      </w:r>
    </w:p>
    <w:p w:rsidR="00695264" w:rsidRDefault="00022A0E" w:rsidP="00022A0E">
      <w:pPr>
        <w:pStyle w:val="ListBullet"/>
      </w:pPr>
      <w:r w:rsidRPr="00022A0E">
        <w:t>Paper, newspaper and magazines Bundled plastic bags and</w:t>
      </w:r>
      <w:r w:rsidR="00695264">
        <w:t xml:space="preserve"> </w:t>
      </w:r>
      <w:r w:rsidRPr="00022A0E">
        <w:t>flexible/soft plastics</w:t>
      </w:r>
    </w:p>
    <w:p w:rsidR="00695264" w:rsidRDefault="00022A0E" w:rsidP="00022A0E">
      <w:pPr>
        <w:pStyle w:val="ListBullet"/>
      </w:pPr>
      <w:r w:rsidRPr="00022A0E">
        <w:t>Cardboard and cartons</w:t>
      </w:r>
    </w:p>
    <w:p w:rsidR="00695264" w:rsidRDefault="00022A0E" w:rsidP="00022A0E">
      <w:pPr>
        <w:pStyle w:val="ListBullet"/>
      </w:pPr>
      <w:r w:rsidRPr="00022A0E">
        <w:t>Hard plastics, plastic toys</w:t>
      </w:r>
      <w:r w:rsidR="00695264">
        <w:t xml:space="preserve"> </w:t>
      </w:r>
      <w:r w:rsidRPr="00022A0E">
        <w:t>and plant pots</w:t>
      </w:r>
      <w:r w:rsidR="00695264">
        <w:t xml:space="preserve"> </w:t>
      </w:r>
    </w:p>
    <w:p w:rsidR="00695264" w:rsidRDefault="00695264" w:rsidP="00022A0E">
      <w:pPr>
        <w:pStyle w:val="ListBullet"/>
      </w:pPr>
      <w:r>
        <w:t>Aluminium/steel cans, trays</w:t>
      </w:r>
    </w:p>
    <w:p w:rsidR="003F4083" w:rsidRDefault="00022A0E" w:rsidP="00022A0E">
      <w:pPr>
        <w:pStyle w:val="ListBullet"/>
      </w:pPr>
      <w:r w:rsidRPr="00022A0E">
        <w:t>Glass bottles and jars foil, cooking pots and pans</w:t>
      </w:r>
    </w:p>
    <w:p w:rsidR="00022A0E" w:rsidRDefault="00022A0E" w:rsidP="00022A0E"/>
    <w:p w:rsidR="00022A0E" w:rsidRPr="00695264" w:rsidRDefault="00022A0E" w:rsidP="00022A0E">
      <w:pPr>
        <w:rPr>
          <w:rStyle w:val="Strong"/>
        </w:rPr>
      </w:pPr>
      <w:r w:rsidRPr="00695264">
        <w:rPr>
          <w:rStyle w:val="Strong"/>
        </w:rPr>
        <w:t xml:space="preserve">Don'ts </w:t>
      </w:r>
    </w:p>
    <w:p w:rsidR="00022A0E" w:rsidRPr="00022A0E" w:rsidRDefault="00022A0E" w:rsidP="00695264">
      <w:pPr>
        <w:pStyle w:val="ListBullet"/>
      </w:pPr>
      <w:r w:rsidRPr="00022A0E">
        <w:t>Bagged recycling</w:t>
      </w:r>
      <w:r w:rsidR="00695264">
        <w:t xml:space="preserve"> </w:t>
      </w:r>
      <w:r w:rsidRPr="00022A0E">
        <w:t>(other than soft plastics)</w:t>
      </w:r>
    </w:p>
    <w:p w:rsidR="00695264" w:rsidRDefault="00022A0E" w:rsidP="00022A0E">
      <w:pPr>
        <w:pStyle w:val="ListBullet"/>
      </w:pPr>
      <w:r w:rsidRPr="00022A0E">
        <w:t>Food and garden materials Silver/foil-lined soft plastics</w:t>
      </w:r>
    </w:p>
    <w:p w:rsidR="00695264" w:rsidRDefault="00022A0E" w:rsidP="00022A0E">
      <w:pPr>
        <w:pStyle w:val="ListBullet"/>
      </w:pPr>
      <w:r w:rsidRPr="00022A0E">
        <w:t>Nappies, household rubbish,</w:t>
      </w:r>
      <w:r w:rsidR="00695264">
        <w:t xml:space="preserve"> </w:t>
      </w:r>
      <w:r w:rsidRPr="00022A0E">
        <w:t>polystyrene and foam</w:t>
      </w:r>
    </w:p>
    <w:p w:rsidR="00695264" w:rsidRDefault="00022A0E" w:rsidP="00022A0E">
      <w:pPr>
        <w:pStyle w:val="ListBullet"/>
      </w:pPr>
      <w:r w:rsidRPr="00022A0E">
        <w:lastRenderedPageBreak/>
        <w:t>Broken crockery, ceramics,</w:t>
      </w:r>
      <w:r w:rsidR="00695264">
        <w:t xml:space="preserve"> </w:t>
      </w:r>
      <w:proofErr w:type="spellStart"/>
      <w:r w:rsidRPr="00022A0E">
        <w:t>pyrex</w:t>
      </w:r>
      <w:proofErr w:type="spellEnd"/>
      <w:r w:rsidRPr="00022A0E">
        <w:t>, window glass, drinking</w:t>
      </w:r>
      <w:r w:rsidR="00695264">
        <w:t xml:space="preserve"> </w:t>
      </w:r>
      <w:r w:rsidRPr="00022A0E">
        <w:t>glasses, mirror and metal cutlery</w:t>
      </w:r>
    </w:p>
    <w:p w:rsidR="00022A0E" w:rsidRDefault="00022A0E" w:rsidP="00022A0E">
      <w:pPr>
        <w:pStyle w:val="ListBullet"/>
      </w:pPr>
      <w:r w:rsidRPr="00022A0E">
        <w:t>Mobile phones, e-waste, batteries,</w:t>
      </w:r>
      <w:r w:rsidR="00695264">
        <w:t xml:space="preserve"> </w:t>
      </w:r>
      <w:r w:rsidRPr="00022A0E">
        <w:t>electrical items and light globes</w:t>
      </w:r>
    </w:p>
    <w:p w:rsidR="00022A0E" w:rsidRDefault="00022A0E" w:rsidP="00022A0E"/>
    <w:p w:rsidR="00022A0E" w:rsidRPr="00695264" w:rsidRDefault="00022A0E" w:rsidP="00022A0E">
      <w:pPr>
        <w:rPr>
          <w:rStyle w:val="Strong"/>
        </w:rPr>
      </w:pPr>
      <w:r w:rsidRPr="00695264">
        <w:rPr>
          <w:rStyle w:val="Strong"/>
        </w:rPr>
        <w:t>More information</w:t>
      </w:r>
    </w:p>
    <w:p w:rsidR="00022A0E" w:rsidRDefault="00695264" w:rsidP="00022A0E">
      <w:hyperlink r:id="rId127" w:history="1">
        <w:r w:rsidRPr="00D6226F">
          <w:rPr>
            <w:rStyle w:val="Hyperlink"/>
          </w:rPr>
          <w:t>www.nillumbik.vic.gov.au/waste</w:t>
        </w:r>
      </w:hyperlink>
      <w:r>
        <w:t xml:space="preserve"> </w:t>
      </w:r>
      <w:r w:rsidR="00022A0E" w:rsidRPr="00022A0E">
        <w:t xml:space="preserve"> </w:t>
      </w:r>
      <w:r w:rsidR="00022A0E">
        <w:t xml:space="preserve"> </w:t>
      </w:r>
      <w:r>
        <w:t xml:space="preserve"> </w:t>
      </w:r>
    </w:p>
    <w:p w:rsidR="00022A0E" w:rsidRDefault="00022A0E" w:rsidP="00022A0E">
      <w:r w:rsidRPr="00022A0E">
        <w:t xml:space="preserve">9433 3111 </w:t>
      </w:r>
    </w:p>
    <w:p w:rsidR="00022A0E" w:rsidRDefault="00695264" w:rsidP="00022A0E">
      <w:hyperlink r:id="rId128" w:history="1">
        <w:r w:rsidRPr="00D6226F">
          <w:rPr>
            <w:rStyle w:val="Hyperlink"/>
          </w:rPr>
          <w:t>www.getitrightbinnight.vic.gov.au</w:t>
        </w:r>
      </w:hyperlink>
      <w:r>
        <w:t xml:space="preserve"> </w:t>
      </w:r>
    </w:p>
    <w:p w:rsidR="00022A0E" w:rsidRDefault="00022A0E" w:rsidP="00022A0E"/>
    <w:p w:rsidR="00022A0E" w:rsidRDefault="00022A0E" w:rsidP="00695264">
      <w:pPr>
        <w:pStyle w:val="Heading4"/>
      </w:pPr>
      <w:r>
        <w:t>Holiday hours</w:t>
      </w:r>
    </w:p>
    <w:p w:rsidR="00022A0E" w:rsidRPr="00022A0E" w:rsidRDefault="00022A0E" w:rsidP="00A27FBD">
      <w:pPr>
        <w:pStyle w:val="TOC1"/>
      </w:pPr>
      <w:r w:rsidRPr="00022A0E">
        <w:t>KERBSIDE BIN COLLECTION</w:t>
      </w:r>
    </w:p>
    <w:p w:rsidR="00022A0E" w:rsidRPr="00022A0E" w:rsidRDefault="00022A0E" w:rsidP="00A27FBD">
      <w:r w:rsidRPr="00022A0E">
        <w:t xml:space="preserve">Bins </w:t>
      </w:r>
      <w:r w:rsidRPr="00A27FBD">
        <w:t>will not</w:t>
      </w:r>
      <w:r w:rsidRPr="00022A0E">
        <w:t xml:space="preserve"> be collected on Friday 14 April</w:t>
      </w:r>
      <w:r w:rsidR="00A27FBD">
        <w:t xml:space="preserve"> </w:t>
      </w:r>
      <w:r w:rsidRPr="00022A0E">
        <w:t>(Good Friday); they will be collected the</w:t>
      </w:r>
      <w:r w:rsidR="00A27FBD">
        <w:t xml:space="preserve"> </w:t>
      </w:r>
      <w:r w:rsidRPr="00022A0E">
        <w:t>following day (Saturday 15 April).</w:t>
      </w:r>
    </w:p>
    <w:p w:rsidR="00022A0E" w:rsidRPr="00022A0E" w:rsidRDefault="00022A0E" w:rsidP="00022A0E">
      <w:r w:rsidRPr="00022A0E">
        <w:t>Bins will not be collected on Tuesday</w:t>
      </w:r>
      <w:r w:rsidR="00A27FBD">
        <w:t xml:space="preserve"> </w:t>
      </w:r>
      <w:r w:rsidRPr="00022A0E">
        <w:t>25 April (Anzac Day)</w:t>
      </w:r>
      <w:proofErr w:type="gramStart"/>
      <w:r w:rsidRPr="00022A0E">
        <w:t>,</w:t>
      </w:r>
      <w:proofErr w:type="gramEnd"/>
      <w:r w:rsidRPr="00022A0E">
        <w:t xml:space="preserve"> they will be collected</w:t>
      </w:r>
      <w:r w:rsidR="00A27FBD">
        <w:t xml:space="preserve"> </w:t>
      </w:r>
      <w:r w:rsidRPr="00022A0E">
        <w:t>the following day (Wednesday 26 April).</w:t>
      </w:r>
    </w:p>
    <w:p w:rsidR="00022A0E" w:rsidRPr="00022A0E" w:rsidRDefault="00022A0E" w:rsidP="00022A0E">
      <w:r w:rsidRPr="00022A0E">
        <w:t>Bins for the remainder of that week will be</w:t>
      </w:r>
      <w:r w:rsidR="00A27FBD">
        <w:t xml:space="preserve"> </w:t>
      </w:r>
      <w:r w:rsidRPr="00022A0E">
        <w:t>collected one day later than normal:</w:t>
      </w:r>
    </w:p>
    <w:p w:rsidR="00022A0E" w:rsidRPr="00022A0E" w:rsidRDefault="00022A0E" w:rsidP="00022A0E">
      <w:r w:rsidRPr="00022A0E">
        <w:t>• Wednesday bins will be collected Thursday</w:t>
      </w:r>
    </w:p>
    <w:p w:rsidR="00022A0E" w:rsidRPr="00022A0E" w:rsidRDefault="00022A0E" w:rsidP="00022A0E">
      <w:r w:rsidRPr="00022A0E">
        <w:t>• Thursday bins will be collected Friday</w:t>
      </w:r>
    </w:p>
    <w:p w:rsidR="00022A0E" w:rsidRDefault="00022A0E" w:rsidP="00022A0E">
      <w:r w:rsidRPr="00022A0E">
        <w:t>• Friday bins will be collected Saturday</w:t>
      </w:r>
    </w:p>
    <w:p w:rsidR="00022A0E" w:rsidRDefault="00022A0E" w:rsidP="00022A0E"/>
    <w:p w:rsidR="00022A0E" w:rsidRPr="00022A0E" w:rsidRDefault="00022A0E" w:rsidP="00A27FBD">
      <w:pPr>
        <w:pStyle w:val="TOC1"/>
      </w:pPr>
      <w:r w:rsidRPr="00022A0E">
        <w:t>CIVIC CENTRE</w:t>
      </w:r>
    </w:p>
    <w:p w:rsidR="00022A0E" w:rsidRPr="00022A0E" w:rsidRDefault="00022A0E" w:rsidP="00022A0E">
      <w:r w:rsidRPr="00022A0E">
        <w:t>Civic Drive, Greensborough</w:t>
      </w:r>
    </w:p>
    <w:p w:rsidR="00022A0E" w:rsidRPr="00022A0E" w:rsidRDefault="00022A0E" w:rsidP="00022A0E">
      <w:r w:rsidRPr="00022A0E">
        <w:t>Monday 13 March closed</w:t>
      </w:r>
    </w:p>
    <w:p w:rsidR="00022A0E" w:rsidRPr="00022A0E" w:rsidRDefault="00022A0E" w:rsidP="00022A0E">
      <w:r w:rsidRPr="00022A0E">
        <w:t>Friday 14 April closed</w:t>
      </w:r>
    </w:p>
    <w:p w:rsidR="00022A0E" w:rsidRPr="00022A0E" w:rsidRDefault="00022A0E" w:rsidP="00022A0E">
      <w:r w:rsidRPr="00022A0E">
        <w:t>Monday 17 April closed</w:t>
      </w:r>
    </w:p>
    <w:p w:rsidR="00022A0E" w:rsidRPr="00022A0E" w:rsidRDefault="00022A0E" w:rsidP="00022A0E">
      <w:r w:rsidRPr="00022A0E">
        <w:t>Tuesday 25 April closed</w:t>
      </w:r>
    </w:p>
    <w:p w:rsidR="00022A0E" w:rsidRPr="00022A0E" w:rsidRDefault="00022A0E" w:rsidP="00A27FBD">
      <w:pPr>
        <w:pStyle w:val="TOC1"/>
      </w:pPr>
      <w:r w:rsidRPr="00022A0E">
        <w:t>RECYCLING &amp; RECOVERY CENTRE</w:t>
      </w:r>
    </w:p>
    <w:p w:rsidR="00022A0E" w:rsidRPr="00022A0E" w:rsidRDefault="00022A0E" w:rsidP="00A27FBD">
      <w:pPr>
        <w:pStyle w:val="TOC1"/>
      </w:pPr>
      <w:r w:rsidRPr="00022A0E">
        <w:t>REUSE SHOP</w:t>
      </w:r>
    </w:p>
    <w:p w:rsidR="00022A0E" w:rsidRPr="00022A0E" w:rsidRDefault="00022A0E" w:rsidP="00022A0E">
      <w:r w:rsidRPr="00022A0E">
        <w:t>290 Yan Yean Road, Plenty</w:t>
      </w:r>
    </w:p>
    <w:p w:rsidR="00022A0E" w:rsidRPr="00022A0E" w:rsidRDefault="00022A0E" w:rsidP="00022A0E">
      <w:r w:rsidRPr="00022A0E">
        <w:t>Monday 13 March closed</w:t>
      </w:r>
    </w:p>
    <w:p w:rsidR="00022A0E" w:rsidRPr="00022A0E" w:rsidRDefault="00022A0E" w:rsidP="00022A0E">
      <w:r w:rsidRPr="00022A0E">
        <w:t>Friday 14 April closed</w:t>
      </w:r>
    </w:p>
    <w:p w:rsidR="00022A0E" w:rsidRPr="00022A0E" w:rsidRDefault="00022A0E" w:rsidP="00022A0E">
      <w:r w:rsidRPr="00022A0E">
        <w:t>Saturday 15 April closed</w:t>
      </w:r>
    </w:p>
    <w:p w:rsidR="00022A0E" w:rsidRPr="00022A0E" w:rsidRDefault="00022A0E" w:rsidP="00022A0E">
      <w:r w:rsidRPr="00022A0E">
        <w:lastRenderedPageBreak/>
        <w:t>Sunday 16 April closed</w:t>
      </w:r>
    </w:p>
    <w:p w:rsidR="00022A0E" w:rsidRDefault="00022A0E" w:rsidP="00022A0E">
      <w:r w:rsidRPr="00022A0E">
        <w:t>Monday 17 April closed</w:t>
      </w:r>
    </w:p>
    <w:p w:rsidR="00022A0E" w:rsidRDefault="00022A0E" w:rsidP="00022A0E"/>
    <w:p w:rsidR="00AD635F" w:rsidRPr="00AD635F" w:rsidRDefault="00AD635F" w:rsidP="00AD635F">
      <w:r w:rsidRPr="00AD635F">
        <w:t>Civic Drive, Greensborough VIC 3088</w:t>
      </w:r>
    </w:p>
    <w:p w:rsidR="00AD635F" w:rsidRPr="00AD635F" w:rsidRDefault="00AD635F" w:rsidP="00AD635F">
      <w:r w:rsidRPr="00AD635F">
        <w:t>Telephone 9433 3111 | Facsimile 9433 3777</w:t>
      </w:r>
    </w:p>
    <w:p w:rsidR="00AD635F" w:rsidRPr="00AD635F" w:rsidRDefault="00AD635F" w:rsidP="00AD635F">
      <w:r w:rsidRPr="00AD635F">
        <w:t>Email</w:t>
      </w:r>
      <w:r w:rsidR="00A27FBD">
        <w:t>:</w:t>
      </w:r>
      <w:r w:rsidRPr="00AD635F">
        <w:t xml:space="preserve"> </w:t>
      </w:r>
      <w:hyperlink r:id="rId129" w:history="1">
        <w:r w:rsidR="00A27FBD" w:rsidRPr="00D6226F">
          <w:rPr>
            <w:rStyle w:val="Hyperlink"/>
          </w:rPr>
          <w:t>nillumbik@nillumbik.vic.gov.au</w:t>
        </w:r>
      </w:hyperlink>
      <w:r w:rsidR="00A27FBD">
        <w:t xml:space="preserve"> </w:t>
      </w:r>
    </w:p>
    <w:p w:rsidR="00AD635F" w:rsidRDefault="00AD635F" w:rsidP="00AD635F">
      <w:r w:rsidRPr="00AD635F">
        <w:t>Web</w:t>
      </w:r>
      <w:r w:rsidR="00A27FBD">
        <w:t>:</w:t>
      </w:r>
      <w:r w:rsidRPr="00AD635F">
        <w:t xml:space="preserve"> </w:t>
      </w:r>
      <w:hyperlink r:id="rId130" w:history="1">
        <w:r w:rsidR="00A27FBD" w:rsidRPr="00D6226F">
          <w:rPr>
            <w:rStyle w:val="Hyperlink"/>
          </w:rPr>
          <w:t>www.nillumbik.vic.gov.au</w:t>
        </w:r>
      </w:hyperlink>
      <w:r w:rsidR="00A27FBD">
        <w:t xml:space="preserve"> </w:t>
      </w:r>
    </w:p>
    <w:p w:rsidR="00AD635F" w:rsidRDefault="00AD635F" w:rsidP="00AD635F"/>
    <w:p w:rsidR="00AD635F" w:rsidRPr="00AD635F" w:rsidRDefault="00AD635F" w:rsidP="00AD635F">
      <w:r w:rsidRPr="00AD635F">
        <w:t>Cover: Nillumbik honours outstanding citizens at annual</w:t>
      </w:r>
      <w:r w:rsidR="00A27FBD">
        <w:t xml:space="preserve"> </w:t>
      </w:r>
      <w:r w:rsidRPr="00AD635F">
        <w:t>Australia Day Awards Ceremony.</w:t>
      </w:r>
    </w:p>
    <w:p w:rsidR="00A27FBD" w:rsidRDefault="00A27FBD" w:rsidP="00AD635F"/>
    <w:p w:rsidR="00022A0E" w:rsidRDefault="00AD635F" w:rsidP="00AD635F">
      <w:r w:rsidRPr="00AD635F">
        <w:t>Nillumbik News is available in alternative formats on request.</w:t>
      </w:r>
      <w:r w:rsidR="00A27FBD">
        <w:t xml:space="preserve"> </w:t>
      </w:r>
      <w:r w:rsidRPr="00AD635F">
        <w:t xml:space="preserve">Contact 9433 3188. </w:t>
      </w:r>
      <w:proofErr w:type="gramStart"/>
      <w:r w:rsidRPr="00AD635F">
        <w:t>Printed in Nillumbik, using vegetable inks on</w:t>
      </w:r>
      <w:r w:rsidR="00A27FBD">
        <w:t xml:space="preserve"> </w:t>
      </w:r>
      <w:r w:rsidRPr="00AD635F">
        <w:t>Australian-made recycled paper.</w:t>
      </w:r>
      <w:proofErr w:type="gramEnd"/>
    </w:p>
    <w:p w:rsidR="00AD635F" w:rsidRDefault="00AD635F" w:rsidP="00AD635F"/>
    <w:p w:rsidR="00AD635F" w:rsidRPr="00AD635F" w:rsidRDefault="00AD635F" w:rsidP="00AD635F">
      <w:r>
        <w:t xml:space="preserve">Facebook: </w:t>
      </w:r>
      <w:hyperlink r:id="rId131" w:history="1">
        <w:r w:rsidR="00A27FBD" w:rsidRPr="00D6226F">
          <w:rPr>
            <w:rStyle w:val="Hyperlink"/>
          </w:rPr>
          <w:t>www.facebook.com/nillumbikcouncil</w:t>
        </w:r>
      </w:hyperlink>
      <w:r w:rsidR="00A27FBD">
        <w:t xml:space="preserve"> </w:t>
      </w:r>
    </w:p>
    <w:p w:rsidR="00AD635F" w:rsidRDefault="00AD635F" w:rsidP="00AD635F">
      <w:r>
        <w:t xml:space="preserve">Twitter: </w:t>
      </w:r>
      <w:r w:rsidRPr="00AD635F">
        <w:t>@</w:t>
      </w:r>
      <w:proofErr w:type="spellStart"/>
      <w:r w:rsidRPr="00AD635F">
        <w:t>nillumbikshire</w:t>
      </w:r>
      <w:proofErr w:type="spellEnd"/>
      <w:r w:rsidR="00A27FBD">
        <w:t xml:space="preserve"> </w:t>
      </w:r>
    </w:p>
    <w:p w:rsidR="003F4083" w:rsidRPr="00B67F07" w:rsidRDefault="003F4083" w:rsidP="003F4083">
      <w:bookmarkStart w:id="0" w:name="_GoBack"/>
      <w:bookmarkEnd w:id="0"/>
    </w:p>
    <w:sectPr w:rsidR="003F4083" w:rsidRPr="00B67F0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43" w:rsidRPr="000D4EDE" w:rsidRDefault="00C81E43" w:rsidP="000D4EDE">
      <w:r>
        <w:separator/>
      </w:r>
    </w:p>
  </w:endnote>
  <w:endnote w:type="continuationSeparator" w:id="0">
    <w:p w:rsidR="00C81E43" w:rsidRPr="000D4EDE" w:rsidRDefault="00C81E43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43" w:rsidRPr="000D4EDE" w:rsidRDefault="00C81E43" w:rsidP="000D4EDE">
      <w:r>
        <w:separator/>
      </w:r>
    </w:p>
  </w:footnote>
  <w:footnote w:type="continuationSeparator" w:id="0">
    <w:p w:rsidR="00C81E43" w:rsidRPr="000D4EDE" w:rsidRDefault="00C81E43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334C4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3CE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30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F003DC"/>
    <w:multiLevelType w:val="multilevel"/>
    <w:tmpl w:val="932A2FB8"/>
    <w:lvl w:ilvl="0">
      <w:start w:val="1"/>
      <w:numFmt w:val="decimal"/>
      <w:pStyle w:val="ListContinu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Continue2"/>
      <w:lvlText w:val="%1.%2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2">
      <w:start w:val="1"/>
      <w:numFmt w:val="decimal"/>
      <w:pStyle w:val="ListContinue3"/>
      <w:lvlText w:val="%1.%2.%3"/>
      <w:lvlJc w:val="left"/>
      <w:pPr>
        <w:tabs>
          <w:tab w:val="num" w:pos="2155"/>
        </w:tabs>
        <w:ind w:left="2155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A7F69BD"/>
    <w:multiLevelType w:val="multilevel"/>
    <w:tmpl w:val="B98CDB18"/>
    <w:styleLink w:val="ListLevel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7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2">
    <w:nsid w:val="642C3DB9"/>
    <w:multiLevelType w:val="multilevel"/>
    <w:tmpl w:val="9F0AAEE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3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5"/>
  </w:num>
  <w:num w:numId="19">
    <w:abstractNumId w:val="1"/>
  </w:num>
  <w:num w:numId="20">
    <w:abstractNumId w:val="18"/>
  </w:num>
  <w:num w:numId="21">
    <w:abstractNumId w:val="4"/>
  </w:num>
  <w:num w:numId="22">
    <w:abstractNumId w:val="0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u2jvIohIXEbsRjk46iJ7lpxFofbI39R0ORJz6evFhgJpFEQqp9E7sP64k/iQMyuDF0unPBt/wt798I852DHO7A==" w:salt="3HQhP2AkdtNuAWy9coPzig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88"/>
    <w:rsid w:val="00005D98"/>
    <w:rsid w:val="00012728"/>
    <w:rsid w:val="00022A0E"/>
    <w:rsid w:val="00034A19"/>
    <w:rsid w:val="00036F9E"/>
    <w:rsid w:val="000413B3"/>
    <w:rsid w:val="00061B17"/>
    <w:rsid w:val="00070DFC"/>
    <w:rsid w:val="00083512"/>
    <w:rsid w:val="00086F71"/>
    <w:rsid w:val="000949AD"/>
    <w:rsid w:val="00095109"/>
    <w:rsid w:val="00096B0F"/>
    <w:rsid w:val="000A490E"/>
    <w:rsid w:val="000B63CA"/>
    <w:rsid w:val="000C1095"/>
    <w:rsid w:val="000C14D9"/>
    <w:rsid w:val="000D4EDE"/>
    <w:rsid w:val="00123576"/>
    <w:rsid w:val="00124B21"/>
    <w:rsid w:val="00127F78"/>
    <w:rsid w:val="001442E7"/>
    <w:rsid w:val="001653B6"/>
    <w:rsid w:val="001820D0"/>
    <w:rsid w:val="0018235E"/>
    <w:rsid w:val="00184813"/>
    <w:rsid w:val="0019337A"/>
    <w:rsid w:val="001E0F51"/>
    <w:rsid w:val="001F6E1A"/>
    <w:rsid w:val="00240126"/>
    <w:rsid w:val="00252E6A"/>
    <w:rsid w:val="002661A6"/>
    <w:rsid w:val="00266C23"/>
    <w:rsid w:val="00286EAD"/>
    <w:rsid w:val="002876AF"/>
    <w:rsid w:val="0029389B"/>
    <w:rsid w:val="002A06B0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4932"/>
    <w:rsid w:val="00307ADD"/>
    <w:rsid w:val="003130CA"/>
    <w:rsid w:val="00316A25"/>
    <w:rsid w:val="003706A1"/>
    <w:rsid w:val="00371F54"/>
    <w:rsid w:val="00383A95"/>
    <w:rsid w:val="003A3021"/>
    <w:rsid w:val="003B2EBB"/>
    <w:rsid w:val="003B6E16"/>
    <w:rsid w:val="003D27CB"/>
    <w:rsid w:val="003E6BF6"/>
    <w:rsid w:val="003F0F0D"/>
    <w:rsid w:val="003F4083"/>
    <w:rsid w:val="0040173E"/>
    <w:rsid w:val="00435324"/>
    <w:rsid w:val="00436FB3"/>
    <w:rsid w:val="004559F7"/>
    <w:rsid w:val="00463FA8"/>
    <w:rsid w:val="00481A88"/>
    <w:rsid w:val="00486BC5"/>
    <w:rsid w:val="00494335"/>
    <w:rsid w:val="004A038B"/>
    <w:rsid w:val="004B584E"/>
    <w:rsid w:val="004C1106"/>
    <w:rsid w:val="004E2269"/>
    <w:rsid w:val="00503A51"/>
    <w:rsid w:val="00512309"/>
    <w:rsid w:val="00527AA8"/>
    <w:rsid w:val="0054526E"/>
    <w:rsid w:val="005476B5"/>
    <w:rsid w:val="005961E4"/>
    <w:rsid w:val="005A3F63"/>
    <w:rsid w:val="005B073E"/>
    <w:rsid w:val="005B227F"/>
    <w:rsid w:val="005B2324"/>
    <w:rsid w:val="005B7801"/>
    <w:rsid w:val="005D5FAE"/>
    <w:rsid w:val="005E074A"/>
    <w:rsid w:val="005F29B7"/>
    <w:rsid w:val="00606EB5"/>
    <w:rsid w:val="006100DD"/>
    <w:rsid w:val="00617FDA"/>
    <w:rsid w:val="006320E7"/>
    <w:rsid w:val="00634E4C"/>
    <w:rsid w:val="00636B8B"/>
    <w:rsid w:val="006427FE"/>
    <w:rsid w:val="00642C90"/>
    <w:rsid w:val="006506C1"/>
    <w:rsid w:val="0066674D"/>
    <w:rsid w:val="00666A78"/>
    <w:rsid w:val="0069375D"/>
    <w:rsid w:val="0069407C"/>
    <w:rsid w:val="00695264"/>
    <w:rsid w:val="0069574E"/>
    <w:rsid w:val="006A01B1"/>
    <w:rsid w:val="006F145A"/>
    <w:rsid w:val="006F27CB"/>
    <w:rsid w:val="006F5865"/>
    <w:rsid w:val="00711C49"/>
    <w:rsid w:val="0074050E"/>
    <w:rsid w:val="00755163"/>
    <w:rsid w:val="00756AAB"/>
    <w:rsid w:val="00757F63"/>
    <w:rsid w:val="007645AE"/>
    <w:rsid w:val="00764992"/>
    <w:rsid w:val="00773673"/>
    <w:rsid w:val="00775AA0"/>
    <w:rsid w:val="00795202"/>
    <w:rsid w:val="007A0FA2"/>
    <w:rsid w:val="007A6E88"/>
    <w:rsid w:val="007B5ECC"/>
    <w:rsid w:val="007C08B1"/>
    <w:rsid w:val="007C2CC2"/>
    <w:rsid w:val="007C39E4"/>
    <w:rsid w:val="007C5F64"/>
    <w:rsid w:val="007C79AA"/>
    <w:rsid w:val="007E525D"/>
    <w:rsid w:val="007F2954"/>
    <w:rsid w:val="0080098B"/>
    <w:rsid w:val="00824E28"/>
    <w:rsid w:val="00837D5E"/>
    <w:rsid w:val="008408DF"/>
    <w:rsid w:val="00845843"/>
    <w:rsid w:val="008637EC"/>
    <w:rsid w:val="00870BC6"/>
    <w:rsid w:val="00885A14"/>
    <w:rsid w:val="0088689B"/>
    <w:rsid w:val="0089031E"/>
    <w:rsid w:val="00890FA0"/>
    <w:rsid w:val="008A214D"/>
    <w:rsid w:val="008A72D2"/>
    <w:rsid w:val="008B6868"/>
    <w:rsid w:val="008C6A43"/>
    <w:rsid w:val="008D080C"/>
    <w:rsid w:val="008F66EC"/>
    <w:rsid w:val="00906799"/>
    <w:rsid w:val="00924152"/>
    <w:rsid w:val="0093194D"/>
    <w:rsid w:val="00934C3F"/>
    <w:rsid w:val="009417AE"/>
    <w:rsid w:val="00952D4C"/>
    <w:rsid w:val="009979F4"/>
    <w:rsid w:val="009A45B2"/>
    <w:rsid w:val="009D0C28"/>
    <w:rsid w:val="009D2DDD"/>
    <w:rsid w:val="00A24D11"/>
    <w:rsid w:val="00A27FBD"/>
    <w:rsid w:val="00A300CF"/>
    <w:rsid w:val="00A33802"/>
    <w:rsid w:val="00A37E51"/>
    <w:rsid w:val="00A62D31"/>
    <w:rsid w:val="00A97E3B"/>
    <w:rsid w:val="00AB039E"/>
    <w:rsid w:val="00AC286B"/>
    <w:rsid w:val="00AD635F"/>
    <w:rsid w:val="00AF129F"/>
    <w:rsid w:val="00B0348A"/>
    <w:rsid w:val="00B12DC9"/>
    <w:rsid w:val="00B13F84"/>
    <w:rsid w:val="00B15ABA"/>
    <w:rsid w:val="00B23077"/>
    <w:rsid w:val="00B3782C"/>
    <w:rsid w:val="00B41D8E"/>
    <w:rsid w:val="00B42B2F"/>
    <w:rsid w:val="00B472E1"/>
    <w:rsid w:val="00B62C16"/>
    <w:rsid w:val="00B6789D"/>
    <w:rsid w:val="00B67F07"/>
    <w:rsid w:val="00B71170"/>
    <w:rsid w:val="00B81740"/>
    <w:rsid w:val="00B85D7B"/>
    <w:rsid w:val="00B900EA"/>
    <w:rsid w:val="00B91069"/>
    <w:rsid w:val="00BC2832"/>
    <w:rsid w:val="00BD06AB"/>
    <w:rsid w:val="00BD74A8"/>
    <w:rsid w:val="00C00FDA"/>
    <w:rsid w:val="00C04E4B"/>
    <w:rsid w:val="00C235A8"/>
    <w:rsid w:val="00C62BF5"/>
    <w:rsid w:val="00C636DA"/>
    <w:rsid w:val="00C7194E"/>
    <w:rsid w:val="00C72271"/>
    <w:rsid w:val="00C76BD7"/>
    <w:rsid w:val="00C81E43"/>
    <w:rsid w:val="00C8274D"/>
    <w:rsid w:val="00C91AD9"/>
    <w:rsid w:val="00CA1EAA"/>
    <w:rsid w:val="00CA6FF9"/>
    <w:rsid w:val="00CB306B"/>
    <w:rsid w:val="00CB4238"/>
    <w:rsid w:val="00CC176E"/>
    <w:rsid w:val="00CC34EB"/>
    <w:rsid w:val="00CC4A14"/>
    <w:rsid w:val="00CC66EA"/>
    <w:rsid w:val="00CD3CB0"/>
    <w:rsid w:val="00CE2E48"/>
    <w:rsid w:val="00CF077A"/>
    <w:rsid w:val="00D021F7"/>
    <w:rsid w:val="00D078A2"/>
    <w:rsid w:val="00D12992"/>
    <w:rsid w:val="00D20D27"/>
    <w:rsid w:val="00D461C2"/>
    <w:rsid w:val="00D61AAE"/>
    <w:rsid w:val="00D637B7"/>
    <w:rsid w:val="00DA4C48"/>
    <w:rsid w:val="00DA719B"/>
    <w:rsid w:val="00DA727D"/>
    <w:rsid w:val="00DB53A7"/>
    <w:rsid w:val="00DC5900"/>
    <w:rsid w:val="00DD170F"/>
    <w:rsid w:val="00DE0A8A"/>
    <w:rsid w:val="00DF6E54"/>
    <w:rsid w:val="00E01BFE"/>
    <w:rsid w:val="00E04228"/>
    <w:rsid w:val="00E04457"/>
    <w:rsid w:val="00E04BBC"/>
    <w:rsid w:val="00E159D7"/>
    <w:rsid w:val="00E21653"/>
    <w:rsid w:val="00E2414E"/>
    <w:rsid w:val="00E405DE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34D63"/>
    <w:rsid w:val="00F34DCA"/>
    <w:rsid w:val="00F42EC2"/>
    <w:rsid w:val="00F76C98"/>
    <w:rsid w:val="00F80750"/>
    <w:rsid w:val="00F85F59"/>
    <w:rsid w:val="00F8635E"/>
    <w:rsid w:val="00F86DD4"/>
    <w:rsid w:val="00FB4CF2"/>
    <w:rsid w:val="00FC0B84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uiPriority="16" w:qFormat="1"/>
    <w:lsdException w:name="List Number" w:semiHidden="0" w:uiPriority="16" w:unhideWhenUsed="0" w:qFormat="1"/>
    <w:lsdException w:name="List Bullet 2" w:semiHidden="0" w:uiPriority="16" w:qFormat="1"/>
    <w:lsdException w:name="List Bullet 3" w:semiHidden="0" w:uiPriority="16" w:qFormat="1"/>
    <w:lsdException w:name="List Bullet 4" w:semiHidden="0" w:uiPriority="16" w:qFormat="1"/>
    <w:lsdException w:name="List Number 2" w:semiHidden="0" w:uiPriority="16" w:qFormat="1"/>
    <w:lsdException w:name="List Number 3" w:semiHidden="0" w:uiPriority="16" w:qFormat="1"/>
    <w:lsdException w:name="List Number 4" w:semiHidden="0" w:qFormat="1"/>
    <w:lsdException w:name="Title" w:semiHidden="0" w:uiPriority="18" w:unhideWhenUsed="0" w:qFormat="1"/>
    <w:lsdException w:name="Default Paragraph Font" w:locked="0" w:uiPriority="1"/>
    <w:lsdException w:name="List Continue" w:qFormat="1"/>
    <w:lsdException w:name="List Continue 2" w:qFormat="1"/>
    <w:lsdException w:name="List Continue 3" w:qFormat="1"/>
    <w:lsdException w:name="Subtitle" w:uiPriority="11" w:qFormat="1"/>
    <w:lsdException w:name="Hyperlink" w:locked="0"/>
    <w:lsdException w:name="FollowedHyperlink" w:locked="0" w:semiHidden="0"/>
    <w:lsdException w:name="Strong" w:semiHidden="0" w:uiPriority="17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405DE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405DE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5DE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05DE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05D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05D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5D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05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5DE"/>
    <w:rPr>
      <w:rFonts w:asciiTheme="majorHAnsi" w:eastAsiaTheme="majorEastAsia" w:hAnsiTheme="majorHAnsi" w:cstheme="majorBidi"/>
      <w:b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E405DE"/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4A038B"/>
    <w:pPr>
      <w:tabs>
        <w:tab w:val="left" w:pos="440"/>
        <w:tab w:val="right" w:leader="dot" w:pos="9639"/>
      </w:tabs>
      <w:spacing w:before="57" w:after="57"/>
      <w:contextualSpacing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C91AD9"/>
    <w:rPr>
      <w:noProof w:val="0"/>
      <w:color w:val="0563C1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91AD9"/>
    <w:rPr>
      <w:noProof w:val="0"/>
      <w:color w:val="954F72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405DE"/>
    <w:rPr>
      <w:rFonts w:asciiTheme="majorHAnsi" w:eastAsiaTheme="majorEastAsia" w:hAnsiTheme="majorHAnsi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17"/>
    <w:qFormat/>
    <w:rsid w:val="00304932"/>
    <w:pPr>
      <w:numPr>
        <w:numId w:val="34"/>
      </w:numPr>
    </w:pPr>
  </w:style>
  <w:style w:type="paragraph" w:styleId="ListContinue2">
    <w:name w:val="List Continue 2"/>
    <w:basedOn w:val="Normal"/>
    <w:uiPriority w:val="17"/>
    <w:qFormat/>
    <w:rsid w:val="00304932"/>
    <w:pPr>
      <w:numPr>
        <w:ilvl w:val="1"/>
        <w:numId w:val="34"/>
      </w:numPr>
    </w:pPr>
  </w:style>
  <w:style w:type="paragraph" w:styleId="ListContinue3">
    <w:name w:val="List Continue 3"/>
    <w:basedOn w:val="Normal"/>
    <w:uiPriority w:val="17"/>
    <w:qFormat/>
    <w:rsid w:val="00304932"/>
    <w:pPr>
      <w:numPr>
        <w:ilvl w:val="2"/>
        <w:numId w:val="34"/>
      </w:numPr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16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E405DE"/>
    <w:pPr>
      <w:tabs>
        <w:tab w:val="left" w:pos="635"/>
        <w:tab w:val="left" w:pos="1140"/>
        <w:tab w:val="right" w:leader="dot" w:pos="9639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E405DE"/>
    <w:pPr>
      <w:tabs>
        <w:tab w:val="left" w:pos="1644"/>
        <w:tab w:val="left" w:pos="2030"/>
        <w:tab w:val="right" w:leader="dot" w:pos="9639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  <w:style w:type="numbering" w:customStyle="1" w:styleId="ListLevel">
    <w:name w:val="List Level"/>
    <w:uiPriority w:val="99"/>
    <w:rsid w:val="00304932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uiPriority="16" w:qFormat="1"/>
    <w:lsdException w:name="List Number" w:semiHidden="0" w:uiPriority="16" w:unhideWhenUsed="0" w:qFormat="1"/>
    <w:lsdException w:name="List Bullet 2" w:semiHidden="0" w:uiPriority="16" w:qFormat="1"/>
    <w:lsdException w:name="List Bullet 3" w:semiHidden="0" w:uiPriority="16" w:qFormat="1"/>
    <w:lsdException w:name="List Bullet 4" w:semiHidden="0" w:uiPriority="16" w:qFormat="1"/>
    <w:lsdException w:name="List Number 2" w:semiHidden="0" w:uiPriority="16" w:qFormat="1"/>
    <w:lsdException w:name="List Number 3" w:semiHidden="0" w:uiPriority="16" w:qFormat="1"/>
    <w:lsdException w:name="List Number 4" w:semiHidden="0" w:qFormat="1"/>
    <w:lsdException w:name="Title" w:semiHidden="0" w:uiPriority="18" w:unhideWhenUsed="0" w:qFormat="1"/>
    <w:lsdException w:name="Default Paragraph Font" w:locked="0" w:uiPriority="1"/>
    <w:lsdException w:name="List Continue" w:qFormat="1"/>
    <w:lsdException w:name="List Continue 2" w:qFormat="1"/>
    <w:lsdException w:name="List Continue 3" w:qFormat="1"/>
    <w:lsdException w:name="Subtitle" w:uiPriority="11" w:qFormat="1"/>
    <w:lsdException w:name="Hyperlink" w:locked="0"/>
    <w:lsdException w:name="FollowedHyperlink" w:locked="0" w:semiHidden="0"/>
    <w:lsdException w:name="Strong" w:semiHidden="0" w:uiPriority="17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405DE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405DE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5DE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05DE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05D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05D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5D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05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5DE"/>
    <w:rPr>
      <w:rFonts w:asciiTheme="majorHAnsi" w:eastAsiaTheme="majorEastAsia" w:hAnsiTheme="majorHAnsi" w:cstheme="majorBidi"/>
      <w:b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E405DE"/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4A038B"/>
    <w:pPr>
      <w:tabs>
        <w:tab w:val="left" w:pos="440"/>
        <w:tab w:val="right" w:leader="dot" w:pos="9639"/>
      </w:tabs>
      <w:spacing w:before="57" w:after="57"/>
      <w:contextualSpacing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C91AD9"/>
    <w:rPr>
      <w:noProof w:val="0"/>
      <w:color w:val="0563C1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91AD9"/>
    <w:rPr>
      <w:noProof w:val="0"/>
      <w:color w:val="954F72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405DE"/>
    <w:rPr>
      <w:rFonts w:asciiTheme="majorHAnsi" w:eastAsiaTheme="majorEastAsia" w:hAnsiTheme="majorHAnsi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17"/>
    <w:qFormat/>
    <w:rsid w:val="00304932"/>
    <w:pPr>
      <w:numPr>
        <w:numId w:val="34"/>
      </w:numPr>
    </w:pPr>
  </w:style>
  <w:style w:type="paragraph" w:styleId="ListContinue2">
    <w:name w:val="List Continue 2"/>
    <w:basedOn w:val="Normal"/>
    <w:uiPriority w:val="17"/>
    <w:qFormat/>
    <w:rsid w:val="00304932"/>
    <w:pPr>
      <w:numPr>
        <w:ilvl w:val="1"/>
        <w:numId w:val="34"/>
      </w:numPr>
    </w:pPr>
  </w:style>
  <w:style w:type="paragraph" w:styleId="ListContinue3">
    <w:name w:val="List Continue 3"/>
    <w:basedOn w:val="Normal"/>
    <w:uiPriority w:val="17"/>
    <w:qFormat/>
    <w:rsid w:val="00304932"/>
    <w:pPr>
      <w:numPr>
        <w:ilvl w:val="2"/>
        <w:numId w:val="34"/>
      </w:numPr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16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E405DE"/>
    <w:pPr>
      <w:tabs>
        <w:tab w:val="left" w:pos="635"/>
        <w:tab w:val="left" w:pos="1140"/>
        <w:tab w:val="right" w:leader="dot" w:pos="9639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E405DE"/>
    <w:pPr>
      <w:tabs>
        <w:tab w:val="left" w:pos="1644"/>
        <w:tab w:val="left" w:pos="2030"/>
        <w:tab w:val="right" w:leader="dot" w:pos="9639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  <w:style w:type="numbering" w:customStyle="1" w:styleId="ListLevel">
    <w:name w:val="List Level"/>
    <w:uiPriority w:val="99"/>
    <w:rsid w:val="0030493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cebook.com/nypyouth" TargetMode="External"/><Relationship Id="rId117" Type="http://schemas.openxmlformats.org/officeDocument/2006/relationships/hyperlink" Target="http://www.livinglearningnillumbik.vic.gov.au" TargetMode="External"/><Relationship Id="rId21" Type="http://schemas.openxmlformats.org/officeDocument/2006/relationships/hyperlink" Target="http://www.eltham.ymca.org.au/funrun" TargetMode="External"/><Relationship Id="rId42" Type="http://schemas.openxmlformats.org/officeDocument/2006/relationships/hyperlink" Target="mailto:artsinfo@nillumbik.vic.gov.au" TargetMode="External"/><Relationship Id="rId47" Type="http://schemas.openxmlformats.org/officeDocument/2006/relationships/hyperlink" Target="http://www.nillumbik.vic.gov.au/artincubator" TargetMode="External"/><Relationship Id="rId63" Type="http://schemas.openxmlformats.org/officeDocument/2006/relationships/hyperlink" Target="http://www.edendale.vic.gov.au" TargetMode="External"/><Relationship Id="rId68" Type="http://schemas.openxmlformats.org/officeDocument/2006/relationships/hyperlink" Target="http://www.edendale.vic.gov.au" TargetMode="External"/><Relationship Id="rId84" Type="http://schemas.openxmlformats.org/officeDocument/2006/relationships/hyperlink" Target="http://www.yprl.vic.gov.au" TargetMode="External"/><Relationship Id="rId89" Type="http://schemas.openxmlformats.org/officeDocument/2006/relationships/hyperlink" Target="http://www.nillumbik.vic.gov.au" TargetMode="External"/><Relationship Id="rId112" Type="http://schemas.openxmlformats.org/officeDocument/2006/relationships/hyperlink" Target="http://www.nillumbik.vic.gov.au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www.nillumbik.vic.gov.au/preschools" TargetMode="External"/><Relationship Id="rId107" Type="http://schemas.openxmlformats.org/officeDocument/2006/relationships/hyperlink" Target="http://www.edendale.vic.gov.au" TargetMode="External"/><Relationship Id="rId11" Type="http://schemas.openxmlformats.org/officeDocument/2006/relationships/hyperlink" Target="http://www.diamondvalleysfc.com.au" TargetMode="External"/><Relationship Id="rId32" Type="http://schemas.openxmlformats.org/officeDocument/2006/relationships/hyperlink" Target="http://www.trybooking.com/NJPU" TargetMode="External"/><Relationship Id="rId37" Type="http://schemas.openxmlformats.org/officeDocument/2006/relationships/hyperlink" Target="mailto:Denzil.Bentley@nillumbik.vic.gov.au" TargetMode="External"/><Relationship Id="rId53" Type="http://schemas.openxmlformats.org/officeDocument/2006/relationships/hyperlink" Target="http://www.hurstbridgefarmersmarket.com.au" TargetMode="External"/><Relationship Id="rId58" Type="http://schemas.openxmlformats.org/officeDocument/2006/relationships/hyperlink" Target="http://www.nillumbik.vic.gov.au" TargetMode="External"/><Relationship Id="rId74" Type="http://schemas.openxmlformats.org/officeDocument/2006/relationships/hyperlink" Target="http://www.edendale.vic.gov.au" TargetMode="External"/><Relationship Id="rId79" Type="http://schemas.openxmlformats.org/officeDocument/2006/relationships/hyperlink" Target="http://www.hurstbridgefarmersmarket.com.au" TargetMode="External"/><Relationship Id="rId102" Type="http://schemas.openxmlformats.org/officeDocument/2006/relationships/hyperlink" Target="http://www.hurstbridgefarmersmarket.com.au" TargetMode="External"/><Relationship Id="rId123" Type="http://schemas.openxmlformats.org/officeDocument/2006/relationships/hyperlink" Target="mailto:John.Dumaresq@nillumbik.vic.gov.au" TargetMode="External"/><Relationship Id="rId128" Type="http://schemas.openxmlformats.org/officeDocument/2006/relationships/hyperlink" Target="http://www.getitrightbinnight.vic.gov.au" TargetMode="External"/><Relationship Id="rId5" Type="http://schemas.microsoft.com/office/2007/relationships/stylesWithEffects" Target="stylesWithEffects.xml"/><Relationship Id="rId90" Type="http://schemas.openxmlformats.org/officeDocument/2006/relationships/hyperlink" Target="http://www.yprl.vic.gov.au" TargetMode="External"/><Relationship Id="rId95" Type="http://schemas.openxmlformats.org/officeDocument/2006/relationships/hyperlink" Target="http://www.artistsopenstudios.com.au" TargetMode="External"/><Relationship Id="rId14" Type="http://schemas.openxmlformats.org/officeDocument/2006/relationships/hyperlink" Target="http://www.facebook.com/hurstbridgecommunityhub" TargetMode="External"/><Relationship Id="rId22" Type="http://schemas.openxmlformats.org/officeDocument/2006/relationships/hyperlink" Target="mailto:amanda.uniacke@ymca.org.au" TargetMode="External"/><Relationship Id="rId27" Type="http://schemas.openxmlformats.org/officeDocument/2006/relationships/hyperlink" Target="http://www.nillumbikyouth.vic.gov.au/nyt" TargetMode="External"/><Relationship Id="rId30" Type="http://schemas.openxmlformats.org/officeDocument/2006/relationships/hyperlink" Target="http://www.trybooking.com/OFUA" TargetMode="External"/><Relationship Id="rId35" Type="http://schemas.openxmlformats.org/officeDocument/2006/relationships/hyperlink" Target="mailto:Cath.Rutten@nillumbik.vic.gov.au" TargetMode="External"/><Relationship Id="rId43" Type="http://schemas.openxmlformats.org/officeDocument/2006/relationships/hyperlink" Target="mailto:artsinfo@nillumbik.vic.gov.au" TargetMode="External"/><Relationship Id="rId48" Type="http://schemas.openxmlformats.org/officeDocument/2006/relationships/hyperlink" Target="http://www.yprl.vic.gov.au" TargetMode="External"/><Relationship Id="rId56" Type="http://schemas.openxmlformats.org/officeDocument/2006/relationships/hyperlink" Target="http://www.yprl.vic.gov.au" TargetMode="External"/><Relationship Id="rId64" Type="http://schemas.openxmlformats.org/officeDocument/2006/relationships/hyperlink" Target="mailto:Denzil.Bentley@nillumbik.vic.gov.au" TargetMode="External"/><Relationship Id="rId69" Type="http://schemas.openxmlformats.org/officeDocument/2006/relationships/hyperlink" Target="http://www.nrg.org.au" TargetMode="External"/><Relationship Id="rId77" Type="http://schemas.openxmlformats.org/officeDocument/2006/relationships/hyperlink" Target="http://www.edendale.vic.gov.au" TargetMode="External"/><Relationship Id="rId100" Type="http://schemas.openxmlformats.org/officeDocument/2006/relationships/hyperlink" Target="http://www.artistsopenstudios.com.au" TargetMode="External"/><Relationship Id="rId105" Type="http://schemas.openxmlformats.org/officeDocument/2006/relationships/hyperlink" Target="http://www.nillumbik.vic.gov.au/pip" TargetMode="External"/><Relationship Id="rId113" Type="http://schemas.openxmlformats.org/officeDocument/2006/relationships/hyperlink" Target="http://www.livinglearningnillumbik.vic.gov.au" TargetMode="External"/><Relationship Id="rId118" Type="http://schemas.openxmlformats.org/officeDocument/2006/relationships/hyperlink" Target="http://www.nillumbik.vic.gov.au" TargetMode="External"/><Relationship Id="rId126" Type="http://schemas.openxmlformats.org/officeDocument/2006/relationships/hyperlink" Target="mailto:Bruce.Ranken@nillumbik.vic.gov.au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edendale.vic.gov.au" TargetMode="External"/><Relationship Id="rId72" Type="http://schemas.openxmlformats.org/officeDocument/2006/relationships/hyperlink" Target="http://www.nillumbik.vic.gov.au" TargetMode="External"/><Relationship Id="rId80" Type="http://schemas.openxmlformats.org/officeDocument/2006/relationships/hyperlink" Target="http://www.yprl.vic.gov.au" TargetMode="External"/><Relationship Id="rId85" Type="http://schemas.openxmlformats.org/officeDocument/2006/relationships/hyperlink" Target="http://www.yprl.vic.gov.au" TargetMode="External"/><Relationship Id="rId93" Type="http://schemas.openxmlformats.org/officeDocument/2006/relationships/hyperlink" Target="http://www.edendale.vic.gov.au" TargetMode="External"/><Relationship Id="rId98" Type="http://schemas.openxmlformats.org/officeDocument/2006/relationships/hyperlink" Target="http://www.livinglearningnillumbik.vic.gov.au" TargetMode="External"/><Relationship Id="rId121" Type="http://schemas.openxmlformats.org/officeDocument/2006/relationships/hyperlink" Target="mailto:Karen.Egan@nillumbik.vic.gov.au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www.nillumbik.vic.gov.au" TargetMode="External"/><Relationship Id="rId17" Type="http://schemas.openxmlformats.org/officeDocument/2006/relationships/hyperlink" Target="http://www.nillumbik.vic.gov.au/preschools" TargetMode="External"/><Relationship Id="rId25" Type="http://schemas.openxmlformats.org/officeDocument/2006/relationships/hyperlink" Target="http://www.nillumbikyouth.vic.gov.au" TargetMode="External"/><Relationship Id="rId33" Type="http://schemas.openxmlformats.org/officeDocument/2006/relationships/hyperlink" Target="mailto:Holly.Teagle@nillumbik.vic.gov.au" TargetMode="External"/><Relationship Id="rId38" Type="http://schemas.openxmlformats.org/officeDocument/2006/relationships/hyperlink" Target="mailto:sarah.hammond@nillumbik.vic.gov.au" TargetMode="External"/><Relationship Id="rId46" Type="http://schemas.openxmlformats.org/officeDocument/2006/relationships/hyperlink" Target="http://www.edendale.vic.gov.au" TargetMode="External"/><Relationship Id="rId59" Type="http://schemas.openxmlformats.org/officeDocument/2006/relationships/hyperlink" Target="http://www.nillumbik.vic.gov.au" TargetMode="External"/><Relationship Id="rId67" Type="http://schemas.openxmlformats.org/officeDocument/2006/relationships/hyperlink" Target="http://www.yprl.vic.gov.au" TargetMode="External"/><Relationship Id="rId103" Type="http://schemas.openxmlformats.org/officeDocument/2006/relationships/hyperlink" Target="http://www.livinglearningnillumbik.vic.gov.au" TargetMode="External"/><Relationship Id="rId108" Type="http://schemas.openxmlformats.org/officeDocument/2006/relationships/hyperlink" Target="http://www.edendale.vic.gov.au" TargetMode="External"/><Relationship Id="rId116" Type="http://schemas.openxmlformats.org/officeDocument/2006/relationships/hyperlink" Target="http://www.livinglearningnillumbik.vic.gov.au" TargetMode="External"/><Relationship Id="rId124" Type="http://schemas.openxmlformats.org/officeDocument/2006/relationships/hyperlink" Target="mailto:Peter.Perkins@nillumbik.vic.gov.au" TargetMode="External"/><Relationship Id="rId129" Type="http://schemas.openxmlformats.org/officeDocument/2006/relationships/hyperlink" Target="mailto:nillumbik@nillumbik.vic.gov.au" TargetMode="External"/><Relationship Id="rId20" Type="http://schemas.openxmlformats.org/officeDocument/2006/relationships/hyperlink" Target="http://www.nillumbik.vic.gov.au/healthandwellbeing" TargetMode="External"/><Relationship Id="rId41" Type="http://schemas.openxmlformats.org/officeDocument/2006/relationships/hyperlink" Target="http://www.montsalvat.com.au" TargetMode="External"/><Relationship Id="rId54" Type="http://schemas.openxmlformats.org/officeDocument/2006/relationships/hyperlink" Target="http://www.cleanupaustraliaday.org.au" TargetMode="External"/><Relationship Id="rId62" Type="http://schemas.openxmlformats.org/officeDocument/2006/relationships/hyperlink" Target="http://www.nillumbik.vic.gov.au" TargetMode="External"/><Relationship Id="rId70" Type="http://schemas.openxmlformats.org/officeDocument/2006/relationships/hyperlink" Target="http://www.warrandytefestival.org" TargetMode="External"/><Relationship Id="rId75" Type="http://schemas.openxmlformats.org/officeDocument/2006/relationships/hyperlink" Target="http://www.nillumbik.vic.gov.au" TargetMode="External"/><Relationship Id="rId83" Type="http://schemas.openxmlformats.org/officeDocument/2006/relationships/hyperlink" Target="http://www.yprl.vic.gov.au" TargetMode="External"/><Relationship Id="rId88" Type="http://schemas.openxmlformats.org/officeDocument/2006/relationships/hyperlink" Target="http://www.nillumbik.vic.gov.au" TargetMode="External"/><Relationship Id="rId91" Type="http://schemas.openxmlformats.org/officeDocument/2006/relationships/hyperlink" Target="http://www.nillumbik.vic.gov.au/pip" TargetMode="External"/><Relationship Id="rId96" Type="http://schemas.openxmlformats.org/officeDocument/2006/relationships/hyperlink" Target="http://www.livinglearningnillumbik.vic.gov.au" TargetMode="External"/><Relationship Id="rId111" Type="http://schemas.openxmlformats.org/officeDocument/2006/relationships/hyperlink" Target="http://www.nillumbik.vic.gov.au/pip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inclusion@nillumbik.vic.gov.au" TargetMode="External"/><Relationship Id="rId23" Type="http://schemas.openxmlformats.org/officeDocument/2006/relationships/hyperlink" Target="http://www.nillumbik.vic.gov.au/openfarmday" TargetMode="External"/><Relationship Id="rId28" Type="http://schemas.openxmlformats.org/officeDocument/2006/relationships/hyperlink" Target="mailto:Holly.Teagle@nillumbik.vic.gov.au" TargetMode="External"/><Relationship Id="rId36" Type="http://schemas.openxmlformats.org/officeDocument/2006/relationships/hyperlink" Target="mailto:Denzil.Bentley@nillumbik.vic.gov.au" TargetMode="External"/><Relationship Id="rId49" Type="http://schemas.openxmlformats.org/officeDocument/2006/relationships/hyperlink" Target="http://www.yprl.vic.gov.au" TargetMode="External"/><Relationship Id="rId57" Type="http://schemas.openxmlformats.org/officeDocument/2006/relationships/hyperlink" Target="http://www.yprl.vic.gov.au" TargetMode="External"/><Relationship Id="rId106" Type="http://schemas.openxmlformats.org/officeDocument/2006/relationships/hyperlink" Target="http://www.livinglearningnillumbik.vic.gov.au" TargetMode="External"/><Relationship Id="rId114" Type="http://schemas.openxmlformats.org/officeDocument/2006/relationships/hyperlink" Target="http://www.edendale.vic.gov.au" TargetMode="External"/><Relationship Id="rId119" Type="http://schemas.openxmlformats.org/officeDocument/2006/relationships/hyperlink" Target="http://www.livinglearningnillumbik.vic.gov.au" TargetMode="External"/><Relationship Id="rId127" Type="http://schemas.openxmlformats.org/officeDocument/2006/relationships/hyperlink" Target="http://www.nillumbik.vic.gov.au/waste" TargetMode="External"/><Relationship Id="rId10" Type="http://schemas.openxmlformats.org/officeDocument/2006/relationships/hyperlink" Target="http://www.nillumbik.vic.gov.au" TargetMode="External"/><Relationship Id="rId31" Type="http://schemas.openxmlformats.org/officeDocument/2006/relationships/hyperlink" Target="mailto:Cath.Rutten@nillumbik.vic.gov.au" TargetMode="External"/><Relationship Id="rId44" Type="http://schemas.openxmlformats.org/officeDocument/2006/relationships/hyperlink" Target="http://www.nillumbik.vic.gov.au/AMSSA2017" TargetMode="External"/><Relationship Id="rId52" Type="http://schemas.openxmlformats.org/officeDocument/2006/relationships/hyperlink" Target="http://www.yprl.vic.gov.au" TargetMode="External"/><Relationship Id="rId60" Type="http://schemas.openxmlformats.org/officeDocument/2006/relationships/hyperlink" Target="http://www.nillumbik.vic.gov.au" TargetMode="External"/><Relationship Id="rId65" Type="http://schemas.openxmlformats.org/officeDocument/2006/relationships/hyperlink" Target="http://www.edendale.vic.gov.au" TargetMode="External"/><Relationship Id="rId73" Type="http://schemas.openxmlformats.org/officeDocument/2006/relationships/hyperlink" Target="http://www.livinglearningnillumbik.vic.gov.au" TargetMode="External"/><Relationship Id="rId78" Type="http://schemas.openxmlformats.org/officeDocument/2006/relationships/hyperlink" Target="http://www.nillumbik.vic.gov.au" TargetMode="External"/><Relationship Id="rId81" Type="http://schemas.openxmlformats.org/officeDocument/2006/relationships/hyperlink" Target="http://www.yprl.vic.gov.au" TargetMode="External"/><Relationship Id="rId86" Type="http://schemas.openxmlformats.org/officeDocument/2006/relationships/hyperlink" Target="http://www.nillumbik.vic.gov.au" TargetMode="External"/><Relationship Id="rId94" Type="http://schemas.openxmlformats.org/officeDocument/2006/relationships/hyperlink" Target="http://www.nillumbik.vic.gov.au/artincubator" TargetMode="External"/><Relationship Id="rId99" Type="http://schemas.openxmlformats.org/officeDocument/2006/relationships/hyperlink" Target="http://www.nillumbik.vic.gov.au/pip" TargetMode="External"/><Relationship Id="rId101" Type="http://schemas.openxmlformats.org/officeDocument/2006/relationships/hyperlink" Target="http://www.edendale.vic.gov.au" TargetMode="External"/><Relationship Id="rId122" Type="http://schemas.openxmlformats.org/officeDocument/2006/relationships/hyperlink" Target="mailto:Grant.Brooker@nillumbik.vic.gov.au" TargetMode="External"/><Relationship Id="rId130" Type="http://schemas.openxmlformats.org/officeDocument/2006/relationships/hyperlink" Target="http://www.nillumbik.vic.gov.a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hyperlink" Target="mailto:Melanie.Holt@nillumbik.vic.gov.au" TargetMode="External"/><Relationship Id="rId18" Type="http://schemas.openxmlformats.org/officeDocument/2006/relationships/hyperlink" Target="mailto:preschool@nillumbik.vic.gov.au" TargetMode="External"/><Relationship Id="rId39" Type="http://schemas.openxmlformats.org/officeDocument/2006/relationships/hyperlink" Target="http://www.nillumbikyouth.vic.gov.au/home" TargetMode="External"/><Relationship Id="rId109" Type="http://schemas.openxmlformats.org/officeDocument/2006/relationships/hyperlink" Target="http://www.livinglearningnillumbik.vic.gov.au" TargetMode="External"/><Relationship Id="rId34" Type="http://schemas.openxmlformats.org/officeDocument/2006/relationships/hyperlink" Target="http://www.trybooking.com/OFSX" TargetMode="External"/><Relationship Id="rId50" Type="http://schemas.openxmlformats.org/officeDocument/2006/relationships/hyperlink" Target="http://www.edendale.vic.gov.au" TargetMode="External"/><Relationship Id="rId55" Type="http://schemas.openxmlformats.org/officeDocument/2006/relationships/hyperlink" Target="http://www.nillumbik.vic.gov.au/enviroevents" TargetMode="External"/><Relationship Id="rId76" Type="http://schemas.openxmlformats.org/officeDocument/2006/relationships/hyperlink" Target="http://www.nillumbik.vic.gov.au/openfarmday" TargetMode="External"/><Relationship Id="rId97" Type="http://schemas.openxmlformats.org/officeDocument/2006/relationships/hyperlink" Target="http://www.nillumbik.vic.gov.au" TargetMode="External"/><Relationship Id="rId104" Type="http://schemas.openxmlformats.org/officeDocument/2006/relationships/hyperlink" Target="http://www.yprl.vic.gov.au" TargetMode="External"/><Relationship Id="rId120" Type="http://schemas.openxmlformats.org/officeDocument/2006/relationships/hyperlink" Target="mailto:Peter.Clarke@nillumbik.vic.gov.au" TargetMode="External"/><Relationship Id="rId125" Type="http://schemas.openxmlformats.org/officeDocument/2006/relationships/hyperlink" Target="mailto:Jane.Ashton@nillumbik.vic.gov.au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eltham.ymca.org.au/funrun" TargetMode="External"/><Relationship Id="rId92" Type="http://schemas.openxmlformats.org/officeDocument/2006/relationships/hyperlink" Target="http://www.edendale.vic.gov.a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Denzil.Bentley@nillumbik.vic.gov.au" TargetMode="External"/><Relationship Id="rId24" Type="http://schemas.openxmlformats.org/officeDocument/2006/relationships/hyperlink" Target="http://www.trybooking.com/250002" TargetMode="External"/><Relationship Id="rId40" Type="http://schemas.openxmlformats.org/officeDocument/2006/relationships/hyperlink" Target="mailto:L2P@nillumbik.vic.gov.au" TargetMode="External"/><Relationship Id="rId45" Type="http://schemas.openxmlformats.org/officeDocument/2006/relationships/hyperlink" Target="http://www.nillumbik.vic.gov.au/ekphrasis2017" TargetMode="External"/><Relationship Id="rId66" Type="http://schemas.openxmlformats.org/officeDocument/2006/relationships/hyperlink" Target="http://www.yprl.vic.gov.au" TargetMode="External"/><Relationship Id="rId87" Type="http://schemas.openxmlformats.org/officeDocument/2006/relationships/hyperlink" Target="http://www.yprl.vic.gov.au" TargetMode="External"/><Relationship Id="rId110" Type="http://schemas.openxmlformats.org/officeDocument/2006/relationships/hyperlink" Target="http://www.nillumbik.vic.gov.au" TargetMode="External"/><Relationship Id="rId115" Type="http://schemas.openxmlformats.org/officeDocument/2006/relationships/hyperlink" Target="http://www.livinglearningnillumbik.vic.gov.au" TargetMode="External"/><Relationship Id="rId131" Type="http://schemas.openxmlformats.org/officeDocument/2006/relationships/hyperlink" Target="http://www.facebook.com/nillumbikcouncil" TargetMode="External"/><Relationship Id="rId61" Type="http://schemas.openxmlformats.org/officeDocument/2006/relationships/hyperlink" Target="http://www.nillumbik.vic.gov.au/pip" TargetMode="External"/><Relationship Id="rId82" Type="http://schemas.openxmlformats.org/officeDocument/2006/relationships/hyperlink" Target="http://www.nillumbik.vic.gov.au" TargetMode="External"/><Relationship Id="rId19" Type="http://schemas.openxmlformats.org/officeDocument/2006/relationships/hyperlink" Target="http://www.nillumbik.vic.gov.au/p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Accessibility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AA58-93B2-4B0D-B942-3774138F0FEC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05C8D3A-8F2E-4F62-AC72-2A5ED8E2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Accessibility</Template>
  <TotalTime>374</TotalTime>
  <Pages>36</Pages>
  <Words>7694</Words>
  <Characters>43859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51451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Gilbert</dc:creator>
  <cp:lastModifiedBy>Amy Gilbert</cp:lastModifiedBy>
  <cp:revision>11</cp:revision>
  <cp:lastPrinted>2014-02-02T12:10:00Z</cp:lastPrinted>
  <dcterms:created xsi:type="dcterms:W3CDTF">2017-02-16T04:37:00Z</dcterms:created>
  <dcterms:modified xsi:type="dcterms:W3CDTF">2017-02-27T05:58:00Z</dcterms:modified>
</cp:coreProperties>
</file>