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A350AF">
        <w:t>7</w:t>
      </w:r>
      <w:r>
        <w:t xml:space="preserve"> Guidelines</w:t>
      </w:r>
    </w:p>
    <w:p w:rsidR="00152977" w:rsidRDefault="00A350AF" w:rsidP="00152977">
      <w:pPr>
        <w:pStyle w:val="Heading1"/>
        <w:numPr>
          <w:ilvl w:val="0"/>
          <w:numId w:val="0"/>
        </w:numPr>
        <w:ind w:left="1077" w:hanging="1077"/>
      </w:pPr>
      <w:r>
        <w:t>Riverview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</w:t>
            </w:r>
            <w:r w:rsidR="00C16ABA">
              <w:t>ny</w:t>
            </w:r>
            <w:r w:rsidRPr="00064B78">
              <w:t xml:space="preserve">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370A81" w:rsidRPr="00152977" w:rsidRDefault="00064B78" w:rsidP="007600D0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7600D0" w:rsidRDefault="007600D0" w:rsidP="007600D0">
            <w:r w:rsidRPr="007600D0">
              <w:t>Long, straight driveways and exposed side</w:t>
            </w:r>
            <w:r>
              <w:t xml:space="preserve"> </w:t>
            </w:r>
            <w:r w:rsidRPr="007600D0">
              <w:t>fences.</w:t>
            </w:r>
          </w:p>
          <w:p w:rsidR="00370A81" w:rsidRPr="00176C6A" w:rsidRDefault="00D74EB3" w:rsidP="007600D0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 xml:space="preserve">Solid front fences and </w:t>
            </w:r>
            <w:r w:rsidR="00B154E5">
              <w:t>high</w:t>
            </w:r>
            <w:r w:rsidRPr="00176C6A">
              <w:t xml:space="preserve">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B154E5" w:rsidRDefault="00176C6A" w:rsidP="008B7780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  <w:p w:rsidR="00842FA6" w:rsidRDefault="00842FA6" w:rsidP="00842FA6">
            <w:r w:rsidRPr="00842FA6">
              <w:t>Constructed gateways and major retaining</w:t>
            </w:r>
            <w:r>
              <w:t xml:space="preserve"> </w:t>
            </w:r>
            <w:r w:rsidRPr="00842FA6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t>Large west facing windows.</w:t>
            </w:r>
          </w:p>
          <w:p w:rsidR="007600D0" w:rsidRDefault="00176C6A" w:rsidP="00842FA6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7600D0" w:rsidP="007600D0">
            <w:r w:rsidRPr="007600D0">
              <w:t>New plantings that are not the dominant</w:t>
            </w:r>
            <w:r>
              <w:t xml:space="preserve"> </w:t>
            </w:r>
            <w:r w:rsidRPr="007600D0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</w:t>
            </w:r>
            <w:r>
              <w:lastRenderedPageBreak/>
              <w:t>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lastRenderedPageBreak/>
              <w:t>Retain and enhance the garden landscape to</w:t>
            </w:r>
            <w:r>
              <w:t xml:space="preserve"> </w:t>
            </w:r>
            <w:r w:rsidRPr="00F2030E">
              <w:t>the road or footpath edge.</w:t>
            </w:r>
          </w:p>
          <w:p w:rsidR="00F2030E" w:rsidRPr="00F2030E" w:rsidRDefault="00F2030E" w:rsidP="00F2030E">
            <w:r w:rsidRPr="00F2030E">
              <w:t xml:space="preserve">Continue paved footpaths </w:t>
            </w:r>
            <w:r w:rsidRPr="00F2030E">
              <w:lastRenderedPageBreak/>
              <w:t>on all key routes.</w:t>
            </w:r>
          </w:p>
          <w:p w:rsidR="00F2030E" w:rsidRDefault="00F2030E" w:rsidP="00F2030E">
            <w:r w:rsidRPr="00F2030E">
              <w:t>In new areas encourage 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8674A8" w:rsidRPr="008674A8" w:rsidRDefault="008674A8" w:rsidP="008674A8">
      <w:pPr>
        <w:pStyle w:val="ListBullet"/>
      </w:pPr>
      <w:r w:rsidRPr="008674A8">
        <w:t>Rolling to hilly topography.</w:t>
      </w:r>
    </w:p>
    <w:p w:rsidR="008674A8" w:rsidRPr="008674A8" w:rsidRDefault="008674A8" w:rsidP="008674A8">
      <w:pPr>
        <w:pStyle w:val="ListBullet"/>
      </w:pPr>
      <w:r w:rsidRPr="008674A8">
        <w:t xml:space="preserve">Mixed street layout including new </w:t>
      </w:r>
      <w:r>
        <w:t xml:space="preserve">estate </w:t>
      </w:r>
      <w:proofErr w:type="spellStart"/>
      <w:r>
        <w:t>culs</w:t>
      </w:r>
      <w:proofErr w:type="spellEnd"/>
      <w:r>
        <w:t xml:space="preserve"> de sac and original </w:t>
      </w:r>
      <w:r w:rsidRPr="008674A8">
        <w:t>settlement roads (</w:t>
      </w:r>
      <w:proofErr w:type="spellStart"/>
      <w:r w:rsidRPr="008674A8">
        <w:t>eg</w:t>
      </w:r>
      <w:proofErr w:type="spellEnd"/>
      <w:r w:rsidRPr="008674A8">
        <w:t xml:space="preserve">. Parsons, </w:t>
      </w:r>
      <w:proofErr w:type="spellStart"/>
      <w:r w:rsidRPr="008674A8">
        <w:t>Ingrams</w:t>
      </w:r>
      <w:proofErr w:type="spellEnd"/>
      <w:r w:rsidRPr="008674A8">
        <w:t xml:space="preserve"> and Zig </w:t>
      </w:r>
      <w:proofErr w:type="spellStart"/>
      <w:r w:rsidRPr="008674A8">
        <w:t>Zag</w:t>
      </w:r>
      <w:proofErr w:type="spellEnd"/>
      <w:r w:rsidRPr="008674A8">
        <w:t xml:space="preserve"> Roads).</w:t>
      </w:r>
    </w:p>
    <w:p w:rsidR="008674A8" w:rsidRPr="008674A8" w:rsidRDefault="008674A8" w:rsidP="008674A8">
      <w:pPr>
        <w:pStyle w:val="ListBullet"/>
      </w:pPr>
      <w:r w:rsidRPr="008674A8">
        <w:t>Sealed roads, footpaths often</w:t>
      </w:r>
      <w:r>
        <w:t xml:space="preserve"> one side only, as well as some </w:t>
      </w:r>
      <w:r w:rsidRPr="008674A8">
        <w:t>roads with no kerb or footpath treatment.</w:t>
      </w:r>
    </w:p>
    <w:p w:rsidR="008674A8" w:rsidRPr="008674A8" w:rsidRDefault="008674A8" w:rsidP="008674A8">
      <w:pPr>
        <w:pStyle w:val="ListBullet"/>
      </w:pPr>
      <w:r w:rsidRPr="008674A8">
        <w:t>1960s - 1990s dwellings.</w:t>
      </w:r>
    </w:p>
    <w:p w:rsidR="008674A8" w:rsidRPr="008674A8" w:rsidRDefault="008674A8" w:rsidP="008674A8">
      <w:pPr>
        <w:pStyle w:val="ListBullet"/>
      </w:pPr>
      <w:r w:rsidRPr="008674A8">
        <w:t>Mixed styles, ranging from</w:t>
      </w:r>
      <w:r>
        <w:t xml:space="preserve"> modest homes in older areas to </w:t>
      </w:r>
      <w:r w:rsidRPr="008674A8">
        <w:t>reproduction architecture found on new estates.</w:t>
      </w:r>
    </w:p>
    <w:p w:rsidR="008674A8" w:rsidRPr="008674A8" w:rsidRDefault="008674A8" w:rsidP="008674A8">
      <w:pPr>
        <w:pStyle w:val="ListBullet"/>
      </w:pPr>
      <w:r w:rsidRPr="008674A8">
        <w:t>Overall reasonably well vegetat</w:t>
      </w:r>
      <w:r>
        <w:t xml:space="preserve">ed with strong native canopy in </w:t>
      </w:r>
      <w:r w:rsidRPr="008674A8">
        <w:t>areas surrounding settlement roads, occurring at one to</w:t>
      </w:r>
      <w:r>
        <w:t xml:space="preserve"> </w:t>
      </w:r>
      <w:r w:rsidRPr="008674A8">
        <w:t>every 200m2.</w:t>
      </w:r>
    </w:p>
    <w:p w:rsidR="008674A8" w:rsidRPr="008674A8" w:rsidRDefault="008674A8" w:rsidP="008674A8">
      <w:pPr>
        <w:pStyle w:val="ListBullet"/>
      </w:pPr>
      <w:r w:rsidRPr="008674A8">
        <w:t>Mixed native / exotic plantin</w:t>
      </w:r>
      <w:r>
        <w:t xml:space="preserve">g in new areas, with well treed </w:t>
      </w:r>
      <w:r w:rsidRPr="008674A8">
        <w:t>backdrop.</w:t>
      </w:r>
    </w:p>
    <w:p w:rsidR="008674A8" w:rsidRDefault="008674A8" w:rsidP="008674A8">
      <w:pPr>
        <w:pStyle w:val="ListBullet"/>
      </w:pPr>
      <w:r w:rsidRPr="008674A8">
        <w:t>Few front fences, side fences often present.</w:t>
      </w:r>
    </w:p>
    <w:p w:rsidR="00324A69" w:rsidRDefault="00064B78" w:rsidP="008674A8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 xml:space="preserve">properties and the </w:t>
      </w:r>
      <w:r w:rsidRPr="00324A69">
        <w:lastRenderedPageBreak/>
        <w:t>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B154E5" w:rsidRPr="00B154E5" w:rsidRDefault="00B154E5" w:rsidP="00B154E5">
      <w:proofErr w:type="gramStart"/>
      <w:r w:rsidRPr="00B154E5">
        <w:t>Large, bulky dwellings that dominate the</w:t>
      </w:r>
      <w:r>
        <w:t xml:space="preserve"> </w:t>
      </w:r>
      <w:r w:rsidRPr="00B154E5">
        <w:t>landscape and penetrate the tree canopy.</w:t>
      </w:r>
      <w:proofErr w:type="gramEnd"/>
      <w:r>
        <w:t xml:space="preserve"> </w:t>
      </w:r>
      <w:proofErr w:type="gramStart"/>
      <w:r w:rsidRPr="00B154E5">
        <w:t>Loss of canopy trees.</w:t>
      </w:r>
      <w:proofErr w:type="gramEnd"/>
      <w:r>
        <w:t xml:space="preserve"> </w:t>
      </w:r>
      <w:proofErr w:type="gramStart"/>
      <w:r w:rsidRPr="00B154E5">
        <w:t>Introduction of front fences where no front</w:t>
      </w:r>
      <w:r>
        <w:t xml:space="preserve"> </w:t>
      </w:r>
      <w:r w:rsidRPr="00B154E5">
        <w:t>fences is the dominant pattern.</w:t>
      </w:r>
      <w:proofErr w:type="gramEnd"/>
      <w:r>
        <w:t xml:space="preserve"> </w:t>
      </w:r>
      <w:r w:rsidRPr="00B154E5">
        <w:t>Domi</w:t>
      </w:r>
      <w:r>
        <w:t>nance of large paved areas (</w:t>
      </w:r>
      <w:proofErr w:type="spellStart"/>
      <w:r>
        <w:t>eg</w:t>
      </w:r>
      <w:proofErr w:type="spellEnd"/>
      <w:r>
        <w:t xml:space="preserve">. </w:t>
      </w:r>
      <w:r w:rsidRPr="00B154E5">
        <w:t>driveways) and bulky garages at front</w:t>
      </w:r>
      <w:r>
        <w:t xml:space="preserve"> of site.</w:t>
      </w:r>
    </w:p>
    <w:p w:rsidR="00743F8B" w:rsidRPr="00743F8B" w:rsidRDefault="00743F8B" w:rsidP="00B154E5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/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49" w:rsidRPr="000D4EDE" w:rsidRDefault="00F97849" w:rsidP="000D4EDE">
      <w:r>
        <w:separator/>
      </w:r>
    </w:p>
  </w:endnote>
  <w:endnote w:type="continuationSeparator" w:id="0">
    <w:p w:rsidR="00F97849" w:rsidRPr="000D4EDE" w:rsidRDefault="00F97849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49" w:rsidRPr="000D4EDE" w:rsidRDefault="00F97849" w:rsidP="000D4EDE">
      <w:r>
        <w:separator/>
      </w:r>
    </w:p>
  </w:footnote>
  <w:footnote w:type="continuationSeparator" w:id="0">
    <w:p w:rsidR="00F97849" w:rsidRPr="000D4EDE" w:rsidRDefault="00F97849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123A"/>
    <w:rsid w:val="00F42EC2"/>
    <w:rsid w:val="00F76C98"/>
    <w:rsid w:val="00F80750"/>
    <w:rsid w:val="00F85F59"/>
    <w:rsid w:val="00F86DD4"/>
    <w:rsid w:val="00F97849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2117-E1DB-461B-B01B-C5C01C53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2015-02-03T03:15:00Z</dcterms:created>
  <dcterms:modified xsi:type="dcterms:W3CDTF">2015-02-03T03:15:00Z</dcterms:modified>
</cp:coreProperties>
</file>