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F20636">
        <w:t>S</w:t>
      </w:r>
      <w:r w:rsidR="00CF5ED3">
        <w:t>B1</w:t>
      </w:r>
      <w:r>
        <w:t xml:space="preserve"> Guidelines</w:t>
      </w:r>
    </w:p>
    <w:p w:rsidR="00152977" w:rsidRDefault="00CF5ED3" w:rsidP="00152977">
      <w:pPr>
        <w:pStyle w:val="Heading1"/>
        <w:numPr>
          <w:ilvl w:val="0"/>
          <w:numId w:val="0"/>
        </w:numPr>
        <w:ind w:left="1077" w:hanging="1077"/>
      </w:pPr>
      <w:r>
        <w:t>Research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3B529F" w:rsidRPr="003B529F" w:rsidRDefault="003B529F" w:rsidP="003B529F">
            <w:r w:rsidRPr="003B529F">
              <w:t>Retain existing indigenous understorey</w:t>
            </w:r>
            <w:r>
              <w:t xml:space="preserve"> </w:t>
            </w:r>
            <w:r w:rsidRPr="003B529F">
              <w:t>vegetation wherever possible.</w:t>
            </w:r>
          </w:p>
          <w:p w:rsidR="003B529F" w:rsidRDefault="003B529F" w:rsidP="003B529F">
            <w:r w:rsidRPr="003B529F">
              <w:t>Replace any trees or understorey vegetation</w:t>
            </w:r>
            <w:r>
              <w:t xml:space="preserve"> </w:t>
            </w:r>
            <w:r w:rsidRPr="003B529F">
              <w:t>lost to development with similar size</w:t>
            </w:r>
            <w:r>
              <w:t xml:space="preserve"> </w:t>
            </w:r>
            <w:r w:rsidRPr="003B529F">
              <w:t>indigenous species.</w:t>
            </w:r>
          </w:p>
          <w:p w:rsidR="00370A81" w:rsidRPr="00152977" w:rsidRDefault="00064B78" w:rsidP="003B529F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>Removal of trees and understorey</w:t>
            </w:r>
            <w:r>
              <w:t xml:space="preserve"> </w:t>
            </w:r>
            <w:r w:rsidRPr="003B529F">
              <w:t>vegetation</w:t>
            </w:r>
          </w:p>
          <w:p w:rsidR="003B529F" w:rsidRPr="003B529F" w:rsidRDefault="003B529F" w:rsidP="003B529F">
            <w:r w:rsidRPr="003B529F">
              <w:t>Planting of non-</w:t>
            </w:r>
            <w:proofErr w:type="spellStart"/>
            <w:r w:rsidRPr="003B529F">
              <w:t>idegenous</w:t>
            </w:r>
            <w:proofErr w:type="spellEnd"/>
            <w:r w:rsidRPr="003B529F">
              <w:t xml:space="preserve"> tree and</w:t>
            </w:r>
            <w:r>
              <w:t xml:space="preserve"> </w:t>
            </w:r>
            <w:r w:rsidRPr="003B529F">
              <w:t>understorey species</w:t>
            </w:r>
          </w:p>
          <w:p w:rsidR="003B529F" w:rsidRDefault="003B529F" w:rsidP="003B529F">
            <w:r w:rsidRPr="003B529F">
              <w:t>Planting of any weed species which may</w:t>
            </w:r>
            <w:r>
              <w:t xml:space="preserve"> </w:t>
            </w:r>
            <w:r w:rsidRPr="003B529F">
              <w:t xml:space="preserve">spread through the </w:t>
            </w:r>
            <w:proofErr w:type="spellStart"/>
            <w:r w:rsidRPr="003B529F">
              <w:t>nush</w:t>
            </w:r>
            <w:proofErr w:type="spellEnd"/>
            <w:r w:rsidRPr="003B529F">
              <w:t xml:space="preserve"> setting</w:t>
            </w:r>
          </w:p>
          <w:p w:rsidR="00370A81" w:rsidRPr="00176C6A" w:rsidRDefault="00D74EB3" w:rsidP="003B529F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  <w:p w:rsidR="003B529F" w:rsidRPr="00152977" w:rsidRDefault="003B529F" w:rsidP="003B529F">
            <w:r w:rsidRPr="003B529F">
              <w:t>Buildings should be designed to sit above</w:t>
            </w:r>
            <w:r>
              <w:t xml:space="preserve"> </w:t>
            </w:r>
            <w:r w:rsidRPr="003B529F">
              <w:t>the ground amongst the tree canopy or to sit</w:t>
            </w:r>
            <w:r>
              <w:t xml:space="preserve"> </w:t>
            </w:r>
            <w:r w:rsidRPr="003B529F">
              <w:t>within the topography and understorey</w:t>
            </w:r>
            <w:r>
              <w:t xml:space="preserve"> </w:t>
            </w:r>
            <w:r w:rsidRPr="003B529F">
              <w:t>vegetation.</w:t>
            </w:r>
          </w:p>
        </w:tc>
        <w:tc>
          <w:tcPr>
            <w:tcW w:w="3190" w:type="dxa"/>
          </w:tcPr>
          <w:p w:rsidR="00370A81" w:rsidRPr="00176C6A" w:rsidRDefault="00B622AD" w:rsidP="00B622AD">
            <w:r w:rsidRPr="00B622AD">
              <w:t>Extensive excavation for footings within</w:t>
            </w:r>
            <w:r>
              <w:t xml:space="preserve"> </w:t>
            </w:r>
            <w:r w:rsidRPr="00B622AD">
              <w:t>drip lines of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 xml:space="preserve">Retain existing vegetation </w:t>
            </w:r>
            <w:r w:rsidRPr="007E37D7">
              <w:lastRenderedPageBreak/>
              <w:t>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lastRenderedPageBreak/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 xml:space="preserve">removal is </w:t>
            </w:r>
            <w:r w:rsidRPr="00743F8B">
              <w:lastRenderedPageBreak/>
              <w:t>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t>Use of a mixture of materials.</w:t>
            </w:r>
          </w:p>
          <w:p w:rsidR="00370A81" w:rsidRDefault="00743F8B" w:rsidP="00743F8B">
            <w:r w:rsidRPr="00743F8B">
              <w:t>Batters that exceed a slope of 4 to 1.</w:t>
            </w:r>
          </w:p>
          <w:p w:rsidR="003B529F" w:rsidRPr="00176C6A" w:rsidRDefault="003B529F" w:rsidP="00743F8B">
            <w:r>
              <w:t>U</w:t>
            </w:r>
            <w:r w:rsidRPr="003B529F">
              <w:t>se of masonry.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B622AD" w:rsidRPr="00B622AD" w:rsidRDefault="00B622AD" w:rsidP="00B622AD">
            <w:r w:rsidRPr="00B622AD">
              <w:t>Dwellings should be set back from the side</w:t>
            </w:r>
            <w:r>
              <w:t xml:space="preserve"> </w:t>
            </w:r>
            <w:r w:rsidRPr="00B622AD">
              <w:t>and rear boundaries sufficient distance to</w:t>
            </w:r>
            <w:r>
              <w:t xml:space="preserve"> </w:t>
            </w:r>
            <w:r w:rsidRPr="00B622AD">
              <w:t>ensure substantial tree and understorey</w:t>
            </w:r>
            <w:r>
              <w:t xml:space="preserve"> </w:t>
            </w:r>
            <w:r w:rsidRPr="00B622AD">
              <w:t>vegetation can be provided.</w:t>
            </w:r>
          </w:p>
          <w:p w:rsidR="00370A81" w:rsidRPr="00152977" w:rsidRDefault="00B622AD" w:rsidP="00B622AD">
            <w:r w:rsidRPr="00B622AD">
              <w:t>Where there is a predominant front and/or</w:t>
            </w:r>
            <w:r>
              <w:t xml:space="preserve"> </w:t>
            </w:r>
            <w:r w:rsidRPr="00B622AD">
              <w:t>side setback in the street, this should be</w:t>
            </w:r>
            <w:r>
              <w:t xml:space="preserve"> </w:t>
            </w:r>
            <w:r w:rsidRPr="00B622AD">
              <w:t>reflected in new development.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 xml:space="preserve">Dwellings </w:t>
            </w:r>
            <w:proofErr w:type="gramStart"/>
            <w:r w:rsidRPr="003B529F">
              <w:t>that are</w:t>
            </w:r>
            <w:proofErr w:type="gramEnd"/>
            <w:r w:rsidRPr="003B529F">
              <w:t xml:space="preserve"> wholly visible from the</w:t>
            </w:r>
            <w:r>
              <w:t xml:space="preserve"> </w:t>
            </w:r>
            <w:r w:rsidRPr="003B529F">
              <w:t>road.</w:t>
            </w:r>
          </w:p>
          <w:p w:rsidR="00370A81" w:rsidRPr="00176C6A" w:rsidRDefault="003B529F" w:rsidP="003B529F">
            <w:r w:rsidRPr="003B529F">
              <w:t>Insufficient front and side setbacks that</w:t>
            </w:r>
            <w:r>
              <w:t xml:space="preserve"> </w:t>
            </w:r>
            <w:r w:rsidRPr="003B529F">
              <w:t>inhibit appropriate landscaping including</w:t>
            </w:r>
            <w:r>
              <w:t xml:space="preserve"> </w:t>
            </w:r>
            <w:r w:rsidRPr="003B529F">
              <w:t>the retention of canopy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743F8B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B622AD" w:rsidRPr="007E37D7" w:rsidRDefault="00B622AD" w:rsidP="00B622AD">
            <w:r w:rsidRPr="00B622AD">
              <w:t>Design new buildings and extensions so as not</w:t>
            </w:r>
            <w:r>
              <w:t xml:space="preserve"> </w:t>
            </w:r>
            <w:r w:rsidRPr="00B622AD">
              <w:t>to exceed the predominant tree canopy height.</w:t>
            </w:r>
          </w:p>
          <w:p w:rsidR="00743F8B" w:rsidRPr="007E37D7" w:rsidRDefault="00743F8B" w:rsidP="00743F8B">
            <w:r w:rsidRPr="007E37D7">
              <w:t xml:space="preserve">Buildings near ridge tops </w:t>
            </w:r>
            <w:r w:rsidRPr="007E37D7">
              <w:lastRenderedPageBreak/>
              <w:t>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944DBE" w:rsidRPr="00152977" w:rsidRDefault="00743F8B" w:rsidP="003B529F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D74EB3" w:rsidRPr="00D74EB3" w:rsidRDefault="00D74EB3" w:rsidP="00D74EB3">
            <w:r w:rsidRPr="00D74EB3">
              <w:lastRenderedPageBreak/>
              <w:t>Buildings that penetrate the tree canopy.</w:t>
            </w:r>
          </w:p>
          <w:p w:rsidR="00D74EB3" w:rsidRPr="00176C6A" w:rsidRDefault="00D74EB3" w:rsidP="003B529F">
            <w:r w:rsidRPr="00D74EB3">
              <w:t xml:space="preserve">Buildings </w:t>
            </w:r>
            <w:r w:rsidR="003B529F">
              <w:t>located on ridge tops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B529F" w:rsidRPr="00152977" w:rsidRDefault="00064B78" w:rsidP="00CF5ED3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387060" w:rsidRPr="00387060" w:rsidRDefault="00387060" w:rsidP="00387060">
            <w:r w:rsidRPr="00387060">
              <w:t>Integrate the design of carports and garages</w:t>
            </w:r>
            <w:r>
              <w:t xml:space="preserve"> </w:t>
            </w:r>
            <w:r w:rsidRPr="00387060">
              <w:t>with the main dwelling unless this would</w:t>
            </w:r>
            <w:r>
              <w:t xml:space="preserve"> </w:t>
            </w:r>
            <w:r w:rsidRPr="00387060">
              <w:t>require significant excavation.</w:t>
            </w:r>
          </w:p>
          <w:p w:rsidR="00387060" w:rsidRPr="00387060" w:rsidRDefault="00387060" w:rsidP="00387060">
            <w:r w:rsidRPr="00387060">
              <w:t>Use non impervious surfaces for driveways</w:t>
            </w:r>
            <w:r>
              <w:t xml:space="preserve"> </w:t>
            </w:r>
            <w:r w:rsidRPr="00387060">
              <w:t>and only seal the driveways in locations</w:t>
            </w:r>
            <w:r>
              <w:t xml:space="preserve"> </w:t>
            </w:r>
            <w:r w:rsidRPr="00387060">
              <w:t>where erosion may occur.</w:t>
            </w:r>
          </w:p>
          <w:p w:rsidR="00387060" w:rsidRPr="00387060" w:rsidRDefault="00387060" w:rsidP="00387060">
            <w:r w:rsidRPr="00387060">
              <w:t>Design driveways and access tracks to</w:t>
            </w:r>
            <w:r>
              <w:t xml:space="preserve"> </w:t>
            </w:r>
            <w:r w:rsidRPr="00387060">
              <w:t>follow the contours of the site to minimise</w:t>
            </w:r>
            <w:r>
              <w:t xml:space="preserve"> </w:t>
            </w:r>
            <w:r w:rsidRPr="00387060">
              <w:t>gradients and the need for retaining walls.</w:t>
            </w:r>
          </w:p>
          <w:p w:rsidR="00387060" w:rsidRPr="00387060" w:rsidRDefault="00387060" w:rsidP="00387060">
            <w:r w:rsidRPr="00387060">
              <w:t>Car parking areas, garages or carports</w:t>
            </w:r>
            <w:r>
              <w:t xml:space="preserve"> </w:t>
            </w:r>
            <w:r w:rsidRPr="00387060">
              <w:t>should not dominate the site when viewed</w:t>
            </w:r>
            <w:r>
              <w:t xml:space="preserve"> </w:t>
            </w:r>
            <w:r w:rsidRPr="00387060">
              <w:t>from the street.</w:t>
            </w:r>
          </w:p>
          <w:p w:rsidR="00370A81" w:rsidRPr="00152977" w:rsidRDefault="00387060" w:rsidP="00387060">
            <w:r w:rsidRPr="00387060">
              <w:t>Design driveways to minimise the impact on</w:t>
            </w:r>
            <w:r>
              <w:t xml:space="preserve"> </w:t>
            </w:r>
            <w:r w:rsidRPr="00387060">
              <w:t>existing vegetation.</w:t>
            </w:r>
          </w:p>
        </w:tc>
        <w:tc>
          <w:tcPr>
            <w:tcW w:w="3190" w:type="dxa"/>
          </w:tcPr>
          <w:p w:rsidR="00F339DF" w:rsidRPr="00F339DF" w:rsidRDefault="00F339DF" w:rsidP="00F339DF">
            <w:r w:rsidRPr="00F339DF">
              <w:t>Large areas of hard paving in the front</w:t>
            </w:r>
            <w:r>
              <w:t xml:space="preserve"> </w:t>
            </w:r>
            <w:r w:rsidRPr="00F339DF">
              <w:t>yard.</w:t>
            </w:r>
          </w:p>
          <w:p w:rsidR="00F339DF" w:rsidRPr="00F339DF" w:rsidRDefault="00F339DF" w:rsidP="00F339DF">
            <w:r w:rsidRPr="00F339DF">
              <w:t>Significant excavation works.</w:t>
            </w:r>
          </w:p>
          <w:p w:rsidR="00F339DF" w:rsidRPr="00F339DF" w:rsidRDefault="00F339DF" w:rsidP="00F339DF">
            <w:r w:rsidRPr="00F339DF">
              <w:t>Long straight driveways.</w:t>
            </w:r>
          </w:p>
          <w:p w:rsidR="00370A81" w:rsidRDefault="00F339DF" w:rsidP="00F339DF">
            <w:r w:rsidRPr="00F339DF">
              <w:t>Sealed driveways.</w:t>
            </w:r>
          </w:p>
          <w:p w:rsidR="00CF5ED3" w:rsidRPr="00176C6A" w:rsidRDefault="00CF5ED3" w:rsidP="00CF5ED3">
            <w:r w:rsidRPr="00CF5ED3">
              <w:t>Carports and garages forward of the</w:t>
            </w:r>
            <w:r>
              <w:t xml:space="preserve"> </w:t>
            </w:r>
            <w:r w:rsidRPr="00CF5ED3">
              <w:t>dwelling.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 xml:space="preserve">8) Front Boundary </w:t>
            </w:r>
            <w:r w:rsidRPr="00152977">
              <w:lastRenderedPageBreak/>
              <w:t>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lastRenderedPageBreak/>
              <w:t xml:space="preserve">Provide sufficient space in </w:t>
            </w:r>
            <w:r w:rsidRPr="00282EE1">
              <w:lastRenderedPageBreak/>
              <w:t>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F339DF" w:rsidRDefault="00F339DF" w:rsidP="00F339DF">
            <w:r w:rsidRPr="00F339DF">
              <w:t>Gateways should be simple steel and wire or</w:t>
            </w:r>
            <w:r>
              <w:t xml:space="preserve"> </w:t>
            </w:r>
            <w:r w:rsidRPr="00F339DF">
              <w:t>timber farm gates.</w:t>
            </w:r>
          </w:p>
          <w:p w:rsidR="00152977" w:rsidRDefault="00D74EB3" w:rsidP="00F339DF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  <w:p w:rsidR="00B622AD" w:rsidRDefault="00B622AD" w:rsidP="00F339DF">
            <w:r w:rsidRPr="00B622AD">
              <w:t>Use timber and rock for retaining walls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lastRenderedPageBreak/>
              <w:t xml:space="preserve">Solid front fences and </w:t>
            </w:r>
            <w:r w:rsidR="00F339DF">
              <w:t>brick</w:t>
            </w:r>
            <w:r w:rsidRPr="00176C6A">
              <w:t xml:space="preserve"> </w:t>
            </w:r>
            <w:r w:rsidRPr="00176C6A">
              <w:lastRenderedPageBreak/>
              <w:t>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F339DF" w:rsidRPr="00F339DF" w:rsidRDefault="00F339DF" w:rsidP="00F339DF">
            <w:r w:rsidRPr="00F339DF">
              <w:t>Paving on front garden area.</w:t>
            </w:r>
          </w:p>
          <w:p w:rsidR="00842FA6" w:rsidRDefault="00F339DF" w:rsidP="00F339DF">
            <w:r w:rsidRPr="00F339DF">
              <w:t>Absence of trees or large shrubs in the</w:t>
            </w:r>
            <w:r>
              <w:t xml:space="preserve"> </w:t>
            </w:r>
            <w:r w:rsidRPr="00F339DF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6455EE" w:rsidP="00944DBE">
            <w:r>
              <w:t>South</w:t>
            </w:r>
            <w:r w:rsidR="00064B78" w:rsidRPr="00064B78">
              <w:t xml:space="preserve"> facing </w:t>
            </w:r>
            <w:r w:rsidR="00B622AD">
              <w:t>living areas</w:t>
            </w:r>
            <w:r w:rsidR="00064B78" w:rsidRPr="00064B78">
              <w:t>.</w:t>
            </w:r>
          </w:p>
          <w:p w:rsidR="00B622AD" w:rsidRDefault="00176C6A" w:rsidP="00CF5ED3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DC55BE" w:rsidTr="00152977">
        <w:tc>
          <w:tcPr>
            <w:tcW w:w="3244" w:type="dxa"/>
          </w:tcPr>
          <w:p w:rsidR="00DC55BE" w:rsidRPr="00DC55BE" w:rsidRDefault="00DC55BE" w:rsidP="00DC55BE">
            <w:r w:rsidRPr="00DC55BE">
              <w:t>(10) Bushfire / Wildfire Protection</w:t>
            </w:r>
          </w:p>
          <w:p w:rsidR="00DC55BE" w:rsidRPr="00152977" w:rsidRDefault="00DC55BE" w:rsidP="00DC55BE">
            <w:r w:rsidRPr="00DC55BE">
              <w:t>To design and site buildings which minimise</w:t>
            </w:r>
            <w:r>
              <w:t xml:space="preserve"> </w:t>
            </w:r>
            <w:r w:rsidRPr="00DC55BE">
              <w:t>the risk of loss in a bushfire and landscaping</w:t>
            </w:r>
            <w:r>
              <w:t xml:space="preserve"> </w:t>
            </w:r>
            <w:r w:rsidRPr="00DC55BE">
              <w:t>which minimises the spread and intensity of</w:t>
            </w:r>
            <w:r>
              <w:t xml:space="preserve"> </w:t>
            </w:r>
            <w:r w:rsidRPr="00DC55BE">
              <w:t>bushfires.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6455EE">
              <w:t>Development within the Wildfire</w:t>
            </w:r>
            <w:r w:rsidRPr="00DC55BE">
              <w:t xml:space="preserve"> Management Overlay is required to conform to prescribed vegetation management, access and water supply standards or be subject to an approved Fire Risk Management Plan.</w:t>
            </w:r>
          </w:p>
          <w:p w:rsidR="00DC55BE" w:rsidRPr="00DC55BE" w:rsidRDefault="00DC55BE" w:rsidP="00DC55BE">
            <w:r w:rsidRPr="006455EE">
              <w:t>Buildings within a designated Bushfire</w:t>
            </w:r>
            <w:r w:rsidRPr="00DC55BE">
              <w:t xml:space="preserve"> Prone Area are required to be built in accordance with Australian Standard 3959.</w:t>
            </w:r>
          </w:p>
          <w:p w:rsidR="00DC55BE" w:rsidRPr="00DC55BE" w:rsidRDefault="00DC55BE" w:rsidP="00DC55BE">
            <w:r w:rsidRPr="006455EE">
              <w:t>New properties should have a permanent</w:t>
            </w:r>
            <w:r w:rsidRPr="00DC55BE">
              <w:t xml:space="preserve"> built-in and easily maintained fire protection system, linked to an independent water and </w:t>
            </w:r>
            <w:r w:rsidRPr="00DC55BE">
              <w:lastRenderedPageBreak/>
              <w:t>power supply.</w:t>
            </w:r>
          </w:p>
          <w:p w:rsidR="00DC55BE" w:rsidRPr="00152977" w:rsidRDefault="00DC55BE" w:rsidP="00DC55BE">
            <w:r w:rsidRPr="006455EE">
              <w:t>Landscaping and bush retention should</w:t>
            </w:r>
            <w:r w:rsidRPr="00DC55BE">
              <w:t xml:space="preserve"> maintain an area of defendable space around the dwelling.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6455EE">
              <w:lastRenderedPageBreak/>
              <w:t>Development designs and layouts that</w:t>
            </w:r>
            <w:r w:rsidRPr="00DC55BE">
              <w:t xml:space="preserve"> increase the necessity for vegetation management.</w:t>
            </w:r>
          </w:p>
          <w:p w:rsidR="00DC55BE" w:rsidRPr="00DC55BE" w:rsidRDefault="00DC55BE" w:rsidP="00DC55BE">
            <w:r w:rsidRPr="006455EE">
              <w:t>Complicated roof lines and other design</w:t>
            </w:r>
            <w:r w:rsidRPr="00DC55BE">
              <w:t xml:space="preserve"> details where burning embers could lodge.</w:t>
            </w:r>
          </w:p>
          <w:p w:rsidR="00DC55BE" w:rsidRPr="00DC55BE" w:rsidRDefault="00DC55BE" w:rsidP="00DC55BE">
            <w:r w:rsidRPr="006455EE">
              <w:t>Sole reliance on reticulated water and/or</w:t>
            </w:r>
            <w:r w:rsidRPr="00DC55BE">
              <w:t xml:space="preserve"> electric powered pumps.</w:t>
            </w:r>
          </w:p>
          <w:p w:rsidR="00DC55BE" w:rsidRDefault="00DC55BE" w:rsidP="00DC55BE">
            <w:r w:rsidRPr="006455EE">
              <w:t>Dense dry vegetation and bush litter in</w:t>
            </w:r>
            <w:r w:rsidRPr="00DC55BE">
              <w:t xml:space="preserve"> close proximity to the house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DC55BE">
              <w:t>Prepare site works plan showing areas of</w:t>
            </w:r>
            <w:r>
              <w:t xml:space="preserve"> </w:t>
            </w:r>
            <w:r w:rsidRPr="00DC55BE">
              <w:t>disturbance, storage of materials and the</w:t>
            </w:r>
            <w:r>
              <w:t xml:space="preserve"> </w:t>
            </w:r>
            <w:r w:rsidRPr="00DC55BE">
              <w:t>proposed construction zone.</w:t>
            </w:r>
          </w:p>
          <w:p w:rsidR="00DC55BE" w:rsidRPr="00DC55BE" w:rsidRDefault="00DC55BE" w:rsidP="00DC55BE">
            <w:r w:rsidRPr="00DC55BE">
              <w:t>Contain all building materials and site waste.</w:t>
            </w:r>
          </w:p>
          <w:p w:rsidR="00064B78" w:rsidRDefault="00DC55BE" w:rsidP="00DC55BE">
            <w:r w:rsidRPr="00DC55BE">
              <w:t>Minimise disturbance to existing vegetation</w:t>
            </w:r>
            <w:r>
              <w:t xml:space="preserve"> </w:t>
            </w:r>
            <w:r w:rsidRPr="00DC55BE">
              <w:t>and topsoil with construction, storage of</w:t>
            </w:r>
            <w:r>
              <w:t xml:space="preserve"> </w:t>
            </w:r>
            <w:r w:rsidRPr="00DC55BE">
              <w:t>materials and overburden.</w:t>
            </w:r>
          </w:p>
          <w:p w:rsidR="00CF5ED3" w:rsidRDefault="00CF5ED3" w:rsidP="00CF5ED3">
            <w:r w:rsidRPr="00CF5ED3">
              <w:t>Protect trees by fencing to the drip line.</w:t>
            </w:r>
            <w:r>
              <w:t xml:space="preserve"> </w:t>
            </w:r>
            <w:r w:rsidRPr="00CF5ED3">
              <w:t>Work vehicles and materials should not be</w:t>
            </w:r>
            <w:r>
              <w:t xml:space="preserve"> </w:t>
            </w:r>
            <w:r w:rsidRPr="00CF5ED3">
              <w:t>placed on nature strips.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DC55BE">
              <w:t>Accumulation of large quantities of</w:t>
            </w:r>
            <w:r>
              <w:t xml:space="preserve"> </w:t>
            </w:r>
            <w:r w:rsidRPr="00DC55BE">
              <w:t>building waste on site.</w:t>
            </w:r>
          </w:p>
          <w:p w:rsidR="00DC55BE" w:rsidRPr="00DC55BE" w:rsidRDefault="00DC55BE" w:rsidP="00DC55BE">
            <w:r w:rsidRPr="00DC55BE">
              <w:t>Stockpiling</w:t>
            </w:r>
            <w:r>
              <w:t xml:space="preserve"> of materials adjacent to or up </w:t>
            </w:r>
            <w:r w:rsidRPr="00DC55BE">
              <w:t>against existing trees.</w:t>
            </w:r>
          </w:p>
          <w:p w:rsidR="00DC55BE" w:rsidRPr="00DC55BE" w:rsidRDefault="00DC55BE" w:rsidP="00DC55BE">
            <w:r w:rsidRPr="00DC55BE">
              <w:t>Excavation for underground services</w:t>
            </w:r>
            <w:r>
              <w:t xml:space="preserve"> </w:t>
            </w:r>
            <w:r w:rsidRPr="00DC55BE">
              <w:t>through remnant bush areas or within the</w:t>
            </w:r>
            <w:r>
              <w:t xml:space="preserve"> </w:t>
            </w:r>
            <w:r w:rsidRPr="00DC55BE">
              <w:t>drip line of mature trees.</w:t>
            </w:r>
          </w:p>
          <w:p w:rsidR="00152977" w:rsidRDefault="00DC55BE" w:rsidP="00DC55BE">
            <w:r w:rsidRPr="00DC55BE">
              <w:t>Damage to or compaction around all</w:t>
            </w:r>
            <w:r>
              <w:t xml:space="preserve"> </w:t>
            </w:r>
            <w:r w:rsidRPr="00DC55BE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Retain and replant indigenous canopy trees</w:t>
            </w:r>
            <w:r>
              <w:t xml:space="preserve"> </w:t>
            </w:r>
            <w:r w:rsidRPr="00DC55BE">
              <w:t>within the street space in an informal layout.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Removal of indigenous street canopy</w:t>
            </w:r>
            <w:r>
              <w:t xml:space="preserve"> </w:t>
            </w:r>
            <w:r w:rsidRPr="00DC55BE">
              <w:t>trees.</w:t>
            </w:r>
          </w:p>
          <w:p w:rsidR="00152977" w:rsidRDefault="00DC55BE" w:rsidP="00DC55BE">
            <w:r w:rsidRPr="00DC55BE">
              <w:t>Planting of non-indigenous tree species.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Retain and enhance the bush landscape to</w:t>
            </w:r>
            <w:r>
              <w:t xml:space="preserve"> </w:t>
            </w:r>
            <w:r w:rsidRPr="00DC55BE">
              <w:t>the road edge.</w:t>
            </w:r>
          </w:p>
          <w:p w:rsidR="005D6C65" w:rsidRPr="005D6C65" w:rsidRDefault="005D6C65" w:rsidP="005D6C65">
            <w:r w:rsidRPr="005D6C65">
              <w:t>Ensure the retention of remnant understorey</w:t>
            </w:r>
            <w:r>
              <w:t xml:space="preserve"> </w:t>
            </w:r>
            <w:r w:rsidRPr="005D6C65">
              <w:t>indigenous shrubs and grasses.</w:t>
            </w:r>
          </w:p>
          <w:p w:rsidR="00F2030E" w:rsidRDefault="005D6C65" w:rsidP="005D6C65">
            <w:r w:rsidRPr="005D6C65">
              <w:lastRenderedPageBreak/>
              <w:t>Meander unsurfaced footpaths away from</w:t>
            </w:r>
            <w:r>
              <w:t xml:space="preserve"> </w:t>
            </w:r>
            <w:r w:rsidRPr="005D6C65">
              <w:t>the road to follow the contours and avoid</w:t>
            </w:r>
            <w:r>
              <w:t xml:space="preserve"> </w:t>
            </w:r>
            <w:r w:rsidRPr="005D6C65">
              <w:t>existing stands of trees.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lastRenderedPageBreak/>
              <w:t>Removal of understorey vegetation.</w:t>
            </w:r>
          </w:p>
          <w:p w:rsidR="00152977" w:rsidRDefault="00DC55BE" w:rsidP="00DC55BE">
            <w:pPr>
              <w:pStyle w:val="ListBullet"/>
              <w:numPr>
                <w:ilvl w:val="0"/>
                <w:numId w:val="0"/>
              </w:numPr>
            </w:pPr>
            <w:r w:rsidRPr="00DC55BE">
              <w:t>Clearing of verge for parking and paving.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Only seal roads where they are causing</w:t>
            </w:r>
            <w:r>
              <w:t xml:space="preserve"> </w:t>
            </w:r>
            <w:r w:rsidRPr="00DC55BE">
              <w:t>environmental problems of excessive</w:t>
            </w:r>
            <w:r>
              <w:t xml:space="preserve"> </w:t>
            </w:r>
            <w:r w:rsidRPr="00DC55BE">
              <w:t>erosion, dust or pollution of watercourses.</w:t>
            </w:r>
          </w:p>
          <w:p w:rsidR="00152977" w:rsidRDefault="00DC55BE" w:rsidP="00DC55BE">
            <w:r w:rsidRPr="00DC55BE">
              <w:t>On sealed roads continue the use of minimal</w:t>
            </w:r>
            <w:r>
              <w:t xml:space="preserve"> </w:t>
            </w:r>
            <w:r w:rsidRPr="00DC55BE">
              <w:t>bitumen kerbs to avoid erosion points.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Constructed kerbs and sealed parking</w:t>
            </w:r>
            <w:r>
              <w:t xml:space="preserve"> </w:t>
            </w:r>
            <w:r w:rsidRPr="00DC55BE">
              <w:t>areas.</w:t>
            </w:r>
          </w:p>
        </w:tc>
      </w:tr>
    </w:tbl>
    <w:p w:rsidR="00370A81" w:rsidRPr="00370A81" w:rsidRDefault="00370A81" w:rsidP="00370A81">
      <w:r w:rsidRPr="00370A81">
        <w:t>Key Characteristics</w:t>
      </w:r>
    </w:p>
    <w:p w:rsidR="00CF5ED3" w:rsidRPr="00CF5ED3" w:rsidRDefault="00CF5ED3" w:rsidP="00CF5ED3">
      <w:pPr>
        <w:pStyle w:val="ListBullet"/>
      </w:pPr>
      <w:r w:rsidRPr="00CF5ED3">
        <w:t>Rolling to hilly topography.</w:t>
      </w:r>
    </w:p>
    <w:p w:rsidR="00CF5ED3" w:rsidRPr="00CF5ED3" w:rsidRDefault="00CF5ED3" w:rsidP="00CF5ED3">
      <w:pPr>
        <w:pStyle w:val="ListBullet"/>
      </w:pPr>
      <w:r w:rsidRPr="00CF5ED3">
        <w:t>Modified grid street layout or connective bush tracks.</w:t>
      </w:r>
    </w:p>
    <w:p w:rsidR="00CF5ED3" w:rsidRPr="00CF5ED3" w:rsidRDefault="00CF5ED3" w:rsidP="00CF5ED3">
      <w:pPr>
        <w:pStyle w:val="ListBullet"/>
      </w:pPr>
      <w:r w:rsidRPr="00CF5ED3">
        <w:t>Footpaths one side only or not present, roll over kerbs.</w:t>
      </w:r>
    </w:p>
    <w:p w:rsidR="00CF5ED3" w:rsidRPr="00CF5ED3" w:rsidRDefault="00CF5ED3" w:rsidP="00CF5ED3">
      <w:pPr>
        <w:pStyle w:val="ListBullet"/>
      </w:pPr>
      <w:r w:rsidRPr="00CF5ED3">
        <w:t>Predominantly 1970s - 1980s dwellings:</w:t>
      </w:r>
    </w:p>
    <w:p w:rsidR="00CF5ED3" w:rsidRPr="00CF5ED3" w:rsidRDefault="00CF5ED3" w:rsidP="00CF5ED3">
      <w:pPr>
        <w:pStyle w:val="ListBullet2"/>
      </w:pPr>
      <w:proofErr w:type="gramStart"/>
      <w:r w:rsidRPr="00CF5ED3">
        <w:t>generally</w:t>
      </w:r>
      <w:proofErr w:type="gramEnd"/>
      <w:r w:rsidRPr="00CF5ED3">
        <w:t xml:space="preserve"> earth tones, mixed styles and materials.</w:t>
      </w:r>
    </w:p>
    <w:p w:rsidR="00CF5ED3" w:rsidRPr="00CF5ED3" w:rsidRDefault="00CF5ED3" w:rsidP="00CF5ED3">
      <w:pPr>
        <w:pStyle w:val="ListBullet"/>
      </w:pPr>
      <w:r w:rsidRPr="00CF5ED3">
        <w:t>A bushy area with significant na</w:t>
      </w:r>
      <w:r>
        <w:t xml:space="preserve">tive tree canopy occurring at a </w:t>
      </w:r>
      <w:r w:rsidRPr="00CF5ED3">
        <w:t>density if one to every 50-100m2.</w:t>
      </w:r>
    </w:p>
    <w:p w:rsidR="00CF5ED3" w:rsidRPr="00CF5ED3" w:rsidRDefault="00CF5ED3" w:rsidP="00CF5ED3">
      <w:pPr>
        <w:pStyle w:val="ListBullet"/>
      </w:pPr>
      <w:r w:rsidRPr="00CF5ED3">
        <w:t>Native gardens contin</w:t>
      </w:r>
      <w:r>
        <w:t xml:space="preserve">uous with road vegetation, some </w:t>
      </w:r>
      <w:r w:rsidRPr="00CF5ED3">
        <w:t>terraced gardens.</w:t>
      </w:r>
    </w:p>
    <w:p w:rsidR="00CF5ED3" w:rsidRDefault="00CF5ED3" w:rsidP="00CF5ED3">
      <w:pPr>
        <w:pStyle w:val="ListBullet"/>
      </w:pPr>
      <w:r w:rsidRPr="00CF5ED3">
        <w:t>Few front, some side fences visible from the street.</w:t>
      </w:r>
    </w:p>
    <w:p w:rsidR="00324A69" w:rsidRDefault="00064B78" w:rsidP="00CF5ED3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>Preferred Future</w:t>
      </w:r>
      <w:r>
        <w:t xml:space="preserve"> </w:t>
      </w:r>
      <w:r w:rsidRPr="00743F8B">
        <w:t>Character Statement</w:t>
      </w:r>
    </w:p>
    <w:p w:rsidR="001E2A52" w:rsidRPr="001E2A52" w:rsidRDefault="001E2A52" w:rsidP="001E2A52">
      <w:r w:rsidRPr="001E2A52">
        <w:t>Development is sited so that it nestles into</w:t>
      </w:r>
      <w:r>
        <w:t xml:space="preserve"> </w:t>
      </w:r>
      <w:r w:rsidRPr="001E2A52">
        <w:t>the landform and vegetation, or appears to</w:t>
      </w:r>
      <w:r>
        <w:t xml:space="preserve"> </w:t>
      </w:r>
      <w:r w:rsidRPr="001E2A52">
        <w:t>float above the landform (but still within the</w:t>
      </w:r>
      <w:r>
        <w:t xml:space="preserve"> </w:t>
      </w:r>
      <w:r w:rsidRPr="001E2A52">
        <w:t>tree cano</w:t>
      </w:r>
      <w:r>
        <w:t xml:space="preserve">py). The landscape flows around </w:t>
      </w:r>
      <w:r w:rsidRPr="001E2A52">
        <w:t>and over the buildings. There is minimal</w:t>
      </w:r>
      <w:r>
        <w:t xml:space="preserve"> </w:t>
      </w:r>
      <w:r w:rsidRPr="001E2A52">
        <w:t xml:space="preserve">disturbance </w:t>
      </w:r>
      <w:r>
        <w:t xml:space="preserve">to the landform and no erosion. </w:t>
      </w:r>
      <w:r w:rsidRPr="001E2A52">
        <w:t>Buildings are partly obscured from view from</w:t>
      </w:r>
      <w:r>
        <w:t xml:space="preserve"> </w:t>
      </w:r>
      <w:r w:rsidRPr="001E2A52">
        <w:t>the street by topography or native vegetation.</w:t>
      </w:r>
      <w:r>
        <w:t xml:space="preserve"> </w:t>
      </w:r>
      <w:r w:rsidRPr="001E2A52">
        <w:t>Buildings are not visible above the tree</w:t>
      </w:r>
      <w:r>
        <w:t xml:space="preserve"> </w:t>
      </w:r>
      <w:r w:rsidRPr="001E2A52">
        <w:t>canopy, and are articulated to respond to</w:t>
      </w:r>
      <w:r>
        <w:t xml:space="preserve"> </w:t>
      </w:r>
      <w:r w:rsidRPr="001E2A52">
        <w:t>sloping landforms. They are often low in</w:t>
      </w:r>
      <w:r>
        <w:t xml:space="preserve"> </w:t>
      </w:r>
      <w:r w:rsidRPr="001E2A52">
        <w:t>form with strongly emphasised horizontals.</w:t>
      </w:r>
      <w:r>
        <w:t xml:space="preserve"> </w:t>
      </w:r>
      <w:r w:rsidRPr="001E2A52">
        <w:t>Most building materials are ‘earth’ coloured</w:t>
      </w:r>
      <w:r>
        <w:t xml:space="preserve"> </w:t>
      </w:r>
      <w:r w:rsidRPr="001E2A52">
        <w:t>and textured, or derive from traditional rural</w:t>
      </w:r>
      <w:r>
        <w:t xml:space="preserve"> </w:t>
      </w:r>
      <w:r w:rsidRPr="001E2A52">
        <w:t>Australian ‘bush architecture’.</w:t>
      </w:r>
    </w:p>
    <w:p w:rsidR="001E2A52" w:rsidRPr="001E2A52" w:rsidRDefault="001E2A52" w:rsidP="001E2A52">
      <w:r w:rsidRPr="001E2A52">
        <w:t>Driv</w:t>
      </w:r>
      <w:r>
        <w:t xml:space="preserve">eways and car storage areas are </w:t>
      </w:r>
      <w:r w:rsidRPr="001E2A52">
        <w:t>confined to a small proportion of the land</w:t>
      </w:r>
      <w:r>
        <w:t xml:space="preserve"> </w:t>
      </w:r>
      <w:r w:rsidRPr="001E2A52">
        <w:t>area, and are often unsurfaced. Garages</w:t>
      </w:r>
      <w:r>
        <w:t xml:space="preserve"> </w:t>
      </w:r>
      <w:r w:rsidRPr="001E2A52">
        <w:t>and carports are hidden from view, and</w:t>
      </w:r>
      <w:r>
        <w:t xml:space="preserve"> </w:t>
      </w:r>
      <w:r w:rsidRPr="001E2A52">
        <w:t>driveway entrances are discreet. Excavation</w:t>
      </w:r>
      <w:r>
        <w:t xml:space="preserve"> </w:t>
      </w:r>
      <w:r w:rsidRPr="001E2A52">
        <w:t>and other earthworks are minimal.</w:t>
      </w:r>
    </w:p>
    <w:p w:rsidR="001E2A52" w:rsidRPr="001E2A52" w:rsidRDefault="001E2A52" w:rsidP="001E2A52">
      <w:r w:rsidRPr="001E2A52">
        <w:t>Hillsides of residential development viewed</w:t>
      </w:r>
      <w:r>
        <w:t xml:space="preserve"> </w:t>
      </w:r>
      <w:r w:rsidRPr="001E2A52">
        <w:t>from a distance appear to be tree covered,</w:t>
      </w:r>
      <w:r>
        <w:t xml:space="preserve"> </w:t>
      </w:r>
      <w:r w:rsidRPr="001E2A52">
        <w:t>with only occasional clearings and visible</w:t>
      </w:r>
      <w:r>
        <w:t xml:space="preserve"> </w:t>
      </w:r>
      <w:r w:rsidRPr="001E2A52">
        <w:t>roofs. In ty</w:t>
      </w:r>
      <w:r>
        <w:t xml:space="preserve">pical streetscapes, substantial </w:t>
      </w:r>
      <w:r w:rsidRPr="001E2A52">
        <w:t>native trees dominate the skyline and are</w:t>
      </w:r>
      <w:r>
        <w:t xml:space="preserve"> </w:t>
      </w:r>
      <w:r w:rsidRPr="001E2A52">
        <w:t>common in gardens. Garden planting is</w:t>
      </w:r>
      <w:r>
        <w:t xml:space="preserve"> </w:t>
      </w:r>
      <w:r w:rsidRPr="001E2A52">
        <w:t>mostly native, and flows uninterrupted to the</w:t>
      </w:r>
      <w:r>
        <w:t xml:space="preserve"> </w:t>
      </w:r>
      <w:r w:rsidRPr="001E2A52">
        <w:t>edge of the roadway. There is little or no</w:t>
      </w:r>
      <w:r>
        <w:t xml:space="preserve"> </w:t>
      </w:r>
      <w:r w:rsidRPr="001E2A52">
        <w:t>physical evidence of the boundary between</w:t>
      </w:r>
      <w:r>
        <w:t xml:space="preserve"> </w:t>
      </w:r>
      <w:r w:rsidRPr="001E2A52">
        <w:t>private and public property at the front of the</w:t>
      </w:r>
      <w:r>
        <w:t xml:space="preserve"> </w:t>
      </w:r>
      <w:r w:rsidRPr="001E2A52">
        <w:t>house, and no solid front fence. The only</w:t>
      </w:r>
      <w:r>
        <w:t xml:space="preserve"> </w:t>
      </w:r>
      <w:r w:rsidRPr="001E2A52">
        <w:t>fencing is around rear gardens, and this is</w:t>
      </w:r>
      <w:r>
        <w:t xml:space="preserve"> </w:t>
      </w:r>
      <w:r w:rsidRPr="001E2A52">
        <w:t>often open (</w:t>
      </w:r>
      <w:proofErr w:type="spellStart"/>
      <w:r w:rsidRPr="001E2A52">
        <w:t>eg</w:t>
      </w:r>
      <w:proofErr w:type="spellEnd"/>
      <w:r w:rsidRPr="001E2A52">
        <w:t>. post and wire).</w:t>
      </w:r>
    </w:p>
    <w:p w:rsidR="001E2A52" w:rsidRDefault="001E2A52" w:rsidP="001E2A52">
      <w:r w:rsidRPr="001E2A52">
        <w:t>The ‘publi</w:t>
      </w:r>
      <w:r>
        <w:t xml:space="preserve">c’ space between the garden and </w:t>
      </w:r>
      <w:r w:rsidRPr="001E2A52">
        <w:t>the roadway is dominated by native</w:t>
      </w:r>
      <w:r>
        <w:t xml:space="preserve"> </w:t>
      </w:r>
      <w:r w:rsidRPr="001E2A52">
        <w:t>vegetation with some substantial native trees.</w:t>
      </w:r>
      <w:r>
        <w:t xml:space="preserve"> </w:t>
      </w:r>
      <w:r w:rsidRPr="001E2A52">
        <w:t>Footpaths are generally unsurfaced and wind</w:t>
      </w:r>
      <w:r>
        <w:t xml:space="preserve"> </w:t>
      </w:r>
      <w:r w:rsidRPr="001E2A52">
        <w:t>informally through the trees. Verges form part</w:t>
      </w:r>
      <w:r>
        <w:t xml:space="preserve"> </w:t>
      </w:r>
      <w:r w:rsidRPr="001E2A52">
        <w:t>of the uninterrupted flow of vegetation across</w:t>
      </w:r>
      <w:r>
        <w:t xml:space="preserve"> </w:t>
      </w:r>
      <w:r w:rsidRPr="001E2A52">
        <w:t>the public and private domains. The impact</w:t>
      </w:r>
      <w:r>
        <w:t xml:space="preserve"> </w:t>
      </w:r>
      <w:r w:rsidRPr="001E2A52">
        <w:t>of the roadway on the flow of the landscape is</w:t>
      </w:r>
      <w:r>
        <w:t xml:space="preserve"> </w:t>
      </w:r>
      <w:r w:rsidRPr="001E2A52">
        <w:t xml:space="preserve">minimised by </w:t>
      </w:r>
      <w:r>
        <w:t xml:space="preserve">retaining unsealed </w:t>
      </w:r>
      <w:proofErr w:type="gramStart"/>
      <w:r>
        <w:t>surfaces,</w:t>
      </w:r>
      <w:proofErr w:type="gramEnd"/>
      <w:r>
        <w:t xml:space="preserve"> or </w:t>
      </w:r>
      <w:r w:rsidRPr="001E2A52">
        <w:t xml:space="preserve">on sealed roads, using roll over kerbs </w:t>
      </w:r>
      <w:r>
        <w:t xml:space="preserve">or </w:t>
      </w:r>
      <w:r w:rsidRPr="001E2A52">
        <w:t>omitting kerbs altogether.</w:t>
      </w:r>
    </w:p>
    <w:p w:rsidR="00743F8B" w:rsidRPr="00743F8B" w:rsidRDefault="00743F8B" w:rsidP="001E2A52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DC55BE" w:rsidRDefault="00DC55BE" w:rsidP="001E2A52">
      <w:proofErr w:type="gramStart"/>
      <w:r w:rsidRPr="00DC55BE">
        <w:t>Large, bulky dwellings that dominate the</w:t>
      </w:r>
      <w:r>
        <w:t xml:space="preserve"> </w:t>
      </w:r>
      <w:r w:rsidRPr="00DC55BE">
        <w:t>landscape, and are wholly visible</w:t>
      </w:r>
      <w:r>
        <w:t xml:space="preserve"> from the street.</w:t>
      </w:r>
      <w:proofErr w:type="gramEnd"/>
      <w:r>
        <w:t xml:space="preserve"> </w:t>
      </w:r>
      <w:proofErr w:type="gramStart"/>
      <w:r w:rsidRPr="00DC55BE">
        <w:t>Removal of vegetation including trees</w:t>
      </w:r>
      <w:r>
        <w:t xml:space="preserve"> </w:t>
      </w:r>
      <w:r w:rsidRPr="00DC55BE">
        <w:t xml:space="preserve">forming </w:t>
      </w:r>
      <w:r w:rsidR="001E2A52">
        <w:t xml:space="preserve">a </w:t>
      </w:r>
      <w:r w:rsidR="001E2A52" w:rsidRPr="001E2A52">
        <w:t>strong can</w:t>
      </w:r>
      <w:r w:rsidR="001E2A52">
        <w:t>opy and indigenous street trees</w:t>
      </w:r>
      <w:r w:rsidRPr="00DC55BE">
        <w:t>.</w:t>
      </w:r>
      <w:proofErr w:type="gramEnd"/>
      <w:r>
        <w:t xml:space="preserve"> </w:t>
      </w:r>
      <w:proofErr w:type="spellStart"/>
      <w:proofErr w:type="gramStart"/>
      <w:r w:rsidR="001E2A52" w:rsidRPr="001E2A52">
        <w:t>Upstand</w:t>
      </w:r>
      <w:proofErr w:type="spellEnd"/>
      <w:r w:rsidR="001E2A52" w:rsidRPr="001E2A52">
        <w:t xml:space="preserve"> kerbs and formal, surfaced footpaths,</w:t>
      </w:r>
      <w:r w:rsidR="001E2A52">
        <w:t xml:space="preserve"> </w:t>
      </w:r>
      <w:r w:rsidR="001E2A52" w:rsidRPr="001E2A52">
        <w:t>and formal street planting.</w:t>
      </w:r>
      <w:proofErr w:type="gramEnd"/>
      <w:r w:rsidR="001E2A52">
        <w:t xml:space="preserve"> </w:t>
      </w:r>
      <w:proofErr w:type="gramStart"/>
      <w:r w:rsidR="001E2A52" w:rsidRPr="001E2A52">
        <w:t>Formal or suburban gardens with exotic</w:t>
      </w:r>
      <w:r w:rsidR="001E2A52">
        <w:t xml:space="preserve"> </w:t>
      </w:r>
      <w:r w:rsidR="001E2A52" w:rsidRPr="001E2A52">
        <w:t>plantings that do not blend with roadside</w:t>
      </w:r>
      <w:r w:rsidR="001E2A52">
        <w:t xml:space="preserve"> </w:t>
      </w:r>
      <w:r w:rsidR="001E2A52" w:rsidRPr="001E2A52">
        <w:t>vegetation.</w:t>
      </w:r>
      <w:proofErr w:type="gramEnd"/>
      <w:r w:rsidR="001E2A52">
        <w:t xml:space="preserve"> </w:t>
      </w:r>
      <w:proofErr w:type="gramStart"/>
      <w:r w:rsidR="001E2A52" w:rsidRPr="001E2A52">
        <w:t>Solid front and side fences.</w:t>
      </w:r>
      <w:proofErr w:type="gramEnd"/>
      <w:r w:rsidR="001E2A52">
        <w:t xml:space="preserve"> </w:t>
      </w:r>
      <w:r w:rsidR="001E2A52" w:rsidRPr="001E2A52">
        <w:t>Extensive earth works and excavation for</w:t>
      </w:r>
      <w:r w:rsidR="001E2A52">
        <w:t xml:space="preserve"> </w:t>
      </w:r>
      <w:r w:rsidR="001E2A52" w:rsidRPr="001E2A52">
        <w:t>access driveways, dwellings or car parking.</w:t>
      </w:r>
    </w:p>
    <w:p w:rsidR="00743F8B" w:rsidRPr="00743F8B" w:rsidRDefault="00743F8B" w:rsidP="00DC55BE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1E2A52" w:rsidRDefault="001E2A52" w:rsidP="001E2A52">
      <w:r w:rsidRPr="001E2A52">
        <w:t>Dominance and continuity of land form and indigen</w:t>
      </w:r>
      <w:r>
        <w:t xml:space="preserve">ous vegetation is maintained in </w:t>
      </w:r>
      <w:r w:rsidRPr="001E2A52">
        <w:t>long distance and bush track views.</w:t>
      </w:r>
    </w:p>
    <w:p w:rsidR="00743F8B" w:rsidRPr="00743F8B" w:rsidRDefault="00743F8B" w:rsidP="001E2A52">
      <w:pPr>
        <w:pStyle w:val="Heading3"/>
        <w:numPr>
          <w:ilvl w:val="0"/>
          <w:numId w:val="0"/>
        </w:numPr>
        <w:ind w:left="1077" w:hanging="1077"/>
      </w:pPr>
      <w:r w:rsidRPr="00743F8B">
        <w:lastRenderedPageBreak/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DC55BE" w:rsidRDefault="00DC55BE" w:rsidP="00DC55BE">
      <w:r w:rsidRPr="00DC55BE">
        <w:t xml:space="preserve">Buildings and structures </w:t>
      </w:r>
      <w:r w:rsidR="00F20636" w:rsidRPr="00F20636">
        <w:t>are only partly visible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DC55BE" w:rsidP="00743F8B">
      <w:r w:rsidRPr="00DC55BE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F20636" w:rsidRDefault="00F20636" w:rsidP="00F20636">
      <w:r w:rsidRPr="00F20636">
        <w:t>Minimal delineation between public and privat</w:t>
      </w:r>
      <w:r>
        <w:t xml:space="preserve">e spaces, and between adjoining </w:t>
      </w:r>
      <w:r w:rsidRPr="00F20636">
        <w:t>properties, is discernible from the street.</w:t>
      </w:r>
    </w:p>
    <w:p w:rsidR="00743F8B" w:rsidRPr="00743F8B" w:rsidRDefault="00743F8B" w:rsidP="00F20636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F20636">
      <w:r w:rsidRPr="00743F8B">
        <w:t xml:space="preserve">Site works, landscaping, paths and roadways integrate with the natural </w:t>
      </w:r>
      <w:r w:rsidR="00F20636" w:rsidRPr="00F20636">
        <w:t>naturalistic and</w:t>
      </w:r>
      <w:r w:rsidR="00F20636">
        <w:t xml:space="preserve"> </w:t>
      </w:r>
      <w:r w:rsidR="00F20636" w:rsidRPr="00F20636">
        <w:t>informal style of the native/indigenous vegetation.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lastRenderedPageBreak/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5B3902" w:rsidP="00743F8B">
      <w:r w:rsidRPr="005B3902">
        <w:t>(14) Roadway treatments</w:t>
      </w:r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91" w:rsidRPr="000D4EDE" w:rsidRDefault="007B1191" w:rsidP="000D4EDE">
      <w:r>
        <w:separator/>
      </w:r>
    </w:p>
  </w:endnote>
  <w:endnote w:type="continuationSeparator" w:id="0">
    <w:p w:rsidR="007B1191" w:rsidRPr="000D4EDE" w:rsidRDefault="007B1191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91" w:rsidRPr="000D4EDE" w:rsidRDefault="007B1191" w:rsidP="000D4EDE">
      <w:r>
        <w:separator/>
      </w:r>
    </w:p>
  </w:footnote>
  <w:footnote w:type="continuationSeparator" w:id="0">
    <w:p w:rsidR="007B1191" w:rsidRPr="000D4EDE" w:rsidRDefault="007B1191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182F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2A52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87060"/>
    <w:rsid w:val="003A3021"/>
    <w:rsid w:val="003B529F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3902"/>
    <w:rsid w:val="005B7801"/>
    <w:rsid w:val="005D5FAE"/>
    <w:rsid w:val="005D6C65"/>
    <w:rsid w:val="005E074A"/>
    <w:rsid w:val="005F29B7"/>
    <w:rsid w:val="00606EB5"/>
    <w:rsid w:val="00617FDA"/>
    <w:rsid w:val="00634E4C"/>
    <w:rsid w:val="00636B8B"/>
    <w:rsid w:val="006427FE"/>
    <w:rsid w:val="006455E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1191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2FA6"/>
    <w:rsid w:val="00845843"/>
    <w:rsid w:val="008637EC"/>
    <w:rsid w:val="00864755"/>
    <w:rsid w:val="008674A8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50AF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22AD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CF5ED3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5BE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20636"/>
    <w:rsid w:val="00F339DF"/>
    <w:rsid w:val="00F34D63"/>
    <w:rsid w:val="00F34DCA"/>
    <w:rsid w:val="00F4123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577E-76BA-4D1F-BAE7-36AF36BA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9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2015-02-03T05:54:00Z</dcterms:created>
  <dcterms:modified xsi:type="dcterms:W3CDTF">2015-02-03T05:54:00Z</dcterms:modified>
</cp:coreProperties>
</file>