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BC7EE1" w:rsidP="00BC7EE1">
      <w:pPr>
        <w:pStyle w:val="Title"/>
      </w:pPr>
      <w:r>
        <w:t>N</w:t>
      </w:r>
      <w:r w:rsidRPr="00BC7EE1">
        <w:t>eighbourhood</w:t>
      </w:r>
      <w:r>
        <w:t xml:space="preserve"> C</w:t>
      </w:r>
      <w:r w:rsidRPr="00BC7EE1">
        <w:t xml:space="preserve">haracter </w:t>
      </w:r>
      <w:r>
        <w:t>S</w:t>
      </w:r>
      <w:r w:rsidRPr="00BC7EE1">
        <w:t>tudy</w:t>
      </w:r>
    </w:p>
    <w:p w:rsidR="00BC7EE1" w:rsidRDefault="00BC7EE1" w:rsidP="00BC7EE1">
      <w:pPr>
        <w:pStyle w:val="Heading1"/>
        <w:numPr>
          <w:ilvl w:val="0"/>
          <w:numId w:val="0"/>
        </w:numPr>
        <w:ind w:left="1077" w:hanging="1077"/>
      </w:pPr>
      <w:r>
        <w:t>Residential Design Guidelines 2001</w:t>
      </w:r>
    </w:p>
    <w:p w:rsidR="00BC7EE1" w:rsidRDefault="00BC7EE1" w:rsidP="00BC7EE1">
      <w:pPr>
        <w:pStyle w:val="Heading2"/>
        <w:numPr>
          <w:ilvl w:val="0"/>
          <w:numId w:val="0"/>
        </w:numPr>
        <w:ind w:left="1077" w:hanging="1077"/>
      </w:pPr>
      <w:r>
        <w:t>(Amended 2003)</w:t>
      </w:r>
    </w:p>
    <w:p w:rsidR="00BC7EE1" w:rsidRDefault="00BC7EE1" w:rsidP="00BC7EE1">
      <w:pPr>
        <w:pStyle w:val="Heading3"/>
        <w:numPr>
          <w:ilvl w:val="0"/>
          <w:numId w:val="0"/>
        </w:numPr>
        <w:ind w:left="1077" w:hanging="1077"/>
      </w:pPr>
      <w:r>
        <w:t xml:space="preserve">By </w:t>
      </w:r>
      <w:proofErr w:type="spellStart"/>
      <w:r>
        <w:t>Planisphere</w:t>
      </w:r>
      <w:proofErr w:type="spellEnd"/>
      <w:r>
        <w:t xml:space="preserve"> and John Curtis Pty Ltd</w:t>
      </w:r>
    </w:p>
    <w:p w:rsidR="00BC7EE1" w:rsidRPr="00BC7EE1" w:rsidRDefault="00BC7EE1" w:rsidP="00BC7EE1">
      <w:r w:rsidRPr="00BC7EE1">
        <w:t>The Residential Design Guidelines form part of the implementation of the Nillumbik Neighbourhood</w:t>
      </w:r>
      <w:r>
        <w:t xml:space="preserve"> </w:t>
      </w:r>
      <w:r w:rsidRPr="00BC7EE1">
        <w:t>Character Study. The Study has identified 18 Character Precincts in the Shire, each having a Preferred</w:t>
      </w:r>
      <w:r>
        <w:t xml:space="preserve"> </w:t>
      </w:r>
      <w:r w:rsidRPr="00BC7EE1">
        <w:t>Future Character statement and Design Guidelines. The Residential Design Guidelines provide further</w:t>
      </w:r>
      <w:r>
        <w:t xml:space="preserve"> </w:t>
      </w:r>
      <w:r w:rsidRPr="00BC7EE1">
        <w:t>detailed design advice and suggestions for methods to achieve the Preferred Character, Design</w:t>
      </w:r>
      <w:r>
        <w:t xml:space="preserve"> </w:t>
      </w:r>
      <w:r w:rsidRPr="00BC7EE1">
        <w:t>Objectives and Design Responses contained in the Neighbourhood Character Precinct brochures.</w:t>
      </w:r>
    </w:p>
    <w:p w:rsidR="00BC7EE1" w:rsidRDefault="00BC7EE1" w:rsidP="00BC7EE1">
      <w:r w:rsidRPr="00BC7EE1">
        <w:t>Please refer to the Neighbourhood Character Precinct brochure for your area to determine the</w:t>
      </w:r>
      <w:r>
        <w:t xml:space="preserve"> </w:t>
      </w:r>
      <w:r w:rsidRPr="00BC7EE1">
        <w:t>Character Area Type in which your site is located (</w:t>
      </w:r>
      <w:proofErr w:type="spellStart"/>
      <w:r w:rsidRPr="00BC7EE1">
        <w:t>ie</w:t>
      </w:r>
      <w:proofErr w:type="spellEnd"/>
      <w:r w:rsidRPr="00BC7EE1">
        <w:t xml:space="preserve">. </w:t>
      </w:r>
      <w:proofErr w:type="gramStart"/>
      <w:r w:rsidRPr="00BC7EE1">
        <w:t>Rural, Settlement, Bush, Bush Garden, Garden</w:t>
      </w:r>
      <w:r>
        <w:t xml:space="preserve"> </w:t>
      </w:r>
      <w:r w:rsidRPr="00BC7EE1">
        <w:t>Court or Eltham Central).</w:t>
      </w:r>
      <w:proofErr w:type="gramEnd"/>
      <w:r w:rsidRPr="00BC7EE1">
        <w:t xml:space="preserve"> Each Residential Design Guideline element is dealt with separately. The left</w:t>
      </w:r>
      <w:r>
        <w:t xml:space="preserve"> </w:t>
      </w:r>
      <w:r w:rsidRPr="00BC7EE1">
        <w:t>hand column of each Guideline table lists the Character Area Type to which it refers. The second column</w:t>
      </w:r>
      <w:r>
        <w:t xml:space="preserve"> </w:t>
      </w:r>
      <w:r w:rsidRPr="00BC7EE1">
        <w:t>repeats the relevant Design Objectives and Design Responses from the Precinct brochures. The third</w:t>
      </w:r>
      <w:r>
        <w:t xml:space="preserve"> </w:t>
      </w:r>
      <w:r w:rsidRPr="00BC7EE1">
        <w:t>column contains Design Suggestions to achieve the Design Objectives and Responses in that</w:t>
      </w:r>
      <w:r>
        <w:t xml:space="preserve"> </w:t>
      </w:r>
      <w:r w:rsidRPr="00BC7EE1">
        <w:t>Character Area, with accompanying illustrations on the next page.</w:t>
      </w:r>
    </w:p>
    <w:p w:rsidR="00BC7EE1" w:rsidRDefault="00BC7EE1" w:rsidP="00BC7EE1">
      <w:pPr>
        <w:pStyle w:val="Heading1"/>
      </w:pPr>
      <w:r w:rsidRPr="00BC7EE1">
        <w:t>Residential Design Guideline 1</w:t>
      </w:r>
    </w:p>
    <w:p w:rsidR="00BC7EE1" w:rsidRDefault="00BC7EE1" w:rsidP="00BC7EE1">
      <w:pPr>
        <w:pStyle w:val="Heading2"/>
        <w:numPr>
          <w:ilvl w:val="0"/>
          <w:numId w:val="0"/>
        </w:numPr>
      </w:pPr>
      <w:r>
        <w:t>Vegetation retention and landscaping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idential Design Guideline"/>
        <w:tblDescription w:val="Vegetation retention and landscaping"/>
      </w:tblPr>
      <w:tblGrid>
        <w:gridCol w:w="1990"/>
        <w:gridCol w:w="3827"/>
        <w:gridCol w:w="3831"/>
      </w:tblGrid>
      <w:tr w:rsidR="00BC7EE1" w:rsidTr="00452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0" w:type="dxa"/>
          </w:tcPr>
          <w:p w:rsidR="00BC7EE1" w:rsidRDefault="00BC7EE1" w:rsidP="00BC7EE1">
            <w:r w:rsidRPr="00BC7EE1">
              <w:t>Character</w:t>
            </w:r>
            <w:r>
              <w:t xml:space="preserve"> </w:t>
            </w:r>
            <w:r w:rsidRPr="00BC7EE1">
              <w:t>Area Type(S)</w:t>
            </w:r>
          </w:p>
        </w:tc>
        <w:tc>
          <w:tcPr>
            <w:tcW w:w="3827" w:type="dxa"/>
          </w:tcPr>
          <w:p w:rsidR="00BC7EE1" w:rsidRDefault="00BC7EE1" w:rsidP="00BC7EE1">
            <w:r w:rsidRPr="00BC7EE1">
              <w:t>Design Objective(S)</w:t>
            </w:r>
            <w:r>
              <w:t xml:space="preserve"> </w:t>
            </w:r>
            <w:r w:rsidRPr="00BC7EE1">
              <w:t>&amp; Design Response(S)</w:t>
            </w:r>
          </w:p>
        </w:tc>
        <w:tc>
          <w:tcPr>
            <w:tcW w:w="3831" w:type="dxa"/>
          </w:tcPr>
          <w:p w:rsidR="00BC7EE1" w:rsidRDefault="00BC7EE1" w:rsidP="00BC7EE1">
            <w:r w:rsidRPr="00BC7EE1">
              <w:t>Design</w:t>
            </w:r>
            <w:r>
              <w:t xml:space="preserve"> </w:t>
            </w:r>
            <w:r w:rsidRPr="00BC7EE1">
              <w:t>Suggestion(S)</w:t>
            </w:r>
          </w:p>
        </w:tc>
      </w:tr>
      <w:tr w:rsidR="00BC7EE1" w:rsidTr="00452A17">
        <w:tc>
          <w:tcPr>
            <w:tcW w:w="1990" w:type="dxa"/>
          </w:tcPr>
          <w:p w:rsidR="00BC7EE1" w:rsidRDefault="00BC7EE1" w:rsidP="00BC7EE1">
            <w:r>
              <w:t>Rural</w:t>
            </w:r>
          </w:p>
          <w:p w:rsidR="00BC7EE1" w:rsidRDefault="00BC7EE1" w:rsidP="00BC7EE1">
            <w:r>
              <w:t>Bush</w:t>
            </w:r>
          </w:p>
          <w:p w:rsidR="00BC7EE1" w:rsidRDefault="00BC7EE1" w:rsidP="00BC7EE1">
            <w:r>
              <w:t>Semi Bush</w:t>
            </w:r>
          </w:p>
          <w:p w:rsidR="00BC7EE1" w:rsidRDefault="00BC7EE1" w:rsidP="00BC7EE1">
            <w:r>
              <w:t>Settlement</w:t>
            </w:r>
          </w:p>
        </w:tc>
        <w:tc>
          <w:tcPr>
            <w:tcW w:w="3827" w:type="dxa"/>
          </w:tcPr>
          <w:p w:rsidR="00BC7EE1" w:rsidRPr="00BC7EE1" w:rsidRDefault="00BC7EE1" w:rsidP="00BC7EE1">
            <w:pPr>
              <w:rPr>
                <w:b/>
              </w:rPr>
            </w:pPr>
            <w:r w:rsidRPr="00BC7EE1">
              <w:rPr>
                <w:b/>
              </w:rPr>
              <w:t>Design Objective</w:t>
            </w:r>
          </w:p>
          <w:p w:rsidR="00BC7EE1" w:rsidRPr="00BC7EE1" w:rsidRDefault="00BC7EE1" w:rsidP="00BC7EE1">
            <w:r w:rsidRPr="00BC7EE1">
              <w:t>To maintain the indigenous vegetation</w:t>
            </w:r>
            <w:r>
              <w:t xml:space="preserve"> </w:t>
            </w:r>
            <w:r w:rsidRPr="00BC7EE1">
              <w:t>including canopy trees and understorey</w:t>
            </w:r>
            <w:r>
              <w:t xml:space="preserve"> </w:t>
            </w:r>
            <w:r w:rsidRPr="00BC7EE1">
              <w:t>planting and encourage the replanting of</w:t>
            </w:r>
            <w:r>
              <w:t xml:space="preserve"> </w:t>
            </w:r>
            <w:r w:rsidRPr="00BC7EE1">
              <w:t>indigenous plants (where compatible with other</w:t>
            </w:r>
            <w:r>
              <w:t xml:space="preserve"> </w:t>
            </w:r>
            <w:r w:rsidRPr="00BC7EE1">
              <w:t>planning requirements including bush fire</w:t>
            </w:r>
            <w:r>
              <w:t xml:space="preserve"> </w:t>
            </w:r>
            <w:r w:rsidRPr="00BC7EE1">
              <w:t>safety).</w:t>
            </w:r>
          </w:p>
          <w:p w:rsidR="00BC7EE1" w:rsidRPr="00BC7EE1" w:rsidRDefault="00BC7EE1" w:rsidP="00BC7EE1">
            <w:pPr>
              <w:rPr>
                <w:b/>
              </w:rPr>
            </w:pPr>
            <w:r w:rsidRPr="00BC7EE1">
              <w:rPr>
                <w:b/>
              </w:rPr>
              <w:t>Design Responses</w:t>
            </w:r>
          </w:p>
          <w:p w:rsidR="00BC7EE1" w:rsidRDefault="00BC7EE1" w:rsidP="00BC7EE1">
            <w:r w:rsidRPr="00BC7EE1">
              <w:t>Retain existing high canopy trees.</w:t>
            </w:r>
            <w:r>
              <w:t xml:space="preserve"> </w:t>
            </w:r>
            <w:r w:rsidRPr="00BC7EE1">
              <w:t>Retain existing indigenous understorey vegetation</w:t>
            </w:r>
            <w:r>
              <w:t xml:space="preserve"> </w:t>
            </w:r>
            <w:r w:rsidRPr="00BC7EE1">
              <w:t xml:space="preserve">wherever </w:t>
            </w:r>
            <w:r w:rsidRPr="00BC7EE1">
              <w:lastRenderedPageBreak/>
              <w:t>possible.</w:t>
            </w:r>
            <w:r>
              <w:t xml:space="preserve"> </w:t>
            </w:r>
            <w:r w:rsidRPr="00BC7EE1">
              <w:t>Replace any trees or understorey vegetation lost to</w:t>
            </w:r>
            <w:r>
              <w:t xml:space="preserve"> </w:t>
            </w:r>
            <w:r w:rsidRPr="00BC7EE1">
              <w:t>development with similar size indigenous species.</w:t>
            </w:r>
            <w:r>
              <w:t xml:space="preserve"> </w:t>
            </w:r>
            <w:r w:rsidRPr="00BC7EE1">
              <w:t>Removal of existing trees or development adjacent to</w:t>
            </w:r>
            <w:r>
              <w:t xml:space="preserve"> </w:t>
            </w:r>
            <w:r w:rsidRPr="00BC7EE1">
              <w:t>existing indigenous canopy trees may require an</w:t>
            </w:r>
            <w:r>
              <w:t xml:space="preserve"> </w:t>
            </w:r>
            <w:proofErr w:type="spellStart"/>
            <w:r w:rsidRPr="00BC7EE1">
              <w:t>arboricultural</w:t>
            </w:r>
            <w:proofErr w:type="spellEnd"/>
            <w:r w:rsidRPr="00BC7EE1">
              <w:t xml:space="preserve"> report on the effects on existing</w:t>
            </w:r>
            <w:r>
              <w:t xml:space="preserve"> </w:t>
            </w:r>
            <w:r w:rsidRPr="00BC7EE1">
              <w:t>vegetation.</w:t>
            </w:r>
          </w:p>
        </w:tc>
        <w:tc>
          <w:tcPr>
            <w:tcW w:w="3831" w:type="dxa"/>
          </w:tcPr>
          <w:p w:rsidR="00BC7EE1" w:rsidRPr="00BC7EE1" w:rsidRDefault="00BC7EE1" w:rsidP="00452A17">
            <w:pPr>
              <w:pStyle w:val="ListBullet"/>
            </w:pPr>
            <w:r w:rsidRPr="00BC7EE1">
              <w:lastRenderedPageBreak/>
              <w:t>Leave the area around a tree out as far as its mature size</w:t>
            </w:r>
            <w:r>
              <w:t xml:space="preserve"> </w:t>
            </w:r>
            <w:r w:rsidRPr="00BC7EE1">
              <w:t>drip-line (the edge of its canopy) clear of building or paving.</w:t>
            </w:r>
          </w:p>
          <w:p w:rsidR="00BC7EE1" w:rsidRPr="00BC7EE1" w:rsidRDefault="00BC7EE1" w:rsidP="00452A17">
            <w:pPr>
              <w:pStyle w:val="ListBullet"/>
            </w:pPr>
            <w:r w:rsidRPr="00BC7EE1">
              <w:t>Retain trees that form part of a continuous canopy beyond</w:t>
            </w:r>
            <w:r>
              <w:t xml:space="preserve"> </w:t>
            </w:r>
            <w:r w:rsidRPr="00BC7EE1">
              <w:t>your property, and plant large trees in a position where</w:t>
            </w:r>
            <w:r>
              <w:t xml:space="preserve"> </w:t>
            </w:r>
            <w:r w:rsidRPr="00BC7EE1">
              <w:t>they will add to a continuous canopy.</w:t>
            </w:r>
          </w:p>
          <w:p w:rsidR="00BC7EE1" w:rsidRPr="00BC7EE1" w:rsidRDefault="00BC7EE1" w:rsidP="00452A17">
            <w:pPr>
              <w:pStyle w:val="ListBullet"/>
            </w:pPr>
            <w:r w:rsidRPr="00BC7EE1">
              <w:t xml:space="preserve">Retention of or planting new understorey vegetation to </w:t>
            </w:r>
            <w:r w:rsidRPr="00BC7EE1">
              <w:lastRenderedPageBreak/>
              <w:t>complement</w:t>
            </w:r>
            <w:r>
              <w:t xml:space="preserve"> </w:t>
            </w:r>
            <w:r w:rsidRPr="00BC7EE1">
              <w:t>the indigenous trees and help maintain their health.</w:t>
            </w:r>
          </w:p>
          <w:p w:rsidR="00BC7EE1" w:rsidRPr="00BC7EE1" w:rsidRDefault="00BC7EE1" w:rsidP="00452A17">
            <w:pPr>
              <w:pStyle w:val="ListBullet"/>
            </w:pPr>
            <w:r w:rsidRPr="00BC7EE1">
              <w:t>Raise indigenous trees and understorey from local</w:t>
            </w:r>
            <w:r>
              <w:t xml:space="preserve"> </w:t>
            </w:r>
            <w:r w:rsidRPr="00BC7EE1">
              <w:t>provenance seed or purchase from a local nursery which</w:t>
            </w:r>
            <w:r>
              <w:t xml:space="preserve"> </w:t>
            </w:r>
            <w:r w:rsidRPr="00BC7EE1">
              <w:t>uses local seed. (</w:t>
            </w:r>
            <w:proofErr w:type="gramStart"/>
            <w:r w:rsidRPr="00BC7EE1">
              <w:t>see</w:t>
            </w:r>
            <w:proofErr w:type="gramEnd"/>
            <w:r w:rsidRPr="00BC7EE1">
              <w:t xml:space="preserve"> appended list).</w:t>
            </w:r>
          </w:p>
          <w:p w:rsidR="00BC7EE1" w:rsidRPr="00BC7EE1" w:rsidRDefault="00BC7EE1" w:rsidP="00452A17">
            <w:pPr>
              <w:pStyle w:val="ListBullet"/>
            </w:pPr>
            <w:r w:rsidRPr="00BC7EE1">
              <w:t>Design the development and manage the building</w:t>
            </w:r>
            <w:r>
              <w:t xml:space="preserve"> </w:t>
            </w:r>
            <w:r w:rsidRPr="00BC7EE1">
              <w:t>operations so that damage to trees and indigenous</w:t>
            </w:r>
            <w:r>
              <w:t xml:space="preserve"> </w:t>
            </w:r>
            <w:r w:rsidRPr="00BC7EE1">
              <w:t>vegetation is avoided. Refer to Guideline 11: Construction</w:t>
            </w:r>
            <w:r>
              <w:t xml:space="preserve"> </w:t>
            </w:r>
            <w:r w:rsidRPr="00BC7EE1">
              <w:t>and Site Management.</w:t>
            </w:r>
          </w:p>
          <w:p w:rsidR="00BC7EE1" w:rsidRPr="00BC7EE1" w:rsidRDefault="00BC7EE1" w:rsidP="00452A17">
            <w:pPr>
              <w:pStyle w:val="ListBullet"/>
            </w:pPr>
            <w:r w:rsidRPr="00BC7EE1">
              <w:t>Refer to Council booklet Live Local Plant Local.</w:t>
            </w:r>
          </w:p>
          <w:p w:rsidR="00BC7EE1" w:rsidRPr="00BC7EE1" w:rsidRDefault="00BC7EE1" w:rsidP="00452A17">
            <w:pPr>
              <w:pStyle w:val="ListBullet"/>
            </w:pPr>
            <w:r w:rsidRPr="00BC7EE1">
              <w:t>Where cultivated or kitchen gardens are required for the</w:t>
            </w:r>
            <w:r>
              <w:t xml:space="preserve"> </w:t>
            </w:r>
            <w:r w:rsidRPr="00BC7EE1">
              <w:t>growing of vegetables, herbs or flowers, enclosed</w:t>
            </w:r>
            <w:r>
              <w:t xml:space="preserve"> </w:t>
            </w:r>
            <w:r w:rsidRPr="00BC7EE1">
              <w:t>gardens, courtyard gardens or gardens attached to the</w:t>
            </w:r>
            <w:r>
              <w:t xml:space="preserve"> </w:t>
            </w:r>
            <w:r w:rsidRPr="00BC7EE1">
              <w:t>house are preferred. These gardens should not intrude</w:t>
            </w:r>
            <w:r>
              <w:t xml:space="preserve"> </w:t>
            </w:r>
            <w:r w:rsidRPr="00BC7EE1">
              <w:t>into the bushland character particularly when viewed</w:t>
            </w:r>
            <w:r>
              <w:t xml:space="preserve"> </w:t>
            </w:r>
            <w:r w:rsidRPr="00BC7EE1">
              <w:t>from the street. Care should be taken to avoid plants</w:t>
            </w:r>
            <w:r>
              <w:t xml:space="preserve"> </w:t>
            </w:r>
            <w:r w:rsidRPr="00BC7EE1">
              <w:t>escaping into adjacent bushland areas and becoming weeds.</w:t>
            </w:r>
          </w:p>
          <w:p w:rsidR="00BC7EE1" w:rsidRPr="00BC7EE1" w:rsidRDefault="00BC7EE1" w:rsidP="00452A17">
            <w:pPr>
              <w:pStyle w:val="ListBullet"/>
            </w:pPr>
            <w:r w:rsidRPr="00BC7EE1">
              <w:t>Plan the alignment of drains, pipes and other services so</w:t>
            </w:r>
            <w:r>
              <w:t xml:space="preserve"> </w:t>
            </w:r>
            <w:r w:rsidRPr="00BC7EE1">
              <w:t>as to avoid damage to existing and proposed trees and</w:t>
            </w:r>
            <w:r>
              <w:t xml:space="preserve"> </w:t>
            </w:r>
            <w:r w:rsidRPr="00BC7EE1">
              <w:t>their roots, or install root barriers.</w:t>
            </w:r>
          </w:p>
          <w:p w:rsidR="00BC7EE1" w:rsidRPr="00BC7EE1" w:rsidRDefault="00BC7EE1" w:rsidP="00452A17">
            <w:pPr>
              <w:pStyle w:val="ListBullet"/>
            </w:pPr>
            <w:r w:rsidRPr="00BC7EE1">
              <w:t>Avoid planting all identified weed species which may</w:t>
            </w:r>
            <w:r>
              <w:t xml:space="preserve"> </w:t>
            </w:r>
            <w:r w:rsidRPr="00BC7EE1">
              <w:t xml:space="preserve">spread through the bush </w:t>
            </w:r>
            <w:r w:rsidRPr="00BC7EE1">
              <w:lastRenderedPageBreak/>
              <w:t>setting. Weed species in the</w:t>
            </w:r>
            <w:r>
              <w:t xml:space="preserve"> </w:t>
            </w:r>
            <w:r w:rsidRPr="00BC7EE1">
              <w:t>Shire of Nillumbik are identified in Live Local Plant Local and</w:t>
            </w:r>
            <w:r>
              <w:t xml:space="preserve"> </w:t>
            </w:r>
            <w:r w:rsidRPr="00BC7EE1">
              <w:t>Environmental Weeds in Nillumbik.</w:t>
            </w:r>
          </w:p>
          <w:p w:rsidR="00BC7EE1" w:rsidRPr="00BC7EE1" w:rsidRDefault="00BC7EE1" w:rsidP="00452A17">
            <w:pPr>
              <w:pStyle w:val="ListBullet"/>
            </w:pPr>
            <w:r w:rsidRPr="00BC7EE1">
              <w:t>Protect any area which has a particularly good community</w:t>
            </w:r>
            <w:r>
              <w:t xml:space="preserve"> </w:t>
            </w:r>
            <w:r w:rsidRPr="00BC7EE1">
              <w:t>of plants such as orchids and grasses before any</w:t>
            </w:r>
            <w:r>
              <w:t xml:space="preserve"> </w:t>
            </w:r>
            <w:r w:rsidRPr="00BC7EE1">
              <w:t>landscaping work is started.</w:t>
            </w:r>
          </w:p>
          <w:p w:rsidR="00BC7EE1" w:rsidRPr="00BC7EE1" w:rsidRDefault="00BC7EE1" w:rsidP="00452A17">
            <w:pPr>
              <w:pStyle w:val="ListBullet"/>
            </w:pPr>
            <w:r w:rsidRPr="00BC7EE1">
              <w:t>Keep development compact to minimise the amount of</w:t>
            </w:r>
            <w:r>
              <w:t xml:space="preserve"> </w:t>
            </w:r>
            <w:r w:rsidRPr="00BC7EE1">
              <w:t>disturbance to the indigenous vegetation.</w:t>
            </w:r>
          </w:p>
          <w:p w:rsidR="00BC7EE1" w:rsidRPr="00BC7EE1" w:rsidRDefault="00BC7EE1" w:rsidP="00452A17">
            <w:pPr>
              <w:pStyle w:val="ListBullet"/>
            </w:pPr>
            <w:r w:rsidRPr="00BC7EE1">
              <w:t>Use landscaping materials such as gravel that blend with</w:t>
            </w:r>
            <w:r>
              <w:t xml:space="preserve"> </w:t>
            </w:r>
            <w:r w:rsidRPr="00BC7EE1">
              <w:t>the colour, tone and texture of the bush. When designing</w:t>
            </w:r>
            <w:r>
              <w:t xml:space="preserve"> </w:t>
            </w:r>
            <w:r w:rsidRPr="00BC7EE1">
              <w:t>landscape details, such as steps, retaining walls etc.</w:t>
            </w:r>
            <w:r>
              <w:t xml:space="preserve"> </w:t>
            </w:r>
            <w:r w:rsidRPr="00BC7EE1">
              <w:t>consider them in relation to the scale of the bush.</w:t>
            </w:r>
          </w:p>
          <w:p w:rsidR="00BC7EE1" w:rsidRPr="00BC7EE1" w:rsidRDefault="00BC7EE1" w:rsidP="00452A17">
            <w:pPr>
              <w:pStyle w:val="ListBullet"/>
            </w:pPr>
            <w:r w:rsidRPr="00BC7EE1">
              <w:t>Use indigenous plants to screen and soften buildings,</w:t>
            </w:r>
            <w:r>
              <w:t xml:space="preserve"> </w:t>
            </w:r>
            <w:r w:rsidRPr="00BC7EE1">
              <w:t xml:space="preserve">driveways and tanks, to define outdoor spaces and </w:t>
            </w:r>
            <w:proofErr w:type="spellStart"/>
            <w:r w:rsidRPr="00BC7EE1">
              <w:t>reestablish</w:t>
            </w:r>
            <w:proofErr w:type="spellEnd"/>
            <w:r>
              <w:t xml:space="preserve"> </w:t>
            </w:r>
            <w:r w:rsidRPr="00BC7EE1">
              <w:t>disturbed areas.</w:t>
            </w:r>
          </w:p>
          <w:p w:rsidR="00BC7EE1" w:rsidRPr="00BC7EE1" w:rsidRDefault="00BC7EE1" w:rsidP="00452A17">
            <w:pPr>
              <w:pStyle w:val="ListBullet"/>
            </w:pPr>
            <w:r w:rsidRPr="00BC7EE1">
              <w:t>To help with the selection of plants (</w:t>
            </w:r>
            <w:proofErr w:type="spellStart"/>
            <w:r w:rsidRPr="00BC7EE1">
              <w:t>ie</w:t>
            </w:r>
            <w:proofErr w:type="spellEnd"/>
            <w:r w:rsidRPr="00BC7EE1">
              <w:t>. trees, shrubs,</w:t>
            </w:r>
            <w:r>
              <w:t xml:space="preserve"> </w:t>
            </w:r>
            <w:r w:rsidRPr="00BC7EE1">
              <w:t>ground covers, creepers):</w:t>
            </w:r>
          </w:p>
          <w:p w:rsidR="00BC7EE1" w:rsidRPr="00BC7EE1" w:rsidRDefault="00BC7EE1" w:rsidP="00452A17">
            <w:pPr>
              <w:pStyle w:val="ListBullet2"/>
            </w:pPr>
            <w:r w:rsidRPr="00BC7EE1">
              <w:t>Look at natural groupings of plants in the bush to get an idea of</w:t>
            </w:r>
            <w:r>
              <w:t xml:space="preserve"> </w:t>
            </w:r>
            <w:r w:rsidRPr="00BC7EE1">
              <w:t>their spacing and the range of species. These plants in their</w:t>
            </w:r>
            <w:r>
              <w:t xml:space="preserve"> </w:t>
            </w:r>
            <w:r w:rsidRPr="00BC7EE1">
              <w:t>natural state have an integrity and a quality all of their own.</w:t>
            </w:r>
          </w:p>
          <w:p w:rsidR="00BC7EE1" w:rsidRPr="00BC7EE1" w:rsidRDefault="00BC7EE1" w:rsidP="00452A17">
            <w:pPr>
              <w:pStyle w:val="ListBullet2"/>
            </w:pPr>
            <w:r w:rsidRPr="00BC7EE1">
              <w:t>Consider the flowering times of the plants so that you get the</w:t>
            </w:r>
            <w:r>
              <w:t xml:space="preserve"> </w:t>
            </w:r>
            <w:r w:rsidRPr="00BC7EE1">
              <w:t xml:space="preserve">colour effect </w:t>
            </w:r>
            <w:r w:rsidRPr="00BC7EE1">
              <w:lastRenderedPageBreak/>
              <w:t>you want.</w:t>
            </w:r>
          </w:p>
          <w:p w:rsidR="00BC7EE1" w:rsidRPr="00BC7EE1" w:rsidRDefault="00BC7EE1" w:rsidP="00452A17">
            <w:pPr>
              <w:pStyle w:val="ListBullet2"/>
            </w:pPr>
            <w:r w:rsidRPr="00BC7EE1">
              <w:t>Take into account the leaf texture of the plants and how they</w:t>
            </w:r>
            <w:r w:rsidR="00452A17">
              <w:t xml:space="preserve"> </w:t>
            </w:r>
            <w:r w:rsidRPr="00BC7EE1">
              <w:t>can enhance each other when used together.</w:t>
            </w:r>
          </w:p>
          <w:p w:rsidR="00BC7EE1" w:rsidRPr="00BC7EE1" w:rsidRDefault="00BC7EE1" w:rsidP="00BC7EE1">
            <w:r w:rsidRPr="00BC7EE1">
              <w:t>All planting works can be protected from rabbits and</w:t>
            </w:r>
            <w:r w:rsidR="00452A17">
              <w:t xml:space="preserve"> </w:t>
            </w:r>
            <w:r w:rsidRPr="00BC7EE1">
              <w:t>wallabies by providing wire or plastic guards to each plant.</w:t>
            </w:r>
          </w:p>
          <w:p w:rsidR="00BC7EE1" w:rsidRDefault="00BC7EE1" w:rsidP="00452A17">
            <w:r w:rsidRPr="00BC7EE1">
              <w:t>Avoid introducing visually dominant exotic vegetation,</w:t>
            </w:r>
            <w:r w:rsidR="00452A17">
              <w:t xml:space="preserve"> </w:t>
            </w:r>
            <w:r w:rsidRPr="00BC7EE1">
              <w:t>particularly in prominent locations.</w:t>
            </w:r>
          </w:p>
        </w:tc>
      </w:tr>
    </w:tbl>
    <w:p w:rsidR="00452A17" w:rsidRDefault="00452A17" w:rsidP="00BC7EE1"/>
    <w:p w:rsidR="00452A17" w:rsidRDefault="00452A17" w:rsidP="00452A17">
      <w:pPr>
        <w:pStyle w:val="CoverSubtitle"/>
      </w:pPr>
      <w:r>
        <w:br w:type="page"/>
      </w:r>
    </w:p>
    <w:p w:rsidR="00452A17" w:rsidRDefault="00452A17" w:rsidP="00452A17">
      <w:pPr>
        <w:pStyle w:val="Heading1"/>
      </w:pPr>
      <w:r w:rsidRPr="00452A17">
        <w:lastRenderedPageBreak/>
        <w:t>Residential Design Guideline 2</w:t>
      </w:r>
    </w:p>
    <w:p w:rsidR="00452A17" w:rsidRPr="00452A17" w:rsidRDefault="00452A17" w:rsidP="00452A17">
      <w:r>
        <w:t>Footings/Touching the Ground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idential Design Guideline"/>
        <w:tblDescription w:val="Footings/Touching the Ground"/>
      </w:tblPr>
      <w:tblGrid>
        <w:gridCol w:w="1990"/>
        <w:gridCol w:w="3827"/>
        <w:gridCol w:w="3831"/>
      </w:tblGrid>
      <w:tr w:rsidR="00452A17" w:rsidTr="00AD4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0" w:type="dxa"/>
          </w:tcPr>
          <w:p w:rsidR="00452A17" w:rsidRPr="00452A17" w:rsidRDefault="00452A17" w:rsidP="00452A17">
            <w:r w:rsidRPr="00BC7EE1">
              <w:t>Character</w:t>
            </w:r>
            <w:r w:rsidRPr="00452A17">
              <w:t xml:space="preserve"> Area Type(S)</w:t>
            </w:r>
          </w:p>
        </w:tc>
        <w:tc>
          <w:tcPr>
            <w:tcW w:w="3827" w:type="dxa"/>
          </w:tcPr>
          <w:p w:rsidR="00452A17" w:rsidRPr="00452A17" w:rsidRDefault="00452A17" w:rsidP="00452A17">
            <w:r w:rsidRPr="00BC7EE1">
              <w:t>Design Objective(S)</w:t>
            </w:r>
            <w:r w:rsidRPr="00452A17">
              <w:t xml:space="preserve"> &amp; Design Response(S)</w:t>
            </w:r>
          </w:p>
        </w:tc>
        <w:tc>
          <w:tcPr>
            <w:tcW w:w="3831" w:type="dxa"/>
          </w:tcPr>
          <w:p w:rsidR="00452A17" w:rsidRPr="00452A17" w:rsidRDefault="00452A17" w:rsidP="00452A17">
            <w:r w:rsidRPr="00BC7EE1">
              <w:t>Design</w:t>
            </w:r>
            <w:r w:rsidRPr="00452A17">
              <w:t xml:space="preserve"> Suggestion(S)</w:t>
            </w:r>
          </w:p>
        </w:tc>
      </w:tr>
      <w:tr w:rsidR="00452A17" w:rsidTr="00AD4E8E">
        <w:tc>
          <w:tcPr>
            <w:tcW w:w="1990" w:type="dxa"/>
          </w:tcPr>
          <w:p w:rsidR="00452A17" w:rsidRPr="00452A17" w:rsidRDefault="00452A17" w:rsidP="00452A17">
            <w:r>
              <w:t>Rural</w:t>
            </w:r>
          </w:p>
          <w:p w:rsidR="00452A17" w:rsidRDefault="00452A17" w:rsidP="00452A17">
            <w:r>
              <w:t>Bush</w:t>
            </w:r>
          </w:p>
          <w:p w:rsidR="00452A17" w:rsidRDefault="00452A17" w:rsidP="00452A17">
            <w:r>
              <w:t>Semi Bush</w:t>
            </w:r>
          </w:p>
          <w:p w:rsidR="00452A17" w:rsidRDefault="00452A17" w:rsidP="00452A17">
            <w:r>
              <w:t>Settlement</w:t>
            </w:r>
          </w:p>
          <w:p w:rsidR="00452A17" w:rsidRPr="00452A17" w:rsidRDefault="00452A17" w:rsidP="00452A17">
            <w:r>
              <w:t>Bush Garden</w:t>
            </w:r>
          </w:p>
        </w:tc>
        <w:tc>
          <w:tcPr>
            <w:tcW w:w="3827" w:type="dxa"/>
          </w:tcPr>
          <w:p w:rsidR="00452A17" w:rsidRPr="00452A17" w:rsidRDefault="00452A17" w:rsidP="00452A17">
            <w:r w:rsidRPr="00452A17">
              <w:t>Design Objective</w:t>
            </w:r>
          </w:p>
          <w:p w:rsidR="00452A17" w:rsidRPr="00452A17" w:rsidRDefault="00452A17" w:rsidP="00452A17">
            <w:r w:rsidRPr="00452A17">
              <w:t>To minimise site disturbance and impact on the</w:t>
            </w:r>
            <w:r>
              <w:t xml:space="preserve"> </w:t>
            </w:r>
            <w:r w:rsidRPr="00452A17">
              <w:t>landform and vegetation.</w:t>
            </w:r>
          </w:p>
          <w:p w:rsidR="00452A17" w:rsidRPr="00452A17" w:rsidRDefault="00452A17" w:rsidP="00452A17">
            <w:r w:rsidRPr="00452A17">
              <w:t>Design Responses</w:t>
            </w:r>
          </w:p>
          <w:p w:rsidR="00452A17" w:rsidRPr="00452A17" w:rsidRDefault="00452A17" w:rsidP="00452A17">
            <w:r w:rsidRPr="00452A17">
              <w:t>The footings of buildings should minimise the impact of</w:t>
            </w:r>
            <w:r>
              <w:t xml:space="preserve"> </w:t>
            </w:r>
            <w:r w:rsidRPr="00452A17">
              <w:t>the building on the landscape setting.</w:t>
            </w:r>
            <w:r>
              <w:t xml:space="preserve"> </w:t>
            </w:r>
            <w:r w:rsidRPr="00452A17">
              <w:t>Buildings should be designed to sit above the ground</w:t>
            </w:r>
            <w:r>
              <w:t xml:space="preserve"> </w:t>
            </w:r>
            <w:r w:rsidRPr="00452A17">
              <w:t>amongst the tree canopy or to sit within the topography</w:t>
            </w:r>
            <w:r>
              <w:t xml:space="preserve"> </w:t>
            </w:r>
            <w:r w:rsidRPr="00452A17">
              <w:t>and understorey vegetation.</w:t>
            </w:r>
          </w:p>
        </w:tc>
        <w:tc>
          <w:tcPr>
            <w:tcW w:w="3831" w:type="dxa"/>
          </w:tcPr>
          <w:p w:rsidR="00452A17" w:rsidRPr="00452A17" w:rsidRDefault="00452A17" w:rsidP="00452A17">
            <w:pPr>
              <w:pStyle w:val="ListBullet"/>
            </w:pPr>
            <w:r w:rsidRPr="00452A17">
              <w:t>Locate footings beyond the root area of existing trees and</w:t>
            </w:r>
            <w:r>
              <w:t xml:space="preserve"> </w:t>
            </w:r>
            <w:r w:rsidRPr="00452A17">
              <w:t xml:space="preserve">remnant bushland. Refer to Guideline </w:t>
            </w:r>
            <w:proofErr w:type="gramStart"/>
            <w:r w:rsidRPr="00452A17">
              <w:t>1 :</w:t>
            </w:r>
            <w:proofErr w:type="gramEnd"/>
            <w:r w:rsidRPr="00452A17">
              <w:t xml:space="preserve"> Vegetation</w:t>
            </w:r>
            <w:r>
              <w:t xml:space="preserve"> </w:t>
            </w:r>
            <w:r w:rsidRPr="00452A17">
              <w:t>Retention and Landscaping.</w:t>
            </w:r>
          </w:p>
          <w:p w:rsidR="00452A17" w:rsidRPr="00452A17" w:rsidRDefault="00452A17" w:rsidP="00452A17">
            <w:pPr>
              <w:pStyle w:val="ListBullet"/>
            </w:pPr>
            <w:r w:rsidRPr="00452A17">
              <w:t>Support buildings over the site using timber or steel post</w:t>
            </w:r>
            <w:r>
              <w:t xml:space="preserve"> </w:t>
            </w:r>
            <w:r w:rsidRPr="00452A17">
              <w:t>and beam structural systems OR</w:t>
            </w:r>
          </w:p>
          <w:p w:rsidR="00452A17" w:rsidRPr="00452A17" w:rsidRDefault="00452A17" w:rsidP="00452A17">
            <w:pPr>
              <w:pStyle w:val="ListBullet"/>
            </w:pPr>
            <w:r w:rsidRPr="00452A17">
              <w:t>Design buildings using solid wall elements in such a way</w:t>
            </w:r>
            <w:r>
              <w:t xml:space="preserve"> </w:t>
            </w:r>
            <w:r w:rsidRPr="00452A17">
              <w:t>as to appear to ‘grow’ out of the site.</w:t>
            </w:r>
          </w:p>
          <w:p w:rsidR="00452A17" w:rsidRPr="00452A17" w:rsidRDefault="00452A17" w:rsidP="00452A17">
            <w:pPr>
              <w:pStyle w:val="ListBullet"/>
            </w:pPr>
            <w:r w:rsidRPr="00452A17">
              <w:t xml:space="preserve">Design the </w:t>
            </w:r>
            <w:proofErr w:type="spellStart"/>
            <w:r w:rsidRPr="00452A17">
              <w:t>undercrofts</w:t>
            </w:r>
            <w:proofErr w:type="spellEnd"/>
            <w:r w:rsidRPr="00452A17">
              <w:t xml:space="preserve"> of buildings to avoid clutter of</w:t>
            </w:r>
            <w:r>
              <w:t xml:space="preserve"> </w:t>
            </w:r>
            <w:r w:rsidRPr="00452A17">
              <w:t>structural elements, plumbing and other services.</w:t>
            </w:r>
          </w:p>
          <w:p w:rsidR="00452A17" w:rsidRPr="00452A17" w:rsidRDefault="00452A17" w:rsidP="00452A17">
            <w:pPr>
              <w:pStyle w:val="ListBullet"/>
            </w:pPr>
            <w:r w:rsidRPr="00452A17">
              <w:t>On sites with substantial existing vegetation, conventional</w:t>
            </w:r>
            <w:r>
              <w:t xml:space="preserve"> </w:t>
            </w:r>
            <w:r w:rsidRPr="00452A17">
              <w:t>stump footings or post and beam construction are</w:t>
            </w:r>
            <w:r>
              <w:t xml:space="preserve"> </w:t>
            </w:r>
            <w:r w:rsidRPr="00452A17">
              <w:t>preferred to concrete ‘slab on ground’ to minimise root</w:t>
            </w:r>
            <w:r>
              <w:t xml:space="preserve"> </w:t>
            </w:r>
            <w:r w:rsidRPr="00452A17">
              <w:t>disturbance and site soil moisture levels.</w:t>
            </w:r>
          </w:p>
        </w:tc>
      </w:tr>
      <w:tr w:rsidR="00452A17" w:rsidTr="00AD4E8E">
        <w:tc>
          <w:tcPr>
            <w:tcW w:w="1990" w:type="dxa"/>
          </w:tcPr>
          <w:p w:rsidR="00452A17" w:rsidRDefault="00452A17" w:rsidP="00452A17">
            <w:r>
              <w:t>Garden Court</w:t>
            </w:r>
          </w:p>
          <w:p w:rsidR="00452A17" w:rsidRDefault="00452A17" w:rsidP="00452A17">
            <w:r>
              <w:t>Eltham Central</w:t>
            </w:r>
          </w:p>
        </w:tc>
        <w:tc>
          <w:tcPr>
            <w:tcW w:w="3827" w:type="dxa"/>
          </w:tcPr>
          <w:p w:rsidR="00452A17" w:rsidRPr="00452A17" w:rsidRDefault="00452A17" w:rsidP="00452A17">
            <w:r w:rsidRPr="00452A17">
              <w:t>Design Objective</w:t>
            </w:r>
          </w:p>
          <w:p w:rsidR="00452A17" w:rsidRPr="00452A17" w:rsidRDefault="00452A17" w:rsidP="00452A17">
            <w:r w:rsidRPr="00452A17">
              <w:t>To minimise site disturbance and impact on the</w:t>
            </w:r>
            <w:r>
              <w:t xml:space="preserve"> </w:t>
            </w:r>
            <w:r w:rsidRPr="00452A17">
              <w:t>landscape.</w:t>
            </w:r>
          </w:p>
          <w:p w:rsidR="00452A17" w:rsidRPr="00452A17" w:rsidRDefault="00452A17" w:rsidP="00452A17">
            <w:r w:rsidRPr="00452A17">
              <w:t>Design Response</w:t>
            </w:r>
          </w:p>
          <w:p w:rsidR="00452A17" w:rsidRPr="00452A17" w:rsidRDefault="00452A17" w:rsidP="00452A17">
            <w:r w:rsidRPr="00452A17">
              <w:t>The footings of buildings should minimise the impact of</w:t>
            </w:r>
            <w:r>
              <w:t xml:space="preserve"> </w:t>
            </w:r>
            <w:r w:rsidRPr="00452A17">
              <w:t>the building on existing trees.</w:t>
            </w:r>
          </w:p>
        </w:tc>
        <w:tc>
          <w:tcPr>
            <w:tcW w:w="3831" w:type="dxa"/>
          </w:tcPr>
          <w:p w:rsidR="00452A17" w:rsidRPr="00452A17" w:rsidRDefault="00452A17" w:rsidP="00452A17">
            <w:pPr>
              <w:pStyle w:val="ListBullet"/>
            </w:pPr>
            <w:r w:rsidRPr="00452A17">
              <w:t>Locate footings beyond the root area of existing trees and</w:t>
            </w:r>
            <w:r>
              <w:t xml:space="preserve"> </w:t>
            </w:r>
            <w:r w:rsidRPr="00452A17">
              <w:t xml:space="preserve">remnant bushland. Refer to Guideline </w:t>
            </w:r>
            <w:proofErr w:type="gramStart"/>
            <w:r w:rsidRPr="00452A17">
              <w:t>1 :</w:t>
            </w:r>
            <w:proofErr w:type="gramEnd"/>
            <w:r w:rsidRPr="00452A17">
              <w:t xml:space="preserve"> Vegetation</w:t>
            </w:r>
            <w:r>
              <w:t xml:space="preserve"> </w:t>
            </w:r>
            <w:r w:rsidRPr="00452A17">
              <w:t>Retention and Landscaping.</w:t>
            </w:r>
          </w:p>
          <w:p w:rsidR="00452A17" w:rsidRPr="00452A17" w:rsidRDefault="00452A17" w:rsidP="00452A17">
            <w:pPr>
              <w:pStyle w:val="ListBullet"/>
            </w:pPr>
            <w:r w:rsidRPr="00452A17">
              <w:t>Design buildings using solid wall elements in such a way</w:t>
            </w:r>
            <w:r>
              <w:t xml:space="preserve"> </w:t>
            </w:r>
            <w:r w:rsidRPr="00452A17">
              <w:t>as to appear to ‘grow’ out of the site.</w:t>
            </w:r>
          </w:p>
          <w:p w:rsidR="00452A17" w:rsidRPr="00452A17" w:rsidRDefault="00452A17" w:rsidP="00452A17">
            <w:pPr>
              <w:pStyle w:val="ListBullet"/>
            </w:pPr>
            <w:r w:rsidRPr="00452A17">
              <w:t xml:space="preserve">Design the </w:t>
            </w:r>
            <w:proofErr w:type="spellStart"/>
            <w:r w:rsidRPr="00452A17">
              <w:t>undercrofts</w:t>
            </w:r>
            <w:proofErr w:type="spellEnd"/>
            <w:r w:rsidRPr="00452A17">
              <w:t xml:space="preserve"> of buildings to avoid clutter of</w:t>
            </w:r>
            <w:r>
              <w:t xml:space="preserve"> </w:t>
            </w:r>
            <w:r w:rsidRPr="00452A17">
              <w:t xml:space="preserve">structural elements, plumbing </w:t>
            </w:r>
            <w:r w:rsidRPr="00452A17">
              <w:lastRenderedPageBreak/>
              <w:t>and other services.</w:t>
            </w:r>
          </w:p>
        </w:tc>
      </w:tr>
    </w:tbl>
    <w:p w:rsidR="00452A17" w:rsidRDefault="00452A17" w:rsidP="00BC7EE1"/>
    <w:p w:rsidR="00452A17" w:rsidRDefault="00452A17" w:rsidP="00452A17">
      <w:pPr>
        <w:pStyle w:val="CoverSubtitle"/>
      </w:pPr>
      <w:r>
        <w:br w:type="page"/>
      </w:r>
    </w:p>
    <w:p w:rsidR="00452A17" w:rsidRDefault="00452A17" w:rsidP="00452A17">
      <w:pPr>
        <w:pStyle w:val="Heading1"/>
      </w:pPr>
      <w:r w:rsidRPr="00452A17">
        <w:lastRenderedPageBreak/>
        <w:t>Residential Design Guideline 3</w:t>
      </w:r>
    </w:p>
    <w:p w:rsidR="00452A17" w:rsidRPr="00452A17" w:rsidRDefault="00452A17" w:rsidP="00452A17">
      <w:r>
        <w:t>Building on sloping sites (a)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idential Design Guideline"/>
        <w:tblDescription w:val="Building on sloping sites (a)"/>
      </w:tblPr>
      <w:tblGrid>
        <w:gridCol w:w="1990"/>
        <w:gridCol w:w="3827"/>
        <w:gridCol w:w="3831"/>
      </w:tblGrid>
      <w:tr w:rsidR="00452A17" w:rsidTr="00AD4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0" w:type="dxa"/>
          </w:tcPr>
          <w:p w:rsidR="00452A17" w:rsidRPr="00452A17" w:rsidRDefault="00452A17" w:rsidP="00452A17">
            <w:r w:rsidRPr="00BC7EE1">
              <w:t>Character</w:t>
            </w:r>
            <w:r w:rsidRPr="00452A17">
              <w:t xml:space="preserve"> Area Type(S)</w:t>
            </w:r>
          </w:p>
        </w:tc>
        <w:tc>
          <w:tcPr>
            <w:tcW w:w="3827" w:type="dxa"/>
          </w:tcPr>
          <w:p w:rsidR="00452A17" w:rsidRPr="00452A17" w:rsidRDefault="00452A17" w:rsidP="00452A17">
            <w:r w:rsidRPr="00BC7EE1">
              <w:t>Design Objective(S)</w:t>
            </w:r>
            <w:r w:rsidRPr="00452A17">
              <w:t xml:space="preserve"> &amp; Design Response(S)</w:t>
            </w:r>
          </w:p>
        </w:tc>
        <w:tc>
          <w:tcPr>
            <w:tcW w:w="3831" w:type="dxa"/>
          </w:tcPr>
          <w:p w:rsidR="00452A17" w:rsidRPr="00452A17" w:rsidRDefault="00452A17" w:rsidP="00452A17">
            <w:r w:rsidRPr="00BC7EE1">
              <w:t>Design</w:t>
            </w:r>
            <w:r w:rsidRPr="00452A17">
              <w:t xml:space="preserve"> Suggestion(S)</w:t>
            </w:r>
          </w:p>
        </w:tc>
      </w:tr>
      <w:tr w:rsidR="00452A17" w:rsidTr="00AD4E8E">
        <w:tc>
          <w:tcPr>
            <w:tcW w:w="1990" w:type="dxa"/>
          </w:tcPr>
          <w:p w:rsidR="00452A17" w:rsidRPr="00452A17" w:rsidRDefault="00452A17" w:rsidP="00452A17"/>
        </w:tc>
        <w:tc>
          <w:tcPr>
            <w:tcW w:w="3827" w:type="dxa"/>
          </w:tcPr>
          <w:p w:rsidR="00452A17" w:rsidRPr="00452A17" w:rsidRDefault="00452A17" w:rsidP="00452A17">
            <w:r w:rsidRPr="00452A17">
              <w:t>Design Objective</w:t>
            </w:r>
          </w:p>
          <w:p w:rsidR="00452A17" w:rsidRPr="00452A17" w:rsidRDefault="00452A17" w:rsidP="00452A17">
            <w:r w:rsidRPr="00452A17">
              <w:t>To minimise site erosion, the detrimental</w:t>
            </w:r>
            <w:r>
              <w:t xml:space="preserve"> </w:t>
            </w:r>
            <w:r w:rsidRPr="00452A17">
              <w:t>effects of excavation and the landscape impact</w:t>
            </w:r>
            <w:r>
              <w:t xml:space="preserve"> </w:t>
            </w:r>
            <w:r w:rsidRPr="00452A17">
              <w:t>of development.</w:t>
            </w:r>
          </w:p>
          <w:p w:rsidR="00452A17" w:rsidRPr="00452A17" w:rsidRDefault="00452A17" w:rsidP="00452A17">
            <w:r w:rsidRPr="00452A17">
              <w:t>Design Responses</w:t>
            </w:r>
          </w:p>
          <w:p w:rsidR="00452A17" w:rsidRPr="00452A17" w:rsidRDefault="00452A17" w:rsidP="00452A17">
            <w:r w:rsidRPr="00452A17">
              <w:t>Buildings and other development should minimise the</w:t>
            </w:r>
            <w:r>
              <w:t xml:space="preserve"> </w:t>
            </w:r>
            <w:r w:rsidRPr="00452A17">
              <w:t>impact on the natural slope of the site by following the</w:t>
            </w:r>
            <w:r>
              <w:t xml:space="preserve"> </w:t>
            </w:r>
            <w:r w:rsidRPr="00452A17">
              <w:t>topography of the site.</w:t>
            </w:r>
          </w:p>
          <w:p w:rsidR="00452A17" w:rsidRPr="00452A17" w:rsidRDefault="00452A17" w:rsidP="00452A17">
            <w:r w:rsidRPr="00452A17">
              <w:t>Retain existing vegetation and plant ground covers and</w:t>
            </w:r>
            <w:r>
              <w:t xml:space="preserve"> </w:t>
            </w:r>
            <w:r w:rsidRPr="00452A17">
              <w:t>plants with substantial root systems, especially on steeply</w:t>
            </w:r>
            <w:r>
              <w:t xml:space="preserve"> </w:t>
            </w:r>
            <w:r w:rsidRPr="00452A17">
              <w:t>sloping sites.</w:t>
            </w:r>
          </w:p>
        </w:tc>
        <w:tc>
          <w:tcPr>
            <w:tcW w:w="3831" w:type="dxa"/>
          </w:tcPr>
          <w:p w:rsidR="00452A17" w:rsidRPr="00452A17" w:rsidRDefault="00452A17" w:rsidP="00452A17">
            <w:r w:rsidRPr="00452A17">
              <w:t>Buildings and structures</w:t>
            </w:r>
          </w:p>
          <w:p w:rsidR="00452A17" w:rsidRPr="00452A17" w:rsidRDefault="00452A17" w:rsidP="005E62AC">
            <w:pPr>
              <w:pStyle w:val="ListBullet"/>
            </w:pPr>
            <w:r w:rsidRPr="00452A17">
              <w:t>Site structures along the contours of the site, OR</w:t>
            </w:r>
          </w:p>
          <w:p w:rsidR="00452A17" w:rsidRPr="00452A17" w:rsidRDefault="00452A17" w:rsidP="005E62AC">
            <w:pPr>
              <w:pStyle w:val="ListBullet"/>
            </w:pPr>
            <w:r w:rsidRPr="00452A17">
              <w:t>Step building down the site, OR</w:t>
            </w:r>
          </w:p>
          <w:p w:rsidR="00452A17" w:rsidRPr="00452A17" w:rsidRDefault="00452A17" w:rsidP="005E62AC">
            <w:pPr>
              <w:pStyle w:val="ListBullet"/>
            </w:pPr>
            <w:r w:rsidRPr="00452A17">
              <w:t>Support building over the site and within the tree canopy.</w:t>
            </w:r>
          </w:p>
          <w:p w:rsidR="00452A17" w:rsidRPr="00452A17" w:rsidRDefault="00452A17" w:rsidP="005E62AC">
            <w:pPr>
              <w:pStyle w:val="ListBullet"/>
            </w:pPr>
            <w:r w:rsidRPr="00452A17">
              <w:t>Follow the slope of the site with the building profile.</w:t>
            </w:r>
          </w:p>
          <w:p w:rsidR="00452A17" w:rsidRPr="00452A17" w:rsidRDefault="00452A17" w:rsidP="005E62AC">
            <w:pPr>
              <w:pStyle w:val="ListBullet"/>
            </w:pPr>
            <w:r w:rsidRPr="00452A17">
              <w:t>Consider using the fall of the land to provide basements</w:t>
            </w:r>
            <w:r w:rsidR="005E62AC">
              <w:t xml:space="preserve"> </w:t>
            </w:r>
            <w:r w:rsidRPr="00452A17">
              <w:t>or partially underground rooms.</w:t>
            </w:r>
          </w:p>
          <w:p w:rsidR="00452A17" w:rsidRPr="00452A17" w:rsidRDefault="00452A17" w:rsidP="00452A17">
            <w:r w:rsidRPr="00452A17">
              <w:t>Tennis courts, swimming pools and</w:t>
            </w:r>
            <w:r w:rsidR="005E62AC">
              <w:t xml:space="preserve"> </w:t>
            </w:r>
            <w:r w:rsidRPr="00452A17">
              <w:t>level outdoor living areas</w:t>
            </w:r>
          </w:p>
          <w:p w:rsidR="00452A17" w:rsidRPr="00452A17" w:rsidRDefault="00452A17" w:rsidP="005E62AC">
            <w:pPr>
              <w:pStyle w:val="ListBullet"/>
            </w:pPr>
            <w:r w:rsidRPr="00452A17">
              <w:t>Avoid tennis courts on steeply sloping sites or where</w:t>
            </w:r>
            <w:r w:rsidR="005E62AC">
              <w:t xml:space="preserve"> </w:t>
            </w:r>
            <w:r w:rsidRPr="00452A17">
              <w:t>vegetation removal is required.</w:t>
            </w:r>
          </w:p>
          <w:p w:rsidR="00452A17" w:rsidRPr="00452A17" w:rsidRDefault="00452A17" w:rsidP="005E62AC">
            <w:pPr>
              <w:pStyle w:val="ListBullet"/>
            </w:pPr>
            <w:r w:rsidRPr="00452A17">
              <w:t>Site tennis courts along contours and behind the building</w:t>
            </w:r>
            <w:r w:rsidR="005E62AC">
              <w:t xml:space="preserve"> </w:t>
            </w:r>
            <w:r w:rsidRPr="00452A17">
              <w:t>line.</w:t>
            </w:r>
          </w:p>
          <w:p w:rsidR="00452A17" w:rsidRPr="00452A17" w:rsidRDefault="00452A17" w:rsidP="005E62AC">
            <w:pPr>
              <w:pStyle w:val="ListBullet"/>
            </w:pPr>
            <w:r w:rsidRPr="00452A17">
              <w:t>Integrate retaining structures for swimming pools and</w:t>
            </w:r>
            <w:r w:rsidR="005E62AC">
              <w:t xml:space="preserve"> </w:t>
            </w:r>
            <w:r w:rsidRPr="00452A17">
              <w:t>outdoor living terraces into the overall form of the</w:t>
            </w:r>
            <w:r w:rsidR="005E62AC">
              <w:t xml:space="preserve"> </w:t>
            </w:r>
            <w:r w:rsidRPr="00452A17">
              <w:t>building and landscape.</w:t>
            </w:r>
          </w:p>
          <w:p w:rsidR="00452A17" w:rsidRPr="00452A17" w:rsidRDefault="00452A17" w:rsidP="005E62AC">
            <w:pPr>
              <w:pStyle w:val="ListBullet"/>
            </w:pPr>
            <w:r w:rsidRPr="00452A17">
              <w:t>Use deck areas that follow the natural fall of the land as</w:t>
            </w:r>
            <w:r w:rsidR="005E62AC">
              <w:t xml:space="preserve"> </w:t>
            </w:r>
            <w:r w:rsidRPr="00452A17">
              <w:t>an alternative to paving.</w:t>
            </w:r>
          </w:p>
        </w:tc>
      </w:tr>
    </w:tbl>
    <w:p w:rsidR="005E62AC" w:rsidRDefault="005E62AC" w:rsidP="00BC7EE1"/>
    <w:p w:rsidR="005E62AC" w:rsidRDefault="005E62AC" w:rsidP="005E62AC">
      <w:pPr>
        <w:pStyle w:val="CoverSubtitle"/>
      </w:pPr>
      <w:r>
        <w:br w:type="page"/>
      </w:r>
    </w:p>
    <w:p w:rsidR="005E62AC" w:rsidRPr="00452A17" w:rsidRDefault="005E62AC" w:rsidP="005E62AC">
      <w:r>
        <w:lastRenderedPageBreak/>
        <w:t>Building on sloping sites (b)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idential Design Guideline"/>
        <w:tblDescription w:val="Building on sloping sites (b)"/>
      </w:tblPr>
      <w:tblGrid>
        <w:gridCol w:w="1990"/>
        <w:gridCol w:w="3827"/>
        <w:gridCol w:w="3831"/>
      </w:tblGrid>
      <w:tr w:rsidR="005E62AC" w:rsidTr="00AD4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0" w:type="dxa"/>
          </w:tcPr>
          <w:p w:rsidR="005E62AC" w:rsidRPr="005E62AC" w:rsidRDefault="005E62AC" w:rsidP="005E62AC">
            <w:r w:rsidRPr="00BC7EE1">
              <w:t>Character</w:t>
            </w:r>
            <w:r w:rsidRPr="005E62AC">
              <w:t xml:space="preserve"> Area Type(S)</w:t>
            </w:r>
          </w:p>
        </w:tc>
        <w:tc>
          <w:tcPr>
            <w:tcW w:w="3827" w:type="dxa"/>
          </w:tcPr>
          <w:p w:rsidR="005E62AC" w:rsidRPr="005E62AC" w:rsidRDefault="005E62AC" w:rsidP="005E62AC">
            <w:r w:rsidRPr="00BC7EE1">
              <w:t>Design Objective(S)</w:t>
            </w:r>
            <w:r w:rsidRPr="005E62AC">
              <w:t xml:space="preserve"> &amp; Design Response(S)</w:t>
            </w:r>
          </w:p>
        </w:tc>
        <w:tc>
          <w:tcPr>
            <w:tcW w:w="3831" w:type="dxa"/>
          </w:tcPr>
          <w:p w:rsidR="005E62AC" w:rsidRPr="005E62AC" w:rsidRDefault="005E62AC" w:rsidP="005E62AC">
            <w:r w:rsidRPr="00BC7EE1">
              <w:t>Design</w:t>
            </w:r>
            <w:r w:rsidRPr="005E62AC">
              <w:t xml:space="preserve"> Suggestion(S)</w:t>
            </w:r>
          </w:p>
        </w:tc>
      </w:tr>
      <w:tr w:rsidR="005E62AC" w:rsidTr="00AD4E8E">
        <w:tc>
          <w:tcPr>
            <w:tcW w:w="1990" w:type="dxa"/>
          </w:tcPr>
          <w:p w:rsidR="005E62AC" w:rsidRPr="00452A17" w:rsidRDefault="005E62AC" w:rsidP="005E62AC"/>
        </w:tc>
        <w:tc>
          <w:tcPr>
            <w:tcW w:w="3827" w:type="dxa"/>
          </w:tcPr>
          <w:p w:rsidR="005E62AC" w:rsidRPr="005E62AC" w:rsidRDefault="005E62AC" w:rsidP="005E62AC">
            <w:r w:rsidRPr="005E62AC">
              <w:t>Design Objective</w:t>
            </w:r>
          </w:p>
          <w:p w:rsidR="005E62AC" w:rsidRPr="005E62AC" w:rsidRDefault="005E62AC" w:rsidP="005E62AC">
            <w:r w:rsidRPr="005E62AC">
              <w:t>To minimise the use and visual intrusion of</w:t>
            </w:r>
            <w:r>
              <w:t xml:space="preserve"> </w:t>
            </w:r>
            <w:r w:rsidRPr="005E62AC">
              <w:t>retaining walls and batters.</w:t>
            </w:r>
          </w:p>
          <w:p w:rsidR="005E62AC" w:rsidRPr="005E62AC" w:rsidRDefault="005E62AC" w:rsidP="005E62AC">
            <w:r w:rsidRPr="005E62AC">
              <w:t>Design Responses</w:t>
            </w:r>
          </w:p>
          <w:p w:rsidR="005E62AC" w:rsidRPr="005E62AC" w:rsidRDefault="005E62AC" w:rsidP="005E62AC">
            <w:r w:rsidRPr="005E62AC">
              <w:t>Minimise the height of retaining walls.</w:t>
            </w:r>
          </w:p>
          <w:p w:rsidR="005E62AC" w:rsidRPr="005E62AC" w:rsidRDefault="005E62AC" w:rsidP="005E62AC">
            <w:r w:rsidRPr="005E62AC">
              <w:t>Minimise the use of retaining walls within the side and</w:t>
            </w:r>
            <w:r>
              <w:t xml:space="preserve"> </w:t>
            </w:r>
            <w:r w:rsidRPr="005E62AC">
              <w:t>front setback areas.</w:t>
            </w:r>
          </w:p>
          <w:p w:rsidR="005E62AC" w:rsidRPr="005E62AC" w:rsidRDefault="005E62AC" w:rsidP="005E62AC">
            <w:r w:rsidRPr="005E62AC">
              <w:t>Minimise the area and angle of any batter.</w:t>
            </w:r>
          </w:p>
          <w:p w:rsidR="005E62AC" w:rsidRPr="005E62AC" w:rsidRDefault="005E62AC" w:rsidP="005E62AC">
            <w:r w:rsidRPr="005E62AC">
              <w:t>Use materials in walls and batters that are compatible with</w:t>
            </w:r>
            <w:r>
              <w:t xml:space="preserve"> </w:t>
            </w:r>
            <w:r w:rsidRPr="005E62AC">
              <w:t>the bushland setting.</w:t>
            </w:r>
          </w:p>
        </w:tc>
        <w:tc>
          <w:tcPr>
            <w:tcW w:w="3831" w:type="dxa"/>
          </w:tcPr>
          <w:p w:rsidR="005E62AC" w:rsidRPr="005E62AC" w:rsidRDefault="005E62AC" w:rsidP="005E62AC">
            <w:r w:rsidRPr="005E62AC">
              <w:t>Retaining walls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Use materials such as local stone or sawn timber. Use of</w:t>
            </w:r>
            <w:r>
              <w:t xml:space="preserve"> </w:t>
            </w:r>
            <w:r w:rsidRPr="005E62AC">
              <w:t>masonry similar to the main dwelling may be appropriate</w:t>
            </w:r>
            <w:r>
              <w:t xml:space="preserve"> </w:t>
            </w:r>
            <w:r w:rsidRPr="005E62AC">
              <w:t>in Garden Court areas or in Eltham Central.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Incorporate planting into the wall.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Wet or dry stone walls are both suitable. Dry stone walls</w:t>
            </w:r>
            <w:r>
              <w:t xml:space="preserve"> </w:t>
            </w:r>
            <w:r w:rsidRPr="005E62AC">
              <w:t>allow the wall to be softened by planting more easily.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The maximum height of any retaining wall should be 1.2</w:t>
            </w:r>
            <w:r>
              <w:t xml:space="preserve"> </w:t>
            </w:r>
            <w:r w:rsidRPr="005E62AC">
              <w:t>metres.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Avoid use of many different materials, instead use earth</w:t>
            </w:r>
            <w:r>
              <w:t xml:space="preserve"> </w:t>
            </w:r>
            <w:r w:rsidRPr="005E62AC">
              <w:t>coloured finishes.</w:t>
            </w:r>
          </w:p>
          <w:p w:rsidR="005E62AC" w:rsidRPr="005E62AC" w:rsidRDefault="005E62AC" w:rsidP="005E62AC">
            <w:r w:rsidRPr="005E62AC">
              <w:t>Batters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Stock pile and spread the topsoil from on-site excavation</w:t>
            </w:r>
            <w:r>
              <w:t xml:space="preserve"> </w:t>
            </w:r>
            <w:r w:rsidRPr="005E62AC">
              <w:t>over the batter.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Use bush litter mulches, wood chip or erosion control</w:t>
            </w:r>
            <w:r>
              <w:t xml:space="preserve"> </w:t>
            </w:r>
            <w:r w:rsidRPr="005E62AC">
              <w:t>matting while vegetation is re-established.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Steeper batters and slopes can use terracing with logs that</w:t>
            </w:r>
            <w:r>
              <w:t xml:space="preserve"> </w:t>
            </w:r>
            <w:r w:rsidRPr="005E62AC">
              <w:t>will help prevent the topsoil from being washed away.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The logs trap leaf litter, encourage humus and moisture to</w:t>
            </w:r>
            <w:r>
              <w:t xml:space="preserve"> </w:t>
            </w:r>
            <w:r w:rsidRPr="005E62AC">
              <w:t>build up and provide suitable habitat for indigenous</w:t>
            </w:r>
            <w:r>
              <w:t xml:space="preserve"> </w:t>
            </w:r>
            <w:r w:rsidRPr="005E62AC">
              <w:t xml:space="preserve">seedlings to grow. Random stone may also be </w:t>
            </w:r>
            <w:r w:rsidRPr="005E62AC">
              <w:lastRenderedPageBreak/>
              <w:t>used to</w:t>
            </w:r>
            <w:r>
              <w:t xml:space="preserve"> </w:t>
            </w:r>
            <w:r w:rsidRPr="005E62AC">
              <w:t>stabilise the slope.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Batters should not exceed a slope of 4 to 1.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Avoid excessive use of rock boulders or exposed rock and</w:t>
            </w:r>
            <w:r>
              <w:t xml:space="preserve"> </w:t>
            </w:r>
            <w:r w:rsidRPr="005E62AC">
              <w:t>subsoil.</w:t>
            </w:r>
          </w:p>
        </w:tc>
      </w:tr>
    </w:tbl>
    <w:p w:rsidR="005E62AC" w:rsidRDefault="005E62AC" w:rsidP="00BC7EE1"/>
    <w:p w:rsidR="005E62AC" w:rsidRDefault="005E62AC" w:rsidP="005E62AC">
      <w:pPr>
        <w:pStyle w:val="CoverSubtitle"/>
      </w:pPr>
      <w:r>
        <w:br w:type="page"/>
      </w:r>
    </w:p>
    <w:p w:rsidR="00BC7EE1" w:rsidRDefault="005E62AC" w:rsidP="005E62AC">
      <w:pPr>
        <w:pStyle w:val="Heading1"/>
      </w:pPr>
      <w:r w:rsidRPr="005E62AC">
        <w:lastRenderedPageBreak/>
        <w:t>Residential Design Guideline 4</w:t>
      </w:r>
    </w:p>
    <w:p w:rsidR="005E62AC" w:rsidRDefault="005E62AC" w:rsidP="005E62AC">
      <w:r>
        <w:t>Position on the site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idential Design Guideline"/>
        <w:tblDescription w:val="Position on the site"/>
      </w:tblPr>
      <w:tblGrid>
        <w:gridCol w:w="1990"/>
        <w:gridCol w:w="3827"/>
        <w:gridCol w:w="3831"/>
      </w:tblGrid>
      <w:tr w:rsidR="005E62AC" w:rsidTr="00AD4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0" w:type="dxa"/>
          </w:tcPr>
          <w:p w:rsidR="005E62AC" w:rsidRPr="005E62AC" w:rsidRDefault="005E62AC" w:rsidP="005E62AC">
            <w:r w:rsidRPr="00BC7EE1">
              <w:t>Character</w:t>
            </w:r>
            <w:r w:rsidRPr="005E62AC">
              <w:t xml:space="preserve"> Area Type(S)</w:t>
            </w:r>
          </w:p>
        </w:tc>
        <w:tc>
          <w:tcPr>
            <w:tcW w:w="3827" w:type="dxa"/>
          </w:tcPr>
          <w:p w:rsidR="005E62AC" w:rsidRPr="005E62AC" w:rsidRDefault="005E62AC" w:rsidP="005E62AC">
            <w:r w:rsidRPr="00BC7EE1">
              <w:t>Design Objective(S)</w:t>
            </w:r>
            <w:r w:rsidRPr="005E62AC">
              <w:t xml:space="preserve"> &amp; Design Response(S)</w:t>
            </w:r>
          </w:p>
        </w:tc>
        <w:tc>
          <w:tcPr>
            <w:tcW w:w="3831" w:type="dxa"/>
          </w:tcPr>
          <w:p w:rsidR="005E62AC" w:rsidRPr="005E62AC" w:rsidRDefault="005E62AC" w:rsidP="005E62AC">
            <w:r w:rsidRPr="00BC7EE1">
              <w:t>Design</w:t>
            </w:r>
            <w:r w:rsidRPr="005E62AC">
              <w:t xml:space="preserve"> Suggestion(S)</w:t>
            </w:r>
          </w:p>
        </w:tc>
      </w:tr>
      <w:tr w:rsidR="005E62AC" w:rsidTr="00AD4E8E">
        <w:tc>
          <w:tcPr>
            <w:tcW w:w="1990" w:type="dxa"/>
          </w:tcPr>
          <w:p w:rsidR="005E62AC" w:rsidRDefault="005E62AC" w:rsidP="005E62AC">
            <w:r>
              <w:t>Rural</w:t>
            </w:r>
          </w:p>
          <w:p w:rsidR="005E62AC" w:rsidRPr="00452A17" w:rsidRDefault="005E62AC" w:rsidP="005E62AC">
            <w:r>
              <w:t>Bush</w:t>
            </w:r>
          </w:p>
        </w:tc>
        <w:tc>
          <w:tcPr>
            <w:tcW w:w="3827" w:type="dxa"/>
          </w:tcPr>
          <w:p w:rsidR="005E62AC" w:rsidRPr="005E62AC" w:rsidRDefault="005E62AC" w:rsidP="005E62AC">
            <w:r w:rsidRPr="005E62AC">
              <w:t>Design Objective</w:t>
            </w:r>
          </w:p>
          <w:p w:rsidR="005E62AC" w:rsidRPr="005E62AC" w:rsidRDefault="005E62AC" w:rsidP="005E62AC">
            <w:r w:rsidRPr="005E62AC">
              <w:t>To minimise the visibility of buildings from the</w:t>
            </w:r>
            <w:r>
              <w:t xml:space="preserve"> </w:t>
            </w:r>
            <w:r w:rsidRPr="005E62AC">
              <w:t>road.</w:t>
            </w:r>
          </w:p>
          <w:p w:rsidR="005E62AC" w:rsidRPr="005E62AC" w:rsidRDefault="005E62AC" w:rsidP="005E62AC">
            <w:r w:rsidRPr="005E62AC">
              <w:t>Design Responses</w:t>
            </w:r>
          </w:p>
          <w:p w:rsidR="005E62AC" w:rsidRPr="005E62AC" w:rsidRDefault="005E62AC" w:rsidP="005E62AC">
            <w:r w:rsidRPr="005E62AC">
              <w:t>Site buildings well back from the road.</w:t>
            </w:r>
          </w:p>
          <w:p w:rsidR="005E62AC" w:rsidRPr="005E62AC" w:rsidRDefault="005E62AC" w:rsidP="005E62AC">
            <w:r w:rsidRPr="005E62AC">
              <w:t>Locate buildings within the landform and vegetation so as</w:t>
            </w:r>
            <w:r>
              <w:t xml:space="preserve"> </w:t>
            </w:r>
            <w:r w:rsidRPr="005E62AC">
              <w:t>to be wholly or partly obscured, wherever possible.</w:t>
            </w:r>
          </w:p>
        </w:tc>
        <w:tc>
          <w:tcPr>
            <w:tcW w:w="3831" w:type="dxa"/>
          </w:tcPr>
          <w:p w:rsidR="005E62AC" w:rsidRPr="005E62AC" w:rsidRDefault="005E62AC" w:rsidP="005E62AC">
            <w:pPr>
              <w:pStyle w:val="ListBullet"/>
            </w:pPr>
            <w:r w:rsidRPr="005E62AC">
              <w:t>Ensure that there are sufficient side and front setbacks to</w:t>
            </w:r>
            <w:r>
              <w:t xml:space="preserve"> </w:t>
            </w:r>
            <w:r w:rsidRPr="005E62AC">
              <w:t>allow for the retention of existing, and the planting of new,</w:t>
            </w:r>
            <w:r>
              <w:t xml:space="preserve"> </w:t>
            </w:r>
            <w:r w:rsidRPr="005E62AC">
              <w:t>canopy trees.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Where side driveways are provided ensure that a sufficient</w:t>
            </w:r>
            <w:r>
              <w:t xml:space="preserve"> </w:t>
            </w:r>
            <w:r w:rsidRPr="005E62AC">
              <w:t>side setback is allowed to provide space for landscaping</w:t>
            </w:r>
            <w:r>
              <w:t xml:space="preserve"> </w:t>
            </w:r>
            <w:r w:rsidRPr="005E62AC">
              <w:t>including canopy trees.</w:t>
            </w:r>
            <w:r>
              <w:t xml:space="preserve"> </w:t>
            </w:r>
            <w:r w:rsidRPr="005E62AC">
              <w:t>Houses should be located away from seasonally wet areas</w:t>
            </w:r>
            <w:r>
              <w:t xml:space="preserve"> </w:t>
            </w:r>
            <w:proofErr w:type="spellStart"/>
            <w:r w:rsidRPr="005E62AC">
              <w:t>eg</w:t>
            </w:r>
            <w:proofErr w:type="spellEnd"/>
            <w:r w:rsidRPr="005E62AC">
              <w:t xml:space="preserve">. </w:t>
            </w:r>
            <w:proofErr w:type="gramStart"/>
            <w:r w:rsidRPr="005E62AC">
              <w:t>natural</w:t>
            </w:r>
            <w:proofErr w:type="gramEnd"/>
            <w:r w:rsidRPr="005E62AC">
              <w:t xml:space="preserve"> drainage ways.</w:t>
            </w:r>
          </w:p>
        </w:tc>
      </w:tr>
      <w:tr w:rsidR="005E62AC" w:rsidTr="00AD4E8E">
        <w:tc>
          <w:tcPr>
            <w:tcW w:w="1990" w:type="dxa"/>
          </w:tcPr>
          <w:p w:rsidR="005E62AC" w:rsidRDefault="005E62AC" w:rsidP="005E62AC">
            <w:r>
              <w:t>Semi Bush</w:t>
            </w:r>
          </w:p>
          <w:p w:rsidR="005E62AC" w:rsidRDefault="005E62AC" w:rsidP="005E62AC">
            <w:r>
              <w:t>Settlement</w:t>
            </w:r>
          </w:p>
        </w:tc>
        <w:tc>
          <w:tcPr>
            <w:tcW w:w="3827" w:type="dxa"/>
          </w:tcPr>
          <w:p w:rsidR="005E62AC" w:rsidRPr="005E62AC" w:rsidRDefault="005E62AC" w:rsidP="005E62AC">
            <w:r w:rsidRPr="005E62AC">
              <w:t>Design Objective</w:t>
            </w:r>
          </w:p>
          <w:p w:rsidR="005E62AC" w:rsidRPr="005E62AC" w:rsidRDefault="005E62AC" w:rsidP="005E62AC">
            <w:r w:rsidRPr="005E62AC">
              <w:t>To maintain the continuity of vegetation and</w:t>
            </w:r>
            <w:r>
              <w:t xml:space="preserve"> </w:t>
            </w:r>
            <w:r w:rsidRPr="005E62AC">
              <w:t>landscape in front of and between dwellings.</w:t>
            </w:r>
          </w:p>
          <w:p w:rsidR="005E62AC" w:rsidRPr="005E62AC" w:rsidRDefault="005E62AC" w:rsidP="005E62AC">
            <w:r w:rsidRPr="005E62AC">
              <w:t>Design Responses</w:t>
            </w:r>
          </w:p>
          <w:p w:rsidR="005E62AC" w:rsidRPr="005E62AC" w:rsidRDefault="005E62AC" w:rsidP="005E62AC">
            <w:r w:rsidRPr="005E62AC">
              <w:t>Dwellings should be set back from the side and rear</w:t>
            </w:r>
            <w:r>
              <w:t xml:space="preserve"> </w:t>
            </w:r>
            <w:r w:rsidRPr="005E62AC">
              <w:t>boundaries sufficient distance to ensure substantial tree</w:t>
            </w:r>
            <w:r>
              <w:t xml:space="preserve"> </w:t>
            </w:r>
            <w:r w:rsidRPr="005E62AC">
              <w:t>and understorey vegetation can be provided.</w:t>
            </w:r>
          </w:p>
          <w:p w:rsidR="005E62AC" w:rsidRPr="005E62AC" w:rsidRDefault="005E62AC" w:rsidP="005E62AC">
            <w:r w:rsidRPr="005E62AC">
              <w:t>Where there is a predominant front and/or side setback in</w:t>
            </w:r>
            <w:r>
              <w:t xml:space="preserve"> </w:t>
            </w:r>
            <w:r w:rsidRPr="005E62AC">
              <w:t>the street, this should be reflected in new development.</w:t>
            </w:r>
          </w:p>
        </w:tc>
        <w:tc>
          <w:tcPr>
            <w:tcW w:w="3831" w:type="dxa"/>
          </w:tcPr>
          <w:p w:rsidR="005E62AC" w:rsidRPr="005E62AC" w:rsidRDefault="005E62AC" w:rsidP="005E62AC">
            <w:pPr>
              <w:pStyle w:val="ListBullet"/>
            </w:pPr>
            <w:r w:rsidRPr="005E62AC">
              <w:t>Ensure that there are sufficient side and front setbacks to</w:t>
            </w:r>
            <w:r>
              <w:t xml:space="preserve"> </w:t>
            </w:r>
            <w:r w:rsidRPr="005E62AC">
              <w:t>allow for the retention of existing, and the planting of new,</w:t>
            </w:r>
            <w:r>
              <w:t xml:space="preserve"> </w:t>
            </w:r>
            <w:r w:rsidRPr="005E62AC">
              <w:t>canopy trees.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Use a varied side setback of the dwelling to avoid a ‘gun</w:t>
            </w:r>
            <w:r>
              <w:t xml:space="preserve"> </w:t>
            </w:r>
            <w:r w:rsidRPr="005E62AC">
              <w:t>barrel’ effect and enable tree retention.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Where side driveways are provided ensure that a sufficient</w:t>
            </w:r>
            <w:r>
              <w:t xml:space="preserve"> </w:t>
            </w:r>
            <w:r w:rsidRPr="005E62AC">
              <w:t>side setback is allowed t</w:t>
            </w:r>
            <w:r>
              <w:t xml:space="preserve">o provide space for landscaping </w:t>
            </w:r>
            <w:r w:rsidRPr="005E62AC">
              <w:t>including canopy trees.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Avoid high retaining walls along the side setback.</w:t>
            </w:r>
          </w:p>
        </w:tc>
      </w:tr>
      <w:tr w:rsidR="005E62AC" w:rsidTr="00AD4E8E">
        <w:tc>
          <w:tcPr>
            <w:tcW w:w="1990" w:type="dxa"/>
          </w:tcPr>
          <w:p w:rsidR="005E62AC" w:rsidRDefault="005E62AC" w:rsidP="005E62AC">
            <w:r>
              <w:t>Bush Garden</w:t>
            </w:r>
          </w:p>
          <w:p w:rsidR="005E62AC" w:rsidRDefault="005E62AC" w:rsidP="005E62AC">
            <w:r>
              <w:t>Garden Court</w:t>
            </w:r>
          </w:p>
          <w:p w:rsidR="005E62AC" w:rsidRDefault="005E62AC" w:rsidP="005E62AC">
            <w:r>
              <w:t>Eltham Central</w:t>
            </w:r>
          </w:p>
        </w:tc>
        <w:tc>
          <w:tcPr>
            <w:tcW w:w="3827" w:type="dxa"/>
          </w:tcPr>
          <w:p w:rsidR="005E62AC" w:rsidRPr="005E62AC" w:rsidRDefault="005E62AC" w:rsidP="005E62AC">
            <w:r w:rsidRPr="005E62AC">
              <w:t>Design Objective</w:t>
            </w:r>
          </w:p>
          <w:p w:rsidR="005E62AC" w:rsidRPr="005E62AC" w:rsidRDefault="005E62AC" w:rsidP="005E62AC">
            <w:r w:rsidRPr="005E62AC">
              <w:t>To maintain consistency of current front and</w:t>
            </w:r>
            <w:r>
              <w:t xml:space="preserve"> </w:t>
            </w:r>
            <w:r w:rsidRPr="005E62AC">
              <w:t>side setbacks.</w:t>
            </w:r>
          </w:p>
          <w:p w:rsidR="005E62AC" w:rsidRPr="005E62AC" w:rsidRDefault="005E62AC" w:rsidP="005E62AC">
            <w:r w:rsidRPr="005E62AC">
              <w:t>Design Responses</w:t>
            </w:r>
          </w:p>
          <w:p w:rsidR="005E62AC" w:rsidRPr="005E62AC" w:rsidRDefault="005E62AC" w:rsidP="005E62AC">
            <w:r w:rsidRPr="005E62AC">
              <w:t xml:space="preserve">The front and side setbacks </w:t>
            </w:r>
            <w:r w:rsidRPr="005E62AC">
              <w:lastRenderedPageBreak/>
              <w:t>should match the</w:t>
            </w:r>
            <w:r>
              <w:t xml:space="preserve"> </w:t>
            </w:r>
            <w:r w:rsidRPr="005E62AC">
              <w:t>predominant setback and orientation to the street of</w:t>
            </w:r>
            <w:r>
              <w:t xml:space="preserve"> </w:t>
            </w:r>
            <w:r w:rsidRPr="005E62AC">
              <w:t>dwellings within a 100m radius.</w:t>
            </w:r>
          </w:p>
        </w:tc>
        <w:tc>
          <w:tcPr>
            <w:tcW w:w="3831" w:type="dxa"/>
          </w:tcPr>
          <w:p w:rsidR="005E62AC" w:rsidRPr="005E62AC" w:rsidRDefault="005E62AC" w:rsidP="005E62AC">
            <w:pPr>
              <w:pStyle w:val="ListBullet"/>
            </w:pPr>
            <w:r w:rsidRPr="005E62AC">
              <w:lastRenderedPageBreak/>
              <w:t>Use a varied side setback of the dwelling to avoid a ‘gun</w:t>
            </w:r>
            <w:r>
              <w:t xml:space="preserve"> </w:t>
            </w:r>
            <w:r w:rsidRPr="005E62AC">
              <w:t>barrel’ effect and enable tree retention.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 xml:space="preserve">Where side driveways are </w:t>
            </w:r>
            <w:r w:rsidRPr="005E62AC">
              <w:lastRenderedPageBreak/>
              <w:t>provided ensure that a sufficient</w:t>
            </w:r>
            <w:r>
              <w:t xml:space="preserve"> </w:t>
            </w:r>
            <w:r w:rsidRPr="005E62AC">
              <w:t>side setback is allowed to provide space for landscaping</w:t>
            </w:r>
            <w:r>
              <w:t xml:space="preserve"> </w:t>
            </w:r>
            <w:r w:rsidRPr="005E62AC">
              <w:t>including canopy trees.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Avoid high retaining walls along the side setback.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In locating a dwelling, consider factors such as whether</w:t>
            </w:r>
            <w:r>
              <w:t xml:space="preserve"> </w:t>
            </w:r>
            <w:r w:rsidRPr="005E62AC">
              <w:t>other buildings are angled to the street, whether other</w:t>
            </w:r>
            <w:r>
              <w:t xml:space="preserve"> </w:t>
            </w:r>
            <w:r w:rsidRPr="005E62AC">
              <w:t>buildings are built continuously to a setback line or</w:t>
            </w:r>
            <w:r>
              <w:t xml:space="preserve"> </w:t>
            </w:r>
            <w:r w:rsidRPr="005E62AC">
              <w:t>whether much of the buil</w:t>
            </w:r>
            <w:r>
              <w:t xml:space="preserve">ding is set back beyond the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r w:rsidRPr="005E62AC">
              <w:t>setback line (</w:t>
            </w:r>
            <w:proofErr w:type="spellStart"/>
            <w:r w:rsidRPr="005E62AC">
              <w:t>eg</w:t>
            </w:r>
            <w:proofErr w:type="spellEnd"/>
            <w:r w:rsidRPr="005E62AC">
              <w:t>. L-shaped plans).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Ensure that there are sufficient side and front setbacks to</w:t>
            </w:r>
            <w:r>
              <w:t xml:space="preserve"> </w:t>
            </w:r>
            <w:r w:rsidRPr="005E62AC">
              <w:t>allow for the retention of existing, and the planting of new,</w:t>
            </w:r>
            <w:r>
              <w:t xml:space="preserve"> </w:t>
            </w:r>
            <w:r w:rsidRPr="005E62AC">
              <w:t>canopy trees.</w:t>
            </w:r>
          </w:p>
        </w:tc>
      </w:tr>
    </w:tbl>
    <w:p w:rsidR="005E62AC" w:rsidRDefault="005E62AC" w:rsidP="005E62AC"/>
    <w:p w:rsidR="005E62AC" w:rsidRDefault="005E62AC" w:rsidP="005E62AC">
      <w:pPr>
        <w:pStyle w:val="CoverSubtitle"/>
      </w:pPr>
      <w:r>
        <w:br w:type="page"/>
      </w:r>
    </w:p>
    <w:p w:rsidR="005E62AC" w:rsidRDefault="005E62AC" w:rsidP="005E62AC">
      <w:pPr>
        <w:pStyle w:val="Heading1"/>
      </w:pPr>
      <w:r w:rsidRPr="005E62AC">
        <w:lastRenderedPageBreak/>
        <w:t>Residential Design Guideline 5</w:t>
      </w:r>
    </w:p>
    <w:p w:rsidR="005E62AC" w:rsidRDefault="005E62AC" w:rsidP="005E62AC">
      <w:r>
        <w:t>Height and Building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idential Design Guideline"/>
        <w:tblDescription w:val="Height and Building Form"/>
      </w:tblPr>
      <w:tblGrid>
        <w:gridCol w:w="1990"/>
        <w:gridCol w:w="3827"/>
        <w:gridCol w:w="3831"/>
      </w:tblGrid>
      <w:tr w:rsidR="005E62AC" w:rsidTr="00AD4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0" w:type="dxa"/>
          </w:tcPr>
          <w:p w:rsidR="005E62AC" w:rsidRPr="005E62AC" w:rsidRDefault="005E62AC" w:rsidP="005E62AC">
            <w:r w:rsidRPr="00BC7EE1">
              <w:t>Character</w:t>
            </w:r>
            <w:r w:rsidRPr="005E62AC">
              <w:t xml:space="preserve"> Area Type(S)</w:t>
            </w:r>
          </w:p>
        </w:tc>
        <w:tc>
          <w:tcPr>
            <w:tcW w:w="3827" w:type="dxa"/>
          </w:tcPr>
          <w:p w:rsidR="005E62AC" w:rsidRPr="005E62AC" w:rsidRDefault="005E62AC" w:rsidP="005E62AC">
            <w:r w:rsidRPr="00BC7EE1">
              <w:t>Design Objective(S)</w:t>
            </w:r>
            <w:r w:rsidRPr="005E62AC">
              <w:t xml:space="preserve"> &amp; Design Response(S)</w:t>
            </w:r>
          </w:p>
        </w:tc>
        <w:tc>
          <w:tcPr>
            <w:tcW w:w="3831" w:type="dxa"/>
          </w:tcPr>
          <w:p w:rsidR="005E62AC" w:rsidRPr="005E62AC" w:rsidRDefault="005E62AC" w:rsidP="005E62AC">
            <w:r w:rsidRPr="00BC7EE1">
              <w:t>Design</w:t>
            </w:r>
            <w:r w:rsidRPr="005E62AC">
              <w:t xml:space="preserve"> Suggestion(S)</w:t>
            </w:r>
          </w:p>
        </w:tc>
      </w:tr>
      <w:tr w:rsidR="005E62AC" w:rsidTr="00AD4E8E">
        <w:tc>
          <w:tcPr>
            <w:tcW w:w="1990" w:type="dxa"/>
          </w:tcPr>
          <w:p w:rsidR="005E62AC" w:rsidRDefault="005E62AC" w:rsidP="005E62AC">
            <w:r>
              <w:t>Rural</w:t>
            </w:r>
          </w:p>
          <w:p w:rsidR="005E62AC" w:rsidRDefault="005E62AC" w:rsidP="005E62AC">
            <w:r>
              <w:t>Bush</w:t>
            </w:r>
          </w:p>
          <w:p w:rsidR="005E62AC" w:rsidRDefault="005E62AC" w:rsidP="005E62AC">
            <w:r>
              <w:t>Semi Bush</w:t>
            </w:r>
          </w:p>
          <w:p w:rsidR="005E62AC" w:rsidRDefault="005E62AC" w:rsidP="005E62AC">
            <w:r>
              <w:t>Settlement</w:t>
            </w:r>
          </w:p>
          <w:p w:rsidR="005E62AC" w:rsidRPr="005E62AC" w:rsidRDefault="005E62AC" w:rsidP="005E62AC">
            <w:r>
              <w:t>Bush Garden</w:t>
            </w:r>
          </w:p>
        </w:tc>
        <w:tc>
          <w:tcPr>
            <w:tcW w:w="3827" w:type="dxa"/>
          </w:tcPr>
          <w:p w:rsidR="005E62AC" w:rsidRPr="005E62AC" w:rsidRDefault="005E62AC" w:rsidP="005E62AC">
            <w:r w:rsidRPr="005E62AC">
              <w:t>Design Objective</w:t>
            </w:r>
          </w:p>
          <w:p w:rsidR="005E62AC" w:rsidRPr="005E62AC" w:rsidRDefault="005E62AC" w:rsidP="005E62AC">
            <w:r w:rsidRPr="005E62AC">
              <w:t>To ensure that buildings and extensions do</w:t>
            </w:r>
            <w:r>
              <w:t xml:space="preserve"> </w:t>
            </w:r>
            <w:r w:rsidRPr="005E62AC">
              <w:t>not dominate the streetscape and the wider</w:t>
            </w:r>
            <w:r>
              <w:t xml:space="preserve"> </w:t>
            </w:r>
            <w:r w:rsidRPr="005E62AC">
              <w:t>landscape setting.</w:t>
            </w:r>
          </w:p>
          <w:p w:rsidR="005E62AC" w:rsidRPr="005E62AC" w:rsidRDefault="005E62AC" w:rsidP="005E62AC">
            <w:r w:rsidRPr="005E62AC">
              <w:t>Design Responses</w:t>
            </w:r>
          </w:p>
          <w:p w:rsidR="005E62AC" w:rsidRPr="005E62AC" w:rsidRDefault="005E62AC" w:rsidP="005E62AC">
            <w:r w:rsidRPr="005E62AC">
              <w:t>Design new buildings and extensions so as not to</w:t>
            </w:r>
            <w:r>
              <w:t xml:space="preserve"> </w:t>
            </w:r>
            <w:r w:rsidRPr="005E62AC">
              <w:t>exceed the predominant tree canopy height.</w:t>
            </w:r>
          </w:p>
          <w:p w:rsidR="005E62AC" w:rsidRPr="005E62AC" w:rsidRDefault="005E62AC" w:rsidP="005E62AC">
            <w:r w:rsidRPr="005E62AC">
              <w:t>Site buildings away from the ridge tops to avoid</w:t>
            </w:r>
            <w:r>
              <w:t xml:space="preserve"> </w:t>
            </w:r>
            <w:r w:rsidRPr="005E62AC">
              <w:t>them being visible on the skyline. (Move to a</w:t>
            </w:r>
            <w:r>
              <w:t xml:space="preserve"> </w:t>
            </w:r>
            <w:r w:rsidRPr="005E62AC">
              <w:t>more appropriate position on the site.)</w:t>
            </w:r>
          </w:p>
          <w:p w:rsidR="005E62AC" w:rsidRPr="005E62AC" w:rsidRDefault="005E62AC" w:rsidP="005E62AC">
            <w:r w:rsidRPr="005E62AC">
              <w:t>Buildings near ridge tops should be positioned and</w:t>
            </w:r>
            <w:r>
              <w:t xml:space="preserve"> </w:t>
            </w:r>
            <w:r w:rsidRPr="005E62AC">
              <w:t>designed so as not to protrude above the ridgeline,</w:t>
            </w:r>
            <w:r>
              <w:t xml:space="preserve"> </w:t>
            </w:r>
            <w:r w:rsidRPr="005E62AC">
              <w:t>when viewed from lower areas.</w:t>
            </w:r>
          </w:p>
          <w:p w:rsidR="005E62AC" w:rsidRPr="005E62AC" w:rsidRDefault="005E62AC" w:rsidP="005E62AC">
            <w:r w:rsidRPr="005E62AC">
              <w:t xml:space="preserve">Use simple </w:t>
            </w:r>
            <w:proofErr w:type="spellStart"/>
            <w:r w:rsidRPr="005E62AC">
              <w:t>elevational</w:t>
            </w:r>
            <w:proofErr w:type="spellEnd"/>
            <w:r w:rsidRPr="005E62AC">
              <w:t xml:space="preserve"> treatments which complement</w:t>
            </w:r>
            <w:r>
              <w:t xml:space="preserve"> </w:t>
            </w:r>
            <w:r w:rsidRPr="005E62AC">
              <w:t>rather than dominate the bush setting.</w:t>
            </w:r>
          </w:p>
        </w:tc>
        <w:tc>
          <w:tcPr>
            <w:tcW w:w="3831" w:type="dxa"/>
          </w:tcPr>
          <w:p w:rsidR="005E62AC" w:rsidRPr="005E62AC" w:rsidRDefault="005E62AC" w:rsidP="005E62AC">
            <w:pPr>
              <w:pStyle w:val="ListBullet"/>
            </w:pPr>
            <w:r w:rsidRPr="005E62AC">
              <w:t>Building forms should generally be recessive allowing the</w:t>
            </w:r>
            <w:r>
              <w:t xml:space="preserve"> </w:t>
            </w:r>
            <w:r w:rsidRPr="005E62AC">
              <w:t>bushland character to dominate.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On flatter sites low horizontal forms which follow the</w:t>
            </w:r>
            <w:r>
              <w:t xml:space="preserve"> </w:t>
            </w:r>
            <w:r w:rsidRPr="005E62AC">
              <w:t>ground line are preferable to tall imposing building</w:t>
            </w:r>
            <w:r>
              <w:t xml:space="preserve"> </w:t>
            </w:r>
            <w:r w:rsidRPr="005E62AC">
              <w:t>forms.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On sloping sites, building forms and roof shapes which</w:t>
            </w:r>
            <w:r>
              <w:t xml:space="preserve"> </w:t>
            </w:r>
            <w:r w:rsidRPr="005E62AC">
              <w:t>follow the fall of the land are preferred. Refer to</w:t>
            </w:r>
            <w:r>
              <w:t xml:space="preserve"> </w:t>
            </w:r>
            <w:r w:rsidRPr="005E62AC">
              <w:t xml:space="preserve">Guideline </w:t>
            </w:r>
            <w:proofErr w:type="gramStart"/>
            <w:r w:rsidRPr="005E62AC">
              <w:t>3 :</w:t>
            </w:r>
            <w:proofErr w:type="gramEnd"/>
            <w:r w:rsidRPr="005E62AC">
              <w:t xml:space="preserve"> Building on Sloping Sites.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Use simple articulated building elements to reduce the</w:t>
            </w:r>
            <w:r>
              <w:t xml:space="preserve"> </w:t>
            </w:r>
            <w:r w:rsidRPr="005E62AC">
              <w:t>bulk of the building form.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Use low pitched roofs or single storey construction on</w:t>
            </w:r>
            <w:r>
              <w:t xml:space="preserve"> </w:t>
            </w:r>
            <w:r w:rsidRPr="005E62AC">
              <w:t>sites located along or near ridge lines.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Cluster or integrate outbuildings such as sheds, carports</w:t>
            </w:r>
            <w:r>
              <w:t xml:space="preserve"> </w:t>
            </w:r>
            <w:r w:rsidRPr="005E62AC">
              <w:t>and garages with the main dwelling.</w:t>
            </w:r>
          </w:p>
        </w:tc>
      </w:tr>
      <w:tr w:rsidR="005E62AC" w:rsidTr="00AD4E8E">
        <w:tc>
          <w:tcPr>
            <w:tcW w:w="1990" w:type="dxa"/>
          </w:tcPr>
          <w:p w:rsidR="005E62AC" w:rsidRDefault="005E62AC" w:rsidP="005E62AC">
            <w:r>
              <w:t>Garden Court</w:t>
            </w:r>
          </w:p>
          <w:p w:rsidR="005E62AC" w:rsidRDefault="005E62AC" w:rsidP="005E62AC">
            <w:r>
              <w:t>Eltham Central</w:t>
            </w:r>
          </w:p>
        </w:tc>
        <w:tc>
          <w:tcPr>
            <w:tcW w:w="3827" w:type="dxa"/>
          </w:tcPr>
          <w:p w:rsidR="005E62AC" w:rsidRPr="005E62AC" w:rsidRDefault="005E62AC" w:rsidP="005E62AC">
            <w:r w:rsidRPr="005E62AC">
              <w:t>Design Objective</w:t>
            </w:r>
          </w:p>
          <w:p w:rsidR="005E62AC" w:rsidRPr="005E62AC" w:rsidRDefault="005E62AC" w:rsidP="005E62AC">
            <w:r w:rsidRPr="005E62AC">
              <w:t>To ensure that new buildings and extensions</w:t>
            </w:r>
            <w:r>
              <w:t xml:space="preserve"> </w:t>
            </w:r>
            <w:r w:rsidRPr="005E62AC">
              <w:t>do not dominate the streetscape.</w:t>
            </w:r>
          </w:p>
          <w:p w:rsidR="005E62AC" w:rsidRPr="005E62AC" w:rsidRDefault="005E62AC" w:rsidP="005E62AC">
            <w:r w:rsidRPr="005E62AC">
              <w:t>Design Responses</w:t>
            </w:r>
          </w:p>
          <w:p w:rsidR="005E62AC" w:rsidRPr="005E62AC" w:rsidRDefault="005E62AC" w:rsidP="005E62AC">
            <w:r w:rsidRPr="005E62AC">
              <w:t>Design new buildings and extensions so as not to</w:t>
            </w:r>
            <w:r>
              <w:t xml:space="preserve"> </w:t>
            </w:r>
            <w:r w:rsidRPr="005E62AC">
              <w:t>exceed the predominant tree canopy height.</w:t>
            </w:r>
          </w:p>
          <w:p w:rsidR="005E62AC" w:rsidRPr="005E62AC" w:rsidRDefault="005E62AC" w:rsidP="005E62AC">
            <w:r w:rsidRPr="005E62AC">
              <w:t>Site buildings away from the ridge tops to avoid</w:t>
            </w:r>
            <w:r>
              <w:t xml:space="preserve"> </w:t>
            </w:r>
            <w:r w:rsidRPr="005E62AC">
              <w:t>them being visible on the skyline. (Move to a</w:t>
            </w:r>
            <w:r>
              <w:t xml:space="preserve"> </w:t>
            </w:r>
            <w:r w:rsidRPr="005E62AC">
              <w:lastRenderedPageBreak/>
              <w:t>more appropriate position on the site).</w:t>
            </w:r>
          </w:p>
          <w:p w:rsidR="005E62AC" w:rsidRPr="005E62AC" w:rsidRDefault="005E62AC" w:rsidP="005E62AC">
            <w:r w:rsidRPr="005E62AC">
              <w:t>Buildings near ridge tops should be positioned and</w:t>
            </w:r>
            <w:r>
              <w:t xml:space="preserve"> </w:t>
            </w:r>
            <w:r w:rsidRPr="005E62AC">
              <w:t>designed so as not to protrude above the ridgeline,</w:t>
            </w:r>
            <w:r>
              <w:t xml:space="preserve"> </w:t>
            </w:r>
            <w:r w:rsidRPr="005E62AC">
              <w:t>when viewed from lower areas.</w:t>
            </w:r>
          </w:p>
          <w:p w:rsidR="005E62AC" w:rsidRPr="005E62AC" w:rsidRDefault="005E62AC" w:rsidP="005E62AC">
            <w:r w:rsidRPr="005E62AC">
              <w:t xml:space="preserve">Use simple </w:t>
            </w:r>
            <w:proofErr w:type="spellStart"/>
            <w:r w:rsidRPr="005E62AC">
              <w:t>elevational</w:t>
            </w:r>
            <w:proofErr w:type="spellEnd"/>
            <w:r w:rsidRPr="005E62AC">
              <w:t xml:space="preserve"> treatments which complement</w:t>
            </w:r>
            <w:r>
              <w:t xml:space="preserve"> </w:t>
            </w:r>
            <w:r w:rsidRPr="005E62AC">
              <w:t>rather than dominate the bush setting.</w:t>
            </w:r>
          </w:p>
          <w:p w:rsidR="005E62AC" w:rsidRPr="005E62AC" w:rsidRDefault="005E62AC" w:rsidP="005E62AC">
            <w:r w:rsidRPr="005E62AC">
              <w:t>In areas with few trees, match the dominant height</w:t>
            </w:r>
            <w:r>
              <w:t xml:space="preserve"> </w:t>
            </w:r>
            <w:r w:rsidRPr="005E62AC">
              <w:t>within the street. Where there is a dominance of</w:t>
            </w:r>
            <w:r>
              <w:t xml:space="preserve"> </w:t>
            </w:r>
            <w:r w:rsidRPr="005E62AC">
              <w:t>single storey the height at the front of the dwelling</w:t>
            </w:r>
            <w:r>
              <w:t xml:space="preserve"> </w:t>
            </w:r>
            <w:r w:rsidRPr="005E62AC">
              <w:t>should match nearby single storey wall heights.</w:t>
            </w:r>
          </w:p>
        </w:tc>
        <w:tc>
          <w:tcPr>
            <w:tcW w:w="3831" w:type="dxa"/>
          </w:tcPr>
          <w:p w:rsidR="005E62AC" w:rsidRPr="005E62AC" w:rsidRDefault="005E62AC" w:rsidP="005E62AC">
            <w:pPr>
              <w:pStyle w:val="ListBullet"/>
            </w:pPr>
            <w:r w:rsidRPr="005E62AC">
              <w:lastRenderedPageBreak/>
              <w:t>On sloping sites, building forms and roof shapes which</w:t>
            </w:r>
            <w:r>
              <w:t xml:space="preserve"> </w:t>
            </w:r>
            <w:r w:rsidRPr="005E62AC">
              <w:t>follow the fall of the land are preferred. Refer to</w:t>
            </w:r>
            <w:r>
              <w:t xml:space="preserve"> </w:t>
            </w:r>
            <w:r w:rsidRPr="005E62AC">
              <w:t xml:space="preserve">Guideline </w:t>
            </w:r>
            <w:proofErr w:type="gramStart"/>
            <w:r w:rsidRPr="005E62AC">
              <w:t>3 :</w:t>
            </w:r>
            <w:proofErr w:type="gramEnd"/>
            <w:r w:rsidRPr="005E62AC">
              <w:t xml:space="preserve"> Building on Sloping Sites.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Use simple articulated building elements to reduce the</w:t>
            </w:r>
            <w:r>
              <w:t xml:space="preserve"> </w:t>
            </w:r>
            <w:r w:rsidRPr="005E62AC">
              <w:t>bulk of the building form.</w:t>
            </w:r>
          </w:p>
          <w:p w:rsidR="005E62AC" w:rsidRPr="005E62AC" w:rsidRDefault="005E62AC" w:rsidP="005E62AC">
            <w:pPr>
              <w:pStyle w:val="ListBullet"/>
            </w:pPr>
            <w:r w:rsidRPr="005E62AC">
              <w:t>Use low pitched roofs or single storey construction on</w:t>
            </w:r>
            <w:r>
              <w:t xml:space="preserve"> </w:t>
            </w:r>
            <w:r w:rsidRPr="005E62AC">
              <w:t>sites located along or near ridge lines.</w:t>
            </w:r>
          </w:p>
        </w:tc>
      </w:tr>
    </w:tbl>
    <w:p w:rsidR="005E62AC" w:rsidRDefault="005E62AC" w:rsidP="005E62AC"/>
    <w:p w:rsidR="005E62AC" w:rsidRDefault="005E62AC" w:rsidP="005E62AC">
      <w:pPr>
        <w:pStyle w:val="CoverSubtitle"/>
      </w:pPr>
      <w:r>
        <w:br w:type="page"/>
      </w:r>
    </w:p>
    <w:p w:rsidR="005E62AC" w:rsidRDefault="005E62AC" w:rsidP="00957EA5">
      <w:pPr>
        <w:pStyle w:val="Heading1"/>
      </w:pPr>
      <w:r w:rsidRPr="00957EA5">
        <w:lastRenderedPageBreak/>
        <w:t>Residential Design Guideline 6</w:t>
      </w:r>
    </w:p>
    <w:p w:rsidR="00957EA5" w:rsidRDefault="00957EA5" w:rsidP="00957EA5">
      <w:r>
        <w:t>Design Details and Building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idential Design Guideline"/>
        <w:tblDescription w:val="Design Details and Building Materials"/>
      </w:tblPr>
      <w:tblGrid>
        <w:gridCol w:w="1990"/>
        <w:gridCol w:w="3827"/>
        <w:gridCol w:w="3831"/>
      </w:tblGrid>
      <w:tr w:rsidR="00957EA5" w:rsidTr="00AD4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0" w:type="dxa"/>
          </w:tcPr>
          <w:p w:rsidR="00957EA5" w:rsidRPr="00957EA5" w:rsidRDefault="00957EA5" w:rsidP="00957EA5">
            <w:r w:rsidRPr="00BC7EE1">
              <w:t>Character</w:t>
            </w:r>
            <w:r w:rsidRPr="00957EA5">
              <w:t xml:space="preserve"> Area Type(S)</w:t>
            </w:r>
          </w:p>
        </w:tc>
        <w:tc>
          <w:tcPr>
            <w:tcW w:w="3827" w:type="dxa"/>
          </w:tcPr>
          <w:p w:rsidR="00957EA5" w:rsidRPr="00957EA5" w:rsidRDefault="00957EA5" w:rsidP="00957EA5">
            <w:r w:rsidRPr="00BC7EE1">
              <w:t>Design Objective(S)</w:t>
            </w:r>
            <w:r w:rsidRPr="00957EA5">
              <w:t xml:space="preserve"> &amp; Design Response(S)</w:t>
            </w:r>
          </w:p>
        </w:tc>
        <w:tc>
          <w:tcPr>
            <w:tcW w:w="3831" w:type="dxa"/>
          </w:tcPr>
          <w:p w:rsidR="00957EA5" w:rsidRPr="00957EA5" w:rsidRDefault="00957EA5" w:rsidP="00957EA5">
            <w:r w:rsidRPr="00BC7EE1">
              <w:t>Design</w:t>
            </w:r>
            <w:r w:rsidRPr="00957EA5">
              <w:t xml:space="preserve"> Suggestion(S)</w:t>
            </w:r>
          </w:p>
        </w:tc>
      </w:tr>
      <w:tr w:rsidR="00957EA5" w:rsidTr="00AD4E8E">
        <w:tc>
          <w:tcPr>
            <w:tcW w:w="1990" w:type="dxa"/>
          </w:tcPr>
          <w:p w:rsidR="00957EA5" w:rsidRDefault="00957EA5" w:rsidP="00957EA5">
            <w:r>
              <w:t>Rural</w:t>
            </w:r>
          </w:p>
          <w:p w:rsidR="00957EA5" w:rsidRPr="00957EA5" w:rsidRDefault="00957EA5" w:rsidP="00957EA5">
            <w:r>
              <w:t>Bush</w:t>
            </w:r>
          </w:p>
          <w:p w:rsidR="00957EA5" w:rsidRDefault="00957EA5" w:rsidP="00957EA5">
            <w:r>
              <w:t>Semi Bush</w:t>
            </w:r>
          </w:p>
          <w:p w:rsidR="00957EA5" w:rsidRDefault="00957EA5" w:rsidP="00957EA5">
            <w:r>
              <w:t>Settlement</w:t>
            </w:r>
          </w:p>
          <w:p w:rsidR="00957EA5" w:rsidRPr="00957EA5" w:rsidRDefault="00957EA5" w:rsidP="00957EA5">
            <w:r>
              <w:t>Bush Garden</w:t>
            </w:r>
          </w:p>
        </w:tc>
        <w:tc>
          <w:tcPr>
            <w:tcW w:w="3827" w:type="dxa"/>
          </w:tcPr>
          <w:p w:rsidR="0032045D" w:rsidRPr="0032045D" w:rsidRDefault="0032045D" w:rsidP="0032045D">
            <w:r w:rsidRPr="0032045D">
              <w:t>Design Objective</w:t>
            </w:r>
          </w:p>
          <w:p w:rsidR="0032045D" w:rsidRPr="0032045D" w:rsidRDefault="0032045D" w:rsidP="0032045D">
            <w:r w:rsidRPr="0032045D">
              <w:t>To use materials and building details that</w:t>
            </w:r>
            <w:r>
              <w:t xml:space="preserve"> </w:t>
            </w:r>
            <w:r w:rsidRPr="0032045D">
              <w:t>harmonise with the bushland setting.</w:t>
            </w:r>
          </w:p>
          <w:p w:rsidR="0032045D" w:rsidRPr="0032045D" w:rsidRDefault="0032045D" w:rsidP="0032045D">
            <w:r w:rsidRPr="0032045D">
              <w:t>Design Responses</w:t>
            </w:r>
          </w:p>
          <w:p w:rsidR="0032045D" w:rsidRPr="0032045D" w:rsidRDefault="0032045D" w:rsidP="0032045D">
            <w:r w:rsidRPr="0032045D">
              <w:t>Use earthy bush toned building materials and paint</w:t>
            </w:r>
            <w:r>
              <w:t xml:space="preserve"> </w:t>
            </w:r>
            <w:r w:rsidRPr="0032045D">
              <w:t>colours.</w:t>
            </w:r>
          </w:p>
          <w:p w:rsidR="00957EA5" w:rsidRPr="00957EA5" w:rsidRDefault="0032045D" w:rsidP="0032045D">
            <w:r w:rsidRPr="0032045D">
              <w:t xml:space="preserve">Cross reference to Guideline </w:t>
            </w:r>
            <w:proofErr w:type="gramStart"/>
            <w:r w:rsidRPr="0032045D">
              <w:t>10 :</w:t>
            </w:r>
            <w:proofErr w:type="gramEnd"/>
            <w:r w:rsidRPr="0032045D">
              <w:t xml:space="preserve"> Bushfire / Wildfire</w:t>
            </w:r>
            <w:r>
              <w:t xml:space="preserve"> </w:t>
            </w:r>
            <w:r w:rsidRPr="0032045D">
              <w:t>Protection.</w:t>
            </w:r>
          </w:p>
        </w:tc>
        <w:tc>
          <w:tcPr>
            <w:tcW w:w="3831" w:type="dxa"/>
          </w:tcPr>
          <w:p w:rsidR="0032045D" w:rsidRPr="0032045D" w:rsidRDefault="0032045D" w:rsidP="0032045D">
            <w:r w:rsidRPr="0032045D">
              <w:t>Buildings and structures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 xml:space="preserve">Use </w:t>
            </w:r>
            <w:proofErr w:type="spellStart"/>
            <w:r w:rsidRPr="0032045D">
              <w:t>verandahs</w:t>
            </w:r>
            <w:proofErr w:type="spellEnd"/>
            <w:r w:rsidRPr="0032045D">
              <w:t xml:space="preserve"> and pergolas to reduce the</w:t>
            </w:r>
            <w:r>
              <w:t xml:space="preserve"> </w:t>
            </w:r>
            <w:r w:rsidRPr="0032045D">
              <w:t>mass of the building, and give depth to the elevation.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 xml:space="preserve">Incorporate post construction, </w:t>
            </w:r>
            <w:proofErr w:type="spellStart"/>
            <w:r w:rsidRPr="0032045D">
              <w:t>verandahs</w:t>
            </w:r>
            <w:proofErr w:type="spellEnd"/>
            <w:r>
              <w:t xml:space="preserve"> </w:t>
            </w:r>
            <w:r w:rsidRPr="0032045D">
              <w:t>and pergola posts to reflect the vertical</w:t>
            </w:r>
            <w:r>
              <w:t xml:space="preserve"> </w:t>
            </w:r>
            <w:r w:rsidRPr="0032045D">
              <w:t>eucalypt trunks of bushland settings.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Suitable materials include mud brick,</w:t>
            </w:r>
            <w:r>
              <w:t xml:space="preserve"> </w:t>
            </w:r>
            <w:r w:rsidRPr="0032045D">
              <w:t>timber, earth tone clay brick, second hand</w:t>
            </w:r>
            <w:r>
              <w:t xml:space="preserve"> </w:t>
            </w:r>
            <w:r w:rsidRPr="0032045D">
              <w:t xml:space="preserve">brick, </w:t>
            </w:r>
            <w:proofErr w:type="gramStart"/>
            <w:r w:rsidRPr="0032045D">
              <w:t>local</w:t>
            </w:r>
            <w:proofErr w:type="gramEnd"/>
            <w:r w:rsidRPr="0032045D">
              <w:t xml:space="preserve"> stone.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Appropriate paint and finishing colours are earth and</w:t>
            </w:r>
            <w:r>
              <w:t xml:space="preserve"> </w:t>
            </w:r>
            <w:r w:rsidRPr="0032045D">
              <w:t xml:space="preserve">bush tones, silver/grey, </w:t>
            </w:r>
            <w:proofErr w:type="gramStart"/>
            <w:r w:rsidRPr="0032045D">
              <w:t>blue</w:t>
            </w:r>
            <w:proofErr w:type="gramEnd"/>
            <w:r w:rsidRPr="0032045D">
              <w:t xml:space="preserve"> grey and black.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Use timber for exposed structures, cladding and windows</w:t>
            </w:r>
            <w:r>
              <w:t xml:space="preserve"> </w:t>
            </w:r>
            <w:r w:rsidRPr="0032045D">
              <w:t>with natural finishes.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Use non-reflective materials and finishes for walls, roofs</w:t>
            </w:r>
            <w:r>
              <w:t xml:space="preserve"> </w:t>
            </w:r>
            <w:r w:rsidRPr="0032045D">
              <w:t>and windows. In particular avoid the use of unpainted</w:t>
            </w:r>
            <w:r>
              <w:t xml:space="preserve"> </w:t>
            </w:r>
            <w:proofErr w:type="spellStart"/>
            <w:r w:rsidRPr="0032045D">
              <w:t>Zincalume</w:t>
            </w:r>
            <w:proofErr w:type="spellEnd"/>
            <w:r w:rsidRPr="0032045D">
              <w:t>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Consider using traditional corrugated galvanised iron</w:t>
            </w:r>
            <w:r>
              <w:t xml:space="preserve"> </w:t>
            </w:r>
            <w:r w:rsidRPr="0032045D">
              <w:t>which weathers to a soft grey and reflects traditional</w:t>
            </w:r>
            <w:r>
              <w:t xml:space="preserve"> </w:t>
            </w:r>
            <w:r w:rsidRPr="0032045D">
              <w:t>Australian rural buildings and bushland settings.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Incorporate plain wall areas and simple</w:t>
            </w:r>
            <w:r>
              <w:t xml:space="preserve"> </w:t>
            </w:r>
            <w:r w:rsidRPr="0032045D">
              <w:t>openings to allow the bush to ‘read’ against the building</w:t>
            </w:r>
            <w:r>
              <w:t xml:space="preserve"> </w:t>
            </w:r>
            <w:r w:rsidRPr="0032045D">
              <w:t>elevation.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 xml:space="preserve">Avoid historic styles and </w:t>
            </w:r>
            <w:r w:rsidRPr="0032045D">
              <w:lastRenderedPageBreak/>
              <w:t>reproduction roof and wall</w:t>
            </w:r>
            <w:r>
              <w:t xml:space="preserve"> </w:t>
            </w:r>
            <w:r w:rsidRPr="0032045D">
              <w:t>detailing.</w:t>
            </w:r>
          </w:p>
          <w:p w:rsidR="00957EA5" w:rsidRPr="00957EA5" w:rsidRDefault="0032045D" w:rsidP="0032045D">
            <w:pPr>
              <w:pStyle w:val="ListBullet"/>
            </w:pPr>
            <w:r w:rsidRPr="0032045D">
              <w:t>Select materials for outbuildings such as carports, sheds</w:t>
            </w:r>
            <w:r>
              <w:t xml:space="preserve"> </w:t>
            </w:r>
            <w:r w:rsidRPr="0032045D">
              <w:t>and garages which complement the main dwelling.</w:t>
            </w:r>
          </w:p>
        </w:tc>
      </w:tr>
      <w:tr w:rsidR="00957EA5" w:rsidTr="00AD4E8E">
        <w:tc>
          <w:tcPr>
            <w:tcW w:w="1990" w:type="dxa"/>
          </w:tcPr>
          <w:p w:rsidR="00957EA5" w:rsidRDefault="00957EA5" w:rsidP="00957EA5">
            <w:r>
              <w:lastRenderedPageBreak/>
              <w:t>Garden Court</w:t>
            </w:r>
          </w:p>
          <w:p w:rsidR="00957EA5" w:rsidRPr="00957EA5" w:rsidRDefault="00957EA5" w:rsidP="00957EA5">
            <w:r>
              <w:t>Eltham Central</w:t>
            </w:r>
          </w:p>
        </w:tc>
        <w:tc>
          <w:tcPr>
            <w:tcW w:w="3827" w:type="dxa"/>
          </w:tcPr>
          <w:p w:rsidR="0032045D" w:rsidRPr="0032045D" w:rsidRDefault="0032045D" w:rsidP="0032045D">
            <w:r w:rsidRPr="0032045D">
              <w:t>Design Objective</w:t>
            </w:r>
          </w:p>
          <w:p w:rsidR="0032045D" w:rsidRPr="0032045D" w:rsidRDefault="0032045D" w:rsidP="0032045D">
            <w:r w:rsidRPr="0032045D">
              <w:t xml:space="preserve">To use materials and building details </w:t>
            </w:r>
            <w:proofErr w:type="gramStart"/>
            <w:r w:rsidRPr="0032045D">
              <w:t>that</w:t>
            </w:r>
            <w:r>
              <w:t xml:space="preserve"> </w:t>
            </w:r>
            <w:r w:rsidRPr="0032045D">
              <w:t>complement</w:t>
            </w:r>
            <w:proofErr w:type="gramEnd"/>
            <w:r w:rsidRPr="0032045D">
              <w:t xml:space="preserve"> the dominant pattern within the</w:t>
            </w:r>
            <w:r>
              <w:t xml:space="preserve"> </w:t>
            </w:r>
            <w:r w:rsidRPr="0032045D">
              <w:t>streetscape.</w:t>
            </w:r>
          </w:p>
          <w:p w:rsidR="0032045D" w:rsidRPr="0032045D" w:rsidRDefault="0032045D" w:rsidP="0032045D">
            <w:r w:rsidRPr="0032045D">
              <w:t>Design Response</w:t>
            </w:r>
          </w:p>
          <w:p w:rsidR="00957EA5" w:rsidRPr="00957EA5" w:rsidRDefault="0032045D" w:rsidP="0032045D">
            <w:r w:rsidRPr="0032045D">
              <w:t>Use earthy toned finishes and paint colours.</w:t>
            </w:r>
          </w:p>
        </w:tc>
        <w:tc>
          <w:tcPr>
            <w:tcW w:w="3831" w:type="dxa"/>
          </w:tcPr>
          <w:p w:rsidR="0032045D" w:rsidRPr="0032045D" w:rsidRDefault="0032045D" w:rsidP="0032045D">
            <w:r w:rsidRPr="0032045D">
              <w:t>Buildings and structures</w:t>
            </w:r>
          </w:p>
          <w:p w:rsidR="0032045D" w:rsidRDefault="0032045D" w:rsidP="0032045D">
            <w:pPr>
              <w:pStyle w:val="ListBullet"/>
            </w:pPr>
            <w:r w:rsidRPr="0032045D">
              <w:t>Incorporate mono pitch, split gable or hip roof forms.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 xml:space="preserve">Use balconies, </w:t>
            </w:r>
            <w:proofErr w:type="spellStart"/>
            <w:r w:rsidRPr="0032045D">
              <w:t>verandahs</w:t>
            </w:r>
            <w:proofErr w:type="spellEnd"/>
            <w:r w:rsidRPr="0032045D">
              <w:t xml:space="preserve"> and pergolas to reduce the mass</w:t>
            </w:r>
            <w:r>
              <w:t xml:space="preserve"> </w:t>
            </w:r>
            <w:r w:rsidRPr="0032045D">
              <w:t>of the building.</w:t>
            </w:r>
          </w:p>
          <w:p w:rsidR="00957EA5" w:rsidRPr="00957EA5" w:rsidRDefault="0032045D" w:rsidP="0032045D">
            <w:pPr>
              <w:pStyle w:val="ListBullet"/>
            </w:pPr>
            <w:r w:rsidRPr="0032045D">
              <w:t>Suitable materials include earth toned brick, and roofs of</w:t>
            </w:r>
            <w:r>
              <w:t xml:space="preserve"> </w:t>
            </w:r>
            <w:r w:rsidRPr="0032045D">
              <w:t xml:space="preserve">terracotta, brown or grey coloured tiles, </w:t>
            </w:r>
            <w:proofErr w:type="spellStart"/>
            <w:r w:rsidRPr="0032045D">
              <w:t>Colourbond</w:t>
            </w:r>
            <w:proofErr w:type="spellEnd"/>
            <w:r w:rsidRPr="0032045D">
              <w:t xml:space="preserve"> or</w:t>
            </w:r>
            <w:r>
              <w:t xml:space="preserve"> </w:t>
            </w:r>
            <w:r w:rsidRPr="0032045D">
              <w:t xml:space="preserve">painted </w:t>
            </w:r>
            <w:proofErr w:type="spellStart"/>
            <w:r w:rsidRPr="0032045D">
              <w:t>Zincalume</w:t>
            </w:r>
            <w:proofErr w:type="spellEnd"/>
            <w:r w:rsidRPr="0032045D">
              <w:t>.</w:t>
            </w:r>
          </w:p>
        </w:tc>
      </w:tr>
    </w:tbl>
    <w:p w:rsidR="0032045D" w:rsidRDefault="0032045D" w:rsidP="00957EA5"/>
    <w:p w:rsidR="0032045D" w:rsidRDefault="0032045D" w:rsidP="0032045D">
      <w:pPr>
        <w:pStyle w:val="CoverSubtitle"/>
      </w:pPr>
      <w:r>
        <w:br w:type="page"/>
      </w:r>
    </w:p>
    <w:p w:rsidR="0032045D" w:rsidRDefault="0032045D" w:rsidP="0032045D">
      <w:pPr>
        <w:pStyle w:val="Heading1"/>
      </w:pPr>
      <w:r w:rsidRPr="0032045D">
        <w:lastRenderedPageBreak/>
        <w:t>Residential Design Guideline 7</w:t>
      </w:r>
    </w:p>
    <w:p w:rsidR="0032045D" w:rsidRDefault="0032045D" w:rsidP="0032045D">
      <w:r>
        <w:t>Vehicle access and storage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idential Design Guideline"/>
        <w:tblDescription w:val="Vehicle access and storage"/>
      </w:tblPr>
      <w:tblGrid>
        <w:gridCol w:w="1990"/>
        <w:gridCol w:w="3827"/>
        <w:gridCol w:w="3831"/>
      </w:tblGrid>
      <w:tr w:rsidR="0032045D" w:rsidTr="00AD4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0" w:type="dxa"/>
          </w:tcPr>
          <w:p w:rsidR="0032045D" w:rsidRPr="0032045D" w:rsidRDefault="0032045D" w:rsidP="0032045D">
            <w:r w:rsidRPr="00BC7EE1">
              <w:t>Character</w:t>
            </w:r>
            <w:r w:rsidRPr="0032045D">
              <w:t xml:space="preserve"> Area Type(S)</w:t>
            </w:r>
          </w:p>
        </w:tc>
        <w:tc>
          <w:tcPr>
            <w:tcW w:w="3827" w:type="dxa"/>
          </w:tcPr>
          <w:p w:rsidR="0032045D" w:rsidRPr="0032045D" w:rsidRDefault="0032045D" w:rsidP="0032045D">
            <w:r w:rsidRPr="00BC7EE1">
              <w:t>Design Objective(S)</w:t>
            </w:r>
            <w:r w:rsidRPr="0032045D">
              <w:t xml:space="preserve"> &amp; Design Response(S)</w:t>
            </w:r>
          </w:p>
        </w:tc>
        <w:tc>
          <w:tcPr>
            <w:tcW w:w="3831" w:type="dxa"/>
          </w:tcPr>
          <w:p w:rsidR="0032045D" w:rsidRPr="0032045D" w:rsidRDefault="0032045D" w:rsidP="0032045D">
            <w:r w:rsidRPr="00BC7EE1">
              <w:t>Design</w:t>
            </w:r>
            <w:r w:rsidRPr="0032045D">
              <w:t xml:space="preserve"> Suggestion(S)</w:t>
            </w:r>
          </w:p>
        </w:tc>
      </w:tr>
      <w:tr w:rsidR="0032045D" w:rsidTr="00AD4E8E">
        <w:tc>
          <w:tcPr>
            <w:tcW w:w="1990" w:type="dxa"/>
          </w:tcPr>
          <w:p w:rsidR="0032045D" w:rsidRDefault="0032045D" w:rsidP="0032045D">
            <w:r>
              <w:t>Rural</w:t>
            </w:r>
          </w:p>
          <w:p w:rsidR="0032045D" w:rsidRPr="0032045D" w:rsidRDefault="0032045D" w:rsidP="0032045D">
            <w:r>
              <w:t>Bush</w:t>
            </w:r>
          </w:p>
          <w:p w:rsidR="0032045D" w:rsidRDefault="0032045D" w:rsidP="0032045D">
            <w:r>
              <w:t>Semi Bush</w:t>
            </w:r>
          </w:p>
          <w:p w:rsidR="0032045D" w:rsidRPr="0032045D" w:rsidRDefault="0032045D" w:rsidP="0032045D">
            <w:r>
              <w:t>Settlement</w:t>
            </w:r>
          </w:p>
        </w:tc>
        <w:tc>
          <w:tcPr>
            <w:tcW w:w="3827" w:type="dxa"/>
          </w:tcPr>
          <w:p w:rsidR="0032045D" w:rsidRPr="0032045D" w:rsidRDefault="0032045D" w:rsidP="0032045D">
            <w:r w:rsidRPr="0032045D">
              <w:t>Design Objective</w:t>
            </w:r>
          </w:p>
          <w:p w:rsidR="0032045D" w:rsidRPr="0032045D" w:rsidRDefault="0032045D" w:rsidP="0032045D">
            <w:r w:rsidRPr="0032045D">
              <w:t>To minimise excavation for car access,</w:t>
            </w:r>
            <w:r>
              <w:t xml:space="preserve"> </w:t>
            </w:r>
            <w:r w:rsidRPr="0032045D">
              <w:t>impact on the visibility of car access</w:t>
            </w:r>
            <w:r>
              <w:t xml:space="preserve"> </w:t>
            </w:r>
            <w:r w:rsidRPr="0032045D">
              <w:t>driveway and storage facilities.</w:t>
            </w:r>
          </w:p>
          <w:p w:rsidR="0032045D" w:rsidRPr="0032045D" w:rsidRDefault="0032045D" w:rsidP="0032045D">
            <w:r w:rsidRPr="0032045D">
              <w:t>Design Responses</w:t>
            </w:r>
          </w:p>
          <w:p w:rsidR="0032045D" w:rsidRPr="0032045D" w:rsidRDefault="0032045D" w:rsidP="0032045D">
            <w:r w:rsidRPr="0032045D">
              <w:t>Integrate the design of carports and garages with</w:t>
            </w:r>
            <w:r>
              <w:t xml:space="preserve"> </w:t>
            </w:r>
            <w:r w:rsidRPr="0032045D">
              <w:t>the main dwelling.</w:t>
            </w:r>
          </w:p>
          <w:p w:rsidR="0032045D" w:rsidRPr="0032045D" w:rsidRDefault="0032045D" w:rsidP="0032045D">
            <w:r w:rsidRPr="0032045D">
              <w:t>Use non impervious surfaces for driveways and only</w:t>
            </w:r>
            <w:r>
              <w:t xml:space="preserve"> </w:t>
            </w:r>
            <w:r w:rsidRPr="0032045D">
              <w:t>seal the driveways in locations where erosion may</w:t>
            </w:r>
            <w:r>
              <w:t xml:space="preserve"> </w:t>
            </w:r>
            <w:r w:rsidRPr="0032045D">
              <w:t>occur.</w:t>
            </w:r>
          </w:p>
          <w:p w:rsidR="0032045D" w:rsidRPr="0032045D" w:rsidRDefault="0032045D" w:rsidP="0032045D">
            <w:r w:rsidRPr="0032045D">
              <w:t>Design driveways and access tracks to follow the</w:t>
            </w:r>
            <w:r>
              <w:t xml:space="preserve"> </w:t>
            </w:r>
            <w:r w:rsidRPr="0032045D">
              <w:t>contours of the site to minimise gradients and the</w:t>
            </w:r>
            <w:r>
              <w:t xml:space="preserve"> </w:t>
            </w:r>
            <w:r w:rsidRPr="0032045D">
              <w:t>need for retaining walls.</w:t>
            </w:r>
          </w:p>
          <w:p w:rsidR="0032045D" w:rsidRPr="0032045D" w:rsidRDefault="0032045D" w:rsidP="0032045D">
            <w:r w:rsidRPr="0032045D">
              <w:t>Car parking areas, garages or carports should not</w:t>
            </w:r>
            <w:r>
              <w:t xml:space="preserve"> </w:t>
            </w:r>
            <w:r w:rsidRPr="0032045D">
              <w:t>dominate the site when viewed from the street.</w:t>
            </w:r>
          </w:p>
        </w:tc>
        <w:tc>
          <w:tcPr>
            <w:tcW w:w="3831" w:type="dxa"/>
          </w:tcPr>
          <w:p w:rsidR="0032045D" w:rsidRPr="0032045D" w:rsidRDefault="0032045D" w:rsidP="0032045D">
            <w:pPr>
              <w:pStyle w:val="ListBullet"/>
            </w:pPr>
            <w:r w:rsidRPr="0032045D">
              <w:t>The form of the land should determine the alignment of</w:t>
            </w:r>
            <w:r>
              <w:t xml:space="preserve"> </w:t>
            </w:r>
            <w:r w:rsidRPr="0032045D">
              <w:t>the driveway.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Driveway alignments should avoid steep slopes, gullies</w:t>
            </w:r>
            <w:r>
              <w:t xml:space="preserve"> </w:t>
            </w:r>
            <w:r w:rsidRPr="0032045D">
              <w:t>and creeks.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Curve driveways to avoid long straight lengths of access</w:t>
            </w:r>
            <w:r>
              <w:t xml:space="preserve"> </w:t>
            </w:r>
            <w:r w:rsidRPr="0032045D">
              <w:t>drive particularly on rising land.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Design driveways to minimise the impact on existing</w:t>
            </w:r>
            <w:r>
              <w:t xml:space="preserve"> </w:t>
            </w:r>
            <w:r w:rsidRPr="0032045D">
              <w:t>vegetation.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Avoid long lengths of table drains on sloping land to</w:t>
            </w:r>
            <w:r>
              <w:t xml:space="preserve"> </w:t>
            </w:r>
            <w:r w:rsidRPr="0032045D">
              <w:t>minimise erosion.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Use grassed or vegetated swale drains where possible.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Disperse run off water to vegetated areas as frequently as</w:t>
            </w:r>
            <w:r>
              <w:t xml:space="preserve"> </w:t>
            </w:r>
            <w:r w:rsidRPr="0032045D">
              <w:t>possible.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Finish driveways and access tracks with bush toned gravel</w:t>
            </w:r>
            <w:r>
              <w:t xml:space="preserve"> </w:t>
            </w:r>
            <w:r w:rsidRPr="0032045D">
              <w:t>or crushed rock, or seal in a light asphalt where erosion</w:t>
            </w:r>
            <w:r>
              <w:t xml:space="preserve"> </w:t>
            </w:r>
            <w:r w:rsidRPr="0032045D">
              <w:t>may occur.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Minimise the number of vehicle crossovers, utilise existing</w:t>
            </w:r>
            <w:r>
              <w:t xml:space="preserve"> </w:t>
            </w:r>
            <w:r w:rsidRPr="0032045D">
              <w:t>crossover points where possible.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Avoid established roadside vegetation when locating</w:t>
            </w:r>
            <w:r>
              <w:t xml:space="preserve"> </w:t>
            </w:r>
            <w:r w:rsidRPr="0032045D">
              <w:t>crossover points.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Cut and fill required should be minimised with a</w:t>
            </w:r>
            <w:r>
              <w:t xml:space="preserve"> </w:t>
            </w:r>
            <w:r w:rsidRPr="0032045D">
              <w:t>maximum gradient of 1:8 where possible.</w:t>
            </w:r>
          </w:p>
        </w:tc>
      </w:tr>
      <w:tr w:rsidR="0032045D" w:rsidTr="00AD4E8E">
        <w:tc>
          <w:tcPr>
            <w:tcW w:w="1990" w:type="dxa"/>
          </w:tcPr>
          <w:p w:rsidR="0032045D" w:rsidRDefault="0032045D" w:rsidP="0032045D">
            <w:r>
              <w:lastRenderedPageBreak/>
              <w:t>Bush Garden</w:t>
            </w:r>
          </w:p>
          <w:p w:rsidR="0032045D" w:rsidRDefault="0032045D" w:rsidP="0032045D">
            <w:r>
              <w:t>Garden Court</w:t>
            </w:r>
          </w:p>
          <w:p w:rsidR="0032045D" w:rsidRDefault="0032045D" w:rsidP="0032045D">
            <w:r>
              <w:t>Eltham Central</w:t>
            </w:r>
          </w:p>
        </w:tc>
        <w:tc>
          <w:tcPr>
            <w:tcW w:w="3827" w:type="dxa"/>
          </w:tcPr>
          <w:p w:rsidR="0032045D" w:rsidRPr="0032045D" w:rsidRDefault="0032045D" w:rsidP="0032045D">
            <w:r w:rsidRPr="0032045D">
              <w:t>Design Objective</w:t>
            </w:r>
          </w:p>
          <w:p w:rsidR="0032045D" w:rsidRPr="0032045D" w:rsidRDefault="0032045D" w:rsidP="0032045D">
            <w:r w:rsidRPr="0032045D">
              <w:t>To minimise excavation for car access, loss of</w:t>
            </w:r>
            <w:r>
              <w:t xml:space="preserve"> </w:t>
            </w:r>
            <w:r w:rsidRPr="0032045D">
              <w:t>front garden space and dominance of access</w:t>
            </w:r>
            <w:r>
              <w:t xml:space="preserve"> </w:t>
            </w:r>
            <w:r w:rsidRPr="0032045D">
              <w:t>driveway and car storage facilities.</w:t>
            </w:r>
          </w:p>
          <w:p w:rsidR="0032045D" w:rsidRPr="0032045D" w:rsidRDefault="0032045D" w:rsidP="0032045D">
            <w:r w:rsidRPr="0032045D">
              <w:t>Design Responses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Locate carports and garages behind the line of the</w:t>
            </w:r>
            <w:r>
              <w:t xml:space="preserve"> </w:t>
            </w:r>
            <w:r w:rsidRPr="0032045D">
              <w:t>dwelling or in the rear yard, unless this would require</w:t>
            </w:r>
            <w:r>
              <w:t xml:space="preserve"> </w:t>
            </w:r>
            <w:r w:rsidRPr="0032045D">
              <w:t>significant excavation.</w:t>
            </w:r>
          </w:p>
          <w:p w:rsidR="0032045D" w:rsidRPr="0032045D" w:rsidRDefault="0032045D" w:rsidP="0032045D">
            <w:r w:rsidRPr="0032045D">
              <w:t>Access drives should follow the contours of the site.</w:t>
            </w:r>
          </w:p>
          <w:p w:rsidR="0032045D" w:rsidRPr="0032045D" w:rsidRDefault="0032045D" w:rsidP="0032045D">
            <w:r w:rsidRPr="0032045D">
              <w:t>Locate cars in front of the dwelling only where</w:t>
            </w:r>
            <w:r>
              <w:t xml:space="preserve"> </w:t>
            </w:r>
            <w:r w:rsidRPr="0032045D">
              <w:t>excavation would be required otherwise.</w:t>
            </w:r>
          </w:p>
          <w:p w:rsidR="0032045D" w:rsidRPr="0032045D" w:rsidRDefault="0032045D" w:rsidP="0032045D">
            <w:r w:rsidRPr="0032045D">
              <w:t>Car parking areas, garages or carports should not</w:t>
            </w:r>
            <w:r>
              <w:t xml:space="preserve"> </w:t>
            </w:r>
            <w:r w:rsidRPr="0032045D">
              <w:t>dominate the site when viewed from the street.</w:t>
            </w:r>
          </w:p>
        </w:tc>
        <w:tc>
          <w:tcPr>
            <w:tcW w:w="3831" w:type="dxa"/>
          </w:tcPr>
          <w:p w:rsidR="0032045D" w:rsidRPr="0032045D" w:rsidRDefault="0032045D" w:rsidP="0032045D">
            <w:pPr>
              <w:pStyle w:val="ListBullet"/>
            </w:pPr>
            <w:r w:rsidRPr="0032045D">
              <w:t>Establish driveway and access track alignments to follow</w:t>
            </w:r>
            <w:r>
              <w:t xml:space="preserve"> </w:t>
            </w:r>
            <w:r w:rsidRPr="0032045D">
              <w:t>contours to minimise gradients and the need for retaining</w:t>
            </w:r>
            <w:r>
              <w:t xml:space="preserve"> </w:t>
            </w:r>
            <w:r w:rsidRPr="0032045D">
              <w:t>walls.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Curve driveways to avoid long straight lengths of access</w:t>
            </w:r>
            <w:r>
              <w:t xml:space="preserve"> </w:t>
            </w:r>
            <w:r w:rsidRPr="0032045D">
              <w:t>drive particularly on rising land.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Align driveways to avoid trees and remnant bushland.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Avoid long straight lengths of driveway and ‘gun barrel’</w:t>
            </w:r>
            <w:r>
              <w:t xml:space="preserve"> </w:t>
            </w:r>
            <w:r w:rsidRPr="0032045D">
              <w:t>effects and exposed side fences.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In multi-unit developments use shorter lengths of access</w:t>
            </w:r>
            <w:r>
              <w:t xml:space="preserve"> </w:t>
            </w:r>
            <w:r w:rsidRPr="0032045D">
              <w:t>driveway enclosed by building.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In multi-unit developments avoid central symmetrical</w:t>
            </w:r>
            <w:r>
              <w:t xml:space="preserve"> </w:t>
            </w:r>
            <w:r w:rsidRPr="0032045D">
              <w:t>driveway layouts.</w:t>
            </w:r>
          </w:p>
          <w:p w:rsidR="0032045D" w:rsidRPr="0032045D" w:rsidRDefault="0032045D" w:rsidP="0032045D">
            <w:pPr>
              <w:pStyle w:val="ListBullet"/>
            </w:pPr>
            <w:r w:rsidRPr="0032045D">
              <w:t>Use earth toned paving materials such as bitumen, stone</w:t>
            </w:r>
            <w:r>
              <w:t xml:space="preserve"> </w:t>
            </w:r>
            <w:r w:rsidRPr="0032045D">
              <w:t>or gravel (where gradient permits).</w:t>
            </w:r>
          </w:p>
        </w:tc>
      </w:tr>
    </w:tbl>
    <w:p w:rsidR="0032045D" w:rsidRDefault="0032045D" w:rsidP="0032045D"/>
    <w:p w:rsidR="0032045D" w:rsidRDefault="0032045D" w:rsidP="0032045D">
      <w:pPr>
        <w:pStyle w:val="CoverSubtitle"/>
      </w:pPr>
      <w:r>
        <w:br w:type="page"/>
      </w:r>
    </w:p>
    <w:p w:rsidR="0032045D" w:rsidRDefault="0032045D" w:rsidP="0032045D">
      <w:pPr>
        <w:pStyle w:val="Heading1"/>
      </w:pPr>
      <w:r w:rsidRPr="0032045D">
        <w:lastRenderedPageBreak/>
        <w:t>Residential Design Guideline 8</w:t>
      </w:r>
    </w:p>
    <w:p w:rsidR="00AD4E8E" w:rsidRDefault="00AD4E8E" w:rsidP="00AD4E8E">
      <w:r>
        <w:t>Front boundary treatment and fencing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idential Design Guideline"/>
        <w:tblDescription w:val="Front boundary treatment and fencing"/>
      </w:tblPr>
      <w:tblGrid>
        <w:gridCol w:w="1990"/>
        <w:gridCol w:w="3827"/>
        <w:gridCol w:w="3831"/>
      </w:tblGrid>
      <w:tr w:rsidR="00AD4E8E" w:rsidTr="00AD4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0" w:type="dxa"/>
          </w:tcPr>
          <w:p w:rsidR="00AD4E8E" w:rsidRPr="00AD4E8E" w:rsidRDefault="00AD4E8E" w:rsidP="00AD4E8E">
            <w:r w:rsidRPr="00BC7EE1">
              <w:t>Character</w:t>
            </w:r>
            <w:r w:rsidRPr="00AD4E8E">
              <w:t xml:space="preserve"> Area Type(S)</w:t>
            </w:r>
          </w:p>
        </w:tc>
        <w:tc>
          <w:tcPr>
            <w:tcW w:w="3827" w:type="dxa"/>
          </w:tcPr>
          <w:p w:rsidR="00AD4E8E" w:rsidRPr="00AD4E8E" w:rsidRDefault="00AD4E8E" w:rsidP="00AD4E8E">
            <w:r w:rsidRPr="00BC7EE1">
              <w:t>Design Objective(S)</w:t>
            </w:r>
            <w:r w:rsidRPr="00AD4E8E">
              <w:t xml:space="preserve"> &amp; Design Response(S)</w:t>
            </w:r>
          </w:p>
        </w:tc>
        <w:tc>
          <w:tcPr>
            <w:tcW w:w="3831" w:type="dxa"/>
          </w:tcPr>
          <w:p w:rsidR="00AD4E8E" w:rsidRPr="00AD4E8E" w:rsidRDefault="00AD4E8E" w:rsidP="00AD4E8E">
            <w:r w:rsidRPr="00BC7EE1">
              <w:t>Design</w:t>
            </w:r>
            <w:r w:rsidRPr="00AD4E8E">
              <w:t xml:space="preserve"> Suggestion(S)</w:t>
            </w:r>
          </w:p>
        </w:tc>
      </w:tr>
      <w:tr w:rsidR="00AD4E8E" w:rsidTr="00AD4E8E">
        <w:tc>
          <w:tcPr>
            <w:tcW w:w="1990" w:type="dxa"/>
          </w:tcPr>
          <w:p w:rsidR="00AD4E8E" w:rsidRDefault="00AD4E8E" w:rsidP="00AD4E8E">
            <w:r>
              <w:t>Rural</w:t>
            </w:r>
          </w:p>
          <w:p w:rsidR="00AD4E8E" w:rsidRPr="00AD4E8E" w:rsidRDefault="00AD4E8E" w:rsidP="00AD4E8E">
            <w:r>
              <w:t>Bush</w:t>
            </w:r>
          </w:p>
          <w:p w:rsidR="00AD4E8E" w:rsidRPr="00AD4E8E" w:rsidRDefault="00AD4E8E" w:rsidP="00AD4E8E"/>
        </w:tc>
        <w:tc>
          <w:tcPr>
            <w:tcW w:w="3827" w:type="dxa"/>
          </w:tcPr>
          <w:p w:rsidR="00AD4E8E" w:rsidRPr="00AD4E8E" w:rsidRDefault="00AD4E8E" w:rsidP="00AD4E8E">
            <w:r w:rsidRPr="00AD4E8E">
              <w:t>Design Objective</w:t>
            </w:r>
          </w:p>
          <w:p w:rsidR="00AD4E8E" w:rsidRPr="00AD4E8E" w:rsidRDefault="00AD4E8E" w:rsidP="00AD4E8E">
            <w:r w:rsidRPr="00AD4E8E">
              <w:t>To maintain and enhance the continuous</w:t>
            </w:r>
            <w:r>
              <w:t xml:space="preserve"> </w:t>
            </w:r>
            <w:r w:rsidRPr="00AD4E8E">
              <w:t>flow of the vegetation and existing</w:t>
            </w:r>
            <w:r>
              <w:t xml:space="preserve"> </w:t>
            </w:r>
            <w:r w:rsidRPr="00AD4E8E">
              <w:t>landscape.</w:t>
            </w:r>
          </w:p>
          <w:p w:rsidR="00AD4E8E" w:rsidRPr="00AD4E8E" w:rsidRDefault="00AD4E8E" w:rsidP="00AD4E8E">
            <w:r w:rsidRPr="00AD4E8E">
              <w:t>Design Responses</w:t>
            </w:r>
          </w:p>
          <w:p w:rsidR="00AD4E8E" w:rsidRPr="00AD4E8E" w:rsidRDefault="00AD4E8E" w:rsidP="00AD4E8E">
            <w:r w:rsidRPr="00AD4E8E">
              <w:t>Provide no fencing or post and wire fencing only to</w:t>
            </w:r>
            <w:r>
              <w:t xml:space="preserve"> </w:t>
            </w:r>
            <w:r w:rsidRPr="00AD4E8E">
              <w:t>the frontage and rear and side boundaries</w:t>
            </w:r>
          </w:p>
          <w:p w:rsidR="00AD4E8E" w:rsidRPr="00AD4E8E" w:rsidRDefault="00AD4E8E" w:rsidP="00AD4E8E">
            <w:r w:rsidRPr="00AD4E8E">
              <w:t>Provide sufficient space in front for the retention</w:t>
            </w:r>
            <w:r>
              <w:t xml:space="preserve"> </w:t>
            </w:r>
            <w:r w:rsidRPr="00AD4E8E">
              <w:t>and/or planting of large trees and to retain the</w:t>
            </w:r>
            <w:r>
              <w:t xml:space="preserve"> </w:t>
            </w:r>
            <w:r w:rsidRPr="00AD4E8E">
              <w:t>existing landscape.</w:t>
            </w:r>
          </w:p>
          <w:p w:rsidR="00AD4E8E" w:rsidRPr="00AD4E8E" w:rsidRDefault="00AD4E8E" w:rsidP="00AD4E8E">
            <w:pPr>
              <w:pStyle w:val="ListBullet"/>
            </w:pPr>
            <w:r w:rsidRPr="00AD4E8E">
              <w:t xml:space="preserve">Gateways should be </w:t>
            </w:r>
            <w:r>
              <w:t xml:space="preserve">simple steel and wire or timber </w:t>
            </w:r>
            <w:r w:rsidRPr="00AD4E8E">
              <w:t>farm gates.</w:t>
            </w:r>
          </w:p>
        </w:tc>
        <w:tc>
          <w:tcPr>
            <w:tcW w:w="3831" w:type="dxa"/>
          </w:tcPr>
          <w:p w:rsidR="00AD4E8E" w:rsidRPr="00AD4E8E" w:rsidRDefault="00AD4E8E" w:rsidP="00AD4E8E">
            <w:pPr>
              <w:pStyle w:val="ListBullet"/>
            </w:pPr>
            <w:r w:rsidRPr="00AD4E8E">
              <w:t>Where fencing is required use single strand wire or</w:t>
            </w:r>
            <w:r>
              <w:t xml:space="preserve"> </w:t>
            </w:r>
            <w:proofErr w:type="spellStart"/>
            <w:r w:rsidRPr="00AD4E8E">
              <w:t>ringlock</w:t>
            </w:r>
            <w:proofErr w:type="spellEnd"/>
            <w:r w:rsidRPr="00AD4E8E">
              <w:t xml:space="preserve"> with timber or steel star picket posts.</w:t>
            </w:r>
          </w:p>
          <w:p w:rsidR="00AD4E8E" w:rsidRPr="00AD4E8E" w:rsidRDefault="00AD4E8E" w:rsidP="00AD4E8E">
            <w:pPr>
              <w:pStyle w:val="ListBullet"/>
            </w:pPr>
            <w:r w:rsidRPr="00AD4E8E">
              <w:t>Gateways should be steel and wire farm gates or simple</w:t>
            </w:r>
            <w:r>
              <w:t xml:space="preserve"> </w:t>
            </w:r>
            <w:r w:rsidRPr="00AD4E8E">
              <w:t>timber gates. Avoid large, solid feature gateways</w:t>
            </w:r>
            <w:r>
              <w:t xml:space="preserve"> </w:t>
            </w:r>
            <w:r w:rsidRPr="00AD4E8E">
              <w:t>particularly masonry.</w:t>
            </w:r>
          </w:p>
          <w:p w:rsidR="00AD4E8E" w:rsidRPr="00AD4E8E" w:rsidRDefault="00AD4E8E" w:rsidP="00AD4E8E">
            <w:pPr>
              <w:pStyle w:val="ListBullet"/>
            </w:pPr>
            <w:r w:rsidRPr="00AD4E8E">
              <w:t>Continue the rural/bushland landscape treatment to the</w:t>
            </w:r>
            <w:r>
              <w:t xml:space="preserve"> </w:t>
            </w:r>
            <w:r w:rsidRPr="00AD4E8E">
              <w:t>edge of the road.</w:t>
            </w:r>
          </w:p>
        </w:tc>
      </w:tr>
      <w:tr w:rsidR="00AD4E8E" w:rsidTr="00AD4E8E">
        <w:tc>
          <w:tcPr>
            <w:tcW w:w="1990" w:type="dxa"/>
          </w:tcPr>
          <w:p w:rsidR="00AD4E8E" w:rsidRDefault="00AD4E8E" w:rsidP="00AD4E8E">
            <w:r>
              <w:t>Semi Bush</w:t>
            </w:r>
          </w:p>
          <w:p w:rsidR="00AD4E8E" w:rsidRPr="00AD4E8E" w:rsidRDefault="00AD4E8E" w:rsidP="00AD4E8E">
            <w:r>
              <w:t>Settlement</w:t>
            </w:r>
          </w:p>
        </w:tc>
        <w:tc>
          <w:tcPr>
            <w:tcW w:w="3827" w:type="dxa"/>
          </w:tcPr>
          <w:p w:rsidR="00AD4E8E" w:rsidRPr="00AD4E8E" w:rsidRDefault="00AD4E8E" w:rsidP="00AD4E8E">
            <w:r w:rsidRPr="00AD4E8E">
              <w:t>Design Objective</w:t>
            </w:r>
          </w:p>
          <w:p w:rsidR="00AD4E8E" w:rsidRPr="00AD4E8E" w:rsidRDefault="00AD4E8E" w:rsidP="00AD4E8E">
            <w:r w:rsidRPr="00AD4E8E">
              <w:t>To maintain and enhance the continuous flow</w:t>
            </w:r>
            <w:r>
              <w:t xml:space="preserve"> </w:t>
            </w:r>
            <w:r w:rsidRPr="00AD4E8E">
              <w:t>of the landscape and vegetation and the bush</w:t>
            </w:r>
            <w:r>
              <w:t xml:space="preserve"> </w:t>
            </w:r>
            <w:r w:rsidRPr="00AD4E8E">
              <w:t>character of the front garden vegetation.</w:t>
            </w:r>
          </w:p>
          <w:p w:rsidR="00AD4E8E" w:rsidRPr="00AD4E8E" w:rsidRDefault="00AD4E8E" w:rsidP="00AD4E8E">
            <w:r w:rsidRPr="00AD4E8E">
              <w:t>Design Responses</w:t>
            </w:r>
          </w:p>
          <w:p w:rsidR="00AD4E8E" w:rsidRPr="00AD4E8E" w:rsidRDefault="00AD4E8E" w:rsidP="00AD4E8E">
            <w:r w:rsidRPr="00AD4E8E">
              <w:t>Provide no fencing or post and wire fencing only to the</w:t>
            </w:r>
            <w:r>
              <w:t xml:space="preserve"> </w:t>
            </w:r>
            <w:r w:rsidRPr="00AD4E8E">
              <w:t>frontage and rear and side boundaries</w:t>
            </w:r>
          </w:p>
          <w:p w:rsidR="00AD4E8E" w:rsidRPr="00AD4E8E" w:rsidRDefault="00AD4E8E" w:rsidP="00AD4E8E">
            <w:r w:rsidRPr="00AD4E8E">
              <w:t>Use timber and rock for retaining walls</w:t>
            </w:r>
            <w:r>
              <w:t xml:space="preserve"> </w:t>
            </w:r>
            <w:r w:rsidRPr="00AD4E8E">
              <w:t>Provide sufficient space in front for the retention and/or</w:t>
            </w:r>
            <w:r>
              <w:t xml:space="preserve"> </w:t>
            </w:r>
            <w:r w:rsidRPr="00AD4E8E">
              <w:t>planting of large trees and to retain the rural landscape.</w:t>
            </w:r>
          </w:p>
          <w:p w:rsidR="00AD4E8E" w:rsidRPr="00AD4E8E" w:rsidRDefault="00AD4E8E" w:rsidP="00AD4E8E">
            <w:r w:rsidRPr="00AD4E8E">
              <w:t>Gateways should be simple steel and wire or timber farm</w:t>
            </w:r>
            <w:r>
              <w:t xml:space="preserve"> </w:t>
            </w:r>
            <w:r w:rsidRPr="00AD4E8E">
              <w:t>gates.</w:t>
            </w:r>
          </w:p>
        </w:tc>
        <w:tc>
          <w:tcPr>
            <w:tcW w:w="3831" w:type="dxa"/>
          </w:tcPr>
          <w:p w:rsidR="00AD4E8E" w:rsidRPr="00AD4E8E" w:rsidRDefault="00AD4E8E" w:rsidP="00AD4E8E">
            <w:pPr>
              <w:pStyle w:val="ListBullet"/>
            </w:pPr>
            <w:r w:rsidRPr="00AD4E8E">
              <w:t>Where fencing is required use single strand wire or</w:t>
            </w:r>
            <w:r>
              <w:t xml:space="preserve"> </w:t>
            </w:r>
            <w:proofErr w:type="spellStart"/>
            <w:r w:rsidRPr="00AD4E8E">
              <w:t>ringlock</w:t>
            </w:r>
            <w:proofErr w:type="spellEnd"/>
            <w:r w:rsidRPr="00AD4E8E">
              <w:t xml:space="preserve"> with timber star picket posts.</w:t>
            </w:r>
          </w:p>
          <w:p w:rsidR="00AD4E8E" w:rsidRPr="00AD4E8E" w:rsidRDefault="00AD4E8E" w:rsidP="00AD4E8E">
            <w:pPr>
              <w:pStyle w:val="ListBullet"/>
            </w:pPr>
            <w:r w:rsidRPr="00AD4E8E">
              <w:t>Gateways should be steel and wire farm gates or simple</w:t>
            </w:r>
            <w:r>
              <w:t xml:space="preserve"> </w:t>
            </w:r>
            <w:r w:rsidRPr="00AD4E8E">
              <w:t>timber gates. Avoid large, solid feature gateways</w:t>
            </w:r>
            <w:r>
              <w:t xml:space="preserve"> </w:t>
            </w:r>
            <w:r w:rsidRPr="00AD4E8E">
              <w:t>particularly masonry.</w:t>
            </w:r>
          </w:p>
          <w:p w:rsidR="00AD4E8E" w:rsidRPr="00AD4E8E" w:rsidRDefault="00AD4E8E" w:rsidP="00AD4E8E">
            <w:pPr>
              <w:pStyle w:val="ListBullet"/>
            </w:pPr>
            <w:r w:rsidRPr="00AD4E8E">
              <w:t>Continue the bushland landscape treatment to the edge of</w:t>
            </w:r>
            <w:r>
              <w:t xml:space="preserve"> </w:t>
            </w:r>
            <w:r w:rsidRPr="00AD4E8E">
              <w:t>the road.</w:t>
            </w:r>
          </w:p>
        </w:tc>
      </w:tr>
      <w:tr w:rsidR="00AD4E8E" w:rsidTr="00AD4E8E">
        <w:tc>
          <w:tcPr>
            <w:tcW w:w="1990" w:type="dxa"/>
          </w:tcPr>
          <w:p w:rsidR="00AD4E8E" w:rsidRDefault="00AD4E8E" w:rsidP="00AD4E8E">
            <w:r>
              <w:t>Bush Garden</w:t>
            </w:r>
          </w:p>
        </w:tc>
        <w:tc>
          <w:tcPr>
            <w:tcW w:w="3827" w:type="dxa"/>
          </w:tcPr>
          <w:p w:rsidR="00AD4E8E" w:rsidRPr="00AD4E8E" w:rsidRDefault="00AD4E8E" w:rsidP="00AD4E8E">
            <w:r w:rsidRPr="00AD4E8E">
              <w:t>Design Objective</w:t>
            </w:r>
          </w:p>
          <w:p w:rsidR="00AD4E8E" w:rsidRPr="00AD4E8E" w:rsidRDefault="00AD4E8E" w:rsidP="00AD4E8E">
            <w:r w:rsidRPr="00AD4E8E">
              <w:t>To maintain and enhance the continuous</w:t>
            </w:r>
            <w:r>
              <w:t xml:space="preserve"> </w:t>
            </w:r>
            <w:r w:rsidRPr="00AD4E8E">
              <w:t xml:space="preserve">flow of the vegetation </w:t>
            </w:r>
            <w:r w:rsidRPr="00AD4E8E">
              <w:lastRenderedPageBreak/>
              <w:t>of the bush garden</w:t>
            </w:r>
            <w:r>
              <w:t xml:space="preserve"> </w:t>
            </w:r>
            <w:r w:rsidRPr="00AD4E8E">
              <w:t>landscape.</w:t>
            </w:r>
          </w:p>
          <w:p w:rsidR="00AD4E8E" w:rsidRPr="00AD4E8E" w:rsidRDefault="00AD4E8E" w:rsidP="00AD4E8E">
            <w:r w:rsidRPr="00AD4E8E">
              <w:t>Design Responses</w:t>
            </w:r>
          </w:p>
          <w:p w:rsidR="00AD4E8E" w:rsidRPr="00AD4E8E" w:rsidRDefault="00AD4E8E" w:rsidP="00AD4E8E">
            <w:pPr>
              <w:pStyle w:val="ListBullet"/>
            </w:pPr>
            <w:r w:rsidRPr="00AD4E8E">
              <w:t>Provide no front fencing or side fencing visible from</w:t>
            </w:r>
            <w:r>
              <w:t xml:space="preserve"> </w:t>
            </w:r>
            <w:r w:rsidRPr="00AD4E8E">
              <w:t>the street.</w:t>
            </w:r>
          </w:p>
          <w:p w:rsidR="00AD4E8E" w:rsidRPr="00AD4E8E" w:rsidRDefault="00AD4E8E" w:rsidP="00AD4E8E">
            <w:pPr>
              <w:pStyle w:val="ListBullet"/>
            </w:pPr>
            <w:r w:rsidRPr="00AD4E8E">
              <w:t>Provide sufficient space in front for the retention</w:t>
            </w:r>
            <w:r>
              <w:t xml:space="preserve"> </w:t>
            </w:r>
            <w:r w:rsidRPr="00AD4E8E">
              <w:t>and/or planting of large trees and to retain the bush</w:t>
            </w:r>
            <w:r>
              <w:t xml:space="preserve"> </w:t>
            </w:r>
            <w:r w:rsidRPr="00AD4E8E">
              <w:t>garden.</w:t>
            </w:r>
            <w:r>
              <w:t xml:space="preserve"> </w:t>
            </w:r>
            <w:r w:rsidRPr="00AD4E8E">
              <w:t>Use timber and rock for retaining walls.</w:t>
            </w:r>
          </w:p>
          <w:p w:rsidR="00AD4E8E" w:rsidRPr="00AD4E8E" w:rsidRDefault="00AD4E8E" w:rsidP="00AD4E8E">
            <w:pPr>
              <w:pStyle w:val="ListBullet"/>
            </w:pPr>
            <w:r w:rsidRPr="00AD4E8E">
              <w:t>Avoid constructed gateways and high retaining walls.</w:t>
            </w:r>
          </w:p>
        </w:tc>
        <w:tc>
          <w:tcPr>
            <w:tcW w:w="3831" w:type="dxa"/>
          </w:tcPr>
          <w:p w:rsidR="00AD4E8E" w:rsidRPr="00AD4E8E" w:rsidRDefault="00AD4E8E" w:rsidP="00AD4E8E">
            <w:r w:rsidRPr="00AD4E8E">
              <w:lastRenderedPageBreak/>
              <w:t>Where there is no footpath extend the bush garden to the</w:t>
            </w:r>
            <w:r>
              <w:t xml:space="preserve"> </w:t>
            </w:r>
            <w:r w:rsidRPr="00AD4E8E">
              <w:t>edge of the road.</w:t>
            </w:r>
          </w:p>
          <w:p w:rsidR="00AD4E8E" w:rsidRPr="00AD4E8E" w:rsidRDefault="00AD4E8E" w:rsidP="00AD4E8E">
            <w:r w:rsidRPr="00AD4E8E">
              <w:lastRenderedPageBreak/>
              <w:t xml:space="preserve">Refer to Guideline </w:t>
            </w:r>
            <w:proofErr w:type="gramStart"/>
            <w:r w:rsidRPr="00AD4E8E">
              <w:t>3 :</w:t>
            </w:r>
            <w:proofErr w:type="gramEnd"/>
            <w:r w:rsidRPr="00AD4E8E">
              <w:t xml:space="preserve"> Building on Sloping Sites (B) for</w:t>
            </w:r>
            <w:r>
              <w:t xml:space="preserve"> </w:t>
            </w:r>
            <w:r w:rsidRPr="00AD4E8E">
              <w:t>retaining wall details.</w:t>
            </w:r>
          </w:p>
        </w:tc>
      </w:tr>
      <w:tr w:rsidR="00AD4E8E" w:rsidTr="00AD4E8E">
        <w:tc>
          <w:tcPr>
            <w:tcW w:w="1990" w:type="dxa"/>
          </w:tcPr>
          <w:p w:rsidR="00AD4E8E" w:rsidRDefault="00AD4E8E" w:rsidP="00AD4E8E">
            <w:r>
              <w:lastRenderedPageBreak/>
              <w:t>Garden Court</w:t>
            </w:r>
          </w:p>
          <w:p w:rsidR="00AD4E8E" w:rsidRDefault="00AD4E8E" w:rsidP="00AD4E8E">
            <w:r>
              <w:t>Eltham Central</w:t>
            </w:r>
          </w:p>
        </w:tc>
        <w:tc>
          <w:tcPr>
            <w:tcW w:w="3827" w:type="dxa"/>
          </w:tcPr>
          <w:p w:rsidR="00AD4E8E" w:rsidRPr="00AD4E8E" w:rsidRDefault="00AD4E8E" w:rsidP="00AD4E8E">
            <w:r w:rsidRPr="00AD4E8E">
              <w:t>Objective</w:t>
            </w:r>
          </w:p>
          <w:p w:rsidR="00AD4E8E" w:rsidRPr="00AD4E8E" w:rsidRDefault="00AD4E8E" w:rsidP="00AD4E8E">
            <w:r w:rsidRPr="00AD4E8E">
              <w:t>To maintain and enhance the continuous</w:t>
            </w:r>
            <w:r>
              <w:t xml:space="preserve"> </w:t>
            </w:r>
            <w:r w:rsidRPr="00AD4E8E">
              <w:t>flow of the garden settings and the</w:t>
            </w:r>
            <w:r>
              <w:t xml:space="preserve"> </w:t>
            </w:r>
            <w:r w:rsidRPr="00AD4E8E">
              <w:t>openness of the front boundary treatment.</w:t>
            </w:r>
          </w:p>
          <w:p w:rsidR="00AD4E8E" w:rsidRPr="00AD4E8E" w:rsidRDefault="00AD4E8E" w:rsidP="00AD4E8E">
            <w:r w:rsidRPr="00AD4E8E">
              <w:t>Design Response</w:t>
            </w:r>
          </w:p>
          <w:p w:rsidR="00AD4E8E" w:rsidRPr="00AD4E8E" w:rsidRDefault="00AD4E8E" w:rsidP="00AD4E8E">
            <w:pPr>
              <w:pStyle w:val="ListBullet"/>
            </w:pPr>
            <w:r w:rsidRPr="00AD4E8E">
              <w:t>Provide no front fencing or side fencing visible from</w:t>
            </w:r>
            <w:r>
              <w:t xml:space="preserve"> </w:t>
            </w:r>
            <w:r w:rsidRPr="00AD4E8E">
              <w:t>the street.</w:t>
            </w:r>
          </w:p>
          <w:p w:rsidR="00AD4E8E" w:rsidRPr="00AD4E8E" w:rsidRDefault="00AD4E8E" w:rsidP="00AD4E8E">
            <w:pPr>
              <w:pStyle w:val="ListBullet"/>
            </w:pPr>
            <w:r w:rsidRPr="00AD4E8E">
              <w:t>Provide sufficient space in front for the retention</w:t>
            </w:r>
            <w:r>
              <w:t xml:space="preserve"> </w:t>
            </w:r>
            <w:r w:rsidRPr="00AD4E8E">
              <w:t>and/or planting of large trees and to retain the</w:t>
            </w:r>
            <w:r>
              <w:t xml:space="preserve"> </w:t>
            </w:r>
            <w:r w:rsidRPr="00AD4E8E">
              <w:t>garden setting.</w:t>
            </w:r>
            <w:r>
              <w:t xml:space="preserve"> </w:t>
            </w:r>
            <w:r w:rsidRPr="00AD4E8E">
              <w:t>Use timber and rock for retaining walls.</w:t>
            </w:r>
          </w:p>
          <w:p w:rsidR="00AD4E8E" w:rsidRPr="00AD4E8E" w:rsidRDefault="00AD4E8E" w:rsidP="00AD4E8E">
            <w:pPr>
              <w:pStyle w:val="ListBullet"/>
            </w:pPr>
            <w:r w:rsidRPr="00AD4E8E">
              <w:t>Avoid constructed gateways and high retaining walls.</w:t>
            </w:r>
          </w:p>
        </w:tc>
        <w:tc>
          <w:tcPr>
            <w:tcW w:w="3831" w:type="dxa"/>
          </w:tcPr>
          <w:p w:rsidR="00AD4E8E" w:rsidRPr="00AD4E8E" w:rsidRDefault="00AD4E8E" w:rsidP="00AD4E8E">
            <w:r w:rsidRPr="00AD4E8E">
              <w:t xml:space="preserve">Refer to Guideline </w:t>
            </w:r>
            <w:proofErr w:type="gramStart"/>
            <w:r w:rsidRPr="00AD4E8E">
              <w:t>3 :</w:t>
            </w:r>
            <w:proofErr w:type="gramEnd"/>
            <w:r w:rsidRPr="00AD4E8E">
              <w:t xml:space="preserve"> Building on Sloping Sites (B) for</w:t>
            </w:r>
            <w:r>
              <w:t xml:space="preserve"> </w:t>
            </w:r>
            <w:r w:rsidRPr="00AD4E8E">
              <w:t>retaining wall details.</w:t>
            </w:r>
          </w:p>
        </w:tc>
      </w:tr>
    </w:tbl>
    <w:p w:rsidR="00AD4E8E" w:rsidRDefault="00AD4E8E" w:rsidP="00AD4E8E"/>
    <w:p w:rsidR="00AD4E8E" w:rsidRDefault="00AD4E8E" w:rsidP="00AD4E8E">
      <w:pPr>
        <w:pStyle w:val="CoverSubtitle"/>
      </w:pPr>
      <w:r>
        <w:br w:type="page"/>
      </w:r>
    </w:p>
    <w:p w:rsidR="00AD4E8E" w:rsidRDefault="00AD4E8E" w:rsidP="00AD4E8E">
      <w:pPr>
        <w:pStyle w:val="Heading1"/>
      </w:pPr>
      <w:r w:rsidRPr="00AD4E8E">
        <w:lastRenderedPageBreak/>
        <w:t>Residential Design Guideline 9</w:t>
      </w:r>
    </w:p>
    <w:p w:rsidR="00AD4E8E" w:rsidRDefault="00AD4E8E" w:rsidP="00AD4E8E">
      <w:r>
        <w:t>Sustainability and Environmental Factors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idential Design Guideline "/>
        <w:tblDescription w:val="Sustainability and Environmental Factors"/>
      </w:tblPr>
      <w:tblGrid>
        <w:gridCol w:w="1990"/>
        <w:gridCol w:w="3827"/>
        <w:gridCol w:w="3831"/>
      </w:tblGrid>
      <w:tr w:rsidR="00AD4E8E" w:rsidRPr="00AD4E8E" w:rsidTr="00AD4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0" w:type="dxa"/>
          </w:tcPr>
          <w:p w:rsidR="00AD4E8E" w:rsidRPr="00AD4E8E" w:rsidRDefault="00AD4E8E" w:rsidP="00AD4E8E">
            <w:r w:rsidRPr="00BC7EE1">
              <w:t>Character</w:t>
            </w:r>
            <w:r w:rsidRPr="00AD4E8E">
              <w:t xml:space="preserve"> Area Type(S)</w:t>
            </w:r>
          </w:p>
        </w:tc>
        <w:tc>
          <w:tcPr>
            <w:tcW w:w="3827" w:type="dxa"/>
          </w:tcPr>
          <w:p w:rsidR="00AD4E8E" w:rsidRPr="00AD4E8E" w:rsidRDefault="00AD4E8E" w:rsidP="00AD4E8E">
            <w:r w:rsidRPr="00BC7EE1">
              <w:t>Design Objective(S)</w:t>
            </w:r>
            <w:r w:rsidRPr="00AD4E8E">
              <w:t xml:space="preserve"> &amp; Design Response(S)</w:t>
            </w:r>
          </w:p>
        </w:tc>
        <w:tc>
          <w:tcPr>
            <w:tcW w:w="3831" w:type="dxa"/>
          </w:tcPr>
          <w:p w:rsidR="00AD4E8E" w:rsidRPr="00AD4E8E" w:rsidRDefault="00AD4E8E" w:rsidP="00AD4E8E">
            <w:r w:rsidRPr="00BC7EE1">
              <w:t>Design</w:t>
            </w:r>
            <w:r w:rsidRPr="00AD4E8E">
              <w:t xml:space="preserve"> Suggestion(S)</w:t>
            </w:r>
          </w:p>
        </w:tc>
      </w:tr>
      <w:tr w:rsidR="00AD4E8E" w:rsidRPr="00AD4E8E" w:rsidTr="00AD4E8E">
        <w:tc>
          <w:tcPr>
            <w:tcW w:w="1990" w:type="dxa"/>
          </w:tcPr>
          <w:p w:rsidR="00AD4E8E" w:rsidRPr="00AD4E8E" w:rsidRDefault="00AD4E8E" w:rsidP="00AD4E8E">
            <w:r w:rsidRPr="00AD4E8E">
              <w:t>All Character</w:t>
            </w:r>
            <w:r>
              <w:t xml:space="preserve"> </w:t>
            </w:r>
            <w:r w:rsidRPr="00AD4E8E">
              <w:t>Area Types</w:t>
            </w:r>
          </w:p>
        </w:tc>
        <w:tc>
          <w:tcPr>
            <w:tcW w:w="3827" w:type="dxa"/>
          </w:tcPr>
          <w:p w:rsidR="00AD4E8E" w:rsidRPr="00AD4E8E" w:rsidRDefault="00AD4E8E" w:rsidP="00AD4E8E">
            <w:r w:rsidRPr="00AD4E8E">
              <w:t>Design Objective</w:t>
            </w:r>
          </w:p>
          <w:p w:rsidR="00AD4E8E" w:rsidRPr="00AD4E8E" w:rsidRDefault="00AD4E8E" w:rsidP="00AD4E8E">
            <w:r w:rsidRPr="00AD4E8E">
              <w:t>To site and design buildings which maximise</w:t>
            </w:r>
            <w:r>
              <w:t xml:space="preserve"> </w:t>
            </w:r>
            <w:r w:rsidRPr="00AD4E8E">
              <w:t>the potential for energy conservation and on</w:t>
            </w:r>
            <w:r>
              <w:t xml:space="preserve"> </w:t>
            </w:r>
            <w:r w:rsidRPr="00AD4E8E">
              <w:t>site water collection.</w:t>
            </w:r>
          </w:p>
          <w:p w:rsidR="00AD4E8E" w:rsidRPr="00AD4E8E" w:rsidRDefault="00AD4E8E" w:rsidP="00AD4E8E">
            <w:r w:rsidRPr="00AD4E8E">
              <w:t>Design Responses</w:t>
            </w:r>
          </w:p>
          <w:p w:rsidR="00AD4E8E" w:rsidRPr="00AD4E8E" w:rsidRDefault="00AD4E8E" w:rsidP="00AD4E8E">
            <w:r w:rsidRPr="00AD4E8E">
              <w:t>Orientate buildings to the north.</w:t>
            </w:r>
            <w:r>
              <w:t xml:space="preserve"> </w:t>
            </w:r>
            <w:r w:rsidRPr="00AD4E8E">
              <w:t>Building forms should m</w:t>
            </w:r>
            <w:r>
              <w:t xml:space="preserve">aximise the potential for solar </w:t>
            </w:r>
            <w:r w:rsidRPr="00AD4E8E">
              <w:t>heating, solar panel installation and rain water harvesting.</w:t>
            </w:r>
          </w:p>
        </w:tc>
        <w:tc>
          <w:tcPr>
            <w:tcW w:w="3831" w:type="dxa"/>
          </w:tcPr>
          <w:p w:rsidR="00AD4E8E" w:rsidRPr="00AD4E8E" w:rsidRDefault="00AD4E8E" w:rsidP="00AD4E8E">
            <w:r w:rsidRPr="00AD4E8E">
              <w:t>Orientate the principal living spaces towards the north for</w:t>
            </w:r>
            <w:r>
              <w:t xml:space="preserve"> </w:t>
            </w:r>
            <w:r w:rsidRPr="00AD4E8E">
              <w:t>solar efficiency.</w:t>
            </w:r>
          </w:p>
          <w:p w:rsidR="00AD4E8E" w:rsidRPr="00AD4E8E" w:rsidRDefault="00AD4E8E" w:rsidP="00AD4E8E">
            <w:r w:rsidRPr="00AD4E8E">
              <w:t>Maximise windows to the north with appropriate eaves</w:t>
            </w:r>
            <w:r>
              <w:t xml:space="preserve"> </w:t>
            </w:r>
            <w:r w:rsidRPr="00AD4E8E">
              <w:t>overhangs to provide winter sun and summer shade.</w:t>
            </w:r>
          </w:p>
          <w:p w:rsidR="00AD4E8E" w:rsidRPr="00AD4E8E" w:rsidRDefault="00AD4E8E" w:rsidP="00AD4E8E">
            <w:r w:rsidRPr="00AD4E8E">
              <w:t>Avoid large west facing windows.</w:t>
            </w:r>
          </w:p>
          <w:p w:rsidR="00AD4E8E" w:rsidRPr="00AD4E8E" w:rsidRDefault="00AD4E8E" w:rsidP="00AD4E8E">
            <w:r w:rsidRPr="00AD4E8E">
              <w:t>Locate window and door openings to maximise desirable</w:t>
            </w:r>
            <w:r>
              <w:t xml:space="preserve"> </w:t>
            </w:r>
            <w:r w:rsidRPr="00AD4E8E">
              <w:t>ventilation.</w:t>
            </w:r>
          </w:p>
          <w:p w:rsidR="00AD4E8E" w:rsidRPr="00AD4E8E" w:rsidRDefault="00AD4E8E" w:rsidP="00AD4E8E">
            <w:r w:rsidRPr="00AD4E8E">
              <w:t>Maximise the use of building materials with good thermal</w:t>
            </w:r>
            <w:r>
              <w:t xml:space="preserve"> </w:t>
            </w:r>
            <w:r w:rsidRPr="00AD4E8E">
              <w:t xml:space="preserve">mass </w:t>
            </w:r>
            <w:proofErr w:type="spellStart"/>
            <w:r w:rsidRPr="00AD4E8E">
              <w:t>eg</w:t>
            </w:r>
            <w:proofErr w:type="spellEnd"/>
            <w:r w:rsidRPr="00AD4E8E">
              <w:t xml:space="preserve">. </w:t>
            </w:r>
            <w:proofErr w:type="gramStart"/>
            <w:r w:rsidRPr="00AD4E8E">
              <w:t>concrete</w:t>
            </w:r>
            <w:proofErr w:type="gramEnd"/>
            <w:r w:rsidRPr="00AD4E8E">
              <w:t xml:space="preserve"> slab floors, mud brick or pise, clay</w:t>
            </w:r>
            <w:r>
              <w:t xml:space="preserve"> </w:t>
            </w:r>
            <w:r w:rsidRPr="00AD4E8E">
              <w:t>brick, concrete block or stone.</w:t>
            </w:r>
          </w:p>
          <w:p w:rsidR="00AD4E8E" w:rsidRPr="00AD4E8E" w:rsidRDefault="00AD4E8E" w:rsidP="00AD4E8E">
            <w:r w:rsidRPr="00AD4E8E">
              <w:t>Incorporate appropriate insulation materials in roof</w:t>
            </w:r>
            <w:r>
              <w:t xml:space="preserve"> </w:t>
            </w:r>
            <w:r w:rsidRPr="00AD4E8E">
              <w:t>structures and light weight walls.</w:t>
            </w:r>
          </w:p>
          <w:p w:rsidR="00AD4E8E" w:rsidRPr="00AD4E8E" w:rsidRDefault="00AD4E8E" w:rsidP="00AD4E8E">
            <w:r w:rsidRPr="00AD4E8E">
              <w:t>Use landscaping to maximise solar access to the north</w:t>
            </w:r>
            <w:r>
              <w:t xml:space="preserve"> </w:t>
            </w:r>
            <w:r w:rsidRPr="00AD4E8E">
              <w:t>and shade the western and eastern elevations.</w:t>
            </w:r>
          </w:p>
          <w:p w:rsidR="00AD4E8E" w:rsidRPr="00AD4E8E" w:rsidRDefault="00AD4E8E" w:rsidP="00AD4E8E">
            <w:r w:rsidRPr="00AD4E8E">
              <w:t>Incorporate north facing pitched roofs suitable for the</w:t>
            </w:r>
            <w:r>
              <w:t xml:space="preserve"> </w:t>
            </w:r>
            <w:r w:rsidRPr="00AD4E8E">
              <w:t>mounting of solar cell collector panels and solar hot</w:t>
            </w:r>
            <w:r>
              <w:t xml:space="preserve"> </w:t>
            </w:r>
            <w:r w:rsidRPr="00AD4E8E">
              <w:t>water panels.</w:t>
            </w:r>
          </w:p>
          <w:p w:rsidR="00AD4E8E" w:rsidRPr="00AD4E8E" w:rsidRDefault="00AD4E8E" w:rsidP="00AD4E8E">
            <w:r w:rsidRPr="00AD4E8E">
              <w:t>Integrate solar collection panels and other devices with</w:t>
            </w:r>
            <w:r>
              <w:t xml:space="preserve"> </w:t>
            </w:r>
            <w:r w:rsidRPr="00AD4E8E">
              <w:t>the overall architecture of the building.</w:t>
            </w:r>
          </w:p>
          <w:p w:rsidR="00AD4E8E" w:rsidRPr="00AD4E8E" w:rsidRDefault="00AD4E8E" w:rsidP="00AD4E8E">
            <w:r w:rsidRPr="00AD4E8E">
              <w:t>Install rain water collection tanks and use roofing</w:t>
            </w:r>
            <w:r>
              <w:t xml:space="preserve"> </w:t>
            </w:r>
            <w:r w:rsidRPr="00AD4E8E">
              <w:t>materials such as galvanised steel suitable for rain water</w:t>
            </w:r>
            <w:r>
              <w:t xml:space="preserve"> </w:t>
            </w:r>
            <w:r w:rsidRPr="00AD4E8E">
              <w:t>collection.</w:t>
            </w:r>
          </w:p>
          <w:p w:rsidR="00AD4E8E" w:rsidRPr="00AD4E8E" w:rsidRDefault="00AD4E8E" w:rsidP="00AD4E8E">
            <w:r w:rsidRPr="00AD4E8E">
              <w:t>Avoid large rain water collection tanks on small sites</w:t>
            </w:r>
            <w:r>
              <w:t xml:space="preserve"> </w:t>
            </w:r>
            <w:r w:rsidRPr="00AD4E8E">
              <w:t xml:space="preserve">where they </w:t>
            </w:r>
            <w:r w:rsidRPr="00AD4E8E">
              <w:lastRenderedPageBreak/>
              <w:t>may be visually intrusive or difficult to screen</w:t>
            </w:r>
            <w:r>
              <w:t xml:space="preserve"> </w:t>
            </w:r>
            <w:r w:rsidRPr="00AD4E8E">
              <w:t>with vegetation.</w:t>
            </w:r>
          </w:p>
          <w:p w:rsidR="00AD4E8E" w:rsidRPr="00AD4E8E" w:rsidRDefault="00AD4E8E" w:rsidP="00AD4E8E">
            <w:r w:rsidRPr="00AD4E8E">
              <w:t xml:space="preserve">Where transpiration beds are used for </w:t>
            </w:r>
            <w:proofErr w:type="spellStart"/>
            <w:r w:rsidRPr="00AD4E8E">
              <w:t>on site</w:t>
            </w:r>
            <w:proofErr w:type="spellEnd"/>
            <w:r w:rsidRPr="00AD4E8E">
              <w:t xml:space="preserve"> effluent</w:t>
            </w:r>
            <w:r>
              <w:t xml:space="preserve"> </w:t>
            </w:r>
            <w:r w:rsidRPr="00AD4E8E">
              <w:t>disposal, use these beds for a cultivated garden area.</w:t>
            </w:r>
          </w:p>
          <w:p w:rsidR="00AD4E8E" w:rsidRPr="00AD4E8E" w:rsidRDefault="00AD4E8E" w:rsidP="00AD4E8E">
            <w:r w:rsidRPr="00AD4E8E">
              <w:t xml:space="preserve">Use </w:t>
            </w:r>
            <w:proofErr w:type="spellStart"/>
            <w:r w:rsidRPr="00AD4E8E">
              <w:t>verandahs</w:t>
            </w:r>
            <w:proofErr w:type="spellEnd"/>
            <w:r w:rsidRPr="00AD4E8E">
              <w:t>, eaves overhangs or pergolas to shade</w:t>
            </w:r>
            <w:r>
              <w:t xml:space="preserve"> </w:t>
            </w:r>
            <w:r w:rsidRPr="00AD4E8E">
              <w:t>walls and windows.</w:t>
            </w:r>
          </w:p>
        </w:tc>
      </w:tr>
    </w:tbl>
    <w:p w:rsidR="00AD4E8E" w:rsidRDefault="00AD4E8E" w:rsidP="00AD4E8E"/>
    <w:p w:rsidR="00AD4E8E" w:rsidRDefault="00AD4E8E" w:rsidP="00AD4E8E">
      <w:pPr>
        <w:pStyle w:val="CoverSubtitle"/>
      </w:pPr>
      <w:r>
        <w:br w:type="page"/>
      </w:r>
    </w:p>
    <w:p w:rsidR="00AD4E8E" w:rsidRDefault="00AD4E8E" w:rsidP="00AD4E8E">
      <w:pPr>
        <w:pStyle w:val="Heading1"/>
      </w:pPr>
      <w:r w:rsidRPr="00AD4E8E">
        <w:lastRenderedPageBreak/>
        <w:t>Residential Design Guideline 10</w:t>
      </w:r>
    </w:p>
    <w:p w:rsidR="00AD4E8E" w:rsidRDefault="00AD4E8E" w:rsidP="00AD4E8E">
      <w:r>
        <w:t>Bushfire/wildfire protection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idential Design Guideline "/>
        <w:tblDescription w:val="Bushfire/wildfire protection"/>
      </w:tblPr>
      <w:tblGrid>
        <w:gridCol w:w="1990"/>
        <w:gridCol w:w="3827"/>
        <w:gridCol w:w="3831"/>
      </w:tblGrid>
      <w:tr w:rsidR="00AD4E8E" w:rsidRPr="00AD4E8E" w:rsidTr="00AD4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0" w:type="dxa"/>
          </w:tcPr>
          <w:p w:rsidR="00AD4E8E" w:rsidRPr="00AD4E8E" w:rsidRDefault="00AD4E8E" w:rsidP="00AD4E8E">
            <w:r w:rsidRPr="00BC7EE1">
              <w:t>Character</w:t>
            </w:r>
            <w:r w:rsidRPr="00AD4E8E">
              <w:t xml:space="preserve"> Area Type(S)</w:t>
            </w:r>
          </w:p>
        </w:tc>
        <w:tc>
          <w:tcPr>
            <w:tcW w:w="3827" w:type="dxa"/>
          </w:tcPr>
          <w:p w:rsidR="00AD4E8E" w:rsidRPr="00AD4E8E" w:rsidRDefault="00AD4E8E" w:rsidP="00AD4E8E">
            <w:r w:rsidRPr="00BC7EE1">
              <w:t>Design Objective(S)</w:t>
            </w:r>
            <w:r w:rsidRPr="00AD4E8E">
              <w:t xml:space="preserve"> &amp; Design Response(S)</w:t>
            </w:r>
          </w:p>
        </w:tc>
        <w:tc>
          <w:tcPr>
            <w:tcW w:w="3831" w:type="dxa"/>
          </w:tcPr>
          <w:p w:rsidR="00AD4E8E" w:rsidRPr="00AD4E8E" w:rsidRDefault="00AD4E8E" w:rsidP="00AD4E8E">
            <w:r w:rsidRPr="00BC7EE1">
              <w:t>Design</w:t>
            </w:r>
            <w:r w:rsidRPr="00AD4E8E">
              <w:t xml:space="preserve"> Suggestion(S)</w:t>
            </w:r>
          </w:p>
        </w:tc>
      </w:tr>
      <w:tr w:rsidR="00AD4E8E" w:rsidRPr="00AD4E8E" w:rsidTr="00AD4E8E">
        <w:tc>
          <w:tcPr>
            <w:tcW w:w="1990" w:type="dxa"/>
          </w:tcPr>
          <w:p w:rsidR="00AD4E8E" w:rsidRDefault="00AD4E8E" w:rsidP="00AD4E8E">
            <w:r>
              <w:t>Bush</w:t>
            </w:r>
          </w:p>
          <w:p w:rsidR="00AD4E8E" w:rsidRDefault="00AD4E8E" w:rsidP="00AD4E8E">
            <w:r>
              <w:t>Semi Bush (SB2 Only)</w:t>
            </w:r>
          </w:p>
          <w:p w:rsidR="00AD4E8E" w:rsidRDefault="00AD4E8E" w:rsidP="00AD4E8E">
            <w:r>
              <w:t>Settlement</w:t>
            </w:r>
          </w:p>
          <w:p w:rsidR="00AD4E8E" w:rsidRPr="00AD4E8E" w:rsidRDefault="00AD4E8E" w:rsidP="00AD4E8E">
            <w:r>
              <w:t>Bush Garden (BG3 Only)</w:t>
            </w:r>
          </w:p>
        </w:tc>
        <w:tc>
          <w:tcPr>
            <w:tcW w:w="3827" w:type="dxa"/>
          </w:tcPr>
          <w:p w:rsidR="00AD4E8E" w:rsidRPr="00AD4E8E" w:rsidRDefault="00AD4E8E" w:rsidP="00AD4E8E">
            <w:r w:rsidRPr="00AD4E8E">
              <w:t>Design Objective</w:t>
            </w:r>
          </w:p>
          <w:p w:rsidR="00AD4E8E" w:rsidRPr="00AD4E8E" w:rsidRDefault="00AD4E8E" w:rsidP="00AD4E8E">
            <w:r w:rsidRPr="00AD4E8E">
              <w:t>To design buildings which minimise the risk of</w:t>
            </w:r>
            <w:r w:rsidR="00B87A2E">
              <w:t xml:space="preserve"> </w:t>
            </w:r>
            <w:r w:rsidRPr="00AD4E8E">
              <w:t>loss in a bushfire and landscaping which</w:t>
            </w:r>
            <w:r w:rsidR="00B87A2E">
              <w:t xml:space="preserve"> </w:t>
            </w:r>
            <w:r w:rsidRPr="00AD4E8E">
              <w:t xml:space="preserve">minimises the spread and intensity of </w:t>
            </w:r>
            <w:proofErr w:type="gramStart"/>
            <w:r w:rsidRPr="00AD4E8E">
              <w:t>bushfires.</w:t>
            </w:r>
            <w:proofErr w:type="gramEnd"/>
          </w:p>
          <w:p w:rsidR="00AD4E8E" w:rsidRPr="00AD4E8E" w:rsidRDefault="00B87A2E" w:rsidP="00AD4E8E">
            <w:r w:rsidRPr="00AD4E8E">
              <w:t>Design Responses</w:t>
            </w:r>
          </w:p>
          <w:p w:rsidR="00AD4E8E" w:rsidRPr="00AD4E8E" w:rsidRDefault="00AD4E8E" w:rsidP="00AD4E8E">
            <w:r w:rsidRPr="00AD4E8E">
              <w:t>Bushfire/Wildfire Protection</w:t>
            </w:r>
          </w:p>
          <w:p w:rsidR="00AD4E8E" w:rsidRPr="00AD4E8E" w:rsidRDefault="00AD4E8E" w:rsidP="00AD4E8E">
            <w:r w:rsidRPr="00AD4E8E">
              <w:t>To design buildings which minimise the risk of loss in a</w:t>
            </w:r>
            <w:r w:rsidR="005F4674">
              <w:t xml:space="preserve"> </w:t>
            </w:r>
            <w:r w:rsidRPr="00AD4E8E">
              <w:t>bushfire and landscaping which minimises the spread and</w:t>
            </w:r>
            <w:r w:rsidR="005F4674">
              <w:t xml:space="preserve"> </w:t>
            </w:r>
            <w:r w:rsidRPr="00AD4E8E">
              <w:t xml:space="preserve">intensity of </w:t>
            </w:r>
            <w:proofErr w:type="gramStart"/>
            <w:r w:rsidRPr="00AD4E8E">
              <w:t>bushfires.</w:t>
            </w:r>
            <w:proofErr w:type="gramEnd"/>
          </w:p>
          <w:p w:rsidR="00AD4E8E" w:rsidRPr="00AD4E8E" w:rsidRDefault="00AD4E8E" w:rsidP="00AD4E8E">
            <w:r w:rsidRPr="00AD4E8E">
              <w:t>Development within the Wildfire Management Overlay is</w:t>
            </w:r>
            <w:r w:rsidR="005F4674">
              <w:t xml:space="preserve"> </w:t>
            </w:r>
            <w:r w:rsidRPr="00AD4E8E">
              <w:t>required to conform to prescribed vegetation</w:t>
            </w:r>
            <w:r w:rsidR="005F4674">
              <w:t xml:space="preserve"> </w:t>
            </w:r>
            <w:r w:rsidRPr="00AD4E8E">
              <w:t>management, access and water supply standards or be</w:t>
            </w:r>
            <w:r w:rsidR="005F4674">
              <w:t xml:space="preserve"> </w:t>
            </w:r>
            <w:r w:rsidRPr="00AD4E8E">
              <w:t>subject to an approved Fire Risk Management Plan.</w:t>
            </w:r>
          </w:p>
          <w:p w:rsidR="00AD4E8E" w:rsidRPr="00AD4E8E" w:rsidRDefault="00AD4E8E" w:rsidP="005F4674">
            <w:r w:rsidRPr="00AD4E8E">
              <w:t xml:space="preserve">Develop designs and layouts </w:t>
            </w:r>
            <w:r w:rsidR="005F4674">
              <w:t xml:space="preserve">that increase the necessity for </w:t>
            </w:r>
            <w:r w:rsidRPr="00AD4E8E">
              <w:t>vegetation management.</w:t>
            </w:r>
          </w:p>
          <w:p w:rsidR="00AD4E8E" w:rsidRPr="00AD4E8E" w:rsidRDefault="00AD4E8E" w:rsidP="00AD4E8E">
            <w:r w:rsidRPr="00AD4E8E">
              <w:t>Buildings with a desig</w:t>
            </w:r>
            <w:r w:rsidR="005F4674">
              <w:t xml:space="preserve">nated Bushfire Prone Area are </w:t>
            </w:r>
            <w:r w:rsidRPr="00AD4E8E">
              <w:t>required to be built in accordance with Australian</w:t>
            </w:r>
            <w:r w:rsidR="005F4674">
              <w:t xml:space="preserve"> </w:t>
            </w:r>
            <w:r w:rsidRPr="00AD4E8E">
              <w:t>Standard 3959.Complicated roof lines and other design</w:t>
            </w:r>
            <w:r w:rsidR="005F4674">
              <w:t xml:space="preserve"> </w:t>
            </w:r>
            <w:r w:rsidRPr="00AD4E8E">
              <w:t>details where burning embers could lodge.</w:t>
            </w:r>
          </w:p>
          <w:p w:rsidR="00AD4E8E" w:rsidRPr="00AD4E8E" w:rsidRDefault="00AD4E8E" w:rsidP="00AD4E8E">
            <w:r w:rsidRPr="00AD4E8E">
              <w:t>New properties should have a permanent built-in and</w:t>
            </w:r>
            <w:r w:rsidR="005F4674">
              <w:t xml:space="preserve"> </w:t>
            </w:r>
            <w:r w:rsidRPr="00AD4E8E">
              <w:t>easily maintained fire protection system, linked to an</w:t>
            </w:r>
            <w:r w:rsidR="005F4674">
              <w:t xml:space="preserve"> </w:t>
            </w:r>
            <w:r w:rsidRPr="00AD4E8E">
              <w:t xml:space="preserve">independent water and power </w:t>
            </w:r>
            <w:proofErr w:type="spellStart"/>
            <w:r w:rsidRPr="00AD4E8E">
              <w:t>supply.Sole</w:t>
            </w:r>
            <w:proofErr w:type="spellEnd"/>
            <w:r w:rsidRPr="00AD4E8E">
              <w:t xml:space="preserve"> reliance on</w:t>
            </w:r>
            <w:r w:rsidR="005F4674">
              <w:t xml:space="preserve"> </w:t>
            </w:r>
            <w:r w:rsidRPr="00AD4E8E">
              <w:t xml:space="preserve">reticulated water and/or </w:t>
            </w:r>
            <w:r w:rsidRPr="00AD4E8E">
              <w:lastRenderedPageBreak/>
              <w:t>electric powered pumps.</w:t>
            </w:r>
          </w:p>
          <w:p w:rsidR="00AD4E8E" w:rsidRPr="00AD4E8E" w:rsidRDefault="00AD4E8E" w:rsidP="005F4674">
            <w:r w:rsidRPr="00AD4E8E">
              <w:t>Landscaping and bush retention should maintain an area</w:t>
            </w:r>
            <w:r w:rsidR="005F4674">
              <w:t xml:space="preserve"> </w:t>
            </w:r>
            <w:r w:rsidRPr="00AD4E8E">
              <w:t>of defendable space around the dwelling. Dense dry</w:t>
            </w:r>
            <w:r w:rsidR="005F4674">
              <w:t xml:space="preserve"> </w:t>
            </w:r>
            <w:r w:rsidRPr="00AD4E8E">
              <w:t>vegetation and bush litter in close proximity to the house</w:t>
            </w:r>
            <w:r w:rsidR="005F4674">
              <w:t xml:space="preserve"> </w:t>
            </w:r>
            <w:r w:rsidRPr="00AD4E8E">
              <w:t>should be minimised.</w:t>
            </w:r>
          </w:p>
        </w:tc>
        <w:tc>
          <w:tcPr>
            <w:tcW w:w="3831" w:type="dxa"/>
          </w:tcPr>
          <w:p w:rsidR="005F4674" w:rsidRPr="005F4674" w:rsidRDefault="005F4674" w:rsidP="005F4674">
            <w:pPr>
              <w:rPr>
                <w:b/>
              </w:rPr>
            </w:pPr>
            <w:r w:rsidRPr="005F4674">
              <w:rPr>
                <w:b/>
              </w:rPr>
              <w:lastRenderedPageBreak/>
              <w:t>Building design and materials</w:t>
            </w:r>
          </w:p>
          <w:p w:rsidR="005F4674" w:rsidRPr="005F4674" w:rsidRDefault="005F4674" w:rsidP="005F4674">
            <w:r w:rsidRPr="005F4674">
              <w:t xml:space="preserve">Where landscape and tree retention permits, slab </w:t>
            </w:r>
            <w:proofErr w:type="spellStart"/>
            <w:r w:rsidRPr="005F4674">
              <w:t>onground</w:t>
            </w:r>
            <w:proofErr w:type="spellEnd"/>
            <w:r>
              <w:t xml:space="preserve"> </w:t>
            </w:r>
            <w:r w:rsidRPr="005F4674">
              <w:t>construction is pre</w:t>
            </w:r>
            <w:r>
              <w:t xml:space="preserve">ferable to elevated floors with </w:t>
            </w:r>
            <w:r w:rsidRPr="005F4674">
              <w:t>exposed timber frames, as this prevents underfloor spark</w:t>
            </w:r>
            <w:r>
              <w:t xml:space="preserve"> </w:t>
            </w:r>
            <w:r w:rsidRPr="005F4674">
              <w:t>entry.</w:t>
            </w:r>
          </w:p>
          <w:p w:rsidR="005F4674" w:rsidRPr="005F4674" w:rsidRDefault="005F4674" w:rsidP="005F4674">
            <w:r w:rsidRPr="005F4674">
              <w:t>Low profile building forms are preferred, with simple</w:t>
            </w:r>
            <w:r>
              <w:t xml:space="preserve"> </w:t>
            </w:r>
            <w:r w:rsidRPr="005F4674">
              <w:t>pitched roofs. Profile the roof with the shape of the</w:t>
            </w:r>
            <w:r>
              <w:t xml:space="preserve"> </w:t>
            </w:r>
            <w:r w:rsidRPr="005F4674">
              <w:t>terrain.</w:t>
            </w:r>
          </w:p>
          <w:p w:rsidR="005F4674" w:rsidRPr="005F4674" w:rsidRDefault="005F4674" w:rsidP="005F4674">
            <w:r w:rsidRPr="005F4674">
              <w:t>Avoid breaks of slope in the roof line, and roof valleys,</w:t>
            </w:r>
            <w:r>
              <w:t xml:space="preserve"> </w:t>
            </w:r>
            <w:r w:rsidRPr="005F4674">
              <w:t>where leaves could accumulate and, if ignited, burn</w:t>
            </w:r>
            <w:r>
              <w:t xml:space="preserve"> </w:t>
            </w:r>
            <w:r w:rsidRPr="005F4674">
              <w:t>rafters or barge boards.</w:t>
            </w:r>
          </w:p>
          <w:p w:rsidR="005F4674" w:rsidRPr="005F4674" w:rsidRDefault="005F4674" w:rsidP="005F4674">
            <w:r w:rsidRPr="005F4674">
              <w:t>Avoid design details which enable sparks to enter the roof</w:t>
            </w:r>
            <w:r>
              <w:t xml:space="preserve"> </w:t>
            </w:r>
            <w:r w:rsidRPr="005F4674">
              <w:t>space or lodge in crevices.</w:t>
            </w:r>
          </w:p>
          <w:p w:rsidR="005F4674" w:rsidRPr="005F4674" w:rsidRDefault="005F4674" w:rsidP="005F4674">
            <w:r w:rsidRPr="005F4674">
              <w:t>Avoid building materials which catch sparks, such as</w:t>
            </w:r>
            <w:r>
              <w:t xml:space="preserve"> </w:t>
            </w:r>
            <w:r w:rsidRPr="005F4674">
              <w:t>rough sawn timber, or materials which warp or melt</w:t>
            </w:r>
            <w:r>
              <w:t xml:space="preserve"> </w:t>
            </w:r>
            <w:r w:rsidRPr="005F4674">
              <w:t>under radiant heat such as aluminium or vinyl cladding.</w:t>
            </w:r>
          </w:p>
          <w:p w:rsidR="005F4674" w:rsidRPr="005F4674" w:rsidRDefault="005F4674" w:rsidP="005F4674">
            <w:pPr>
              <w:rPr>
                <w:b/>
              </w:rPr>
            </w:pPr>
            <w:r w:rsidRPr="005F4674">
              <w:rPr>
                <w:b/>
              </w:rPr>
              <w:t>Landscaping and choice of plant material</w:t>
            </w:r>
          </w:p>
          <w:p w:rsidR="005F4674" w:rsidRPr="005F4674" w:rsidRDefault="005F4674" w:rsidP="005F4674">
            <w:r w:rsidRPr="005F4674">
              <w:t>Design the landscape around the house to enable annual</w:t>
            </w:r>
            <w:r>
              <w:t xml:space="preserve"> </w:t>
            </w:r>
            <w:r w:rsidRPr="005F4674">
              <w:t>fuel reduction and clear up before the fire season.</w:t>
            </w:r>
          </w:p>
          <w:p w:rsidR="005F4674" w:rsidRPr="005F4674" w:rsidRDefault="005F4674" w:rsidP="005F4674">
            <w:r w:rsidRPr="005F4674">
              <w:t>Consider locating cultivated or kitchen gardens adjacent</w:t>
            </w:r>
            <w:r>
              <w:t xml:space="preserve"> </w:t>
            </w:r>
            <w:r w:rsidRPr="005F4674">
              <w:t>to the house to the north or north west.</w:t>
            </w:r>
          </w:p>
          <w:p w:rsidR="005F4674" w:rsidRPr="005F4674" w:rsidRDefault="005F4674" w:rsidP="005F4674">
            <w:r w:rsidRPr="005F4674">
              <w:t>Avoid vegetation which touches the house or overhangs</w:t>
            </w:r>
            <w:r>
              <w:t xml:space="preserve"> </w:t>
            </w:r>
            <w:r w:rsidRPr="005F4674">
              <w:t>the roof.</w:t>
            </w:r>
          </w:p>
          <w:p w:rsidR="005F4674" w:rsidRPr="005F4674" w:rsidRDefault="005F4674" w:rsidP="005F4674">
            <w:r w:rsidRPr="005F4674">
              <w:lastRenderedPageBreak/>
              <w:t>Scattered trees and shrubs can be of benefit as a heat</w:t>
            </w:r>
            <w:r>
              <w:t xml:space="preserve"> </w:t>
            </w:r>
            <w:r w:rsidRPr="005F4674">
              <w:t>shield, can considerably lower wind speed and turbulence</w:t>
            </w:r>
            <w:r>
              <w:t xml:space="preserve"> </w:t>
            </w:r>
            <w:r w:rsidRPr="005F4674">
              <w:t>and form a fire screen to catch much of the burning</w:t>
            </w:r>
            <w:r>
              <w:t xml:space="preserve"> </w:t>
            </w:r>
            <w:r w:rsidRPr="005F4674">
              <w:t>debris.</w:t>
            </w:r>
          </w:p>
          <w:p w:rsidR="005F4674" w:rsidRPr="005F4674" w:rsidRDefault="005F4674" w:rsidP="005F4674">
            <w:r w:rsidRPr="005F4674">
              <w:t>Select least flammable species to plant closest to houses</w:t>
            </w:r>
            <w:r>
              <w:t xml:space="preserve"> </w:t>
            </w:r>
            <w:r w:rsidRPr="005F4674">
              <w:t>and outbuildings.</w:t>
            </w:r>
          </w:p>
          <w:p w:rsidR="005F4674" w:rsidRPr="005F4674" w:rsidRDefault="005F4674" w:rsidP="005F4674">
            <w:pPr>
              <w:rPr>
                <w:b/>
              </w:rPr>
            </w:pPr>
            <w:r w:rsidRPr="005F4674">
              <w:rPr>
                <w:b/>
              </w:rPr>
              <w:t>Bushland and Site Management</w:t>
            </w:r>
          </w:p>
          <w:p w:rsidR="005F4674" w:rsidRPr="005F4674" w:rsidRDefault="005F4674" w:rsidP="005F4674">
            <w:r w:rsidRPr="005F4674">
              <w:t>Management and annual fuel reduction is as important in</w:t>
            </w:r>
            <w:r>
              <w:t xml:space="preserve"> </w:t>
            </w:r>
            <w:r w:rsidRPr="005F4674">
              <w:t>fire protection as building design. Site design should</w:t>
            </w:r>
            <w:r>
              <w:t xml:space="preserve"> </w:t>
            </w:r>
            <w:r w:rsidRPr="005F4674">
              <w:t>accommodate simple annual fuel reduction.</w:t>
            </w:r>
          </w:p>
          <w:p w:rsidR="005F4674" w:rsidRPr="005F4674" w:rsidRDefault="005F4674" w:rsidP="005F4674">
            <w:r w:rsidRPr="005F4674">
              <w:t>Fuel must be managed to:</w:t>
            </w:r>
          </w:p>
          <w:p w:rsidR="005F4674" w:rsidRPr="005F4674" w:rsidRDefault="005F4674" w:rsidP="005F4674">
            <w:pPr>
              <w:pStyle w:val="ListBullet"/>
            </w:pPr>
            <w:r w:rsidRPr="005F4674">
              <w:t>Prevent ignitions;</w:t>
            </w:r>
          </w:p>
          <w:p w:rsidR="005F4674" w:rsidRPr="005F4674" w:rsidRDefault="005F4674" w:rsidP="005F4674">
            <w:pPr>
              <w:pStyle w:val="ListBullet"/>
            </w:pPr>
            <w:r w:rsidRPr="005F4674">
              <w:t>Stop the spread of fire;</w:t>
            </w:r>
          </w:p>
          <w:p w:rsidR="005F4674" w:rsidRPr="005F4674" w:rsidRDefault="005F4674" w:rsidP="005F4674">
            <w:pPr>
              <w:pStyle w:val="ListBullet"/>
            </w:pPr>
            <w:r w:rsidRPr="005F4674">
              <w:t>Facilitate suppression; and</w:t>
            </w:r>
          </w:p>
          <w:p w:rsidR="00AD4E8E" w:rsidRDefault="005F4674" w:rsidP="005F4674">
            <w:pPr>
              <w:pStyle w:val="ListBullet"/>
            </w:pPr>
            <w:r w:rsidRPr="005F4674">
              <w:t>Protect people and assets.</w:t>
            </w:r>
          </w:p>
          <w:p w:rsidR="000738F1" w:rsidRPr="000738F1" w:rsidRDefault="000738F1" w:rsidP="000738F1">
            <w:pPr>
              <w:rPr>
                <w:b/>
              </w:rPr>
            </w:pPr>
            <w:r w:rsidRPr="000738F1">
              <w:rPr>
                <w:b/>
              </w:rPr>
              <w:t>Siting a dwelling and lot layout</w:t>
            </w:r>
          </w:p>
          <w:p w:rsidR="000738F1" w:rsidRPr="000738F1" w:rsidRDefault="000738F1" w:rsidP="000738F1">
            <w:r w:rsidRPr="000738F1">
              <w:t>Avoid north or north west facing slopes, particularly the</w:t>
            </w:r>
            <w:r>
              <w:t xml:space="preserve"> </w:t>
            </w:r>
            <w:r w:rsidRPr="000738F1">
              <w:t>steeper ones and the ridges above them.</w:t>
            </w:r>
          </w:p>
          <w:p w:rsidR="000738F1" w:rsidRPr="000738F1" w:rsidRDefault="000738F1" w:rsidP="000738F1">
            <w:r w:rsidRPr="000738F1">
              <w:t>Locate houses at the base of, or on, gentle south or south</w:t>
            </w:r>
            <w:r>
              <w:t xml:space="preserve"> </w:t>
            </w:r>
            <w:r w:rsidRPr="000738F1">
              <w:t>east facing slopes. These slopes are damper and usually</w:t>
            </w:r>
            <w:r>
              <w:t xml:space="preserve"> </w:t>
            </w:r>
            <w:r w:rsidRPr="000738F1">
              <w:t>on the lower side of a fire.</w:t>
            </w:r>
          </w:p>
          <w:p w:rsidR="000738F1" w:rsidRPr="000738F1" w:rsidRDefault="000738F1" w:rsidP="000738F1">
            <w:r w:rsidRPr="000738F1">
              <w:t>If building on a ridge, locat</w:t>
            </w:r>
            <w:r>
              <w:t xml:space="preserve">ed on the southerly or easterly </w:t>
            </w:r>
            <w:r w:rsidRPr="000738F1">
              <w:t>side. The location may, however, still be in danger from</w:t>
            </w:r>
            <w:r>
              <w:t xml:space="preserve"> </w:t>
            </w:r>
            <w:r w:rsidRPr="000738F1">
              <w:t>‘fire storms’ and turbulence from fires in high winds.</w:t>
            </w:r>
          </w:p>
          <w:p w:rsidR="000738F1" w:rsidRPr="000738F1" w:rsidRDefault="000738F1" w:rsidP="000738F1">
            <w:r w:rsidRPr="000738F1">
              <w:t>Spot fires over the ridge may also approach after a</w:t>
            </w:r>
            <w:r>
              <w:t xml:space="preserve"> </w:t>
            </w:r>
            <w:r w:rsidRPr="000738F1">
              <w:t xml:space="preserve">southerly wind </w:t>
            </w:r>
            <w:r w:rsidRPr="000738F1">
              <w:lastRenderedPageBreak/>
              <w:t>change.</w:t>
            </w:r>
          </w:p>
          <w:p w:rsidR="000738F1" w:rsidRPr="000738F1" w:rsidRDefault="000738F1" w:rsidP="000738F1">
            <w:r w:rsidRPr="000738F1">
              <w:t>If building on ridge sites in bushland, ensure that bush to</w:t>
            </w:r>
            <w:r>
              <w:t xml:space="preserve"> </w:t>
            </w:r>
            <w:r w:rsidRPr="000738F1">
              <w:t>the north or west will be regularly ‘fuel reduced’ by, for</w:t>
            </w:r>
            <w:r>
              <w:t xml:space="preserve"> </w:t>
            </w:r>
            <w:r w:rsidRPr="000738F1">
              <w:t>example, prescribed burning (permit required during</w:t>
            </w:r>
            <w:r>
              <w:t xml:space="preserve"> </w:t>
            </w:r>
            <w:r w:rsidRPr="000738F1">
              <w:t>declared fire season) or slashing.</w:t>
            </w:r>
          </w:p>
          <w:p w:rsidR="000738F1" w:rsidRPr="000738F1" w:rsidRDefault="000738F1" w:rsidP="000738F1">
            <w:r w:rsidRPr="000738F1">
              <w:t>If building on a slope it is safer to build the house on a</w:t>
            </w:r>
            <w:r>
              <w:t xml:space="preserve"> </w:t>
            </w:r>
            <w:r w:rsidRPr="000738F1">
              <w:t>‘cut-in’ bench rather than have it perched on stilts. There</w:t>
            </w:r>
            <w:r>
              <w:t xml:space="preserve"> </w:t>
            </w:r>
            <w:r w:rsidRPr="000738F1">
              <w:t>are several reasons for this:</w:t>
            </w:r>
          </w:p>
          <w:p w:rsidR="000738F1" w:rsidRPr="000738F1" w:rsidRDefault="000738F1" w:rsidP="000738F1">
            <w:r w:rsidRPr="000738F1">
              <w:t>The profile of the slope is</w:t>
            </w:r>
            <w:r>
              <w:t xml:space="preserve"> less broken, resulting in less </w:t>
            </w:r>
            <w:r w:rsidRPr="000738F1">
              <w:t>turbulence.</w:t>
            </w:r>
          </w:p>
          <w:p w:rsidR="000738F1" w:rsidRPr="000738F1" w:rsidRDefault="000738F1" w:rsidP="000738F1">
            <w:r w:rsidRPr="000738F1">
              <w:t>A protruding house is en</w:t>
            </w:r>
            <w:r>
              <w:t xml:space="preserve">dangered by a progressing fire, </w:t>
            </w:r>
            <w:r w:rsidRPr="000738F1">
              <w:t>while a fire may jump one which is set in.</w:t>
            </w:r>
          </w:p>
          <w:p w:rsidR="000738F1" w:rsidRPr="000738F1" w:rsidRDefault="000738F1" w:rsidP="000738F1">
            <w:r w:rsidRPr="000738F1">
              <w:t>The house on a cut</w:t>
            </w:r>
            <w:r>
              <w:t xml:space="preserve"> can have a slab floor, thereby </w:t>
            </w:r>
            <w:r w:rsidRPr="000738F1">
              <w:t>blocking sparks from entering the underfloor area.</w:t>
            </w:r>
          </w:p>
          <w:p w:rsidR="000738F1" w:rsidRPr="000738F1" w:rsidRDefault="000738F1" w:rsidP="000738F1">
            <w:r w:rsidRPr="000738F1">
              <w:t>Flat or gently sloping sites are safer, and make it easier to</w:t>
            </w:r>
            <w:r>
              <w:t xml:space="preserve"> </w:t>
            </w:r>
            <w:r w:rsidRPr="000738F1">
              <w:t>implement fire protection measures.</w:t>
            </w:r>
          </w:p>
          <w:p w:rsidR="000738F1" w:rsidRPr="000738F1" w:rsidRDefault="000738F1" w:rsidP="000738F1">
            <w:r w:rsidRPr="000738F1">
              <w:t>Provide access to water supplies for fire-fighting vehicles.</w:t>
            </w:r>
          </w:p>
          <w:p w:rsidR="000738F1" w:rsidRPr="000738F1" w:rsidRDefault="000738F1" w:rsidP="000738F1">
            <w:r w:rsidRPr="000738F1">
              <w:t>Approximately 15,000 litres should be available for firefighting</w:t>
            </w:r>
            <w:r>
              <w:t xml:space="preserve"> </w:t>
            </w:r>
            <w:r w:rsidRPr="000738F1">
              <w:t>defence of the house. An accessible dam or pool</w:t>
            </w:r>
            <w:r>
              <w:t xml:space="preserve"> </w:t>
            </w:r>
            <w:r w:rsidRPr="000738F1">
              <w:t>may hold a portion of this reserve.</w:t>
            </w:r>
          </w:p>
          <w:p w:rsidR="005F4674" w:rsidRPr="00AD4E8E" w:rsidRDefault="000738F1" w:rsidP="000738F1">
            <w:r w:rsidRPr="000738F1">
              <w:t>A wide gravel driveway to the north or west of the house</w:t>
            </w:r>
            <w:r>
              <w:t xml:space="preserve"> </w:t>
            </w:r>
            <w:r w:rsidRPr="000738F1">
              <w:t>will help protect a house from fire.</w:t>
            </w:r>
          </w:p>
        </w:tc>
      </w:tr>
    </w:tbl>
    <w:p w:rsidR="000738F1" w:rsidRDefault="000738F1" w:rsidP="000738F1">
      <w:pPr>
        <w:pStyle w:val="CoverSubtitle"/>
      </w:pPr>
      <w:r>
        <w:lastRenderedPageBreak/>
        <w:br w:type="page"/>
      </w:r>
    </w:p>
    <w:p w:rsidR="00AD4E8E" w:rsidRDefault="000738F1" w:rsidP="000738F1">
      <w:pPr>
        <w:pStyle w:val="Heading1"/>
      </w:pPr>
      <w:r w:rsidRPr="000738F1">
        <w:lastRenderedPageBreak/>
        <w:t>Residential Design Guideline 11</w:t>
      </w:r>
    </w:p>
    <w:p w:rsidR="000738F1" w:rsidRDefault="000738F1" w:rsidP="000738F1">
      <w:r>
        <w:t>Construction and site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idential Design Guideline "/>
        <w:tblDescription w:val="Construction and site management"/>
      </w:tblPr>
      <w:tblGrid>
        <w:gridCol w:w="1990"/>
        <w:gridCol w:w="3827"/>
        <w:gridCol w:w="3831"/>
      </w:tblGrid>
      <w:tr w:rsidR="000738F1" w:rsidRPr="00AD4E8E" w:rsidTr="00262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0" w:type="dxa"/>
          </w:tcPr>
          <w:p w:rsidR="000738F1" w:rsidRPr="000738F1" w:rsidRDefault="000738F1" w:rsidP="000738F1">
            <w:r w:rsidRPr="00BC7EE1">
              <w:t>Character</w:t>
            </w:r>
            <w:r w:rsidRPr="000738F1">
              <w:t xml:space="preserve"> Area Type(S)</w:t>
            </w:r>
          </w:p>
        </w:tc>
        <w:tc>
          <w:tcPr>
            <w:tcW w:w="3827" w:type="dxa"/>
          </w:tcPr>
          <w:p w:rsidR="000738F1" w:rsidRPr="000738F1" w:rsidRDefault="000738F1" w:rsidP="000738F1">
            <w:r w:rsidRPr="00BC7EE1">
              <w:t>Design Objective(S)</w:t>
            </w:r>
            <w:r w:rsidRPr="000738F1">
              <w:t xml:space="preserve"> &amp; Design Response(S)</w:t>
            </w:r>
          </w:p>
        </w:tc>
        <w:tc>
          <w:tcPr>
            <w:tcW w:w="3831" w:type="dxa"/>
          </w:tcPr>
          <w:p w:rsidR="000738F1" w:rsidRPr="000738F1" w:rsidRDefault="000738F1" w:rsidP="000738F1">
            <w:r w:rsidRPr="00BC7EE1">
              <w:t>Design</w:t>
            </w:r>
            <w:r w:rsidRPr="000738F1">
              <w:t xml:space="preserve"> Suggestion(S)</w:t>
            </w:r>
          </w:p>
        </w:tc>
      </w:tr>
      <w:tr w:rsidR="000738F1" w:rsidRPr="00AD4E8E" w:rsidTr="00262978">
        <w:tc>
          <w:tcPr>
            <w:tcW w:w="1990" w:type="dxa"/>
          </w:tcPr>
          <w:p w:rsidR="000738F1" w:rsidRPr="000738F1" w:rsidRDefault="000738F1" w:rsidP="000738F1">
            <w:r w:rsidRPr="00AD4E8E">
              <w:t>All Character</w:t>
            </w:r>
            <w:r w:rsidRPr="000738F1">
              <w:t xml:space="preserve"> Area Types</w:t>
            </w:r>
          </w:p>
        </w:tc>
        <w:tc>
          <w:tcPr>
            <w:tcW w:w="3827" w:type="dxa"/>
          </w:tcPr>
          <w:p w:rsidR="000738F1" w:rsidRPr="000738F1" w:rsidRDefault="000738F1" w:rsidP="000738F1">
            <w:r w:rsidRPr="000738F1">
              <w:t>Design Objective</w:t>
            </w:r>
          </w:p>
          <w:p w:rsidR="000738F1" w:rsidRPr="000738F1" w:rsidRDefault="000738F1" w:rsidP="000738F1">
            <w:r w:rsidRPr="000738F1">
              <w:t>To minimise site disturbance and contain</w:t>
            </w:r>
            <w:r>
              <w:t xml:space="preserve"> </w:t>
            </w:r>
            <w:r w:rsidRPr="000738F1">
              <w:t>building material, construction waste and dust.</w:t>
            </w:r>
          </w:p>
          <w:p w:rsidR="000738F1" w:rsidRPr="000738F1" w:rsidRDefault="000738F1" w:rsidP="000738F1">
            <w:r w:rsidRPr="000738F1">
              <w:t>Design Responses</w:t>
            </w:r>
          </w:p>
          <w:p w:rsidR="000738F1" w:rsidRPr="000738F1" w:rsidRDefault="000738F1" w:rsidP="000738F1">
            <w:r w:rsidRPr="000738F1">
              <w:t>Prepare site works plan showing areas of disturbance,</w:t>
            </w:r>
            <w:r>
              <w:t xml:space="preserve"> </w:t>
            </w:r>
            <w:r w:rsidRPr="000738F1">
              <w:t>storage of materials and the proposed construction zone.</w:t>
            </w:r>
          </w:p>
          <w:p w:rsidR="000738F1" w:rsidRPr="000738F1" w:rsidRDefault="000738F1" w:rsidP="000738F1">
            <w:r w:rsidRPr="000738F1">
              <w:t>Contain all building materials and site waste.</w:t>
            </w:r>
          </w:p>
          <w:p w:rsidR="000738F1" w:rsidRPr="000738F1" w:rsidRDefault="000738F1" w:rsidP="000738F1">
            <w:r w:rsidRPr="000738F1">
              <w:t>Minimise disturbance to existing vegetation and topsoil</w:t>
            </w:r>
            <w:r>
              <w:t xml:space="preserve"> </w:t>
            </w:r>
            <w:r w:rsidRPr="000738F1">
              <w:t>with construction, storage of materials and overburden.</w:t>
            </w:r>
          </w:p>
          <w:p w:rsidR="000738F1" w:rsidRPr="000738F1" w:rsidRDefault="000738F1" w:rsidP="000738F1">
            <w:r w:rsidRPr="000738F1">
              <w:t>Protect trees by fencing to the drip line. Work vehicles</w:t>
            </w:r>
            <w:r>
              <w:t xml:space="preserve"> </w:t>
            </w:r>
            <w:r w:rsidRPr="000738F1">
              <w:t>and materials should not be placed on nature strips.</w:t>
            </w:r>
          </w:p>
        </w:tc>
        <w:tc>
          <w:tcPr>
            <w:tcW w:w="3831" w:type="dxa"/>
          </w:tcPr>
          <w:p w:rsidR="000738F1" w:rsidRPr="000738F1" w:rsidRDefault="000738F1" w:rsidP="000738F1">
            <w:r w:rsidRPr="000738F1">
              <w:t>Show all areas of existing remnant vegetation on the site</w:t>
            </w:r>
            <w:r>
              <w:t xml:space="preserve"> </w:t>
            </w:r>
            <w:r w:rsidRPr="000738F1">
              <w:t>works plan.</w:t>
            </w:r>
          </w:p>
          <w:p w:rsidR="000738F1" w:rsidRPr="000738F1" w:rsidRDefault="000738F1" w:rsidP="000738F1">
            <w:r w:rsidRPr="000738F1">
              <w:t>Use wire mesh or si</w:t>
            </w:r>
            <w:r>
              <w:t xml:space="preserve">milar enclosures for containing </w:t>
            </w:r>
            <w:r w:rsidRPr="000738F1">
              <w:t>building waste areas.</w:t>
            </w:r>
          </w:p>
          <w:p w:rsidR="000738F1" w:rsidRPr="000738F1" w:rsidRDefault="000738F1" w:rsidP="000738F1">
            <w:r w:rsidRPr="000738F1">
              <w:t>Avoid accumulation of lar</w:t>
            </w:r>
            <w:r>
              <w:t xml:space="preserve">ge quantities of building waste </w:t>
            </w:r>
            <w:r w:rsidRPr="000738F1">
              <w:t>on site.</w:t>
            </w:r>
          </w:p>
          <w:p w:rsidR="000738F1" w:rsidRPr="000738F1" w:rsidRDefault="000738F1" w:rsidP="000738F1">
            <w:r w:rsidRPr="000738F1">
              <w:t>Fence out with marker ribbon, plastic mesh or similar, all</w:t>
            </w:r>
            <w:r>
              <w:t xml:space="preserve"> </w:t>
            </w:r>
            <w:r w:rsidRPr="000738F1">
              <w:t>remnant bush areas.</w:t>
            </w:r>
          </w:p>
          <w:p w:rsidR="000738F1" w:rsidRPr="000738F1" w:rsidRDefault="000738F1" w:rsidP="000738F1">
            <w:r w:rsidRPr="000738F1">
              <w:t>Avoid stockpiling overburd</w:t>
            </w:r>
            <w:r>
              <w:t xml:space="preserve">en, soil, or building materials </w:t>
            </w:r>
            <w:r w:rsidRPr="000738F1">
              <w:t>in remnant bush areas.</w:t>
            </w:r>
          </w:p>
          <w:p w:rsidR="000738F1" w:rsidRPr="000738F1" w:rsidRDefault="000738F1" w:rsidP="000738F1">
            <w:r w:rsidRPr="000738F1">
              <w:t>Retain all top soil wh</w:t>
            </w:r>
            <w:r>
              <w:t xml:space="preserve">en excavating for use in future </w:t>
            </w:r>
            <w:r w:rsidRPr="000738F1">
              <w:t>landscaping and bush restoration.</w:t>
            </w:r>
          </w:p>
          <w:p w:rsidR="000738F1" w:rsidRPr="000738F1" w:rsidRDefault="000738F1" w:rsidP="000738F1">
            <w:r w:rsidRPr="000738F1">
              <w:t>Avoid stock piling of materials adjacent to or up against</w:t>
            </w:r>
            <w:r>
              <w:t xml:space="preserve"> </w:t>
            </w:r>
            <w:r w:rsidRPr="000738F1">
              <w:t>existing trees.</w:t>
            </w:r>
          </w:p>
          <w:p w:rsidR="000738F1" w:rsidRPr="000738F1" w:rsidRDefault="000738F1" w:rsidP="000738F1">
            <w:r w:rsidRPr="000738F1">
              <w:t>Avoid excavation for underground services through</w:t>
            </w:r>
            <w:r>
              <w:t xml:space="preserve"> </w:t>
            </w:r>
            <w:r w:rsidRPr="000738F1">
              <w:t>remnant bush areas or within the drip line of mature</w:t>
            </w:r>
            <w:r>
              <w:t xml:space="preserve"> </w:t>
            </w:r>
            <w:r w:rsidRPr="000738F1">
              <w:t>trees.</w:t>
            </w:r>
          </w:p>
          <w:p w:rsidR="000738F1" w:rsidRPr="000738F1" w:rsidRDefault="000738F1" w:rsidP="000738F1">
            <w:r w:rsidRPr="000738F1">
              <w:t>Avoid compaction of the soil within remnant bush areas</w:t>
            </w:r>
            <w:r>
              <w:t xml:space="preserve"> </w:t>
            </w:r>
            <w:r w:rsidRPr="000738F1">
              <w:t>and within the drip line of canopy trees by earth moving</w:t>
            </w:r>
            <w:r>
              <w:t xml:space="preserve"> </w:t>
            </w:r>
            <w:r w:rsidRPr="000738F1">
              <w:t>equipment and other construction activities.</w:t>
            </w:r>
          </w:p>
          <w:p w:rsidR="000738F1" w:rsidRPr="000738F1" w:rsidRDefault="000738F1" w:rsidP="000738F1">
            <w:r w:rsidRPr="000738F1">
              <w:t>Undertake dust suppression measure in areas adjacent to</w:t>
            </w:r>
            <w:r>
              <w:t xml:space="preserve"> </w:t>
            </w:r>
            <w:r w:rsidRPr="000738F1">
              <w:t>existing residential development by damping down</w:t>
            </w:r>
            <w:r>
              <w:t xml:space="preserve"> </w:t>
            </w:r>
            <w:r w:rsidRPr="000738F1">
              <w:t>material or avoiding excavation on high wind days during</w:t>
            </w:r>
            <w:r>
              <w:t xml:space="preserve"> </w:t>
            </w:r>
            <w:r w:rsidRPr="000738F1">
              <w:t>dry periods.</w:t>
            </w:r>
          </w:p>
          <w:p w:rsidR="000738F1" w:rsidRPr="000738F1" w:rsidRDefault="000738F1" w:rsidP="000738F1">
            <w:r w:rsidRPr="000738F1">
              <w:lastRenderedPageBreak/>
              <w:t>Avoid storing building materials or rubbish within the</w:t>
            </w:r>
            <w:r>
              <w:t xml:space="preserve"> </w:t>
            </w:r>
            <w:r w:rsidRPr="000738F1">
              <w:t>road reserve.</w:t>
            </w:r>
          </w:p>
          <w:p w:rsidR="000738F1" w:rsidRPr="000738F1" w:rsidRDefault="000738F1" w:rsidP="000738F1">
            <w:r w:rsidRPr="000738F1">
              <w:t>Avoid damage to or compaction around all roadside</w:t>
            </w:r>
            <w:r>
              <w:t xml:space="preserve"> </w:t>
            </w:r>
            <w:r w:rsidRPr="000738F1">
              <w:t>vegetation. All above vegetation guidelines apply equally</w:t>
            </w:r>
            <w:r>
              <w:t xml:space="preserve"> </w:t>
            </w:r>
            <w:r w:rsidRPr="000738F1">
              <w:t>to roadside vegetation and vegetation on neighbouring</w:t>
            </w:r>
            <w:r>
              <w:t xml:space="preserve"> </w:t>
            </w:r>
            <w:r w:rsidRPr="000738F1">
              <w:t>properties.</w:t>
            </w:r>
          </w:p>
        </w:tc>
      </w:tr>
    </w:tbl>
    <w:p w:rsidR="000738F1" w:rsidRDefault="000738F1" w:rsidP="000738F1"/>
    <w:p w:rsidR="000738F1" w:rsidRDefault="000738F1" w:rsidP="000738F1">
      <w:pPr>
        <w:pStyle w:val="CoverSubtitle"/>
      </w:pPr>
      <w:r>
        <w:br w:type="page"/>
      </w:r>
    </w:p>
    <w:p w:rsidR="000738F1" w:rsidRDefault="000738F1" w:rsidP="000738F1">
      <w:pPr>
        <w:pStyle w:val="Heading1"/>
      </w:pPr>
      <w:r w:rsidRPr="000738F1">
        <w:lastRenderedPageBreak/>
        <w:t>Residential Design Guideline 12</w:t>
      </w:r>
    </w:p>
    <w:p w:rsidR="000738F1" w:rsidRDefault="000738F1" w:rsidP="000738F1">
      <w:r>
        <w:t>Street Tree Planting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idential Design Guideline "/>
        <w:tblDescription w:val="Street Tree Planting"/>
      </w:tblPr>
      <w:tblGrid>
        <w:gridCol w:w="1990"/>
        <w:gridCol w:w="3827"/>
        <w:gridCol w:w="3831"/>
      </w:tblGrid>
      <w:tr w:rsidR="000738F1" w:rsidRPr="00AD4E8E" w:rsidTr="00262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0" w:type="dxa"/>
          </w:tcPr>
          <w:p w:rsidR="000738F1" w:rsidRPr="000738F1" w:rsidRDefault="000738F1" w:rsidP="000738F1">
            <w:r w:rsidRPr="00BC7EE1">
              <w:t>Character</w:t>
            </w:r>
            <w:r w:rsidRPr="000738F1">
              <w:t xml:space="preserve"> Area Type(S)</w:t>
            </w:r>
          </w:p>
        </w:tc>
        <w:tc>
          <w:tcPr>
            <w:tcW w:w="3827" w:type="dxa"/>
          </w:tcPr>
          <w:p w:rsidR="000738F1" w:rsidRPr="000738F1" w:rsidRDefault="000738F1" w:rsidP="000738F1">
            <w:r w:rsidRPr="00BC7EE1">
              <w:t>Design Objective(S)</w:t>
            </w:r>
            <w:r w:rsidRPr="000738F1">
              <w:t xml:space="preserve"> &amp; Design Response(S)</w:t>
            </w:r>
          </w:p>
        </w:tc>
        <w:tc>
          <w:tcPr>
            <w:tcW w:w="3831" w:type="dxa"/>
          </w:tcPr>
          <w:p w:rsidR="000738F1" w:rsidRPr="000738F1" w:rsidRDefault="000738F1" w:rsidP="000738F1">
            <w:r w:rsidRPr="00BC7EE1">
              <w:t>Design</w:t>
            </w:r>
            <w:r w:rsidRPr="000738F1">
              <w:t xml:space="preserve"> Suggestion(S)</w:t>
            </w:r>
          </w:p>
        </w:tc>
      </w:tr>
      <w:tr w:rsidR="000738F1" w:rsidRPr="00AD4E8E" w:rsidTr="00262978">
        <w:tc>
          <w:tcPr>
            <w:tcW w:w="1990" w:type="dxa"/>
          </w:tcPr>
          <w:p w:rsidR="000738F1" w:rsidRDefault="000738F1" w:rsidP="000738F1">
            <w:r>
              <w:t>Rural</w:t>
            </w:r>
          </w:p>
          <w:p w:rsidR="000738F1" w:rsidRDefault="000738F1" w:rsidP="000738F1">
            <w:r>
              <w:t>Bush</w:t>
            </w:r>
          </w:p>
          <w:p w:rsidR="000738F1" w:rsidRDefault="000738F1" w:rsidP="000738F1">
            <w:r>
              <w:t>Semi Bush</w:t>
            </w:r>
          </w:p>
          <w:p w:rsidR="000738F1" w:rsidRPr="000738F1" w:rsidRDefault="000738F1" w:rsidP="000738F1">
            <w:r>
              <w:t>Settlement</w:t>
            </w:r>
          </w:p>
        </w:tc>
        <w:tc>
          <w:tcPr>
            <w:tcW w:w="3827" w:type="dxa"/>
          </w:tcPr>
          <w:p w:rsidR="000738F1" w:rsidRPr="000738F1" w:rsidRDefault="000738F1" w:rsidP="000738F1">
            <w:r w:rsidRPr="000738F1">
              <w:t>Design Objective</w:t>
            </w:r>
          </w:p>
          <w:p w:rsidR="000738F1" w:rsidRPr="000738F1" w:rsidRDefault="000738F1" w:rsidP="000738F1">
            <w:r w:rsidRPr="000738F1">
              <w:t>To continue the indigenous tree canopy as part</w:t>
            </w:r>
            <w:r>
              <w:t xml:space="preserve"> </w:t>
            </w:r>
            <w:r w:rsidRPr="000738F1">
              <w:t>of a flowing bushland landscape.</w:t>
            </w:r>
          </w:p>
          <w:p w:rsidR="000738F1" w:rsidRPr="000738F1" w:rsidRDefault="000738F1" w:rsidP="000738F1">
            <w:r w:rsidRPr="000738F1">
              <w:t>Design Response</w:t>
            </w:r>
          </w:p>
          <w:p w:rsidR="000738F1" w:rsidRPr="000738F1" w:rsidRDefault="000738F1" w:rsidP="000738F1">
            <w:r w:rsidRPr="000738F1">
              <w:t>Retain and replant indigenous canopy trees within the</w:t>
            </w:r>
            <w:r>
              <w:t xml:space="preserve"> </w:t>
            </w:r>
            <w:r w:rsidRPr="000738F1">
              <w:t>street space in an informal layout.</w:t>
            </w:r>
          </w:p>
        </w:tc>
        <w:tc>
          <w:tcPr>
            <w:tcW w:w="3831" w:type="dxa"/>
          </w:tcPr>
          <w:p w:rsidR="000738F1" w:rsidRPr="000738F1" w:rsidRDefault="000738F1" w:rsidP="000738F1">
            <w:r w:rsidRPr="000738F1">
              <w:t>Replant with the dominant tree species of the area.</w:t>
            </w:r>
          </w:p>
          <w:p w:rsidR="000738F1" w:rsidRPr="000738F1" w:rsidRDefault="000738F1" w:rsidP="000738F1">
            <w:r w:rsidRPr="000738F1">
              <w:t>Incorporate indigenous understorey species where</w:t>
            </w:r>
            <w:r>
              <w:t xml:space="preserve"> </w:t>
            </w:r>
            <w:r w:rsidRPr="000738F1">
              <w:t>appropriate.</w:t>
            </w:r>
          </w:p>
          <w:p w:rsidR="000738F1" w:rsidRPr="000738F1" w:rsidRDefault="000738F1" w:rsidP="000738F1">
            <w:r w:rsidRPr="000738F1">
              <w:t xml:space="preserve">Refer to Guideline </w:t>
            </w:r>
            <w:proofErr w:type="gramStart"/>
            <w:r w:rsidRPr="000738F1">
              <w:t>1 :</w:t>
            </w:r>
            <w:proofErr w:type="gramEnd"/>
            <w:r w:rsidRPr="000738F1">
              <w:t xml:space="preserve"> Vegetation Retention and</w:t>
            </w:r>
            <w:r>
              <w:t xml:space="preserve"> </w:t>
            </w:r>
            <w:r w:rsidRPr="000738F1">
              <w:t>Landscaping.</w:t>
            </w:r>
          </w:p>
        </w:tc>
      </w:tr>
      <w:tr w:rsidR="000738F1" w:rsidRPr="00AD4E8E" w:rsidTr="00262978">
        <w:tc>
          <w:tcPr>
            <w:tcW w:w="1990" w:type="dxa"/>
          </w:tcPr>
          <w:p w:rsidR="000738F1" w:rsidRDefault="000738F1" w:rsidP="000738F1">
            <w:r>
              <w:t>Bush Garden</w:t>
            </w:r>
          </w:p>
        </w:tc>
        <w:tc>
          <w:tcPr>
            <w:tcW w:w="3827" w:type="dxa"/>
          </w:tcPr>
          <w:p w:rsidR="000738F1" w:rsidRPr="000738F1" w:rsidRDefault="000738F1" w:rsidP="000738F1">
            <w:r w:rsidRPr="000738F1">
              <w:t>Design Objective</w:t>
            </w:r>
          </w:p>
          <w:p w:rsidR="000738F1" w:rsidRPr="000738F1" w:rsidRDefault="000738F1" w:rsidP="000738F1">
            <w:r w:rsidRPr="000738F1">
              <w:t>To continue the native tree canopy as part of a</w:t>
            </w:r>
            <w:r>
              <w:t xml:space="preserve"> </w:t>
            </w:r>
            <w:r w:rsidRPr="000738F1">
              <w:t>flowing bush garden landscape.</w:t>
            </w:r>
          </w:p>
          <w:p w:rsidR="000738F1" w:rsidRPr="000738F1" w:rsidRDefault="000738F1" w:rsidP="000738F1">
            <w:r w:rsidRPr="000738F1">
              <w:t>Design Response</w:t>
            </w:r>
          </w:p>
          <w:p w:rsidR="000738F1" w:rsidRPr="000738F1" w:rsidRDefault="000738F1" w:rsidP="000738F1">
            <w:r w:rsidRPr="000738F1">
              <w:t>Retain and replant native and indigenous canopy trees</w:t>
            </w:r>
            <w:r>
              <w:t xml:space="preserve"> </w:t>
            </w:r>
            <w:r w:rsidRPr="000738F1">
              <w:t>within the street space.</w:t>
            </w:r>
          </w:p>
          <w:p w:rsidR="000738F1" w:rsidRPr="000738F1" w:rsidRDefault="000738F1" w:rsidP="000738F1">
            <w:r w:rsidRPr="000738F1">
              <w:t>(BG4 only - Introduce consistent bush avenue with single</w:t>
            </w:r>
            <w:r>
              <w:t xml:space="preserve"> </w:t>
            </w:r>
            <w:r w:rsidRPr="000738F1">
              <w:t>theme species along all streets).</w:t>
            </w:r>
          </w:p>
        </w:tc>
        <w:tc>
          <w:tcPr>
            <w:tcW w:w="3831" w:type="dxa"/>
          </w:tcPr>
          <w:p w:rsidR="000738F1" w:rsidRPr="000738F1" w:rsidRDefault="000738F1" w:rsidP="000738F1">
            <w:r w:rsidRPr="000738F1">
              <w:t>Retain and enhance the street tree planting with both</w:t>
            </w:r>
            <w:r>
              <w:t xml:space="preserve"> </w:t>
            </w:r>
            <w:r w:rsidRPr="000738F1">
              <w:t>native Australian and indigenous street trees.</w:t>
            </w:r>
          </w:p>
          <w:p w:rsidR="000738F1" w:rsidRPr="000738F1" w:rsidRDefault="000738F1" w:rsidP="000738F1">
            <w:r w:rsidRPr="000738F1">
              <w:t>Incorporate understorey species where appropriate.</w:t>
            </w:r>
          </w:p>
          <w:p w:rsidR="000738F1" w:rsidRPr="000738F1" w:rsidRDefault="000738F1" w:rsidP="000738F1">
            <w:r w:rsidRPr="000738F1">
              <w:t>Integrate the street plantings with the garden landscape.</w:t>
            </w:r>
          </w:p>
          <w:p w:rsidR="000738F1" w:rsidRPr="000738F1" w:rsidRDefault="000738F1" w:rsidP="000738F1">
            <w:r w:rsidRPr="000738F1">
              <w:t>In BG4 introduce consistent bush avenue with single</w:t>
            </w:r>
            <w:r>
              <w:t xml:space="preserve"> </w:t>
            </w:r>
            <w:r w:rsidRPr="000738F1">
              <w:t>theme species along all streets.</w:t>
            </w:r>
          </w:p>
          <w:p w:rsidR="000738F1" w:rsidRPr="000738F1" w:rsidRDefault="000738F1" w:rsidP="000738F1">
            <w:r w:rsidRPr="000738F1">
              <w:t xml:space="preserve">Refer to Guideline </w:t>
            </w:r>
            <w:proofErr w:type="gramStart"/>
            <w:r w:rsidRPr="000738F1">
              <w:t>1 :</w:t>
            </w:r>
            <w:proofErr w:type="gramEnd"/>
            <w:r w:rsidRPr="000738F1">
              <w:t xml:space="preserve"> Vegetation Retention and</w:t>
            </w:r>
            <w:r>
              <w:t xml:space="preserve"> </w:t>
            </w:r>
            <w:r w:rsidRPr="000738F1">
              <w:t>Landscaping.</w:t>
            </w:r>
          </w:p>
        </w:tc>
      </w:tr>
      <w:tr w:rsidR="000738F1" w:rsidRPr="00AD4E8E" w:rsidTr="00262978">
        <w:tc>
          <w:tcPr>
            <w:tcW w:w="1990" w:type="dxa"/>
          </w:tcPr>
          <w:p w:rsidR="000738F1" w:rsidRDefault="000738F1" w:rsidP="000738F1">
            <w:r>
              <w:t>Garden Court</w:t>
            </w:r>
          </w:p>
          <w:p w:rsidR="000738F1" w:rsidRDefault="000738F1" w:rsidP="000738F1">
            <w:r>
              <w:t>Eltham Central</w:t>
            </w:r>
          </w:p>
        </w:tc>
        <w:tc>
          <w:tcPr>
            <w:tcW w:w="3827" w:type="dxa"/>
          </w:tcPr>
          <w:p w:rsidR="000738F1" w:rsidRPr="000738F1" w:rsidRDefault="000738F1" w:rsidP="000738F1">
            <w:r w:rsidRPr="000738F1">
              <w:t>Design Objective</w:t>
            </w:r>
          </w:p>
          <w:p w:rsidR="000738F1" w:rsidRPr="000738F1" w:rsidRDefault="000738F1" w:rsidP="000738F1">
            <w:r w:rsidRPr="000738F1">
              <w:t>To continue the native tree canopy as part of a</w:t>
            </w:r>
            <w:r w:rsidR="009D3AC9">
              <w:t xml:space="preserve"> </w:t>
            </w:r>
            <w:r w:rsidRPr="000738F1">
              <w:t>flowing tree dominated landscape.</w:t>
            </w:r>
          </w:p>
          <w:p w:rsidR="000738F1" w:rsidRPr="000738F1" w:rsidRDefault="000738F1" w:rsidP="000738F1">
            <w:r w:rsidRPr="000738F1">
              <w:t>Design Response</w:t>
            </w:r>
          </w:p>
          <w:p w:rsidR="000738F1" w:rsidRPr="000738F1" w:rsidRDefault="000738F1" w:rsidP="009D3AC9">
            <w:r w:rsidRPr="000738F1">
              <w:t>Retain and replant Australian native canopy trees within</w:t>
            </w:r>
            <w:r w:rsidR="009D3AC9">
              <w:t xml:space="preserve"> </w:t>
            </w:r>
            <w:r w:rsidRPr="000738F1">
              <w:t>the street space in informal avenue layouts.</w:t>
            </w:r>
          </w:p>
        </w:tc>
        <w:tc>
          <w:tcPr>
            <w:tcW w:w="3831" w:type="dxa"/>
          </w:tcPr>
          <w:p w:rsidR="009D3AC9" w:rsidRPr="009D3AC9" w:rsidRDefault="009D3AC9" w:rsidP="009D3AC9">
            <w:r w:rsidRPr="009D3AC9">
              <w:t>Where new plantings are required plant with the</w:t>
            </w:r>
            <w:r>
              <w:t xml:space="preserve"> </w:t>
            </w:r>
            <w:r w:rsidRPr="009D3AC9">
              <w:t>dominant tree species of the area</w:t>
            </w:r>
          </w:p>
          <w:p w:rsidR="009D3AC9" w:rsidRPr="009D3AC9" w:rsidRDefault="009D3AC9" w:rsidP="009D3AC9">
            <w:r w:rsidRPr="009D3AC9">
              <w:t>Integrate the street tree plantings with the garden</w:t>
            </w:r>
            <w:r>
              <w:t xml:space="preserve"> </w:t>
            </w:r>
            <w:r w:rsidRPr="009D3AC9">
              <w:t>landscape.</w:t>
            </w:r>
          </w:p>
          <w:p w:rsidR="009D3AC9" w:rsidRPr="009D3AC9" w:rsidRDefault="009D3AC9" w:rsidP="009D3AC9">
            <w:r w:rsidRPr="009D3AC9">
              <w:t>In Eltham Central continuous avenue plantings are</w:t>
            </w:r>
            <w:r>
              <w:t xml:space="preserve"> </w:t>
            </w:r>
            <w:r w:rsidRPr="009D3AC9">
              <w:t>appropriate.</w:t>
            </w:r>
          </w:p>
          <w:p w:rsidR="000738F1" w:rsidRPr="000738F1" w:rsidRDefault="009D3AC9" w:rsidP="009D3AC9">
            <w:r w:rsidRPr="009D3AC9">
              <w:t xml:space="preserve">Refer to Guideline </w:t>
            </w:r>
            <w:proofErr w:type="gramStart"/>
            <w:r w:rsidRPr="009D3AC9">
              <w:t>1 :</w:t>
            </w:r>
            <w:proofErr w:type="gramEnd"/>
            <w:r w:rsidRPr="009D3AC9">
              <w:t xml:space="preserve"> Vegetation Retention and</w:t>
            </w:r>
            <w:r>
              <w:t xml:space="preserve"> </w:t>
            </w:r>
            <w:r w:rsidRPr="009D3AC9">
              <w:t>Landscaping.</w:t>
            </w:r>
          </w:p>
        </w:tc>
      </w:tr>
    </w:tbl>
    <w:p w:rsidR="009D3AC9" w:rsidRDefault="009D3AC9" w:rsidP="000738F1"/>
    <w:p w:rsidR="009D3AC9" w:rsidRDefault="009D3AC9" w:rsidP="009D3AC9">
      <w:pPr>
        <w:pStyle w:val="CoverSubtitle"/>
      </w:pPr>
      <w:r>
        <w:br w:type="page"/>
      </w:r>
    </w:p>
    <w:p w:rsidR="000738F1" w:rsidRDefault="009D3AC9" w:rsidP="009D3AC9">
      <w:pPr>
        <w:pStyle w:val="Heading1"/>
      </w:pPr>
      <w:r w:rsidRPr="009D3AC9">
        <w:lastRenderedPageBreak/>
        <w:t>Residential Design Guideline 13</w:t>
      </w:r>
    </w:p>
    <w:p w:rsidR="009D3AC9" w:rsidRDefault="009D3AC9" w:rsidP="009D3AC9">
      <w:r>
        <w:t>Footpaths/verges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idential Design Guideline "/>
        <w:tblDescription w:val="Footpaths/verges"/>
      </w:tblPr>
      <w:tblGrid>
        <w:gridCol w:w="1990"/>
        <w:gridCol w:w="3827"/>
        <w:gridCol w:w="3831"/>
      </w:tblGrid>
      <w:tr w:rsidR="009D3AC9" w:rsidRPr="00AD4E8E" w:rsidTr="00262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0" w:type="dxa"/>
          </w:tcPr>
          <w:p w:rsidR="009D3AC9" w:rsidRPr="009D3AC9" w:rsidRDefault="009D3AC9" w:rsidP="009D3AC9">
            <w:r w:rsidRPr="00BC7EE1">
              <w:t>Character</w:t>
            </w:r>
            <w:r w:rsidRPr="009D3AC9">
              <w:t xml:space="preserve"> Area Type(S)</w:t>
            </w:r>
          </w:p>
        </w:tc>
        <w:tc>
          <w:tcPr>
            <w:tcW w:w="3827" w:type="dxa"/>
          </w:tcPr>
          <w:p w:rsidR="009D3AC9" w:rsidRPr="009D3AC9" w:rsidRDefault="009D3AC9" w:rsidP="009D3AC9">
            <w:r w:rsidRPr="00BC7EE1">
              <w:t>Design Objective(S)</w:t>
            </w:r>
            <w:r w:rsidRPr="009D3AC9">
              <w:t xml:space="preserve"> &amp; Design Response(S)</w:t>
            </w:r>
          </w:p>
        </w:tc>
        <w:tc>
          <w:tcPr>
            <w:tcW w:w="3831" w:type="dxa"/>
          </w:tcPr>
          <w:p w:rsidR="009D3AC9" w:rsidRPr="009D3AC9" w:rsidRDefault="009D3AC9" w:rsidP="009D3AC9">
            <w:r w:rsidRPr="00BC7EE1">
              <w:t>Design</w:t>
            </w:r>
            <w:r w:rsidRPr="009D3AC9">
              <w:t xml:space="preserve"> Suggestion(S)</w:t>
            </w:r>
          </w:p>
        </w:tc>
      </w:tr>
      <w:tr w:rsidR="009D3AC9" w:rsidRPr="00AD4E8E" w:rsidTr="00262978">
        <w:tc>
          <w:tcPr>
            <w:tcW w:w="1990" w:type="dxa"/>
          </w:tcPr>
          <w:p w:rsidR="009D3AC9" w:rsidRDefault="009D3AC9" w:rsidP="009D3AC9">
            <w:r>
              <w:t>Rural</w:t>
            </w:r>
          </w:p>
          <w:p w:rsidR="009D3AC9" w:rsidRDefault="009D3AC9" w:rsidP="009D3AC9">
            <w:r>
              <w:t>Bush</w:t>
            </w:r>
          </w:p>
          <w:p w:rsidR="009D3AC9" w:rsidRPr="009D3AC9" w:rsidRDefault="009D3AC9" w:rsidP="009D3AC9"/>
        </w:tc>
        <w:tc>
          <w:tcPr>
            <w:tcW w:w="3827" w:type="dxa"/>
          </w:tcPr>
          <w:p w:rsidR="009D3AC9" w:rsidRPr="009D3AC9" w:rsidRDefault="009D3AC9" w:rsidP="009D3AC9">
            <w:r w:rsidRPr="000738F1">
              <w:t>Design Objective</w:t>
            </w:r>
          </w:p>
          <w:p w:rsidR="009D3AC9" w:rsidRPr="009D3AC9" w:rsidRDefault="009D3AC9" w:rsidP="009D3AC9">
            <w:r w:rsidRPr="009D3AC9">
              <w:t>To retain the bushland landscape to the edge of</w:t>
            </w:r>
            <w:r>
              <w:t xml:space="preserve"> </w:t>
            </w:r>
            <w:r w:rsidRPr="009D3AC9">
              <w:t>the roadway.</w:t>
            </w:r>
          </w:p>
          <w:p w:rsidR="009D3AC9" w:rsidRPr="009D3AC9" w:rsidRDefault="009D3AC9" w:rsidP="009D3AC9">
            <w:r>
              <w:t>Design Responses</w:t>
            </w:r>
          </w:p>
          <w:p w:rsidR="009D3AC9" w:rsidRPr="009D3AC9" w:rsidRDefault="009D3AC9" w:rsidP="009D3AC9">
            <w:r w:rsidRPr="009D3AC9">
              <w:t>Retain and enhance the bush landscape to the road edge.</w:t>
            </w:r>
          </w:p>
          <w:p w:rsidR="009D3AC9" w:rsidRPr="009D3AC9" w:rsidRDefault="009D3AC9" w:rsidP="009D3AC9">
            <w:r w:rsidRPr="009D3AC9">
              <w:t>In bush areas ensure the retention of understorey</w:t>
            </w:r>
            <w:r>
              <w:t xml:space="preserve"> </w:t>
            </w:r>
            <w:r w:rsidRPr="009D3AC9">
              <w:t>indigenous shrubs and grasses.</w:t>
            </w:r>
          </w:p>
        </w:tc>
        <w:tc>
          <w:tcPr>
            <w:tcW w:w="3831" w:type="dxa"/>
          </w:tcPr>
          <w:p w:rsidR="009D3AC9" w:rsidRPr="009D3AC9" w:rsidRDefault="009D3AC9" w:rsidP="009D3AC9">
            <w:r w:rsidRPr="009D3AC9">
              <w:t>Ensure a continuous flow of the landscape from the</w:t>
            </w:r>
            <w:r>
              <w:t xml:space="preserve"> </w:t>
            </w:r>
            <w:r w:rsidRPr="009D3AC9">
              <w:t>private domain of the lots into road space.</w:t>
            </w:r>
          </w:p>
          <w:p w:rsidR="009D3AC9" w:rsidRPr="009D3AC9" w:rsidRDefault="009D3AC9" w:rsidP="009D3AC9">
            <w:r w:rsidRPr="009D3AC9">
              <w:t>Use verge for vegetated swale drains to drain the roadway.</w:t>
            </w:r>
          </w:p>
          <w:p w:rsidR="009D3AC9" w:rsidRPr="009D3AC9" w:rsidRDefault="009D3AC9" w:rsidP="009D3AC9">
            <w:r w:rsidRPr="009D3AC9">
              <w:t>Incorporate silt traps in the verge to avoid pollution of</w:t>
            </w:r>
            <w:r>
              <w:t xml:space="preserve"> </w:t>
            </w:r>
            <w:r w:rsidRPr="009D3AC9">
              <w:t>adjoining waterways.</w:t>
            </w:r>
          </w:p>
          <w:p w:rsidR="009D3AC9" w:rsidRPr="009D3AC9" w:rsidRDefault="009D3AC9" w:rsidP="009D3AC9">
            <w:r w:rsidRPr="009D3AC9">
              <w:t>Use local provenance plant material when revegetating the</w:t>
            </w:r>
            <w:r>
              <w:t xml:space="preserve"> </w:t>
            </w:r>
            <w:r w:rsidRPr="009D3AC9">
              <w:t>verges.</w:t>
            </w:r>
          </w:p>
          <w:p w:rsidR="009D3AC9" w:rsidRPr="009D3AC9" w:rsidRDefault="009D3AC9" w:rsidP="009D3AC9">
            <w:r w:rsidRPr="009D3AC9">
              <w:t>Avoid clearing of verge for parking and paving.</w:t>
            </w:r>
          </w:p>
        </w:tc>
      </w:tr>
      <w:tr w:rsidR="009D3AC9" w:rsidRPr="00AD4E8E" w:rsidTr="00262978">
        <w:tc>
          <w:tcPr>
            <w:tcW w:w="1990" w:type="dxa"/>
          </w:tcPr>
          <w:p w:rsidR="009D3AC9" w:rsidRDefault="009D3AC9" w:rsidP="009D3AC9">
            <w:r>
              <w:t>Semi Bush</w:t>
            </w:r>
          </w:p>
          <w:p w:rsidR="009D3AC9" w:rsidRPr="009D3AC9" w:rsidRDefault="009D3AC9" w:rsidP="009D3AC9">
            <w:r>
              <w:t>Settlement</w:t>
            </w:r>
          </w:p>
        </w:tc>
        <w:tc>
          <w:tcPr>
            <w:tcW w:w="3827" w:type="dxa"/>
          </w:tcPr>
          <w:p w:rsidR="009D3AC9" w:rsidRPr="009D3AC9" w:rsidRDefault="009D3AC9" w:rsidP="009D3AC9">
            <w:r w:rsidRPr="009D3AC9">
              <w:t>Design Objective</w:t>
            </w:r>
          </w:p>
          <w:p w:rsidR="009D3AC9" w:rsidRPr="009D3AC9" w:rsidRDefault="009D3AC9" w:rsidP="009D3AC9">
            <w:r w:rsidRPr="009D3AC9">
              <w:t>To retain the bushland landscape to the edge</w:t>
            </w:r>
            <w:r>
              <w:t xml:space="preserve"> </w:t>
            </w:r>
            <w:r w:rsidRPr="009D3AC9">
              <w:t>of the roadway.</w:t>
            </w:r>
          </w:p>
          <w:p w:rsidR="009D3AC9" w:rsidRPr="009D3AC9" w:rsidRDefault="009D3AC9" w:rsidP="009D3AC9">
            <w:r w:rsidRPr="009D3AC9">
              <w:t>To provide separate informal pedestrian</w:t>
            </w:r>
            <w:r>
              <w:t xml:space="preserve"> </w:t>
            </w:r>
            <w:r w:rsidRPr="009D3AC9">
              <w:t>footp</w:t>
            </w:r>
            <w:r>
              <w:t xml:space="preserve">aths where space and topography </w:t>
            </w:r>
            <w:r w:rsidRPr="009D3AC9">
              <w:t>permits.</w:t>
            </w:r>
          </w:p>
          <w:p w:rsidR="009D3AC9" w:rsidRPr="009D3AC9" w:rsidRDefault="009D3AC9" w:rsidP="009D3AC9">
            <w:r w:rsidRPr="009D3AC9">
              <w:t>Design Responses</w:t>
            </w:r>
          </w:p>
          <w:p w:rsidR="009D3AC9" w:rsidRPr="009D3AC9" w:rsidRDefault="009D3AC9" w:rsidP="009D3AC9">
            <w:r w:rsidRPr="009D3AC9">
              <w:t>Retain and enhance the bush landscape to the road</w:t>
            </w:r>
            <w:r>
              <w:t xml:space="preserve"> </w:t>
            </w:r>
            <w:r w:rsidRPr="009D3AC9">
              <w:t>edge.</w:t>
            </w:r>
          </w:p>
          <w:p w:rsidR="009D3AC9" w:rsidRPr="009D3AC9" w:rsidRDefault="009D3AC9" w:rsidP="009D3AC9">
            <w:r w:rsidRPr="009D3AC9">
              <w:t>Ensure the retention of remnant understorey</w:t>
            </w:r>
            <w:r>
              <w:t xml:space="preserve"> </w:t>
            </w:r>
            <w:r w:rsidRPr="009D3AC9">
              <w:t>indigenous shrubs and grasses.</w:t>
            </w:r>
          </w:p>
          <w:p w:rsidR="009D3AC9" w:rsidRPr="009D3AC9" w:rsidRDefault="009D3AC9" w:rsidP="009D3AC9">
            <w:r w:rsidRPr="009D3AC9">
              <w:t xml:space="preserve">Meander unsurfaced </w:t>
            </w:r>
            <w:r>
              <w:t xml:space="preserve">footpaths away from the roadway </w:t>
            </w:r>
            <w:r w:rsidRPr="009D3AC9">
              <w:t>to follow the contours and avoid existing stands of</w:t>
            </w:r>
            <w:r>
              <w:t xml:space="preserve"> </w:t>
            </w:r>
            <w:r w:rsidRPr="009D3AC9">
              <w:t>trees.</w:t>
            </w:r>
          </w:p>
        </w:tc>
        <w:tc>
          <w:tcPr>
            <w:tcW w:w="3831" w:type="dxa"/>
          </w:tcPr>
          <w:p w:rsidR="009D3AC9" w:rsidRPr="009D3AC9" w:rsidRDefault="009D3AC9" w:rsidP="009D3AC9">
            <w:r w:rsidRPr="009D3AC9">
              <w:t>Ensure a continuous flow of the landscape from the</w:t>
            </w:r>
            <w:r>
              <w:t xml:space="preserve"> </w:t>
            </w:r>
            <w:r w:rsidRPr="009D3AC9">
              <w:t>private domain of the lots into road space.</w:t>
            </w:r>
          </w:p>
          <w:p w:rsidR="009D3AC9" w:rsidRPr="009D3AC9" w:rsidRDefault="009D3AC9" w:rsidP="009D3AC9">
            <w:r w:rsidRPr="009D3AC9">
              <w:t>Use verge for vegetated swale drains to drain the roadway.</w:t>
            </w:r>
          </w:p>
          <w:p w:rsidR="009D3AC9" w:rsidRPr="009D3AC9" w:rsidRDefault="009D3AC9" w:rsidP="009D3AC9">
            <w:r w:rsidRPr="009D3AC9">
              <w:t>Incorporate silt traps in the verge to avoid pollution of</w:t>
            </w:r>
            <w:r>
              <w:t xml:space="preserve"> </w:t>
            </w:r>
            <w:r w:rsidRPr="009D3AC9">
              <w:t>adjoining waterways.</w:t>
            </w:r>
          </w:p>
          <w:p w:rsidR="009D3AC9" w:rsidRPr="009D3AC9" w:rsidRDefault="009D3AC9" w:rsidP="009D3AC9">
            <w:r w:rsidRPr="009D3AC9">
              <w:t>Use local provenance plant material when revegetating the</w:t>
            </w:r>
            <w:r>
              <w:t xml:space="preserve"> </w:t>
            </w:r>
            <w:r w:rsidRPr="009D3AC9">
              <w:t>verges.</w:t>
            </w:r>
          </w:p>
          <w:p w:rsidR="009D3AC9" w:rsidRPr="009D3AC9" w:rsidRDefault="009D3AC9" w:rsidP="009D3AC9">
            <w:r w:rsidRPr="009D3AC9">
              <w:t>Avoid clearing of verge for parking and paving.</w:t>
            </w:r>
          </w:p>
        </w:tc>
      </w:tr>
      <w:tr w:rsidR="009D3AC9" w:rsidRPr="00AD4E8E" w:rsidTr="00262978">
        <w:tc>
          <w:tcPr>
            <w:tcW w:w="1990" w:type="dxa"/>
          </w:tcPr>
          <w:p w:rsidR="009D3AC9" w:rsidRPr="009D3AC9" w:rsidRDefault="009D3AC9" w:rsidP="009D3AC9">
            <w:r>
              <w:t>Bush Garden</w:t>
            </w:r>
          </w:p>
        </w:tc>
        <w:tc>
          <w:tcPr>
            <w:tcW w:w="3827" w:type="dxa"/>
          </w:tcPr>
          <w:p w:rsidR="009D3AC9" w:rsidRPr="009D3AC9" w:rsidRDefault="009D3AC9" w:rsidP="009D3AC9">
            <w:r w:rsidRPr="009D3AC9">
              <w:t>Design Objective</w:t>
            </w:r>
          </w:p>
          <w:p w:rsidR="009D3AC9" w:rsidRPr="009D3AC9" w:rsidRDefault="009D3AC9" w:rsidP="009D3AC9">
            <w:r w:rsidRPr="009D3AC9">
              <w:t>To retain the bush garden landscape to the edge</w:t>
            </w:r>
            <w:r>
              <w:t xml:space="preserve"> </w:t>
            </w:r>
            <w:r w:rsidRPr="009D3AC9">
              <w:t>of the roadway.</w:t>
            </w:r>
          </w:p>
          <w:p w:rsidR="009D3AC9" w:rsidRPr="009D3AC9" w:rsidRDefault="009D3AC9" w:rsidP="009D3AC9">
            <w:r w:rsidRPr="009D3AC9">
              <w:t xml:space="preserve">To provide separate sealed </w:t>
            </w:r>
            <w:r w:rsidRPr="009D3AC9">
              <w:lastRenderedPageBreak/>
              <w:t>pedestrian footpaths</w:t>
            </w:r>
            <w:r>
              <w:t xml:space="preserve"> </w:t>
            </w:r>
            <w:r w:rsidRPr="009D3AC9">
              <w:t>along key routes.</w:t>
            </w:r>
          </w:p>
          <w:p w:rsidR="009D3AC9" w:rsidRPr="009D3AC9" w:rsidRDefault="009D3AC9" w:rsidP="009D3AC9">
            <w:r w:rsidRPr="009D3AC9">
              <w:t>Design Responses</w:t>
            </w:r>
          </w:p>
          <w:p w:rsidR="009D3AC9" w:rsidRPr="009D3AC9" w:rsidRDefault="009D3AC9" w:rsidP="009D3AC9">
            <w:r w:rsidRPr="009D3AC9">
              <w:t>Retain and enhance the bush garden landscape to the</w:t>
            </w:r>
            <w:r>
              <w:t xml:space="preserve"> </w:t>
            </w:r>
            <w:r w:rsidRPr="009D3AC9">
              <w:t>road edge.</w:t>
            </w:r>
          </w:p>
          <w:p w:rsidR="009D3AC9" w:rsidRPr="009D3AC9" w:rsidRDefault="009D3AC9" w:rsidP="009D3AC9">
            <w:r w:rsidRPr="009D3AC9">
              <w:t>Continue footpaths with an informal layout away from the</w:t>
            </w:r>
            <w:r>
              <w:t xml:space="preserve"> </w:t>
            </w:r>
            <w:r w:rsidRPr="009D3AC9">
              <w:t>roadway.</w:t>
            </w:r>
          </w:p>
        </w:tc>
        <w:tc>
          <w:tcPr>
            <w:tcW w:w="3831" w:type="dxa"/>
          </w:tcPr>
          <w:p w:rsidR="009D3AC9" w:rsidRPr="009D3AC9" w:rsidRDefault="009D3AC9" w:rsidP="009D3AC9">
            <w:r w:rsidRPr="009D3AC9">
              <w:lastRenderedPageBreak/>
              <w:t>Meander footpaths.</w:t>
            </w:r>
          </w:p>
          <w:p w:rsidR="009D3AC9" w:rsidRPr="009D3AC9" w:rsidRDefault="009D3AC9" w:rsidP="009D3AC9">
            <w:r w:rsidRPr="009D3AC9">
              <w:t>Reflect the dominant garden design pattern in the verge</w:t>
            </w:r>
            <w:r>
              <w:t xml:space="preserve"> </w:t>
            </w:r>
            <w:r w:rsidRPr="009D3AC9">
              <w:t>area.</w:t>
            </w:r>
          </w:p>
        </w:tc>
      </w:tr>
      <w:tr w:rsidR="009D3AC9" w:rsidRPr="00AD4E8E" w:rsidTr="00262978">
        <w:tc>
          <w:tcPr>
            <w:tcW w:w="1990" w:type="dxa"/>
          </w:tcPr>
          <w:p w:rsidR="009D3AC9" w:rsidRDefault="009D3AC9" w:rsidP="009D3AC9">
            <w:r>
              <w:lastRenderedPageBreak/>
              <w:t>Bush Garden</w:t>
            </w:r>
          </w:p>
        </w:tc>
        <w:tc>
          <w:tcPr>
            <w:tcW w:w="3827" w:type="dxa"/>
          </w:tcPr>
          <w:p w:rsidR="009D3AC9" w:rsidRPr="009D3AC9" w:rsidRDefault="009D3AC9" w:rsidP="009D3AC9">
            <w:r w:rsidRPr="009D3AC9">
              <w:t>Design Objectives</w:t>
            </w:r>
          </w:p>
          <w:p w:rsidR="009D3AC9" w:rsidRPr="009D3AC9" w:rsidRDefault="009D3AC9" w:rsidP="009D3AC9">
            <w:r w:rsidRPr="009D3AC9">
              <w:t>To retain the garden landscape to the edge of the</w:t>
            </w:r>
            <w:r>
              <w:t xml:space="preserve"> </w:t>
            </w:r>
            <w:r w:rsidRPr="009D3AC9">
              <w:t>roadway.</w:t>
            </w:r>
          </w:p>
          <w:p w:rsidR="009D3AC9" w:rsidRPr="009D3AC9" w:rsidRDefault="009D3AC9" w:rsidP="009D3AC9">
            <w:r w:rsidRPr="009D3AC9">
              <w:t>To provide separate sealed pedestrian footpaths</w:t>
            </w:r>
            <w:r>
              <w:t xml:space="preserve"> </w:t>
            </w:r>
            <w:r w:rsidRPr="009D3AC9">
              <w:t>along key routes.</w:t>
            </w:r>
          </w:p>
          <w:p w:rsidR="009D3AC9" w:rsidRPr="009D3AC9" w:rsidRDefault="009D3AC9" w:rsidP="009D3AC9">
            <w:r w:rsidRPr="009D3AC9">
              <w:t>Design Responses</w:t>
            </w:r>
          </w:p>
          <w:p w:rsidR="009D3AC9" w:rsidRPr="009D3AC9" w:rsidRDefault="009D3AC9" w:rsidP="009D3AC9">
            <w:r w:rsidRPr="009D3AC9">
              <w:t>Retain and enhance the garden landscape to the road or</w:t>
            </w:r>
            <w:r>
              <w:t xml:space="preserve"> </w:t>
            </w:r>
            <w:r w:rsidRPr="009D3AC9">
              <w:t>footpath edge.</w:t>
            </w:r>
          </w:p>
          <w:p w:rsidR="009D3AC9" w:rsidRPr="009D3AC9" w:rsidRDefault="009D3AC9" w:rsidP="009D3AC9">
            <w:r w:rsidRPr="009D3AC9">
              <w:t>Continue paved footpaths on all key routes.</w:t>
            </w:r>
          </w:p>
          <w:p w:rsidR="009D3AC9" w:rsidRPr="009D3AC9" w:rsidRDefault="009D3AC9" w:rsidP="009D3AC9">
            <w:r w:rsidRPr="009D3AC9">
              <w:t>In new areas encourage informal layouts of footpaths to</w:t>
            </w:r>
            <w:r>
              <w:t xml:space="preserve"> </w:t>
            </w:r>
            <w:r w:rsidRPr="009D3AC9">
              <w:t>follow contours and respect existing stands of trees.</w:t>
            </w:r>
          </w:p>
        </w:tc>
        <w:tc>
          <w:tcPr>
            <w:tcW w:w="3831" w:type="dxa"/>
          </w:tcPr>
          <w:p w:rsidR="009D3AC9" w:rsidRPr="009D3AC9" w:rsidRDefault="009D3AC9" w:rsidP="009D3AC9">
            <w:r w:rsidRPr="009D3AC9">
              <w:t>Meander footpaths.</w:t>
            </w:r>
          </w:p>
          <w:p w:rsidR="009D3AC9" w:rsidRPr="009D3AC9" w:rsidRDefault="009D3AC9" w:rsidP="009D3AC9">
            <w:r w:rsidRPr="009D3AC9">
              <w:t>Reflect the dominant garden design pattern in the verge</w:t>
            </w:r>
            <w:r>
              <w:t xml:space="preserve"> </w:t>
            </w:r>
            <w:r w:rsidRPr="009D3AC9">
              <w:t>area.</w:t>
            </w:r>
          </w:p>
        </w:tc>
      </w:tr>
      <w:tr w:rsidR="009D3AC9" w:rsidRPr="00AD4E8E" w:rsidTr="00262978">
        <w:tc>
          <w:tcPr>
            <w:tcW w:w="1990" w:type="dxa"/>
          </w:tcPr>
          <w:p w:rsidR="009D3AC9" w:rsidRDefault="009D3AC9" w:rsidP="009D3AC9">
            <w:r>
              <w:t>Eltham Central</w:t>
            </w:r>
          </w:p>
        </w:tc>
        <w:tc>
          <w:tcPr>
            <w:tcW w:w="3827" w:type="dxa"/>
          </w:tcPr>
          <w:p w:rsidR="009D3AC9" w:rsidRPr="009D3AC9" w:rsidRDefault="000C5933" w:rsidP="009D3AC9">
            <w:r w:rsidRPr="009D3AC9">
              <w:t>Design Objective</w:t>
            </w:r>
          </w:p>
          <w:p w:rsidR="009D3AC9" w:rsidRPr="009D3AC9" w:rsidRDefault="009D3AC9" w:rsidP="009D3AC9">
            <w:r w:rsidRPr="009D3AC9">
              <w:t>To provide separate sealed pedestrian footpaths</w:t>
            </w:r>
            <w:r w:rsidR="000C5933">
              <w:t xml:space="preserve"> </w:t>
            </w:r>
            <w:r w:rsidRPr="009D3AC9">
              <w:t>along key routes.</w:t>
            </w:r>
          </w:p>
          <w:p w:rsidR="009D3AC9" w:rsidRPr="009D3AC9" w:rsidRDefault="000C5933" w:rsidP="009D3AC9">
            <w:r w:rsidRPr="009D3AC9">
              <w:t>Design Response</w:t>
            </w:r>
          </w:p>
          <w:p w:rsidR="009D3AC9" w:rsidRPr="009D3AC9" w:rsidRDefault="009D3AC9" w:rsidP="000C5933">
            <w:r w:rsidRPr="009D3AC9">
              <w:t>Retain the traditional arrangement of sealed footpaths on</w:t>
            </w:r>
            <w:r w:rsidR="000C5933">
              <w:t xml:space="preserve"> </w:t>
            </w:r>
            <w:r w:rsidRPr="009D3AC9">
              <w:t>both sides of the street.</w:t>
            </w:r>
          </w:p>
        </w:tc>
        <w:tc>
          <w:tcPr>
            <w:tcW w:w="3831" w:type="dxa"/>
          </w:tcPr>
          <w:p w:rsidR="000C5933" w:rsidRPr="000C5933" w:rsidRDefault="000C5933" w:rsidP="000C5933">
            <w:r w:rsidRPr="000C5933">
              <w:t>Introduce gravel, native grasses or other groundcover</w:t>
            </w:r>
            <w:r>
              <w:t xml:space="preserve"> </w:t>
            </w:r>
            <w:r w:rsidRPr="000C5933">
              <w:t>plantings to reduce the need for mown turf in nature</w:t>
            </w:r>
            <w:r>
              <w:t xml:space="preserve"> </w:t>
            </w:r>
            <w:r w:rsidRPr="000C5933">
              <w:t>strips.</w:t>
            </w:r>
          </w:p>
          <w:p w:rsidR="009D3AC9" w:rsidRPr="009D3AC9" w:rsidRDefault="000C5933" w:rsidP="000C5933">
            <w:r w:rsidRPr="000C5933">
              <w:t>Develop a consistent theme for each street.</w:t>
            </w:r>
          </w:p>
        </w:tc>
      </w:tr>
    </w:tbl>
    <w:p w:rsidR="000C5933" w:rsidRDefault="000C5933" w:rsidP="009D3AC9"/>
    <w:p w:rsidR="000C5933" w:rsidRDefault="000C5933" w:rsidP="000C5933">
      <w:pPr>
        <w:pStyle w:val="CoverSubtitle"/>
      </w:pPr>
      <w:r>
        <w:br w:type="page"/>
      </w:r>
    </w:p>
    <w:p w:rsidR="000C5933" w:rsidRDefault="000C5933" w:rsidP="000C5933">
      <w:pPr>
        <w:pStyle w:val="Heading1"/>
      </w:pPr>
      <w:r w:rsidRPr="000C5933">
        <w:lastRenderedPageBreak/>
        <w:t>Residential Design Guideline 14</w:t>
      </w:r>
    </w:p>
    <w:p w:rsidR="000C5933" w:rsidRPr="000C5933" w:rsidRDefault="000C5933" w:rsidP="000C5933">
      <w:r>
        <w:t>Roadway Treatments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idential Design Guideline "/>
        <w:tblDescription w:val="Footpaths/verges"/>
      </w:tblPr>
      <w:tblGrid>
        <w:gridCol w:w="1990"/>
        <w:gridCol w:w="3827"/>
        <w:gridCol w:w="3831"/>
      </w:tblGrid>
      <w:tr w:rsidR="000C5933" w:rsidRPr="00AD4E8E" w:rsidTr="00262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0" w:type="dxa"/>
          </w:tcPr>
          <w:p w:rsidR="000C5933" w:rsidRPr="000C5933" w:rsidRDefault="000C5933" w:rsidP="000C5933">
            <w:r w:rsidRPr="00BC7EE1">
              <w:t>Character</w:t>
            </w:r>
            <w:r w:rsidRPr="000C5933">
              <w:t xml:space="preserve"> Area Type(S)</w:t>
            </w:r>
          </w:p>
        </w:tc>
        <w:tc>
          <w:tcPr>
            <w:tcW w:w="3827" w:type="dxa"/>
          </w:tcPr>
          <w:p w:rsidR="000C5933" w:rsidRPr="000C5933" w:rsidRDefault="000C5933" w:rsidP="000C5933">
            <w:r w:rsidRPr="00BC7EE1">
              <w:t>Design Objective(S)</w:t>
            </w:r>
            <w:r w:rsidRPr="000C5933">
              <w:t xml:space="preserve"> &amp; Design Response(S)</w:t>
            </w:r>
          </w:p>
        </w:tc>
        <w:tc>
          <w:tcPr>
            <w:tcW w:w="3831" w:type="dxa"/>
          </w:tcPr>
          <w:p w:rsidR="000C5933" w:rsidRPr="000C5933" w:rsidRDefault="000C5933" w:rsidP="000C5933">
            <w:r w:rsidRPr="00BC7EE1">
              <w:t>Design</w:t>
            </w:r>
            <w:r w:rsidRPr="000C5933">
              <w:t xml:space="preserve"> Suggestion(S)</w:t>
            </w:r>
          </w:p>
        </w:tc>
      </w:tr>
      <w:tr w:rsidR="000C5933" w:rsidRPr="00AD4E8E" w:rsidTr="00262978">
        <w:tc>
          <w:tcPr>
            <w:tcW w:w="1990" w:type="dxa"/>
          </w:tcPr>
          <w:p w:rsidR="000C5933" w:rsidRDefault="000C5933" w:rsidP="000C5933">
            <w:r>
              <w:t>Rural</w:t>
            </w:r>
          </w:p>
          <w:p w:rsidR="000C5933" w:rsidRDefault="000C5933" w:rsidP="000C5933">
            <w:r>
              <w:t>Bush</w:t>
            </w:r>
          </w:p>
          <w:p w:rsidR="000C5933" w:rsidRDefault="000C5933" w:rsidP="000C5933">
            <w:r>
              <w:t>Semi Bush</w:t>
            </w:r>
          </w:p>
          <w:p w:rsidR="000C5933" w:rsidRPr="009D3AC9" w:rsidRDefault="000C5933" w:rsidP="000C5933">
            <w:r>
              <w:t>Settlement</w:t>
            </w:r>
          </w:p>
        </w:tc>
        <w:tc>
          <w:tcPr>
            <w:tcW w:w="3827" w:type="dxa"/>
          </w:tcPr>
          <w:p w:rsidR="000C5933" w:rsidRPr="000C5933" w:rsidRDefault="000C5933" w:rsidP="000C5933">
            <w:r w:rsidRPr="000C5933">
              <w:t>Design Objective</w:t>
            </w:r>
          </w:p>
          <w:p w:rsidR="000C5933" w:rsidRPr="000C5933" w:rsidRDefault="000C5933" w:rsidP="000C5933">
            <w:r w:rsidRPr="000C5933">
              <w:t>To retain existing unsealed and sealed roads</w:t>
            </w:r>
            <w:r>
              <w:t xml:space="preserve"> </w:t>
            </w:r>
            <w:r w:rsidRPr="000C5933">
              <w:t>with no kerbs.</w:t>
            </w:r>
          </w:p>
          <w:p w:rsidR="000C5933" w:rsidRPr="000C5933" w:rsidRDefault="000C5933" w:rsidP="000C5933">
            <w:r w:rsidRPr="000C5933">
              <w:t>Design Responses</w:t>
            </w:r>
          </w:p>
          <w:p w:rsidR="000C5933" w:rsidRPr="000C5933" w:rsidRDefault="000C5933" w:rsidP="000C5933">
            <w:r w:rsidRPr="000C5933">
              <w:t>Only seal roads where they are causing environmental</w:t>
            </w:r>
            <w:r>
              <w:t xml:space="preserve"> </w:t>
            </w:r>
            <w:r w:rsidRPr="000C5933">
              <w:t>problems of excessive erosion, dust or pollution of</w:t>
            </w:r>
            <w:r>
              <w:t xml:space="preserve"> </w:t>
            </w:r>
            <w:r w:rsidRPr="000C5933">
              <w:t>watercourses.</w:t>
            </w:r>
          </w:p>
          <w:p w:rsidR="000C5933" w:rsidRPr="000C5933" w:rsidRDefault="000C5933" w:rsidP="000C5933">
            <w:r w:rsidRPr="000C5933">
              <w:t>On sealed roads continue the use of minimal bitumen</w:t>
            </w:r>
            <w:r>
              <w:t xml:space="preserve"> </w:t>
            </w:r>
            <w:r w:rsidRPr="000C5933">
              <w:t>kerbs to avoid erosion points.</w:t>
            </w:r>
          </w:p>
        </w:tc>
        <w:tc>
          <w:tcPr>
            <w:tcW w:w="3831" w:type="dxa"/>
          </w:tcPr>
          <w:p w:rsidR="000C5933" w:rsidRPr="000C5933" w:rsidRDefault="000C5933" w:rsidP="000C5933">
            <w:r w:rsidRPr="000C5933">
              <w:t>Keep areas of bitumen to a minimum.</w:t>
            </w:r>
          </w:p>
          <w:p w:rsidR="000C5933" w:rsidRPr="000C5933" w:rsidRDefault="000C5933" w:rsidP="000C5933">
            <w:r w:rsidRPr="000C5933">
              <w:t>Minimise regrading and excavation when constructing</w:t>
            </w:r>
            <w:r>
              <w:t xml:space="preserve"> </w:t>
            </w:r>
            <w:r w:rsidRPr="000C5933">
              <w:t>roads to avoid damage to existing tree roots.</w:t>
            </w:r>
          </w:p>
          <w:p w:rsidR="000C5933" w:rsidRPr="000C5933" w:rsidRDefault="000C5933" w:rsidP="000C5933">
            <w:r w:rsidRPr="000C5933">
              <w:t>Use water permeable paving adjacent to significant trees</w:t>
            </w:r>
            <w:r>
              <w:t xml:space="preserve"> </w:t>
            </w:r>
            <w:r w:rsidRPr="000C5933">
              <w:t>when constructing roads.</w:t>
            </w:r>
          </w:p>
        </w:tc>
      </w:tr>
      <w:tr w:rsidR="000C5933" w:rsidRPr="00AD4E8E" w:rsidTr="00262978">
        <w:tc>
          <w:tcPr>
            <w:tcW w:w="1990" w:type="dxa"/>
          </w:tcPr>
          <w:p w:rsidR="000C5933" w:rsidRPr="000C5933" w:rsidRDefault="000C5933" w:rsidP="000C5933">
            <w:r>
              <w:t>Bush Garden</w:t>
            </w:r>
          </w:p>
        </w:tc>
        <w:tc>
          <w:tcPr>
            <w:tcW w:w="3827" w:type="dxa"/>
          </w:tcPr>
          <w:p w:rsidR="000C5933" w:rsidRPr="000C5933" w:rsidRDefault="000C5933" w:rsidP="000C5933">
            <w:r w:rsidRPr="000C5933">
              <w:t>Design Objective</w:t>
            </w:r>
          </w:p>
          <w:p w:rsidR="000C5933" w:rsidRPr="000C5933" w:rsidRDefault="000C5933" w:rsidP="000C5933">
            <w:r w:rsidRPr="000C5933">
              <w:t>To retain the sealed roadways with roll over</w:t>
            </w:r>
            <w:r>
              <w:t xml:space="preserve"> </w:t>
            </w:r>
            <w:r w:rsidRPr="000C5933">
              <w:t>kerb or no kerb.</w:t>
            </w:r>
          </w:p>
          <w:p w:rsidR="000C5933" w:rsidRPr="000C5933" w:rsidRDefault="000C5933" w:rsidP="000C5933">
            <w:r w:rsidRPr="000C5933">
              <w:t>Design Response</w:t>
            </w:r>
          </w:p>
          <w:p w:rsidR="000C5933" w:rsidRPr="000C5933" w:rsidRDefault="000C5933" w:rsidP="000C5933">
            <w:r w:rsidRPr="000C5933">
              <w:t>On sealed roads with no kerbs use minimal bitumen</w:t>
            </w:r>
            <w:r>
              <w:t xml:space="preserve"> </w:t>
            </w:r>
            <w:r w:rsidRPr="000C5933">
              <w:t>kerbs if erosion problems occur.</w:t>
            </w:r>
          </w:p>
        </w:tc>
        <w:tc>
          <w:tcPr>
            <w:tcW w:w="3831" w:type="dxa"/>
          </w:tcPr>
          <w:p w:rsidR="000C5933" w:rsidRPr="000C5933" w:rsidRDefault="000C5933" w:rsidP="000C5933">
            <w:r w:rsidRPr="000C5933">
              <w:t>Introduce less formal and asymmetrical arrangements if</w:t>
            </w:r>
            <w:r>
              <w:t xml:space="preserve"> </w:t>
            </w:r>
            <w:r w:rsidRPr="000C5933">
              <w:t>street reconstruction is required.</w:t>
            </w:r>
          </w:p>
        </w:tc>
      </w:tr>
      <w:tr w:rsidR="000C5933" w:rsidRPr="00AD4E8E" w:rsidTr="00262978">
        <w:tc>
          <w:tcPr>
            <w:tcW w:w="1990" w:type="dxa"/>
          </w:tcPr>
          <w:p w:rsidR="000C5933" w:rsidRPr="000C5933" w:rsidRDefault="000C5933" w:rsidP="000C5933">
            <w:r>
              <w:t>Garden Court</w:t>
            </w:r>
          </w:p>
        </w:tc>
        <w:tc>
          <w:tcPr>
            <w:tcW w:w="3827" w:type="dxa"/>
          </w:tcPr>
          <w:p w:rsidR="000C5933" w:rsidRPr="000C5933" w:rsidRDefault="000C5933" w:rsidP="000C5933">
            <w:r w:rsidRPr="000C5933">
              <w:t>Design Objective</w:t>
            </w:r>
          </w:p>
          <w:p w:rsidR="000C5933" w:rsidRPr="000C5933" w:rsidRDefault="000C5933" w:rsidP="000C5933">
            <w:r w:rsidRPr="000C5933">
              <w:t>To retain the sealed roadways with roll over</w:t>
            </w:r>
            <w:r>
              <w:t xml:space="preserve"> </w:t>
            </w:r>
            <w:r w:rsidRPr="000C5933">
              <w:t xml:space="preserve">kerb or </w:t>
            </w:r>
            <w:proofErr w:type="spellStart"/>
            <w:r w:rsidRPr="000C5933">
              <w:t>upstand</w:t>
            </w:r>
            <w:proofErr w:type="spellEnd"/>
            <w:r w:rsidRPr="000C5933">
              <w:t xml:space="preserve"> kerb.</w:t>
            </w:r>
          </w:p>
          <w:p w:rsidR="000C5933" w:rsidRPr="000C5933" w:rsidRDefault="000C5933" w:rsidP="000C5933">
            <w:r w:rsidRPr="000C5933">
              <w:t>To reduce traffic speed on some collector roads.</w:t>
            </w:r>
          </w:p>
          <w:p w:rsidR="000C5933" w:rsidRPr="000C5933" w:rsidRDefault="000C5933" w:rsidP="000C5933">
            <w:r w:rsidRPr="000C5933">
              <w:t>Design Response</w:t>
            </w:r>
          </w:p>
          <w:p w:rsidR="000C5933" w:rsidRPr="000C5933" w:rsidRDefault="000C5933" w:rsidP="000C5933">
            <w:r w:rsidRPr="000C5933">
              <w:t>Some traffic calming may be appropriate in some</w:t>
            </w:r>
            <w:r>
              <w:t xml:space="preserve"> </w:t>
            </w:r>
            <w:r w:rsidRPr="000C5933">
              <w:t>locations.</w:t>
            </w:r>
          </w:p>
        </w:tc>
        <w:tc>
          <w:tcPr>
            <w:tcW w:w="3831" w:type="dxa"/>
          </w:tcPr>
          <w:p w:rsidR="000C5933" w:rsidRPr="000C5933" w:rsidRDefault="000C5933" w:rsidP="000C5933">
            <w:r w:rsidRPr="000C5933">
              <w:t>Introduce traffic calming devices to collector roads where</w:t>
            </w:r>
            <w:r>
              <w:t xml:space="preserve"> </w:t>
            </w:r>
            <w:r w:rsidRPr="000C5933">
              <w:t>traffic speed is an issue.</w:t>
            </w:r>
          </w:p>
        </w:tc>
      </w:tr>
      <w:tr w:rsidR="000C5933" w:rsidRPr="00AD4E8E" w:rsidTr="00262978">
        <w:tc>
          <w:tcPr>
            <w:tcW w:w="1990" w:type="dxa"/>
          </w:tcPr>
          <w:p w:rsidR="000C5933" w:rsidRPr="000C5933" w:rsidRDefault="000C5933" w:rsidP="000C5933">
            <w:r>
              <w:t>Eltham Central</w:t>
            </w:r>
          </w:p>
        </w:tc>
        <w:tc>
          <w:tcPr>
            <w:tcW w:w="3827" w:type="dxa"/>
          </w:tcPr>
          <w:p w:rsidR="000C5933" w:rsidRPr="000C5933" w:rsidRDefault="000C5933" w:rsidP="000C5933">
            <w:r w:rsidRPr="000C5933">
              <w:t>Design Objective</w:t>
            </w:r>
          </w:p>
          <w:p w:rsidR="000C5933" w:rsidRPr="000C5933" w:rsidRDefault="000C5933" w:rsidP="000C5933">
            <w:r w:rsidRPr="000C5933">
              <w:t>To retain the sealed roadways with roll over</w:t>
            </w:r>
            <w:r>
              <w:t xml:space="preserve"> </w:t>
            </w:r>
            <w:r w:rsidRPr="000C5933">
              <w:t xml:space="preserve">kerb or </w:t>
            </w:r>
            <w:proofErr w:type="spellStart"/>
            <w:r w:rsidRPr="000C5933">
              <w:t>upstand</w:t>
            </w:r>
            <w:proofErr w:type="spellEnd"/>
            <w:r w:rsidRPr="000C5933">
              <w:t xml:space="preserve"> kerb.</w:t>
            </w:r>
          </w:p>
          <w:p w:rsidR="000C5933" w:rsidRPr="000C5933" w:rsidRDefault="000C5933" w:rsidP="000C5933">
            <w:r w:rsidRPr="000C5933">
              <w:t>To reduce traffic speed on some through roads.</w:t>
            </w:r>
          </w:p>
          <w:p w:rsidR="000C5933" w:rsidRPr="000C5933" w:rsidRDefault="000C5933" w:rsidP="000C5933">
            <w:r w:rsidRPr="000C5933">
              <w:t>Design Responses</w:t>
            </w:r>
          </w:p>
          <w:p w:rsidR="000C5933" w:rsidRPr="000C5933" w:rsidRDefault="000C5933" w:rsidP="000C5933">
            <w:r w:rsidRPr="000C5933">
              <w:lastRenderedPageBreak/>
              <w:t>Some traffic calming may be appropriate in some</w:t>
            </w:r>
            <w:r>
              <w:t xml:space="preserve"> </w:t>
            </w:r>
            <w:r w:rsidRPr="000C5933">
              <w:t>locations.</w:t>
            </w:r>
          </w:p>
          <w:p w:rsidR="000C5933" w:rsidRPr="000C5933" w:rsidRDefault="000C5933" w:rsidP="000C5933">
            <w:r w:rsidRPr="000C5933">
              <w:t>Some road pavement narrowing may be appropriate.</w:t>
            </w:r>
          </w:p>
          <w:p w:rsidR="000C5933" w:rsidRPr="000C5933" w:rsidRDefault="000C5933" w:rsidP="000C5933">
            <w:r w:rsidRPr="000C5933">
              <w:t>Retain the formal symmetrical arrangement.</w:t>
            </w:r>
          </w:p>
        </w:tc>
        <w:tc>
          <w:tcPr>
            <w:tcW w:w="3831" w:type="dxa"/>
          </w:tcPr>
          <w:p w:rsidR="000C5933" w:rsidRPr="000C5933" w:rsidRDefault="000C5933" w:rsidP="000C5933">
            <w:r w:rsidRPr="000C5933">
              <w:lastRenderedPageBreak/>
              <w:t>Retain the symmetrical arrangement of the street if street</w:t>
            </w:r>
            <w:r>
              <w:t xml:space="preserve"> </w:t>
            </w:r>
            <w:r w:rsidRPr="000C5933">
              <w:t>reconstruction is required.</w:t>
            </w:r>
          </w:p>
          <w:p w:rsidR="000C5933" w:rsidRPr="000C5933" w:rsidRDefault="000C5933" w:rsidP="000C5933">
            <w:r w:rsidRPr="000C5933">
              <w:t xml:space="preserve">Include additional space </w:t>
            </w:r>
            <w:r>
              <w:t xml:space="preserve">for avenue street tree planting </w:t>
            </w:r>
            <w:r w:rsidRPr="000C5933">
              <w:t>with street reconstruction.</w:t>
            </w:r>
          </w:p>
        </w:tc>
      </w:tr>
    </w:tbl>
    <w:p w:rsidR="009D3AC9" w:rsidRPr="009D3AC9" w:rsidRDefault="009D3AC9" w:rsidP="009D3AC9"/>
    <w:sectPr w:rsidR="009D3AC9" w:rsidRPr="009D3AC9" w:rsidSect="00DC5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8E" w:rsidRPr="000D4EDE" w:rsidRDefault="00AD4E8E" w:rsidP="000D4EDE">
      <w:r>
        <w:separator/>
      </w:r>
    </w:p>
  </w:endnote>
  <w:endnote w:type="continuationSeparator" w:id="0">
    <w:p w:rsidR="00AD4E8E" w:rsidRPr="000D4EDE" w:rsidRDefault="00AD4E8E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41" w:rsidRDefault="00D05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E8E" w:rsidRPr="00870BC6" w:rsidRDefault="00AD4E8E" w:rsidP="00870BC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41" w:rsidRDefault="00D05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8E" w:rsidRPr="000D4EDE" w:rsidRDefault="00AD4E8E" w:rsidP="000D4EDE">
      <w:r>
        <w:separator/>
      </w:r>
    </w:p>
  </w:footnote>
  <w:footnote w:type="continuationSeparator" w:id="0">
    <w:p w:rsidR="00AD4E8E" w:rsidRPr="000D4EDE" w:rsidRDefault="00AD4E8E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41" w:rsidRDefault="00D055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41" w:rsidRDefault="00D055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41" w:rsidRDefault="00D055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E1"/>
    <w:rsid w:val="00005D98"/>
    <w:rsid w:val="00012728"/>
    <w:rsid w:val="00034A19"/>
    <w:rsid w:val="00036F9E"/>
    <w:rsid w:val="000413B3"/>
    <w:rsid w:val="000738F1"/>
    <w:rsid w:val="00083512"/>
    <w:rsid w:val="00086F71"/>
    <w:rsid w:val="000949AD"/>
    <w:rsid w:val="00095109"/>
    <w:rsid w:val="00096B0F"/>
    <w:rsid w:val="000A490E"/>
    <w:rsid w:val="000B63CA"/>
    <w:rsid w:val="000C14D9"/>
    <w:rsid w:val="000C5933"/>
    <w:rsid w:val="000D4EDE"/>
    <w:rsid w:val="00123576"/>
    <w:rsid w:val="00124B21"/>
    <w:rsid w:val="001653B6"/>
    <w:rsid w:val="001820D0"/>
    <w:rsid w:val="0018235E"/>
    <w:rsid w:val="0019337A"/>
    <w:rsid w:val="001E0F51"/>
    <w:rsid w:val="001E6D6A"/>
    <w:rsid w:val="001F6E1A"/>
    <w:rsid w:val="00240126"/>
    <w:rsid w:val="00252E6A"/>
    <w:rsid w:val="002661A6"/>
    <w:rsid w:val="00266C23"/>
    <w:rsid w:val="00286EAD"/>
    <w:rsid w:val="0029389B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045D"/>
    <w:rsid w:val="003706A1"/>
    <w:rsid w:val="00371F54"/>
    <w:rsid w:val="00383A95"/>
    <w:rsid w:val="003A3021"/>
    <w:rsid w:val="003B6E16"/>
    <w:rsid w:val="003D27CB"/>
    <w:rsid w:val="003E6BF6"/>
    <w:rsid w:val="003F0F0D"/>
    <w:rsid w:val="0040173E"/>
    <w:rsid w:val="00435324"/>
    <w:rsid w:val="00436FB3"/>
    <w:rsid w:val="00452A17"/>
    <w:rsid w:val="00463FA8"/>
    <w:rsid w:val="00486BC5"/>
    <w:rsid w:val="00494335"/>
    <w:rsid w:val="004B584E"/>
    <w:rsid w:val="004C1106"/>
    <w:rsid w:val="004E2269"/>
    <w:rsid w:val="00503A51"/>
    <w:rsid w:val="00512309"/>
    <w:rsid w:val="0054526E"/>
    <w:rsid w:val="005476B5"/>
    <w:rsid w:val="005A3F63"/>
    <w:rsid w:val="005B073E"/>
    <w:rsid w:val="005B227F"/>
    <w:rsid w:val="005B7801"/>
    <w:rsid w:val="005D5FAE"/>
    <w:rsid w:val="005E074A"/>
    <w:rsid w:val="005E62AC"/>
    <w:rsid w:val="005F29B7"/>
    <w:rsid w:val="005F4674"/>
    <w:rsid w:val="00606EB5"/>
    <w:rsid w:val="00617FDA"/>
    <w:rsid w:val="00634E4C"/>
    <w:rsid w:val="00636B8B"/>
    <w:rsid w:val="006427F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55163"/>
    <w:rsid w:val="00756AAB"/>
    <w:rsid w:val="00757F63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525D"/>
    <w:rsid w:val="007F2954"/>
    <w:rsid w:val="00824E28"/>
    <w:rsid w:val="00845843"/>
    <w:rsid w:val="008637EC"/>
    <w:rsid w:val="00870BC6"/>
    <w:rsid w:val="00885A14"/>
    <w:rsid w:val="0088689B"/>
    <w:rsid w:val="0089031E"/>
    <w:rsid w:val="00890FA0"/>
    <w:rsid w:val="008A214D"/>
    <w:rsid w:val="008A72D2"/>
    <w:rsid w:val="008B6868"/>
    <w:rsid w:val="008C6A43"/>
    <w:rsid w:val="008D080C"/>
    <w:rsid w:val="008F66EC"/>
    <w:rsid w:val="00906799"/>
    <w:rsid w:val="00924152"/>
    <w:rsid w:val="0093194D"/>
    <w:rsid w:val="00934C3F"/>
    <w:rsid w:val="009417AE"/>
    <w:rsid w:val="00952D4C"/>
    <w:rsid w:val="00957EA5"/>
    <w:rsid w:val="009979F4"/>
    <w:rsid w:val="009A45B2"/>
    <w:rsid w:val="009D2DDD"/>
    <w:rsid w:val="009D3AC9"/>
    <w:rsid w:val="00A24D11"/>
    <w:rsid w:val="00A33802"/>
    <w:rsid w:val="00A37E51"/>
    <w:rsid w:val="00A62D31"/>
    <w:rsid w:val="00A97E3B"/>
    <w:rsid w:val="00AB039E"/>
    <w:rsid w:val="00AC286B"/>
    <w:rsid w:val="00AD4E8E"/>
    <w:rsid w:val="00AF129F"/>
    <w:rsid w:val="00B0348A"/>
    <w:rsid w:val="00B12DC9"/>
    <w:rsid w:val="00B13F84"/>
    <w:rsid w:val="00B15ABA"/>
    <w:rsid w:val="00B23077"/>
    <w:rsid w:val="00B41D8E"/>
    <w:rsid w:val="00B42B2F"/>
    <w:rsid w:val="00B472E1"/>
    <w:rsid w:val="00B6789D"/>
    <w:rsid w:val="00B71170"/>
    <w:rsid w:val="00B81740"/>
    <w:rsid w:val="00B85D7B"/>
    <w:rsid w:val="00B87A2E"/>
    <w:rsid w:val="00B900EA"/>
    <w:rsid w:val="00B91069"/>
    <w:rsid w:val="00BC2832"/>
    <w:rsid w:val="00BC7EE1"/>
    <w:rsid w:val="00BD06AB"/>
    <w:rsid w:val="00BD74A8"/>
    <w:rsid w:val="00C00FDA"/>
    <w:rsid w:val="00C04E4B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5541"/>
    <w:rsid w:val="00D078A2"/>
    <w:rsid w:val="00D20D27"/>
    <w:rsid w:val="00D461C2"/>
    <w:rsid w:val="00D61AAE"/>
    <w:rsid w:val="00D637B7"/>
    <w:rsid w:val="00DA4C48"/>
    <w:rsid w:val="00DA727D"/>
    <w:rsid w:val="00DB53A7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34D63"/>
    <w:rsid w:val="00F34DC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8EBC-7290-4C0F-8FB8-10F3D62E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295</TotalTime>
  <Pages>31</Pages>
  <Words>5431</Words>
  <Characters>30957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36316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2</cp:revision>
  <cp:lastPrinted>2014-02-02T12:10:00Z</cp:lastPrinted>
  <dcterms:created xsi:type="dcterms:W3CDTF">2015-01-21T22:55:00Z</dcterms:created>
  <dcterms:modified xsi:type="dcterms:W3CDTF">2015-01-22T03:50:00Z</dcterms:modified>
</cp:coreProperties>
</file>