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FBB" w:rsidRDefault="00152977" w:rsidP="00152977">
      <w:pPr>
        <w:pStyle w:val="Title"/>
      </w:pPr>
      <w:r w:rsidRPr="00152977">
        <w:t xml:space="preserve">Precinct </w:t>
      </w:r>
      <w:r w:rsidR="00F20636">
        <w:t>S</w:t>
      </w:r>
      <w:r w:rsidR="006B6FBF">
        <w:t>B3</w:t>
      </w:r>
      <w:bookmarkStart w:id="0" w:name="_GoBack"/>
      <w:bookmarkEnd w:id="0"/>
      <w:r>
        <w:t xml:space="preserve"> Guidelines</w:t>
      </w:r>
    </w:p>
    <w:p w:rsidR="00152977" w:rsidRDefault="009E0A83" w:rsidP="00152977">
      <w:pPr>
        <w:pStyle w:val="Heading1"/>
        <w:numPr>
          <w:ilvl w:val="0"/>
          <w:numId w:val="0"/>
        </w:numPr>
        <w:ind w:left="1077" w:hanging="1077"/>
      </w:pPr>
      <w:r>
        <w:t>Eltham</w:t>
      </w:r>
      <w:r w:rsidR="00B612B4">
        <w:t>, Eltham North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rivate Domain Components And Design Objectives"/>
      </w:tblPr>
      <w:tblGrid>
        <w:gridCol w:w="3244"/>
        <w:gridCol w:w="3214"/>
        <w:gridCol w:w="3190"/>
      </w:tblGrid>
      <w:tr w:rsidR="00152977" w:rsidTr="001529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44" w:type="dxa"/>
          </w:tcPr>
          <w:p w:rsidR="00152977" w:rsidRDefault="00152977" w:rsidP="00152977">
            <w:r w:rsidRPr="00152977">
              <w:t>Private Domain</w:t>
            </w:r>
            <w:r>
              <w:t xml:space="preserve"> </w:t>
            </w:r>
            <w:r w:rsidRPr="00152977">
              <w:t>Components And</w:t>
            </w:r>
            <w:r>
              <w:t xml:space="preserve"> </w:t>
            </w:r>
            <w:r w:rsidRPr="00152977">
              <w:t>Design Objectives</w:t>
            </w:r>
          </w:p>
        </w:tc>
        <w:tc>
          <w:tcPr>
            <w:tcW w:w="3214" w:type="dxa"/>
          </w:tcPr>
          <w:p w:rsidR="00152977" w:rsidRDefault="00152977" w:rsidP="00152977">
            <w:r w:rsidRPr="00152977">
              <w:t>Design Responses</w:t>
            </w:r>
          </w:p>
        </w:tc>
        <w:tc>
          <w:tcPr>
            <w:tcW w:w="3190" w:type="dxa"/>
          </w:tcPr>
          <w:p w:rsidR="00152977" w:rsidRDefault="00152977" w:rsidP="00152977">
            <w:r>
              <w:t>Avoid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t>(1) Vegetation Retention And</w:t>
            </w:r>
            <w:r>
              <w:t xml:space="preserve"> </w:t>
            </w:r>
            <w:r w:rsidRPr="00370A81">
              <w:t>Landscaping*</w:t>
            </w:r>
          </w:p>
          <w:p w:rsidR="00370A81" w:rsidRPr="00152977" w:rsidRDefault="00370A81" w:rsidP="00370A81">
            <w:r w:rsidRPr="00370A81">
              <w:t>To maintain the indigenous vegetation including</w:t>
            </w:r>
            <w:r>
              <w:t xml:space="preserve"> </w:t>
            </w:r>
            <w:r w:rsidRPr="00370A81">
              <w:t>canopy trees and understorey planting and</w:t>
            </w:r>
            <w:r>
              <w:t xml:space="preserve"> </w:t>
            </w:r>
            <w:r w:rsidRPr="00370A81">
              <w:t>encourage the replanting of indigenous plants</w:t>
            </w:r>
            <w:r>
              <w:t xml:space="preserve"> </w:t>
            </w:r>
            <w:r w:rsidRPr="00370A81">
              <w:t>(where compatible with other planning</w:t>
            </w:r>
            <w:r>
              <w:t xml:space="preserve"> </w:t>
            </w:r>
            <w:r w:rsidRPr="00370A81">
              <w:t>requirements including bush fire safety).</w:t>
            </w:r>
          </w:p>
        </w:tc>
        <w:tc>
          <w:tcPr>
            <w:tcW w:w="3214" w:type="dxa"/>
          </w:tcPr>
          <w:p w:rsidR="00064B78" w:rsidRPr="00064B78" w:rsidRDefault="00064B78" w:rsidP="00064B78">
            <w:r w:rsidRPr="00064B78">
              <w:t>Retain existing high canopy trees wherever</w:t>
            </w:r>
            <w:r>
              <w:t xml:space="preserve"> </w:t>
            </w:r>
            <w:r w:rsidRPr="00064B78">
              <w:t>possible.</w:t>
            </w:r>
          </w:p>
          <w:p w:rsidR="003B529F" w:rsidRPr="003B529F" w:rsidRDefault="003B529F" w:rsidP="003B529F">
            <w:r w:rsidRPr="003B529F">
              <w:t>Retain existing indigenous understorey</w:t>
            </w:r>
            <w:r>
              <w:t xml:space="preserve"> </w:t>
            </w:r>
            <w:r w:rsidRPr="003B529F">
              <w:t>vegetation wherever possible.</w:t>
            </w:r>
          </w:p>
          <w:p w:rsidR="003B529F" w:rsidRDefault="003B529F" w:rsidP="003B529F">
            <w:r w:rsidRPr="003B529F">
              <w:t>Replace any trees or understorey vegetation</w:t>
            </w:r>
            <w:r>
              <w:t xml:space="preserve"> </w:t>
            </w:r>
            <w:r w:rsidRPr="003B529F">
              <w:t>lost to development with similar size</w:t>
            </w:r>
            <w:r>
              <w:t xml:space="preserve"> </w:t>
            </w:r>
            <w:r w:rsidRPr="003B529F">
              <w:t>indigenous species.</w:t>
            </w:r>
          </w:p>
          <w:p w:rsidR="00370A81" w:rsidRPr="00152977" w:rsidRDefault="00064B78" w:rsidP="003B529F">
            <w:r w:rsidRPr="00064B78">
              <w:t>Removal of existing trees or development</w:t>
            </w:r>
            <w:r>
              <w:t xml:space="preserve"> </w:t>
            </w:r>
            <w:r w:rsidRPr="00064B78">
              <w:t>adjacent to existing indigenous canopy trees</w:t>
            </w:r>
            <w:r>
              <w:t xml:space="preserve"> </w:t>
            </w:r>
            <w:r w:rsidRPr="00064B78">
              <w:t xml:space="preserve">may require an </w:t>
            </w:r>
            <w:proofErr w:type="spellStart"/>
            <w:r w:rsidRPr="00064B78">
              <w:t>arboricultural</w:t>
            </w:r>
            <w:proofErr w:type="spellEnd"/>
            <w:r w:rsidRPr="00064B78">
              <w:t xml:space="preserve"> report on the</w:t>
            </w:r>
            <w:r>
              <w:t xml:space="preserve"> </w:t>
            </w:r>
            <w:r w:rsidRPr="00064B78">
              <w:t>effects on existing vegetation.</w:t>
            </w:r>
          </w:p>
        </w:tc>
        <w:tc>
          <w:tcPr>
            <w:tcW w:w="3190" w:type="dxa"/>
          </w:tcPr>
          <w:p w:rsidR="003B529F" w:rsidRPr="003B529F" w:rsidRDefault="003B529F" w:rsidP="003B529F">
            <w:r w:rsidRPr="003B529F">
              <w:t>Removal of trees and understorey</w:t>
            </w:r>
            <w:r>
              <w:t xml:space="preserve"> </w:t>
            </w:r>
            <w:r w:rsidRPr="003B529F">
              <w:t>vegetation</w:t>
            </w:r>
          </w:p>
          <w:p w:rsidR="003B529F" w:rsidRPr="003B529F" w:rsidRDefault="003B529F" w:rsidP="003B529F">
            <w:r w:rsidRPr="003B529F">
              <w:t>Planting of non-</w:t>
            </w:r>
            <w:proofErr w:type="spellStart"/>
            <w:r w:rsidRPr="003B529F">
              <w:t>idegenous</w:t>
            </w:r>
            <w:proofErr w:type="spellEnd"/>
            <w:r w:rsidRPr="003B529F">
              <w:t xml:space="preserve"> tree and</w:t>
            </w:r>
            <w:r>
              <w:t xml:space="preserve"> </w:t>
            </w:r>
            <w:r w:rsidRPr="003B529F">
              <w:t>understorey species</w:t>
            </w:r>
          </w:p>
          <w:p w:rsidR="003B529F" w:rsidRDefault="003B529F" w:rsidP="003B529F">
            <w:r w:rsidRPr="003B529F">
              <w:t>Planting of any weed species which may</w:t>
            </w:r>
            <w:r>
              <w:t xml:space="preserve"> </w:t>
            </w:r>
            <w:r w:rsidRPr="003B529F">
              <w:t xml:space="preserve">spread through the </w:t>
            </w:r>
            <w:proofErr w:type="spellStart"/>
            <w:r w:rsidRPr="003B529F">
              <w:t>nush</w:t>
            </w:r>
            <w:proofErr w:type="spellEnd"/>
            <w:r w:rsidRPr="003B529F">
              <w:t xml:space="preserve"> setting</w:t>
            </w:r>
          </w:p>
          <w:p w:rsidR="00370A81" w:rsidRPr="00176C6A" w:rsidRDefault="00D74EB3" w:rsidP="003B529F">
            <w:r w:rsidRPr="00D74EB3">
              <w:t>Introducing visually dominant exotic</w:t>
            </w:r>
            <w:r>
              <w:t xml:space="preserve"> </w:t>
            </w:r>
            <w:r w:rsidRPr="00D74EB3">
              <w:t>vegetation.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t>(2) Footings / Touching The Ground</w:t>
            </w:r>
          </w:p>
          <w:p w:rsidR="00370A81" w:rsidRPr="00152977" w:rsidRDefault="00370A81" w:rsidP="00370A81">
            <w:r w:rsidRPr="00370A81">
              <w:t>To minimise site disturbance and impact on</w:t>
            </w:r>
            <w:r>
              <w:t xml:space="preserve"> </w:t>
            </w:r>
            <w:r w:rsidRPr="00370A81">
              <w:t>the landform and vegetation.</w:t>
            </w:r>
          </w:p>
        </w:tc>
        <w:tc>
          <w:tcPr>
            <w:tcW w:w="3214" w:type="dxa"/>
          </w:tcPr>
          <w:p w:rsidR="00370A81" w:rsidRDefault="00375281" w:rsidP="00375281">
            <w:r w:rsidRPr="00375281">
              <w:t>The footings of buildings should minimise</w:t>
            </w:r>
            <w:r>
              <w:t xml:space="preserve"> </w:t>
            </w:r>
            <w:r w:rsidRPr="00375281">
              <w:t>the impact of the building on existing trees.</w:t>
            </w:r>
          </w:p>
          <w:p w:rsidR="003B529F" w:rsidRPr="00152977" w:rsidRDefault="003B529F" w:rsidP="003B529F">
            <w:r w:rsidRPr="003B529F">
              <w:t>Buildings should be designed to sit above</w:t>
            </w:r>
            <w:r>
              <w:t xml:space="preserve"> </w:t>
            </w:r>
            <w:r w:rsidRPr="003B529F">
              <w:t>the ground amongst the tree canopy or to sit</w:t>
            </w:r>
            <w:r>
              <w:t xml:space="preserve"> </w:t>
            </w:r>
            <w:r w:rsidRPr="003B529F">
              <w:t>within the topography and understorey</w:t>
            </w:r>
            <w:r>
              <w:t xml:space="preserve"> </w:t>
            </w:r>
            <w:r w:rsidRPr="003B529F">
              <w:t>vegetation.</w:t>
            </w:r>
          </w:p>
        </w:tc>
        <w:tc>
          <w:tcPr>
            <w:tcW w:w="3190" w:type="dxa"/>
          </w:tcPr>
          <w:p w:rsidR="00370A81" w:rsidRPr="00176C6A" w:rsidRDefault="00B622AD" w:rsidP="00B622AD">
            <w:r w:rsidRPr="00B622AD">
              <w:t>Extensive excavation for footings within</w:t>
            </w:r>
            <w:r>
              <w:t xml:space="preserve"> </w:t>
            </w:r>
            <w:r w:rsidRPr="00B622AD">
              <w:t>drip lines of existing trees.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t>(3) Building On Sloping Sites*</w:t>
            </w:r>
          </w:p>
          <w:p w:rsidR="00370A81" w:rsidRPr="00152977" w:rsidRDefault="00370A81" w:rsidP="00370A81">
            <w:r w:rsidRPr="00370A81">
              <w:t>(a) To minimise site erosion, the detrimental</w:t>
            </w:r>
            <w:r>
              <w:t xml:space="preserve"> </w:t>
            </w:r>
            <w:r w:rsidRPr="00370A81">
              <w:t>effects of excavation and the landscape</w:t>
            </w:r>
            <w:r>
              <w:t xml:space="preserve"> </w:t>
            </w:r>
            <w:r w:rsidRPr="00370A81">
              <w:t>impact of development.</w:t>
            </w:r>
          </w:p>
        </w:tc>
        <w:tc>
          <w:tcPr>
            <w:tcW w:w="3214" w:type="dxa"/>
          </w:tcPr>
          <w:p w:rsidR="00743F8B" w:rsidRPr="007E37D7" w:rsidRDefault="00743F8B" w:rsidP="00743F8B">
            <w:r w:rsidRPr="007E37D7">
              <w:t>Buildings and other development should</w:t>
            </w:r>
            <w:r>
              <w:t xml:space="preserve"> </w:t>
            </w:r>
            <w:r w:rsidRPr="007E37D7">
              <w:t>minimise the impact on the natural slope of</w:t>
            </w:r>
            <w:r>
              <w:t xml:space="preserve"> </w:t>
            </w:r>
            <w:r w:rsidRPr="007E37D7">
              <w:t>the site by following the topography of the site.</w:t>
            </w:r>
          </w:p>
          <w:p w:rsidR="00370A81" w:rsidRPr="00152977" w:rsidRDefault="00743F8B" w:rsidP="00743F8B">
            <w:r w:rsidRPr="007E37D7">
              <w:t xml:space="preserve">Retain existing vegetation </w:t>
            </w:r>
            <w:r w:rsidRPr="007E37D7">
              <w:lastRenderedPageBreak/>
              <w:t>and plant ground</w:t>
            </w:r>
            <w:r>
              <w:t xml:space="preserve"> </w:t>
            </w:r>
            <w:r w:rsidRPr="007E37D7">
              <w:t>covers and plants with substantial root</w:t>
            </w:r>
            <w:r>
              <w:t xml:space="preserve"> </w:t>
            </w:r>
            <w:r w:rsidRPr="007E37D7">
              <w:t>systems, especially on steeply sloping sites.</w:t>
            </w:r>
          </w:p>
        </w:tc>
        <w:tc>
          <w:tcPr>
            <w:tcW w:w="3190" w:type="dxa"/>
          </w:tcPr>
          <w:p w:rsidR="00743F8B" w:rsidRPr="00743F8B" w:rsidRDefault="00743F8B" w:rsidP="00743F8B">
            <w:r w:rsidRPr="00743F8B">
              <w:lastRenderedPageBreak/>
              <w:t>Major excavation works to accommodate</w:t>
            </w:r>
            <w:r>
              <w:t xml:space="preserve"> </w:t>
            </w:r>
            <w:r w:rsidRPr="00743F8B">
              <w:t>dwellings or appurtenances.</w:t>
            </w:r>
          </w:p>
          <w:p w:rsidR="00370A81" w:rsidRPr="00176C6A" w:rsidRDefault="00743F8B" w:rsidP="007600D0">
            <w:r w:rsidRPr="00743F8B">
              <w:t>Large sealed areas (</w:t>
            </w:r>
            <w:proofErr w:type="spellStart"/>
            <w:r w:rsidRPr="00743F8B">
              <w:t>eg</w:t>
            </w:r>
            <w:proofErr w:type="spellEnd"/>
            <w:r w:rsidRPr="00743F8B">
              <w:t>. tennis courts) on</w:t>
            </w:r>
            <w:r>
              <w:t xml:space="preserve"> </w:t>
            </w:r>
            <w:r w:rsidRPr="00743F8B">
              <w:t>steeply sloping sites or where vegetation</w:t>
            </w:r>
            <w:r>
              <w:t xml:space="preserve"> </w:t>
            </w:r>
            <w:r w:rsidRPr="00743F8B">
              <w:t xml:space="preserve">removal is </w:t>
            </w:r>
            <w:r w:rsidRPr="00743F8B">
              <w:lastRenderedPageBreak/>
              <w:t>required.</w:t>
            </w:r>
          </w:p>
        </w:tc>
      </w:tr>
      <w:tr w:rsidR="00370A81" w:rsidTr="00152977">
        <w:tc>
          <w:tcPr>
            <w:tcW w:w="3244" w:type="dxa"/>
          </w:tcPr>
          <w:p w:rsidR="00370A81" w:rsidRPr="00152977" w:rsidRDefault="00370A81" w:rsidP="00370A81">
            <w:r w:rsidRPr="00370A81">
              <w:lastRenderedPageBreak/>
              <w:t>(b) To minimise the use and visual intrusion of</w:t>
            </w:r>
            <w:r>
              <w:t xml:space="preserve"> </w:t>
            </w:r>
            <w:r w:rsidRPr="00370A81">
              <w:t>retaining walls and batters.</w:t>
            </w:r>
          </w:p>
        </w:tc>
        <w:tc>
          <w:tcPr>
            <w:tcW w:w="3214" w:type="dxa"/>
          </w:tcPr>
          <w:p w:rsidR="00743F8B" w:rsidRPr="007E37D7" w:rsidRDefault="00743F8B" w:rsidP="00743F8B">
            <w:r w:rsidRPr="007E37D7">
              <w:t>Minimise the height of retaining walls.</w:t>
            </w:r>
          </w:p>
          <w:p w:rsidR="00743F8B" w:rsidRPr="007E37D7" w:rsidRDefault="00743F8B" w:rsidP="00743F8B">
            <w:r w:rsidRPr="007E37D7">
              <w:t>Minimise the use of retaining walls within</w:t>
            </w:r>
            <w:r>
              <w:t xml:space="preserve"> </w:t>
            </w:r>
            <w:r w:rsidRPr="007E37D7">
              <w:t>the side and front setback areas.</w:t>
            </w:r>
          </w:p>
          <w:p w:rsidR="00743F8B" w:rsidRPr="007E37D7" w:rsidRDefault="00743F8B" w:rsidP="00743F8B">
            <w:r w:rsidRPr="007E37D7">
              <w:t>Minimise the area and angle of any batter.</w:t>
            </w:r>
          </w:p>
          <w:p w:rsidR="00370A81" w:rsidRPr="00152977" w:rsidRDefault="00743F8B" w:rsidP="00743F8B">
            <w:r w:rsidRPr="007E37D7">
              <w:t>Use material in walls and batters that are</w:t>
            </w:r>
            <w:r>
              <w:t xml:space="preserve"> </w:t>
            </w:r>
            <w:r w:rsidRPr="007E37D7">
              <w:t>compatible with the bushland setting.</w:t>
            </w:r>
          </w:p>
        </w:tc>
        <w:tc>
          <w:tcPr>
            <w:tcW w:w="3190" w:type="dxa"/>
          </w:tcPr>
          <w:p w:rsidR="00064B78" w:rsidRPr="00743F8B" w:rsidRDefault="00064B78" w:rsidP="00743F8B">
            <w:r w:rsidRPr="00064B78">
              <w:t>Use of a mixture of materials.</w:t>
            </w:r>
          </w:p>
          <w:p w:rsidR="00370A81" w:rsidRDefault="00743F8B" w:rsidP="00743F8B">
            <w:r w:rsidRPr="00743F8B">
              <w:t>Batters that exceed a slope of 4 to 1.</w:t>
            </w:r>
          </w:p>
          <w:p w:rsidR="003B529F" w:rsidRPr="00176C6A" w:rsidRDefault="003B529F" w:rsidP="00743F8B"/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t>(4) Position On The Site</w:t>
            </w:r>
          </w:p>
          <w:p w:rsidR="00370A81" w:rsidRPr="00370A81" w:rsidRDefault="00370A81" w:rsidP="00370A81">
            <w:r w:rsidRPr="00370A81">
              <w:t>To minimise the visibility of buildings from</w:t>
            </w:r>
            <w:r>
              <w:t xml:space="preserve"> </w:t>
            </w:r>
            <w:r w:rsidRPr="00370A81">
              <w:t>the road.</w:t>
            </w:r>
          </w:p>
        </w:tc>
        <w:tc>
          <w:tcPr>
            <w:tcW w:w="3214" w:type="dxa"/>
          </w:tcPr>
          <w:p w:rsidR="00B622AD" w:rsidRPr="00B622AD" w:rsidRDefault="00B622AD" w:rsidP="00B622AD">
            <w:r w:rsidRPr="00B622AD">
              <w:t>Dwellings should be set back from the side</w:t>
            </w:r>
            <w:r>
              <w:t xml:space="preserve"> </w:t>
            </w:r>
            <w:r w:rsidRPr="00B622AD">
              <w:t>and rear boundaries sufficient distance to</w:t>
            </w:r>
            <w:r>
              <w:t xml:space="preserve"> </w:t>
            </w:r>
            <w:r w:rsidRPr="00B622AD">
              <w:t>ensure substantial tree and understorey</w:t>
            </w:r>
            <w:r>
              <w:t xml:space="preserve"> </w:t>
            </w:r>
            <w:r w:rsidRPr="00B622AD">
              <w:t>vegetation can be provided.</w:t>
            </w:r>
          </w:p>
          <w:p w:rsidR="00370A81" w:rsidRPr="00152977" w:rsidRDefault="00B622AD" w:rsidP="00B622AD">
            <w:r w:rsidRPr="00B622AD">
              <w:t>Where there is a predominant front and/or</w:t>
            </w:r>
            <w:r>
              <w:t xml:space="preserve"> </w:t>
            </w:r>
            <w:r w:rsidRPr="00B622AD">
              <w:t>side setback in the street, this should be</w:t>
            </w:r>
            <w:r>
              <w:t xml:space="preserve"> </w:t>
            </w:r>
            <w:r w:rsidRPr="00B622AD">
              <w:t>reflected in new development.</w:t>
            </w:r>
          </w:p>
        </w:tc>
        <w:tc>
          <w:tcPr>
            <w:tcW w:w="3190" w:type="dxa"/>
          </w:tcPr>
          <w:p w:rsidR="003B529F" w:rsidRPr="003B529F" w:rsidRDefault="003B529F" w:rsidP="003B529F">
            <w:r w:rsidRPr="003B529F">
              <w:t xml:space="preserve">Dwellings </w:t>
            </w:r>
            <w:proofErr w:type="gramStart"/>
            <w:r w:rsidRPr="003B529F">
              <w:t>that are</w:t>
            </w:r>
            <w:proofErr w:type="gramEnd"/>
            <w:r w:rsidRPr="003B529F">
              <w:t xml:space="preserve"> wholly visible from the</w:t>
            </w:r>
            <w:r>
              <w:t xml:space="preserve"> </w:t>
            </w:r>
            <w:r w:rsidRPr="003B529F">
              <w:t>road.</w:t>
            </w:r>
          </w:p>
          <w:p w:rsidR="00370A81" w:rsidRPr="00176C6A" w:rsidRDefault="003B529F" w:rsidP="003B529F">
            <w:r w:rsidRPr="003B529F">
              <w:t>Insufficient front and side setbacks that</w:t>
            </w:r>
            <w:r>
              <w:t xml:space="preserve"> </w:t>
            </w:r>
            <w:r w:rsidRPr="003B529F">
              <w:t>inhibit appropriate landscaping including</w:t>
            </w:r>
            <w:r>
              <w:t xml:space="preserve"> </w:t>
            </w:r>
            <w:r w:rsidRPr="003B529F">
              <w:t>the retention of canopy trees.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t>(5) Height And Building Form</w:t>
            </w:r>
          </w:p>
          <w:p w:rsidR="00370A81" w:rsidRPr="00152977" w:rsidRDefault="00370A81" w:rsidP="00370A81">
            <w:r w:rsidRPr="00370A81">
              <w:t>To ensure that buildings and extensions do not</w:t>
            </w:r>
            <w:r>
              <w:t xml:space="preserve"> </w:t>
            </w:r>
            <w:r w:rsidRPr="00370A81">
              <w:t>dominat</w:t>
            </w:r>
            <w:r>
              <w:t xml:space="preserve">e the streetscape and the wider </w:t>
            </w:r>
            <w:r w:rsidRPr="00370A81">
              <w:t>landscape setting.</w:t>
            </w:r>
          </w:p>
        </w:tc>
        <w:tc>
          <w:tcPr>
            <w:tcW w:w="3214" w:type="dxa"/>
          </w:tcPr>
          <w:p w:rsidR="00743F8B" w:rsidRDefault="00743F8B" w:rsidP="00282EE1">
            <w:r w:rsidRPr="007E37D7">
              <w:t>Site buildings away from the ridge tops to</w:t>
            </w:r>
            <w:r>
              <w:t xml:space="preserve"> </w:t>
            </w:r>
            <w:r w:rsidRPr="007E37D7">
              <w:t>avoid them being visible on the skyline. (Move</w:t>
            </w:r>
            <w:r>
              <w:t xml:space="preserve"> </w:t>
            </w:r>
            <w:r w:rsidRPr="007E37D7">
              <w:t>to a more appropriate position on the site).</w:t>
            </w:r>
          </w:p>
          <w:p w:rsidR="00B622AD" w:rsidRPr="007E37D7" w:rsidRDefault="00B622AD" w:rsidP="00B622AD">
            <w:r w:rsidRPr="00B622AD">
              <w:t>Design new buildings and extensions so as not</w:t>
            </w:r>
            <w:r>
              <w:t xml:space="preserve"> </w:t>
            </w:r>
            <w:r w:rsidRPr="00B622AD">
              <w:t>to exceed the predominant tree canopy height.</w:t>
            </w:r>
          </w:p>
          <w:p w:rsidR="00743F8B" w:rsidRPr="007E37D7" w:rsidRDefault="00743F8B" w:rsidP="00743F8B">
            <w:r w:rsidRPr="007E37D7">
              <w:t xml:space="preserve">Buildings near ridge tops </w:t>
            </w:r>
            <w:r w:rsidRPr="007E37D7">
              <w:lastRenderedPageBreak/>
              <w:t>should be positioned</w:t>
            </w:r>
            <w:r>
              <w:t xml:space="preserve"> </w:t>
            </w:r>
            <w:r w:rsidRPr="007E37D7">
              <w:t>and designed so as not to protrude</w:t>
            </w:r>
            <w:r>
              <w:t xml:space="preserve"> </w:t>
            </w:r>
            <w:r w:rsidRPr="007E37D7">
              <w:t>above the ridgeline, when viewed from</w:t>
            </w:r>
            <w:r>
              <w:t xml:space="preserve"> </w:t>
            </w:r>
            <w:r w:rsidRPr="007E37D7">
              <w:t>lower areas.</w:t>
            </w:r>
          </w:p>
          <w:p w:rsidR="00944DBE" w:rsidRPr="00152977" w:rsidRDefault="00743F8B" w:rsidP="003B529F">
            <w:r w:rsidRPr="007E37D7">
              <w:t xml:space="preserve">Use simple </w:t>
            </w:r>
            <w:proofErr w:type="spellStart"/>
            <w:r w:rsidRPr="007E37D7">
              <w:t>elevational</w:t>
            </w:r>
            <w:proofErr w:type="spellEnd"/>
            <w:r w:rsidRPr="007E37D7">
              <w:t xml:space="preserve"> treatments which</w:t>
            </w:r>
            <w:r>
              <w:t xml:space="preserve"> </w:t>
            </w:r>
            <w:r w:rsidRPr="007E37D7">
              <w:t>complement rather than dominate the bush</w:t>
            </w:r>
            <w:r>
              <w:t xml:space="preserve"> setting.</w:t>
            </w:r>
          </w:p>
        </w:tc>
        <w:tc>
          <w:tcPr>
            <w:tcW w:w="3190" w:type="dxa"/>
          </w:tcPr>
          <w:p w:rsidR="00D74EB3" w:rsidRPr="00D74EB3" w:rsidRDefault="00D74EB3" w:rsidP="00D74EB3">
            <w:r w:rsidRPr="00D74EB3">
              <w:lastRenderedPageBreak/>
              <w:t>Buildings that penetrate the tree canopy.</w:t>
            </w:r>
          </w:p>
          <w:p w:rsidR="00D74EB3" w:rsidRPr="00176C6A" w:rsidRDefault="00D74EB3" w:rsidP="003B529F">
            <w:r w:rsidRPr="00D74EB3">
              <w:t xml:space="preserve">Buildings </w:t>
            </w:r>
            <w:r w:rsidR="003B529F">
              <w:t>located on ridge tops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lastRenderedPageBreak/>
              <w:t>(6) Design Detail And Building</w:t>
            </w:r>
            <w:r>
              <w:t xml:space="preserve"> </w:t>
            </w:r>
            <w:r w:rsidRPr="00370A81">
              <w:t>Materials</w:t>
            </w:r>
          </w:p>
          <w:p w:rsidR="00370A81" w:rsidRPr="00152977" w:rsidRDefault="00370A81" w:rsidP="00370A81">
            <w:r w:rsidRPr="00370A81">
              <w:t>To use materials and building details that</w:t>
            </w:r>
            <w:r>
              <w:t xml:space="preserve"> </w:t>
            </w:r>
            <w:r w:rsidRPr="00370A81">
              <w:t>harmonise with the bushland setting.</w:t>
            </w:r>
          </w:p>
        </w:tc>
        <w:tc>
          <w:tcPr>
            <w:tcW w:w="3214" w:type="dxa"/>
          </w:tcPr>
          <w:p w:rsidR="003B529F" w:rsidRDefault="00064B78" w:rsidP="00CF5ED3">
            <w:r w:rsidRPr="00064B78">
              <w:t>Use earthy toned finishes or paint colours.</w:t>
            </w:r>
          </w:p>
          <w:p w:rsidR="009E0A83" w:rsidRPr="00152977" w:rsidRDefault="009E0A83" w:rsidP="009E0A83">
            <w:r w:rsidRPr="009E0A83">
              <w:t xml:space="preserve">Cross reference to Guideline </w:t>
            </w:r>
            <w:proofErr w:type="gramStart"/>
            <w:r w:rsidRPr="009E0A83">
              <w:t>10 :</w:t>
            </w:r>
            <w:proofErr w:type="gramEnd"/>
            <w:r w:rsidRPr="009E0A83">
              <w:t xml:space="preserve"> Bushfire /</w:t>
            </w:r>
            <w:r>
              <w:t xml:space="preserve"> </w:t>
            </w:r>
            <w:r w:rsidRPr="009E0A83">
              <w:t>Wildfire Protection.</w:t>
            </w:r>
          </w:p>
        </w:tc>
        <w:tc>
          <w:tcPr>
            <w:tcW w:w="3190" w:type="dxa"/>
          </w:tcPr>
          <w:p w:rsidR="00370A81" w:rsidRPr="00176C6A" w:rsidRDefault="00D74EB3" w:rsidP="00D74EB3">
            <w:r w:rsidRPr="00D74EB3">
              <w:t>Expanses of highly reflective colour or</w:t>
            </w:r>
            <w:r>
              <w:t xml:space="preserve"> </w:t>
            </w:r>
            <w:r w:rsidRPr="00D74EB3">
              <w:t>material.</w:t>
            </w:r>
          </w:p>
        </w:tc>
      </w:tr>
      <w:tr w:rsidR="00370A81" w:rsidTr="00152977">
        <w:tc>
          <w:tcPr>
            <w:tcW w:w="3244" w:type="dxa"/>
          </w:tcPr>
          <w:p w:rsidR="007E37D7" w:rsidRPr="007E37D7" w:rsidRDefault="007E37D7" w:rsidP="007E37D7">
            <w:r w:rsidRPr="007E37D7">
              <w:t>7) Vehicle Access And Storage</w:t>
            </w:r>
          </w:p>
          <w:p w:rsidR="00370A81" w:rsidRPr="00152977" w:rsidRDefault="007E37D7" w:rsidP="007E37D7">
            <w:r w:rsidRPr="007E37D7">
              <w:t>To minimise excavation for car access, impact</w:t>
            </w:r>
            <w:r>
              <w:t xml:space="preserve"> </w:t>
            </w:r>
            <w:r w:rsidRPr="007E37D7">
              <w:t>on the bush setting and on the visibility of</w:t>
            </w:r>
            <w:r>
              <w:t xml:space="preserve"> </w:t>
            </w:r>
            <w:r w:rsidRPr="007E37D7">
              <w:t>access driveway and car storage facilities.</w:t>
            </w:r>
          </w:p>
        </w:tc>
        <w:tc>
          <w:tcPr>
            <w:tcW w:w="3214" w:type="dxa"/>
          </w:tcPr>
          <w:p w:rsidR="00387060" w:rsidRPr="00387060" w:rsidRDefault="00387060" w:rsidP="00387060">
            <w:r w:rsidRPr="00387060">
              <w:t>Integrate the design of carports and garages</w:t>
            </w:r>
            <w:r>
              <w:t xml:space="preserve"> </w:t>
            </w:r>
            <w:r w:rsidRPr="00387060">
              <w:t>with the main dwelling unless this would</w:t>
            </w:r>
            <w:r>
              <w:t xml:space="preserve"> </w:t>
            </w:r>
            <w:r w:rsidRPr="00387060">
              <w:t>require significant excavation.</w:t>
            </w:r>
          </w:p>
          <w:p w:rsidR="00387060" w:rsidRPr="00387060" w:rsidRDefault="00387060" w:rsidP="00387060">
            <w:r w:rsidRPr="00387060">
              <w:t>Use non impervious surfaces for driveways</w:t>
            </w:r>
            <w:r>
              <w:t xml:space="preserve"> </w:t>
            </w:r>
            <w:r w:rsidRPr="00387060">
              <w:t>and only seal the driveways in locations</w:t>
            </w:r>
            <w:r>
              <w:t xml:space="preserve"> </w:t>
            </w:r>
            <w:r w:rsidRPr="00387060">
              <w:t>where erosion may occur.</w:t>
            </w:r>
          </w:p>
          <w:p w:rsidR="00387060" w:rsidRPr="00387060" w:rsidRDefault="00387060" w:rsidP="00387060">
            <w:r w:rsidRPr="00387060">
              <w:t>Design driveways and access tracks to</w:t>
            </w:r>
            <w:r>
              <w:t xml:space="preserve"> </w:t>
            </w:r>
            <w:r w:rsidRPr="00387060">
              <w:t>follow the contours of the site to minimise</w:t>
            </w:r>
            <w:r>
              <w:t xml:space="preserve"> </w:t>
            </w:r>
            <w:r w:rsidRPr="00387060">
              <w:t>gradients and the need for retaining walls.</w:t>
            </w:r>
          </w:p>
          <w:p w:rsidR="00387060" w:rsidRPr="00387060" w:rsidRDefault="00387060" w:rsidP="00387060">
            <w:r w:rsidRPr="00387060">
              <w:t>Car parking areas, garages or carports</w:t>
            </w:r>
            <w:r>
              <w:t xml:space="preserve"> </w:t>
            </w:r>
            <w:r w:rsidRPr="00387060">
              <w:t>should not dominate the site when viewed</w:t>
            </w:r>
            <w:r>
              <w:t xml:space="preserve"> </w:t>
            </w:r>
            <w:r w:rsidRPr="00387060">
              <w:t>from the street.</w:t>
            </w:r>
          </w:p>
          <w:p w:rsidR="00370A81" w:rsidRPr="00152977" w:rsidRDefault="00387060" w:rsidP="00387060">
            <w:r w:rsidRPr="00387060">
              <w:t>Design driveways to minimise the impact on</w:t>
            </w:r>
            <w:r>
              <w:t xml:space="preserve"> </w:t>
            </w:r>
            <w:r w:rsidRPr="00387060">
              <w:t>existing vegetation.</w:t>
            </w:r>
          </w:p>
        </w:tc>
        <w:tc>
          <w:tcPr>
            <w:tcW w:w="3190" w:type="dxa"/>
          </w:tcPr>
          <w:p w:rsidR="00F339DF" w:rsidRPr="00F339DF" w:rsidRDefault="00F339DF" w:rsidP="00F339DF">
            <w:r w:rsidRPr="00F339DF">
              <w:t>Large areas of hard paving in the front</w:t>
            </w:r>
            <w:r>
              <w:t xml:space="preserve"> </w:t>
            </w:r>
            <w:r w:rsidRPr="00F339DF">
              <w:t>yard.</w:t>
            </w:r>
          </w:p>
          <w:p w:rsidR="00F339DF" w:rsidRPr="00F339DF" w:rsidRDefault="00F339DF" w:rsidP="00F339DF">
            <w:r w:rsidRPr="00F339DF">
              <w:t>Significant excavation works.</w:t>
            </w:r>
          </w:p>
          <w:p w:rsidR="00F339DF" w:rsidRPr="00F339DF" w:rsidRDefault="00F339DF" w:rsidP="00F339DF">
            <w:r w:rsidRPr="00F339DF">
              <w:t>Long straight driveways.</w:t>
            </w:r>
          </w:p>
          <w:p w:rsidR="00370A81" w:rsidRDefault="00F339DF" w:rsidP="00F339DF">
            <w:r w:rsidRPr="00F339DF">
              <w:t>Sealed driveways.</w:t>
            </w:r>
          </w:p>
          <w:p w:rsidR="00CF5ED3" w:rsidRPr="00176C6A" w:rsidRDefault="00CF5ED3" w:rsidP="00CF5ED3">
            <w:r w:rsidRPr="00CF5ED3">
              <w:t>Carports and garages forward of the</w:t>
            </w:r>
            <w:r>
              <w:t xml:space="preserve"> </w:t>
            </w:r>
            <w:r w:rsidRPr="00CF5ED3">
              <w:t>dwelling.</w:t>
            </w:r>
          </w:p>
        </w:tc>
      </w:tr>
      <w:tr w:rsidR="00152977" w:rsidTr="00152977">
        <w:tc>
          <w:tcPr>
            <w:tcW w:w="3244" w:type="dxa"/>
          </w:tcPr>
          <w:p w:rsidR="00152977" w:rsidRPr="00152977" w:rsidRDefault="00152977" w:rsidP="00152977">
            <w:r w:rsidRPr="00152977">
              <w:t xml:space="preserve">8) Front Boundary </w:t>
            </w:r>
            <w:r w:rsidRPr="00152977">
              <w:lastRenderedPageBreak/>
              <w:t>Treatment And</w:t>
            </w:r>
            <w:r>
              <w:t xml:space="preserve"> </w:t>
            </w:r>
            <w:r w:rsidRPr="00152977">
              <w:t>Fencing</w:t>
            </w:r>
          </w:p>
          <w:p w:rsidR="00152977" w:rsidRDefault="00152977" w:rsidP="00152977">
            <w:r w:rsidRPr="00152977">
              <w:t>To maintain and enhance the continuous flow</w:t>
            </w:r>
            <w:r>
              <w:t xml:space="preserve"> </w:t>
            </w:r>
            <w:r w:rsidRPr="00152977">
              <w:t>of the vegetation and existing landscape.</w:t>
            </w:r>
          </w:p>
        </w:tc>
        <w:tc>
          <w:tcPr>
            <w:tcW w:w="3214" w:type="dxa"/>
          </w:tcPr>
          <w:p w:rsidR="00282EE1" w:rsidRDefault="00282EE1" w:rsidP="00282EE1">
            <w:r w:rsidRPr="00282EE1">
              <w:lastRenderedPageBreak/>
              <w:t xml:space="preserve">Provide sufficient space in </w:t>
            </w:r>
            <w:r w:rsidRPr="00282EE1">
              <w:lastRenderedPageBreak/>
              <w:t>front for the</w:t>
            </w:r>
            <w:r>
              <w:t xml:space="preserve"> </w:t>
            </w:r>
            <w:r w:rsidRPr="00282EE1">
              <w:t>retention and/or planting of large trees and</w:t>
            </w:r>
            <w:r>
              <w:t xml:space="preserve"> </w:t>
            </w:r>
            <w:r w:rsidRPr="00282EE1">
              <w:t>to retain the bush garden.</w:t>
            </w:r>
          </w:p>
          <w:p w:rsidR="00F339DF" w:rsidRDefault="00F339DF" w:rsidP="00F339DF">
            <w:r w:rsidRPr="00F339DF">
              <w:t>Gateways should be simple steel and wire or</w:t>
            </w:r>
            <w:r>
              <w:t xml:space="preserve"> </w:t>
            </w:r>
            <w:r w:rsidRPr="00F339DF">
              <w:t>timber farm gates.</w:t>
            </w:r>
          </w:p>
          <w:p w:rsidR="00152977" w:rsidRDefault="00D74EB3" w:rsidP="00F339DF">
            <w:r w:rsidRPr="00D74EB3">
              <w:t>Provide no front fencing or side fencing</w:t>
            </w:r>
            <w:r>
              <w:t xml:space="preserve"> </w:t>
            </w:r>
            <w:r w:rsidRPr="00D74EB3">
              <w:t>visible from the street.</w:t>
            </w:r>
          </w:p>
          <w:p w:rsidR="00B622AD" w:rsidRDefault="00B622AD" w:rsidP="00F339DF">
            <w:r w:rsidRPr="00B622AD">
              <w:t>Use timber and rock for retaining walls</w:t>
            </w:r>
          </w:p>
        </w:tc>
        <w:tc>
          <w:tcPr>
            <w:tcW w:w="3190" w:type="dxa"/>
          </w:tcPr>
          <w:p w:rsidR="00176C6A" w:rsidRDefault="00176C6A" w:rsidP="00944DBE">
            <w:r w:rsidRPr="00176C6A">
              <w:lastRenderedPageBreak/>
              <w:t xml:space="preserve">Solid front fences and </w:t>
            </w:r>
            <w:r w:rsidR="00F339DF">
              <w:t>brick</w:t>
            </w:r>
            <w:r w:rsidRPr="00176C6A">
              <w:t xml:space="preserve"> </w:t>
            </w:r>
            <w:r w:rsidRPr="00176C6A">
              <w:lastRenderedPageBreak/>
              <w:t>retaining</w:t>
            </w:r>
            <w:r>
              <w:t xml:space="preserve"> </w:t>
            </w:r>
            <w:r w:rsidRPr="00176C6A">
              <w:t>walls.</w:t>
            </w:r>
          </w:p>
          <w:p w:rsidR="00D74EB3" w:rsidRPr="00176C6A" w:rsidRDefault="00D74EB3" w:rsidP="00D74EB3">
            <w:r w:rsidRPr="00D74EB3">
              <w:t>Solid side fencing, particularly forward of</w:t>
            </w:r>
            <w:r>
              <w:t xml:space="preserve"> </w:t>
            </w:r>
            <w:r w:rsidRPr="00D74EB3">
              <w:t>the dwelling.</w:t>
            </w:r>
          </w:p>
          <w:p w:rsidR="00F339DF" w:rsidRPr="00F339DF" w:rsidRDefault="00F339DF" w:rsidP="00F339DF">
            <w:r w:rsidRPr="00F339DF">
              <w:t>Paving on front garden area.</w:t>
            </w:r>
          </w:p>
          <w:p w:rsidR="00842FA6" w:rsidRDefault="00F339DF" w:rsidP="00F339DF">
            <w:r w:rsidRPr="00F339DF">
              <w:t>Absence of trees or large shrubs in the</w:t>
            </w:r>
            <w:r>
              <w:t xml:space="preserve"> </w:t>
            </w:r>
            <w:r w:rsidRPr="00F339DF">
              <w:t>front garden area.</w:t>
            </w:r>
          </w:p>
        </w:tc>
      </w:tr>
      <w:tr w:rsidR="00152977" w:rsidTr="00152977">
        <w:tc>
          <w:tcPr>
            <w:tcW w:w="3244" w:type="dxa"/>
          </w:tcPr>
          <w:p w:rsidR="00152977" w:rsidRPr="00152977" w:rsidRDefault="00152977" w:rsidP="00152977">
            <w:r w:rsidRPr="00152977">
              <w:lastRenderedPageBreak/>
              <w:t>(9) Sustainability And</w:t>
            </w:r>
            <w:r>
              <w:t xml:space="preserve"> </w:t>
            </w:r>
            <w:r w:rsidRPr="00152977">
              <w:t>Environmental Factors</w:t>
            </w:r>
          </w:p>
          <w:p w:rsidR="00152977" w:rsidRDefault="00152977" w:rsidP="00152977">
            <w:r w:rsidRPr="00152977">
              <w:t>To site and design buildings which maximise</w:t>
            </w:r>
            <w:r>
              <w:t xml:space="preserve"> </w:t>
            </w:r>
            <w:r w:rsidRPr="00152977">
              <w:t>the potential for energy conservation and on</w:t>
            </w:r>
            <w:r>
              <w:t xml:space="preserve"> </w:t>
            </w:r>
            <w:r w:rsidRPr="00152977">
              <w:t>site water collection, where appropriate.</w:t>
            </w:r>
          </w:p>
        </w:tc>
        <w:tc>
          <w:tcPr>
            <w:tcW w:w="3214" w:type="dxa"/>
          </w:tcPr>
          <w:p w:rsidR="00152977" w:rsidRPr="00152977" w:rsidRDefault="00152977" w:rsidP="00944DBE">
            <w:r w:rsidRPr="00152977">
              <w:t>Orientate buildings to the north.</w:t>
            </w:r>
          </w:p>
          <w:p w:rsidR="00152977" w:rsidRDefault="00152977" w:rsidP="00944DBE">
            <w:r w:rsidRPr="00152977">
              <w:t>Bui</w:t>
            </w:r>
            <w:r>
              <w:t xml:space="preserve">lding forms should maximise the </w:t>
            </w:r>
            <w:r w:rsidRPr="00152977">
              <w:t>potential for solar heating, solar panel</w:t>
            </w:r>
            <w:r>
              <w:t xml:space="preserve"> </w:t>
            </w:r>
            <w:r w:rsidRPr="00152977">
              <w:t>installa</w:t>
            </w:r>
            <w:r>
              <w:t>tion and rain water harvesting.</w:t>
            </w:r>
          </w:p>
        </w:tc>
        <w:tc>
          <w:tcPr>
            <w:tcW w:w="3190" w:type="dxa"/>
          </w:tcPr>
          <w:p w:rsidR="00176C6A" w:rsidRPr="00176C6A" w:rsidRDefault="006455EE" w:rsidP="00944DBE">
            <w:r>
              <w:t>South</w:t>
            </w:r>
            <w:r w:rsidR="00064B78" w:rsidRPr="00064B78">
              <w:t xml:space="preserve"> facing </w:t>
            </w:r>
            <w:r w:rsidR="00B622AD">
              <w:t>living areas</w:t>
            </w:r>
            <w:r w:rsidR="00064B78" w:rsidRPr="00064B78">
              <w:t>.</w:t>
            </w:r>
          </w:p>
          <w:p w:rsidR="00B622AD" w:rsidRDefault="00176C6A" w:rsidP="00CF5ED3">
            <w:r w:rsidRPr="00176C6A">
              <w:t>Large rainwater collection tanks on small</w:t>
            </w:r>
            <w:r>
              <w:t xml:space="preserve"> </w:t>
            </w:r>
            <w:r w:rsidRPr="00176C6A">
              <w:t>sites that may be visually intrusive.</w:t>
            </w:r>
          </w:p>
        </w:tc>
      </w:tr>
      <w:tr w:rsidR="00DC55BE" w:rsidTr="00152977">
        <w:tc>
          <w:tcPr>
            <w:tcW w:w="3244" w:type="dxa"/>
          </w:tcPr>
          <w:p w:rsidR="00DC55BE" w:rsidRPr="00DC55BE" w:rsidRDefault="00DC55BE" w:rsidP="00DC55BE">
            <w:r w:rsidRPr="00DC55BE">
              <w:t>(10) Bushfire / Wildfire Protection</w:t>
            </w:r>
          </w:p>
          <w:p w:rsidR="00DC55BE" w:rsidRPr="00152977" w:rsidRDefault="00DC55BE" w:rsidP="00DC55BE">
            <w:r w:rsidRPr="00DC55BE">
              <w:t>To design and site buildings which minimise</w:t>
            </w:r>
            <w:r>
              <w:t xml:space="preserve"> </w:t>
            </w:r>
            <w:r w:rsidRPr="00DC55BE">
              <w:t>the risk of loss in a bushfire and landscaping</w:t>
            </w:r>
            <w:r>
              <w:t xml:space="preserve"> </w:t>
            </w:r>
            <w:r w:rsidRPr="00DC55BE">
              <w:t>which minimises the spread and intensity of</w:t>
            </w:r>
            <w:r>
              <w:t xml:space="preserve"> </w:t>
            </w:r>
            <w:r w:rsidRPr="00DC55BE">
              <w:t>bushfires.</w:t>
            </w:r>
          </w:p>
        </w:tc>
        <w:tc>
          <w:tcPr>
            <w:tcW w:w="3214" w:type="dxa"/>
          </w:tcPr>
          <w:p w:rsidR="00DC55BE" w:rsidRPr="00DC55BE" w:rsidRDefault="00DC55BE" w:rsidP="00DC55BE">
            <w:r w:rsidRPr="006455EE">
              <w:t>Development within the Wildfire</w:t>
            </w:r>
            <w:r w:rsidRPr="00DC55BE">
              <w:t xml:space="preserve"> Management Overlay is required to conform to prescribed vegetation management, access and water supply standards or be subject to an approved Fire Risk Management Plan.</w:t>
            </w:r>
          </w:p>
          <w:p w:rsidR="00DC55BE" w:rsidRPr="00DC55BE" w:rsidRDefault="00DC55BE" w:rsidP="00DC55BE">
            <w:r w:rsidRPr="006455EE">
              <w:t>Buildings within a designated Bushfire</w:t>
            </w:r>
            <w:r w:rsidRPr="00DC55BE">
              <w:t xml:space="preserve"> Prone Area are required to be built in accordance with Australian Standard 3959.</w:t>
            </w:r>
          </w:p>
          <w:p w:rsidR="00DC55BE" w:rsidRPr="00DC55BE" w:rsidRDefault="00DC55BE" w:rsidP="00DC55BE">
            <w:r w:rsidRPr="006455EE">
              <w:t>New properties should have a permanent</w:t>
            </w:r>
            <w:r w:rsidRPr="00DC55BE">
              <w:t xml:space="preserve"> built-in and easily maintained fire protection system, linked to an independent water and </w:t>
            </w:r>
            <w:r w:rsidRPr="00DC55BE">
              <w:lastRenderedPageBreak/>
              <w:t>power supply.</w:t>
            </w:r>
          </w:p>
          <w:p w:rsidR="00DC55BE" w:rsidRPr="00152977" w:rsidRDefault="00DC55BE" w:rsidP="00DC55BE">
            <w:r w:rsidRPr="006455EE">
              <w:t>Landscaping and bush retention should</w:t>
            </w:r>
            <w:r w:rsidRPr="00DC55BE">
              <w:t xml:space="preserve"> maintain an area of defendable space around the dwelling.</w:t>
            </w:r>
          </w:p>
        </w:tc>
        <w:tc>
          <w:tcPr>
            <w:tcW w:w="3190" w:type="dxa"/>
          </w:tcPr>
          <w:p w:rsidR="00DC55BE" w:rsidRPr="00DC55BE" w:rsidRDefault="00DC55BE" w:rsidP="00DC55BE">
            <w:r w:rsidRPr="006455EE">
              <w:lastRenderedPageBreak/>
              <w:t>Development designs and layouts that</w:t>
            </w:r>
            <w:r w:rsidRPr="00DC55BE">
              <w:t xml:space="preserve"> increase the necessity for vegetation management.</w:t>
            </w:r>
          </w:p>
          <w:p w:rsidR="00DC55BE" w:rsidRPr="00DC55BE" w:rsidRDefault="00DC55BE" w:rsidP="00DC55BE">
            <w:r w:rsidRPr="006455EE">
              <w:t>Complicated roof lines and other design</w:t>
            </w:r>
            <w:r w:rsidRPr="00DC55BE">
              <w:t xml:space="preserve"> details where burning embers could lodge.</w:t>
            </w:r>
          </w:p>
          <w:p w:rsidR="00DC55BE" w:rsidRPr="00DC55BE" w:rsidRDefault="00DC55BE" w:rsidP="00DC55BE">
            <w:r w:rsidRPr="006455EE">
              <w:t>Sole reliance on reticulated water and/or</w:t>
            </w:r>
            <w:r w:rsidRPr="00DC55BE">
              <w:t xml:space="preserve"> electric powered pumps.</w:t>
            </w:r>
          </w:p>
          <w:p w:rsidR="00DC55BE" w:rsidRDefault="00DC55BE" w:rsidP="00DC55BE">
            <w:r w:rsidRPr="006455EE">
              <w:t>Dense dry vegetation and bush litter in</w:t>
            </w:r>
            <w:r w:rsidRPr="00DC55BE">
              <w:t xml:space="preserve"> close proximity to the house</w:t>
            </w:r>
          </w:p>
        </w:tc>
      </w:tr>
      <w:tr w:rsidR="00152977" w:rsidTr="00152977">
        <w:tc>
          <w:tcPr>
            <w:tcW w:w="3244" w:type="dxa"/>
          </w:tcPr>
          <w:p w:rsidR="00152977" w:rsidRPr="00152977" w:rsidRDefault="00152977" w:rsidP="00152977">
            <w:r w:rsidRPr="00152977">
              <w:lastRenderedPageBreak/>
              <w:t>(11) Construction And Site</w:t>
            </w:r>
            <w:r>
              <w:t xml:space="preserve"> </w:t>
            </w:r>
            <w:r w:rsidRPr="00152977">
              <w:t>Management</w:t>
            </w:r>
          </w:p>
          <w:p w:rsidR="00152977" w:rsidRDefault="00152977" w:rsidP="00152977">
            <w:r w:rsidRPr="00152977">
              <w:t>To minimise site disturbance and contain</w:t>
            </w:r>
            <w:r>
              <w:t xml:space="preserve"> </w:t>
            </w:r>
            <w:r w:rsidRPr="00152977">
              <w:t>building material, construction waste and dust.</w:t>
            </w:r>
          </w:p>
        </w:tc>
        <w:tc>
          <w:tcPr>
            <w:tcW w:w="3214" w:type="dxa"/>
          </w:tcPr>
          <w:p w:rsidR="00DC55BE" w:rsidRPr="00DC55BE" w:rsidRDefault="00DC55BE" w:rsidP="00DC55BE">
            <w:r w:rsidRPr="00DC55BE">
              <w:t>Prepare site works plan showing areas of</w:t>
            </w:r>
            <w:r>
              <w:t xml:space="preserve"> </w:t>
            </w:r>
            <w:r w:rsidRPr="00DC55BE">
              <w:t>disturbance, storage of materials and the</w:t>
            </w:r>
            <w:r>
              <w:t xml:space="preserve"> </w:t>
            </w:r>
            <w:r w:rsidRPr="00DC55BE">
              <w:t>proposed construction zone.</w:t>
            </w:r>
          </w:p>
          <w:p w:rsidR="00DC55BE" w:rsidRPr="00DC55BE" w:rsidRDefault="00DC55BE" w:rsidP="00DC55BE">
            <w:r w:rsidRPr="00DC55BE">
              <w:t>Contain all building materials and site waste.</w:t>
            </w:r>
          </w:p>
          <w:p w:rsidR="00064B78" w:rsidRDefault="00DC55BE" w:rsidP="00DC55BE">
            <w:r w:rsidRPr="00DC55BE">
              <w:t>Minimise disturbance to existing vegetation</w:t>
            </w:r>
            <w:r>
              <w:t xml:space="preserve"> </w:t>
            </w:r>
            <w:r w:rsidRPr="00DC55BE">
              <w:t>and topsoil with construction, storage of</w:t>
            </w:r>
            <w:r>
              <w:t xml:space="preserve"> </w:t>
            </w:r>
            <w:r w:rsidRPr="00DC55BE">
              <w:t>materials and overburden.</w:t>
            </w:r>
          </w:p>
          <w:p w:rsidR="00CF5ED3" w:rsidRDefault="00CF5ED3" w:rsidP="00CF5ED3">
            <w:r w:rsidRPr="00CF5ED3">
              <w:t>Protect trees by fencing to the drip line.</w:t>
            </w:r>
            <w:r>
              <w:t xml:space="preserve"> </w:t>
            </w:r>
            <w:r w:rsidRPr="00CF5ED3">
              <w:t>Work vehicles and materials should not be</w:t>
            </w:r>
            <w:r>
              <w:t xml:space="preserve"> </w:t>
            </w:r>
            <w:r w:rsidRPr="00CF5ED3">
              <w:t>placed on nature strips.</w:t>
            </w:r>
          </w:p>
        </w:tc>
        <w:tc>
          <w:tcPr>
            <w:tcW w:w="3190" w:type="dxa"/>
          </w:tcPr>
          <w:p w:rsidR="00DC55BE" w:rsidRPr="00DC55BE" w:rsidRDefault="00DC55BE" w:rsidP="00DC55BE">
            <w:r w:rsidRPr="00DC55BE">
              <w:t>Accumulation of large quantities of</w:t>
            </w:r>
            <w:r>
              <w:t xml:space="preserve"> </w:t>
            </w:r>
            <w:r w:rsidRPr="00DC55BE">
              <w:t>building waste on site.</w:t>
            </w:r>
          </w:p>
          <w:p w:rsidR="00DC55BE" w:rsidRPr="00DC55BE" w:rsidRDefault="00DC55BE" w:rsidP="00DC55BE">
            <w:r w:rsidRPr="00DC55BE">
              <w:t>Stockpiling</w:t>
            </w:r>
            <w:r>
              <w:t xml:space="preserve"> of materials adjacent to or up </w:t>
            </w:r>
            <w:r w:rsidRPr="00DC55BE">
              <w:t>against existing trees.</w:t>
            </w:r>
          </w:p>
          <w:p w:rsidR="00DC55BE" w:rsidRPr="00DC55BE" w:rsidRDefault="00DC55BE" w:rsidP="00DC55BE">
            <w:r w:rsidRPr="00DC55BE">
              <w:t>Excavation for underground services</w:t>
            </w:r>
            <w:r>
              <w:t xml:space="preserve"> </w:t>
            </w:r>
            <w:r w:rsidRPr="00DC55BE">
              <w:t>through remnant bush areas or within the</w:t>
            </w:r>
            <w:r>
              <w:t xml:space="preserve"> </w:t>
            </w:r>
            <w:r w:rsidRPr="00DC55BE">
              <w:t>drip line of mature trees.</w:t>
            </w:r>
          </w:p>
          <w:p w:rsidR="00152977" w:rsidRDefault="00DC55BE" w:rsidP="00DC55BE">
            <w:r w:rsidRPr="00DC55BE">
              <w:t>Damage to or compaction around all</w:t>
            </w:r>
            <w:r>
              <w:t xml:space="preserve"> </w:t>
            </w:r>
            <w:r w:rsidRPr="00DC55BE">
              <w:t>roadside vegetation.</w:t>
            </w:r>
          </w:p>
        </w:tc>
      </w:tr>
    </w:tbl>
    <w:p w:rsidR="00152977" w:rsidRDefault="00152977" w:rsidP="00152977"/>
    <w:tbl>
      <w:tblPr>
        <w:tblStyle w:val="TableGrid"/>
        <w:tblW w:w="0" w:type="auto"/>
        <w:tblLook w:val="04A0" w:firstRow="1" w:lastRow="0" w:firstColumn="1" w:lastColumn="0" w:noHBand="0" w:noVBand="1"/>
        <w:tblDescription w:val="Public Domain Components And Design Objectives"/>
      </w:tblPr>
      <w:tblGrid>
        <w:gridCol w:w="3216"/>
        <w:gridCol w:w="3216"/>
        <w:gridCol w:w="3216"/>
      </w:tblGrid>
      <w:tr w:rsidR="00152977" w:rsidTr="001529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16" w:type="dxa"/>
          </w:tcPr>
          <w:p w:rsidR="00152977" w:rsidRDefault="00152977" w:rsidP="00152977">
            <w:r w:rsidRPr="00152977">
              <w:t>Public Domain Components</w:t>
            </w:r>
            <w:r>
              <w:t xml:space="preserve"> </w:t>
            </w:r>
            <w:r w:rsidRPr="00152977">
              <w:t>And Design Objectives</w:t>
            </w:r>
          </w:p>
        </w:tc>
        <w:tc>
          <w:tcPr>
            <w:tcW w:w="3216" w:type="dxa"/>
          </w:tcPr>
          <w:p w:rsidR="00152977" w:rsidRPr="00152977" w:rsidRDefault="00152977" w:rsidP="00152977">
            <w:r w:rsidRPr="00152977">
              <w:t>Design Responses</w:t>
            </w:r>
          </w:p>
          <w:p w:rsidR="00152977" w:rsidRDefault="00152977" w:rsidP="00152977"/>
        </w:tc>
        <w:tc>
          <w:tcPr>
            <w:tcW w:w="3216" w:type="dxa"/>
          </w:tcPr>
          <w:p w:rsidR="00152977" w:rsidRDefault="00176C6A" w:rsidP="00152977">
            <w:r>
              <w:t>Avoid</w:t>
            </w:r>
          </w:p>
        </w:tc>
      </w:tr>
      <w:tr w:rsidR="00152977" w:rsidTr="00152977">
        <w:tc>
          <w:tcPr>
            <w:tcW w:w="3216" w:type="dxa"/>
          </w:tcPr>
          <w:p w:rsidR="00152977" w:rsidRPr="00152977" w:rsidRDefault="00152977" w:rsidP="00152977">
            <w:r w:rsidRPr="00152977">
              <w:t>(12) Street Tree Planting</w:t>
            </w:r>
          </w:p>
          <w:p w:rsidR="00152977" w:rsidRDefault="00152977" w:rsidP="00152977">
            <w:r w:rsidRPr="00152977">
              <w:t>To continue the indigenous tree canopy as part</w:t>
            </w:r>
            <w:r>
              <w:t xml:space="preserve"> </w:t>
            </w:r>
            <w:r w:rsidRPr="00152977">
              <w:t>of a flowing bushland landscape.</w:t>
            </w:r>
          </w:p>
        </w:tc>
        <w:tc>
          <w:tcPr>
            <w:tcW w:w="3216" w:type="dxa"/>
          </w:tcPr>
          <w:p w:rsidR="00152977" w:rsidRDefault="00DC55BE" w:rsidP="00DC55BE">
            <w:r w:rsidRPr="00DC55BE">
              <w:t>Retain and replant indigenous canopy trees</w:t>
            </w:r>
            <w:r>
              <w:t xml:space="preserve"> </w:t>
            </w:r>
            <w:r w:rsidRPr="00DC55BE">
              <w:t>within the street space in an informal layout.</w:t>
            </w:r>
          </w:p>
        </w:tc>
        <w:tc>
          <w:tcPr>
            <w:tcW w:w="3216" w:type="dxa"/>
          </w:tcPr>
          <w:p w:rsidR="00DC55BE" w:rsidRPr="00DC55BE" w:rsidRDefault="00DC55BE" w:rsidP="00DC55BE">
            <w:r w:rsidRPr="00DC55BE">
              <w:t>Removal of indigenous street canopy</w:t>
            </w:r>
            <w:r>
              <w:t xml:space="preserve"> </w:t>
            </w:r>
            <w:r w:rsidRPr="00DC55BE">
              <w:t>trees.</w:t>
            </w:r>
          </w:p>
          <w:p w:rsidR="00152977" w:rsidRDefault="00DC55BE" w:rsidP="00DC55BE">
            <w:r w:rsidRPr="00DC55BE">
              <w:t>Planting of non-indigenous tree species.</w:t>
            </w:r>
          </w:p>
        </w:tc>
      </w:tr>
      <w:tr w:rsidR="00152977" w:rsidTr="00152977">
        <w:tc>
          <w:tcPr>
            <w:tcW w:w="3216" w:type="dxa"/>
          </w:tcPr>
          <w:p w:rsidR="00152977" w:rsidRPr="00152977" w:rsidRDefault="00152977" w:rsidP="00152977">
            <w:r w:rsidRPr="00152977">
              <w:t>(13) Footpaths / Verges</w:t>
            </w:r>
          </w:p>
          <w:p w:rsidR="00152977" w:rsidRDefault="00152977" w:rsidP="00152977">
            <w:r w:rsidRPr="00152977">
              <w:t>To retain the bushland landscape to the edge of</w:t>
            </w:r>
            <w:r>
              <w:t xml:space="preserve"> the roadway.</w:t>
            </w:r>
          </w:p>
        </w:tc>
        <w:tc>
          <w:tcPr>
            <w:tcW w:w="3216" w:type="dxa"/>
          </w:tcPr>
          <w:p w:rsidR="00DC55BE" w:rsidRPr="00DC55BE" w:rsidRDefault="00DC55BE" w:rsidP="00DC55BE">
            <w:r w:rsidRPr="00DC55BE">
              <w:t>Retain and enhance the bush landscape to</w:t>
            </w:r>
            <w:r>
              <w:t xml:space="preserve"> </w:t>
            </w:r>
            <w:r w:rsidRPr="00DC55BE">
              <w:t>the road edge.</w:t>
            </w:r>
          </w:p>
          <w:p w:rsidR="005D6C65" w:rsidRPr="005D6C65" w:rsidRDefault="005D6C65" w:rsidP="005D6C65">
            <w:r w:rsidRPr="005D6C65">
              <w:t>Ensure the retention of remnant understorey</w:t>
            </w:r>
            <w:r>
              <w:t xml:space="preserve"> </w:t>
            </w:r>
            <w:r w:rsidRPr="005D6C65">
              <w:t>indigenous shrubs and grasses.</w:t>
            </w:r>
          </w:p>
          <w:p w:rsidR="00F2030E" w:rsidRDefault="005D6C65" w:rsidP="005D6C65">
            <w:r w:rsidRPr="005D6C65">
              <w:lastRenderedPageBreak/>
              <w:t>Meander unsurfaced footpaths away from</w:t>
            </w:r>
            <w:r>
              <w:t xml:space="preserve"> </w:t>
            </w:r>
            <w:r w:rsidRPr="005D6C65">
              <w:t>the road to follow the contours and avoid</w:t>
            </w:r>
            <w:r>
              <w:t xml:space="preserve"> </w:t>
            </w:r>
            <w:r w:rsidRPr="005D6C65">
              <w:t>existing stands of trees.</w:t>
            </w:r>
          </w:p>
        </w:tc>
        <w:tc>
          <w:tcPr>
            <w:tcW w:w="3216" w:type="dxa"/>
          </w:tcPr>
          <w:p w:rsidR="00DC55BE" w:rsidRPr="00DC55BE" w:rsidRDefault="00DC55BE" w:rsidP="00DC55BE">
            <w:r w:rsidRPr="00DC55BE">
              <w:lastRenderedPageBreak/>
              <w:t>Removal of understorey vegetation.</w:t>
            </w:r>
          </w:p>
          <w:p w:rsidR="00152977" w:rsidRDefault="00DC55BE" w:rsidP="00DC55BE">
            <w:pPr>
              <w:pStyle w:val="ListBullet"/>
              <w:numPr>
                <w:ilvl w:val="0"/>
                <w:numId w:val="0"/>
              </w:numPr>
            </w:pPr>
            <w:r w:rsidRPr="00DC55BE">
              <w:t>Clearing of verge for parking and paving.</w:t>
            </w:r>
          </w:p>
        </w:tc>
      </w:tr>
      <w:tr w:rsidR="00152977" w:rsidTr="00152977">
        <w:tc>
          <w:tcPr>
            <w:tcW w:w="3216" w:type="dxa"/>
          </w:tcPr>
          <w:p w:rsidR="00152977" w:rsidRPr="00152977" w:rsidRDefault="00152977" w:rsidP="00152977">
            <w:r w:rsidRPr="00152977">
              <w:lastRenderedPageBreak/>
              <w:t>(14) Roadway Treatments</w:t>
            </w:r>
          </w:p>
          <w:p w:rsidR="00152977" w:rsidRPr="00152977" w:rsidRDefault="00152977" w:rsidP="00152977">
            <w:r w:rsidRPr="00152977">
              <w:t>To retain existing unsealed and sealed roads</w:t>
            </w:r>
            <w:r>
              <w:t xml:space="preserve"> </w:t>
            </w:r>
            <w:r w:rsidRPr="00152977">
              <w:t>with no kerbs.</w:t>
            </w:r>
          </w:p>
        </w:tc>
        <w:tc>
          <w:tcPr>
            <w:tcW w:w="3216" w:type="dxa"/>
          </w:tcPr>
          <w:p w:rsidR="00DC55BE" w:rsidRPr="00DC55BE" w:rsidRDefault="00DC55BE" w:rsidP="00DC55BE">
            <w:r w:rsidRPr="00DC55BE">
              <w:t>Only seal roads where they are causing</w:t>
            </w:r>
            <w:r>
              <w:t xml:space="preserve"> </w:t>
            </w:r>
            <w:r w:rsidRPr="00DC55BE">
              <w:t>environmental problems of excessive</w:t>
            </w:r>
            <w:r>
              <w:t xml:space="preserve"> </w:t>
            </w:r>
            <w:r w:rsidRPr="00DC55BE">
              <w:t>erosion, dust or pollution of watercourses.</w:t>
            </w:r>
          </w:p>
          <w:p w:rsidR="00152977" w:rsidRDefault="00DC55BE" w:rsidP="00DC55BE">
            <w:r w:rsidRPr="00DC55BE">
              <w:t>On sealed roads continue the use of minimal</w:t>
            </w:r>
            <w:r>
              <w:t xml:space="preserve"> </w:t>
            </w:r>
            <w:r w:rsidRPr="00DC55BE">
              <w:t>bitumen kerbs to avoid erosion points.</w:t>
            </w:r>
          </w:p>
        </w:tc>
        <w:tc>
          <w:tcPr>
            <w:tcW w:w="3216" w:type="dxa"/>
          </w:tcPr>
          <w:p w:rsidR="00152977" w:rsidRDefault="00DC55BE" w:rsidP="00DC55BE">
            <w:r w:rsidRPr="00DC55BE">
              <w:t>Constructed kerbs and sealed parking</w:t>
            </w:r>
            <w:r>
              <w:t xml:space="preserve"> </w:t>
            </w:r>
            <w:r w:rsidRPr="00DC55BE">
              <w:t>areas.</w:t>
            </w:r>
          </w:p>
        </w:tc>
      </w:tr>
    </w:tbl>
    <w:p w:rsidR="00370A81" w:rsidRPr="00370A81" w:rsidRDefault="00370A81" w:rsidP="00370A81">
      <w:r w:rsidRPr="00370A81">
        <w:t>Key Characteristics</w:t>
      </w:r>
    </w:p>
    <w:p w:rsidR="00B612B4" w:rsidRPr="00B612B4" w:rsidRDefault="00B612B4" w:rsidP="00B612B4">
      <w:pPr>
        <w:pStyle w:val="ListBullet"/>
      </w:pPr>
      <w:r w:rsidRPr="00B612B4">
        <w:t>Flat to hilly topography.</w:t>
      </w:r>
    </w:p>
    <w:p w:rsidR="00B612B4" w:rsidRPr="00B612B4" w:rsidRDefault="00B612B4" w:rsidP="00B612B4">
      <w:pPr>
        <w:pStyle w:val="ListBullet"/>
      </w:pPr>
      <w:r w:rsidRPr="00B612B4">
        <w:t>Modified grid street layout or connective bush tracks.</w:t>
      </w:r>
    </w:p>
    <w:p w:rsidR="00B612B4" w:rsidRPr="00B612B4" w:rsidRDefault="00B612B4" w:rsidP="00B612B4">
      <w:pPr>
        <w:pStyle w:val="ListBullet"/>
      </w:pPr>
      <w:r w:rsidRPr="00B612B4">
        <w:t>Some unsealed roads, occasional roll over</w:t>
      </w:r>
      <w:r>
        <w:t xml:space="preserve"> kerbs, few footpath </w:t>
      </w:r>
      <w:r w:rsidRPr="00B612B4">
        <w:t>treatments.</w:t>
      </w:r>
    </w:p>
    <w:p w:rsidR="00B612B4" w:rsidRPr="00B612B4" w:rsidRDefault="00B612B4" w:rsidP="00B612B4">
      <w:pPr>
        <w:pStyle w:val="ListBullet"/>
      </w:pPr>
      <w:r w:rsidRPr="00B612B4">
        <w:t>Generally 1970s - 1990s dwellings:</w:t>
      </w:r>
    </w:p>
    <w:p w:rsidR="00B612B4" w:rsidRPr="00B612B4" w:rsidRDefault="00B612B4" w:rsidP="00B612B4">
      <w:pPr>
        <w:pStyle w:val="ListBullet2"/>
      </w:pPr>
      <w:r w:rsidRPr="00B612B4">
        <w:t>earth tones, mixed styles and materials</w:t>
      </w:r>
    </w:p>
    <w:p w:rsidR="00B612B4" w:rsidRPr="00B612B4" w:rsidRDefault="00B612B4" w:rsidP="00B612B4">
      <w:pPr>
        <w:pStyle w:val="ListBullet2"/>
      </w:pPr>
      <w:proofErr w:type="gramStart"/>
      <w:r w:rsidRPr="00B612B4">
        <w:t>reproduction</w:t>
      </w:r>
      <w:proofErr w:type="gramEnd"/>
      <w:r w:rsidRPr="00B612B4">
        <w:t xml:space="preserve"> styles </w:t>
      </w:r>
      <w:r>
        <w:t xml:space="preserve">with large site coverage in new </w:t>
      </w:r>
      <w:r w:rsidRPr="00B612B4">
        <w:t>estate pockets.</w:t>
      </w:r>
    </w:p>
    <w:p w:rsidR="00B612B4" w:rsidRPr="00B612B4" w:rsidRDefault="00B612B4" w:rsidP="00B612B4">
      <w:pPr>
        <w:pStyle w:val="ListBullet"/>
      </w:pPr>
      <w:r w:rsidRPr="00B612B4">
        <w:t>For the most part, quite bushy wi</w:t>
      </w:r>
      <w:r>
        <w:t xml:space="preserve">th a strong canopy occurring at </w:t>
      </w:r>
      <w:r w:rsidRPr="00B612B4">
        <w:t>a density of one to every 50-100m2.</w:t>
      </w:r>
    </w:p>
    <w:p w:rsidR="00B612B4" w:rsidRPr="00B612B4" w:rsidRDefault="00B612B4" w:rsidP="00B612B4">
      <w:pPr>
        <w:pStyle w:val="ListBullet"/>
      </w:pPr>
      <w:proofErr w:type="spellStart"/>
      <w:r w:rsidRPr="00B612B4">
        <w:t>Predomiantly</w:t>
      </w:r>
      <w:proofErr w:type="spellEnd"/>
      <w:r w:rsidRPr="00B612B4">
        <w:t xml:space="preserve"> native vegetation with indigenous street trees.</w:t>
      </w:r>
    </w:p>
    <w:p w:rsidR="00B612B4" w:rsidRPr="00B612B4" w:rsidRDefault="00B612B4" w:rsidP="00B612B4">
      <w:pPr>
        <w:pStyle w:val="ListBullet"/>
      </w:pPr>
      <w:r w:rsidRPr="00B612B4">
        <w:t>Site landscaping continuous with</w:t>
      </w:r>
      <w:r>
        <w:t xml:space="preserve"> road vegetation except for low </w:t>
      </w:r>
      <w:r w:rsidRPr="00B612B4">
        <w:t>level exotic gardens in newer areas.</w:t>
      </w:r>
    </w:p>
    <w:p w:rsidR="00B612B4" w:rsidRDefault="00B612B4" w:rsidP="00B612B4">
      <w:pPr>
        <w:pStyle w:val="ListBullet"/>
      </w:pPr>
      <w:r w:rsidRPr="00B612B4">
        <w:t>No front fences, usually n</w:t>
      </w:r>
      <w:r>
        <w:t xml:space="preserve">o or low side fences forward of </w:t>
      </w:r>
      <w:r w:rsidRPr="00B612B4">
        <w:t>the dwelling.</w:t>
      </w:r>
    </w:p>
    <w:p w:rsidR="00324A69" w:rsidRDefault="00064B78" w:rsidP="00B612B4">
      <w:r w:rsidRPr="00064B78">
        <w:t>The Precinct Guidelines contained over the page will be used in the assessment of planning applications in residential areas. A separate document,</w:t>
      </w:r>
      <w:r>
        <w:t xml:space="preserve"> </w:t>
      </w:r>
      <w:r w:rsidRPr="00064B78">
        <w:t>the Shire of Nillumbik Residential Design Guidelines, provides more detail on appropri</w:t>
      </w:r>
      <w:r>
        <w:t>a</w:t>
      </w:r>
      <w:r w:rsidRPr="00064B78">
        <w:t>te methods to achieve the Precinct Guidelines.</w:t>
      </w:r>
      <w:r>
        <w:t xml:space="preserve"> </w:t>
      </w:r>
      <w:r w:rsidRPr="00064B78">
        <w:t>Refer to the planning scheme for policies, overlays, and particular provisions which may affect the use and development of land. Check all zone</w:t>
      </w:r>
      <w:r>
        <w:t xml:space="preserve"> </w:t>
      </w:r>
      <w:r w:rsidRPr="00064B78">
        <w:t>overlay and particular provisions in the scheme.</w:t>
      </w:r>
      <w:r>
        <w:t xml:space="preserve"> </w:t>
      </w:r>
      <w:r w:rsidRPr="00064B78">
        <w:t>For best results, employ an architect or designer familiar with the particular requirements of building design and siting in the Shire of Nillumbik.</w:t>
      </w:r>
    </w:p>
    <w:p w:rsidR="00743F8B" w:rsidRPr="00743F8B" w:rsidRDefault="00743F8B" w:rsidP="00324A69">
      <w:pPr>
        <w:pStyle w:val="Heading1"/>
        <w:numPr>
          <w:ilvl w:val="0"/>
          <w:numId w:val="0"/>
        </w:numPr>
        <w:ind w:left="1077" w:hanging="1077"/>
      </w:pPr>
      <w:r w:rsidRPr="00743F8B">
        <w:lastRenderedPageBreak/>
        <w:t>Preferred Future</w:t>
      </w:r>
      <w:r>
        <w:t xml:space="preserve"> </w:t>
      </w:r>
      <w:r w:rsidRPr="00743F8B">
        <w:t>Character Statement</w:t>
      </w:r>
    </w:p>
    <w:p w:rsidR="001E2A52" w:rsidRPr="001E2A52" w:rsidRDefault="001E2A52" w:rsidP="001E2A52">
      <w:r w:rsidRPr="001E2A52">
        <w:t>Development is sited so that it nestles into</w:t>
      </w:r>
      <w:r>
        <w:t xml:space="preserve"> </w:t>
      </w:r>
      <w:r w:rsidRPr="001E2A52">
        <w:t>the landform and vegetation, or appears to</w:t>
      </w:r>
      <w:r>
        <w:t xml:space="preserve"> </w:t>
      </w:r>
      <w:r w:rsidRPr="001E2A52">
        <w:t>float above the landform (but still within the</w:t>
      </w:r>
      <w:r>
        <w:t xml:space="preserve"> </w:t>
      </w:r>
      <w:r w:rsidRPr="001E2A52">
        <w:t>tree cano</w:t>
      </w:r>
      <w:r>
        <w:t xml:space="preserve">py). The landscape flows around </w:t>
      </w:r>
      <w:r w:rsidRPr="001E2A52">
        <w:t>and over the buildings. There is minimal</w:t>
      </w:r>
      <w:r>
        <w:t xml:space="preserve"> </w:t>
      </w:r>
      <w:r w:rsidRPr="001E2A52">
        <w:t xml:space="preserve">disturbance </w:t>
      </w:r>
      <w:r>
        <w:t xml:space="preserve">to the landform and no erosion. </w:t>
      </w:r>
      <w:r w:rsidRPr="001E2A52">
        <w:t>Buildings are partly obscured from view from</w:t>
      </w:r>
      <w:r>
        <w:t xml:space="preserve"> </w:t>
      </w:r>
      <w:r w:rsidRPr="001E2A52">
        <w:t>the street by topography or native vegetation.</w:t>
      </w:r>
      <w:r>
        <w:t xml:space="preserve"> </w:t>
      </w:r>
      <w:r w:rsidRPr="001E2A52">
        <w:t>Buildings are not visible above the tree</w:t>
      </w:r>
      <w:r>
        <w:t xml:space="preserve"> </w:t>
      </w:r>
      <w:r w:rsidRPr="001E2A52">
        <w:t>canopy, and are articulated to respond to</w:t>
      </w:r>
      <w:r>
        <w:t xml:space="preserve"> </w:t>
      </w:r>
      <w:r w:rsidRPr="001E2A52">
        <w:t>sloping landforms. They are often low in</w:t>
      </w:r>
      <w:r>
        <w:t xml:space="preserve"> </w:t>
      </w:r>
      <w:r w:rsidRPr="001E2A52">
        <w:t>form with strongly emphasised horizontals.</w:t>
      </w:r>
      <w:r>
        <w:t xml:space="preserve"> </w:t>
      </w:r>
      <w:r w:rsidRPr="001E2A52">
        <w:t>Most building materials are ‘earth’ coloured</w:t>
      </w:r>
      <w:r>
        <w:t xml:space="preserve"> </w:t>
      </w:r>
      <w:r w:rsidRPr="001E2A52">
        <w:t>and textured, or derive from traditional rural</w:t>
      </w:r>
      <w:r>
        <w:t xml:space="preserve"> </w:t>
      </w:r>
      <w:r w:rsidRPr="001E2A52">
        <w:t>Australian ‘bush architecture’.</w:t>
      </w:r>
    </w:p>
    <w:p w:rsidR="001E2A52" w:rsidRPr="001E2A52" w:rsidRDefault="001E2A52" w:rsidP="001E2A52">
      <w:r w:rsidRPr="001E2A52">
        <w:t>Driv</w:t>
      </w:r>
      <w:r>
        <w:t xml:space="preserve">eways and car storage areas are </w:t>
      </w:r>
      <w:r w:rsidRPr="001E2A52">
        <w:t>confined to a small proportion of the land</w:t>
      </w:r>
      <w:r>
        <w:t xml:space="preserve"> </w:t>
      </w:r>
      <w:r w:rsidRPr="001E2A52">
        <w:t>area, and are often unsurfaced. Garages</w:t>
      </w:r>
      <w:r>
        <w:t xml:space="preserve"> </w:t>
      </w:r>
      <w:r w:rsidRPr="001E2A52">
        <w:t>and carports are hidden from view, and</w:t>
      </w:r>
      <w:r>
        <w:t xml:space="preserve"> </w:t>
      </w:r>
      <w:r w:rsidRPr="001E2A52">
        <w:t>driveway entrances are discreet. Excavation</w:t>
      </w:r>
      <w:r>
        <w:t xml:space="preserve"> </w:t>
      </w:r>
      <w:r w:rsidRPr="001E2A52">
        <w:t>and other earthworks are minimal.</w:t>
      </w:r>
    </w:p>
    <w:p w:rsidR="001E2A52" w:rsidRPr="001E2A52" w:rsidRDefault="001E2A52" w:rsidP="001E2A52">
      <w:r w:rsidRPr="001E2A52">
        <w:t>Hillsides of residential development viewed</w:t>
      </w:r>
      <w:r>
        <w:t xml:space="preserve"> </w:t>
      </w:r>
      <w:r w:rsidRPr="001E2A52">
        <w:t>from a distance appear to be tree covered,</w:t>
      </w:r>
      <w:r>
        <w:t xml:space="preserve"> </w:t>
      </w:r>
      <w:r w:rsidRPr="001E2A52">
        <w:t>with only occasional clearings and visible</w:t>
      </w:r>
      <w:r>
        <w:t xml:space="preserve"> </w:t>
      </w:r>
      <w:r w:rsidRPr="001E2A52">
        <w:t>roofs. In ty</w:t>
      </w:r>
      <w:r>
        <w:t xml:space="preserve">pical streetscapes, substantial </w:t>
      </w:r>
      <w:r w:rsidRPr="001E2A52">
        <w:t>native trees dominate the skyline and are</w:t>
      </w:r>
      <w:r>
        <w:t xml:space="preserve"> </w:t>
      </w:r>
      <w:r w:rsidRPr="001E2A52">
        <w:t>common in gardens. Garden planting is</w:t>
      </w:r>
      <w:r>
        <w:t xml:space="preserve"> </w:t>
      </w:r>
      <w:r w:rsidRPr="001E2A52">
        <w:t>mostly native, and flows uninterrupted to the</w:t>
      </w:r>
      <w:r>
        <w:t xml:space="preserve"> </w:t>
      </w:r>
      <w:r w:rsidRPr="001E2A52">
        <w:t>edge of the roadway. There is little or no</w:t>
      </w:r>
      <w:r>
        <w:t xml:space="preserve"> </w:t>
      </w:r>
      <w:r w:rsidRPr="001E2A52">
        <w:t>physical evidence of the boundary between</w:t>
      </w:r>
      <w:r>
        <w:t xml:space="preserve"> </w:t>
      </w:r>
      <w:r w:rsidRPr="001E2A52">
        <w:t>private and public property at the front of the</w:t>
      </w:r>
      <w:r>
        <w:t xml:space="preserve"> </w:t>
      </w:r>
      <w:r w:rsidRPr="001E2A52">
        <w:t>house, and no solid front fence. The only</w:t>
      </w:r>
      <w:r>
        <w:t xml:space="preserve"> </w:t>
      </w:r>
      <w:r w:rsidRPr="001E2A52">
        <w:t>fencing is around rear gardens, and this is</w:t>
      </w:r>
      <w:r>
        <w:t xml:space="preserve"> </w:t>
      </w:r>
      <w:r w:rsidRPr="001E2A52">
        <w:t>often open (</w:t>
      </w:r>
      <w:proofErr w:type="spellStart"/>
      <w:r w:rsidRPr="001E2A52">
        <w:t>eg</w:t>
      </w:r>
      <w:proofErr w:type="spellEnd"/>
      <w:r w:rsidRPr="001E2A52">
        <w:t>. post and wire).</w:t>
      </w:r>
    </w:p>
    <w:p w:rsidR="001E2A52" w:rsidRDefault="001E2A52" w:rsidP="001E2A52">
      <w:r w:rsidRPr="001E2A52">
        <w:t>The ‘publi</w:t>
      </w:r>
      <w:r>
        <w:t xml:space="preserve">c’ space between the garden and </w:t>
      </w:r>
      <w:r w:rsidRPr="001E2A52">
        <w:t>the roadway is dominated by native</w:t>
      </w:r>
      <w:r>
        <w:t xml:space="preserve"> </w:t>
      </w:r>
      <w:r w:rsidRPr="001E2A52">
        <w:t>vegetation with some substantial native trees.</w:t>
      </w:r>
      <w:r>
        <w:t xml:space="preserve"> </w:t>
      </w:r>
      <w:r w:rsidRPr="001E2A52">
        <w:t>Footpaths are generally unsurfaced and wind</w:t>
      </w:r>
      <w:r>
        <w:t xml:space="preserve"> </w:t>
      </w:r>
      <w:r w:rsidRPr="001E2A52">
        <w:t>informally through the trees. Verges form part</w:t>
      </w:r>
      <w:r>
        <w:t xml:space="preserve"> </w:t>
      </w:r>
      <w:r w:rsidRPr="001E2A52">
        <w:t>of the uninterrupted flow of vegetation across</w:t>
      </w:r>
      <w:r>
        <w:t xml:space="preserve"> </w:t>
      </w:r>
      <w:r w:rsidRPr="001E2A52">
        <w:t>the public and private domains. The impact</w:t>
      </w:r>
      <w:r>
        <w:t xml:space="preserve"> </w:t>
      </w:r>
      <w:r w:rsidRPr="001E2A52">
        <w:t>of the roadway on the flow of the landscape is</w:t>
      </w:r>
      <w:r>
        <w:t xml:space="preserve"> </w:t>
      </w:r>
      <w:r w:rsidRPr="001E2A52">
        <w:t xml:space="preserve">minimised by </w:t>
      </w:r>
      <w:r>
        <w:t xml:space="preserve">retaining unsealed </w:t>
      </w:r>
      <w:proofErr w:type="gramStart"/>
      <w:r>
        <w:t>surfaces,</w:t>
      </w:r>
      <w:proofErr w:type="gramEnd"/>
      <w:r>
        <w:t xml:space="preserve"> or </w:t>
      </w:r>
      <w:r w:rsidRPr="001E2A52">
        <w:t xml:space="preserve">on sealed roads, using roll over kerbs </w:t>
      </w:r>
      <w:r>
        <w:t xml:space="preserve">or </w:t>
      </w:r>
      <w:r w:rsidRPr="001E2A52">
        <w:t>omitting kerbs altogether.</w:t>
      </w:r>
    </w:p>
    <w:p w:rsidR="00743F8B" w:rsidRPr="00743F8B" w:rsidRDefault="00743F8B" w:rsidP="001E2A52">
      <w:pPr>
        <w:pStyle w:val="Heading1"/>
        <w:numPr>
          <w:ilvl w:val="0"/>
          <w:numId w:val="0"/>
        </w:numPr>
        <w:ind w:left="1077" w:hanging="1077"/>
      </w:pPr>
      <w:r w:rsidRPr="00743F8B">
        <w:t xml:space="preserve">Threats </w:t>
      </w:r>
      <w:proofErr w:type="gramStart"/>
      <w:r w:rsidRPr="00743F8B">
        <w:t>To</w:t>
      </w:r>
      <w:proofErr w:type="gramEnd"/>
      <w:r w:rsidRPr="00743F8B">
        <w:t xml:space="preserve"> Preferred</w:t>
      </w:r>
      <w:r>
        <w:t xml:space="preserve"> </w:t>
      </w:r>
      <w:r w:rsidRPr="00743F8B">
        <w:t>Future Character</w:t>
      </w:r>
    </w:p>
    <w:p w:rsidR="00DC55BE" w:rsidRDefault="00DC55BE" w:rsidP="001E2A52">
      <w:proofErr w:type="gramStart"/>
      <w:r w:rsidRPr="00DC55BE">
        <w:t>Large, bulky dwellings that dominate the</w:t>
      </w:r>
      <w:r>
        <w:t xml:space="preserve"> </w:t>
      </w:r>
      <w:r w:rsidRPr="00DC55BE">
        <w:t>landscape, and are wholly visible</w:t>
      </w:r>
      <w:r>
        <w:t xml:space="preserve"> from the street.</w:t>
      </w:r>
      <w:proofErr w:type="gramEnd"/>
      <w:r>
        <w:t xml:space="preserve"> </w:t>
      </w:r>
      <w:proofErr w:type="gramStart"/>
      <w:r w:rsidRPr="00DC55BE">
        <w:t>Removal of vegetation including trees</w:t>
      </w:r>
      <w:r>
        <w:t xml:space="preserve"> </w:t>
      </w:r>
      <w:r w:rsidRPr="00DC55BE">
        <w:t xml:space="preserve">forming </w:t>
      </w:r>
      <w:r w:rsidR="001E2A52">
        <w:t xml:space="preserve">a </w:t>
      </w:r>
      <w:r w:rsidR="001E2A52" w:rsidRPr="001E2A52">
        <w:t>strong can</w:t>
      </w:r>
      <w:r w:rsidR="001E2A52">
        <w:t>opy and indigenous street trees</w:t>
      </w:r>
      <w:r w:rsidRPr="00DC55BE">
        <w:t>.</w:t>
      </w:r>
      <w:proofErr w:type="gramEnd"/>
      <w:r>
        <w:t xml:space="preserve"> </w:t>
      </w:r>
      <w:proofErr w:type="spellStart"/>
      <w:proofErr w:type="gramStart"/>
      <w:r w:rsidR="001E2A52" w:rsidRPr="001E2A52">
        <w:t>Upstand</w:t>
      </w:r>
      <w:proofErr w:type="spellEnd"/>
      <w:r w:rsidR="001E2A52" w:rsidRPr="001E2A52">
        <w:t xml:space="preserve"> kerbs and formal, surfaced footpaths,</w:t>
      </w:r>
      <w:r w:rsidR="001E2A52">
        <w:t xml:space="preserve"> </w:t>
      </w:r>
      <w:r w:rsidR="001E2A52" w:rsidRPr="001E2A52">
        <w:t>and formal street planting.</w:t>
      </w:r>
      <w:proofErr w:type="gramEnd"/>
      <w:r w:rsidR="001E2A52">
        <w:t xml:space="preserve"> </w:t>
      </w:r>
      <w:proofErr w:type="gramStart"/>
      <w:r w:rsidR="001E2A52" w:rsidRPr="001E2A52">
        <w:t>Formal or suburban gardens with exotic</w:t>
      </w:r>
      <w:r w:rsidR="001E2A52">
        <w:t xml:space="preserve"> </w:t>
      </w:r>
      <w:r w:rsidR="001E2A52" w:rsidRPr="001E2A52">
        <w:t>plantings that do not blend with roadside</w:t>
      </w:r>
      <w:r w:rsidR="001E2A52">
        <w:t xml:space="preserve"> </w:t>
      </w:r>
      <w:r w:rsidR="001E2A52" w:rsidRPr="001E2A52">
        <w:t>vegetation.</w:t>
      </w:r>
      <w:proofErr w:type="gramEnd"/>
      <w:r w:rsidR="001E2A52">
        <w:t xml:space="preserve"> </w:t>
      </w:r>
      <w:proofErr w:type="gramStart"/>
      <w:r w:rsidR="001E2A52" w:rsidRPr="001E2A52">
        <w:t>Solid front and side fences.</w:t>
      </w:r>
      <w:proofErr w:type="gramEnd"/>
      <w:r w:rsidR="001E2A52">
        <w:t xml:space="preserve"> </w:t>
      </w:r>
      <w:r w:rsidR="001E2A52" w:rsidRPr="001E2A52">
        <w:t>Extensive earth works and excavation for</w:t>
      </w:r>
      <w:r w:rsidR="001E2A52">
        <w:t xml:space="preserve"> </w:t>
      </w:r>
      <w:r w:rsidR="001E2A52" w:rsidRPr="001E2A52">
        <w:t>access driveways, dwellings or car parking.</w:t>
      </w:r>
    </w:p>
    <w:p w:rsidR="00743F8B" w:rsidRPr="00743F8B" w:rsidRDefault="00743F8B" w:rsidP="00DC55BE">
      <w:pPr>
        <w:pStyle w:val="Heading1"/>
        <w:numPr>
          <w:ilvl w:val="0"/>
          <w:numId w:val="0"/>
        </w:numPr>
        <w:ind w:left="1077" w:hanging="1077"/>
      </w:pPr>
      <w:r w:rsidRPr="00743F8B">
        <w:t>Preferred future character:</w:t>
      </w:r>
    </w:p>
    <w:p w:rsidR="00743F8B" w:rsidRPr="00743F8B" w:rsidRDefault="00743F8B" w:rsidP="00743F8B">
      <w:pPr>
        <w:pStyle w:val="Heading2"/>
        <w:numPr>
          <w:ilvl w:val="0"/>
          <w:numId w:val="0"/>
        </w:numPr>
        <w:ind w:left="1077" w:hanging="1077"/>
      </w:pPr>
      <w:r w:rsidRPr="00743F8B">
        <w:t>What We Are Aiming To Achieve</w:t>
      </w:r>
    </w:p>
    <w:p w:rsidR="001E2A52" w:rsidRDefault="001E2A52" w:rsidP="001E2A52">
      <w:r w:rsidRPr="001E2A52">
        <w:t>Dominance and continuity of land form and indigen</w:t>
      </w:r>
      <w:r>
        <w:t xml:space="preserve">ous vegetation is maintained in </w:t>
      </w:r>
      <w:r w:rsidRPr="001E2A52">
        <w:t>long distance and bush track views.</w:t>
      </w:r>
    </w:p>
    <w:p w:rsidR="00743F8B" w:rsidRPr="00743F8B" w:rsidRDefault="00743F8B" w:rsidP="001E2A52">
      <w:pPr>
        <w:pStyle w:val="Heading3"/>
        <w:numPr>
          <w:ilvl w:val="0"/>
          <w:numId w:val="0"/>
        </w:numPr>
        <w:ind w:left="1077" w:hanging="1077"/>
      </w:pPr>
      <w:r w:rsidRPr="00743F8B">
        <w:lastRenderedPageBreak/>
        <w:t>Relevant Precinct Guidelines</w:t>
      </w:r>
    </w:p>
    <w:p w:rsidR="00743F8B" w:rsidRPr="00743F8B" w:rsidRDefault="00743F8B" w:rsidP="00743F8B">
      <w:r w:rsidRPr="00743F8B">
        <w:t>(1) Vegetation retention and landscaping</w:t>
      </w:r>
    </w:p>
    <w:p w:rsidR="00743F8B" w:rsidRPr="00743F8B" w:rsidRDefault="00743F8B" w:rsidP="00743F8B">
      <w:r w:rsidRPr="00743F8B">
        <w:t>(4) Position on the site</w:t>
      </w:r>
    </w:p>
    <w:p w:rsidR="00743F8B" w:rsidRPr="00743F8B" w:rsidRDefault="00743F8B" w:rsidP="00743F8B">
      <w:r w:rsidRPr="00743F8B">
        <w:t>(5) Height and building form</w:t>
      </w:r>
    </w:p>
    <w:p w:rsidR="00743F8B" w:rsidRPr="00743F8B" w:rsidRDefault="00743F8B" w:rsidP="00743F8B">
      <w:r w:rsidRPr="00743F8B">
        <w:t>(8) Front boundary treatment and fencing</w:t>
      </w:r>
    </w:p>
    <w:p w:rsidR="00743F8B" w:rsidRPr="00743F8B" w:rsidRDefault="00743F8B" w:rsidP="00743F8B">
      <w:r w:rsidRPr="00743F8B">
        <w:t>(12) Street tree planting</w:t>
      </w:r>
    </w:p>
    <w:p w:rsidR="00743F8B" w:rsidRPr="00743F8B" w:rsidRDefault="00743F8B" w:rsidP="00743F8B">
      <w:r w:rsidRPr="00743F8B">
        <w:t>(13) Footpaths / verges</w:t>
      </w:r>
    </w:p>
    <w:p w:rsidR="00DC55BE" w:rsidRDefault="00DC55BE" w:rsidP="00DC55BE">
      <w:r w:rsidRPr="00DC55BE">
        <w:t xml:space="preserve">Buildings and structures </w:t>
      </w:r>
      <w:r w:rsidR="00F20636" w:rsidRPr="00F20636">
        <w:t>are only partly visible from the street.</w:t>
      </w:r>
    </w:p>
    <w:p w:rsidR="00743F8B" w:rsidRPr="00743F8B" w:rsidRDefault="00743F8B" w:rsidP="00282EE1">
      <w:pPr>
        <w:pStyle w:val="Heading3"/>
        <w:numPr>
          <w:ilvl w:val="0"/>
          <w:numId w:val="0"/>
        </w:numPr>
        <w:ind w:left="1077" w:hanging="1077"/>
      </w:pPr>
      <w:r w:rsidRPr="00743F8B">
        <w:t>Relevant Precinct Guidelines</w:t>
      </w:r>
    </w:p>
    <w:p w:rsidR="00743F8B" w:rsidRPr="00743F8B" w:rsidRDefault="00743F8B" w:rsidP="00743F8B">
      <w:r w:rsidRPr="00743F8B">
        <w:t>(1) Vegetation retention and landscaping</w:t>
      </w:r>
    </w:p>
    <w:p w:rsidR="00743F8B" w:rsidRPr="00743F8B" w:rsidRDefault="00743F8B" w:rsidP="00743F8B">
      <w:r w:rsidRPr="00743F8B">
        <w:t>(2) Footings / touching the ground</w:t>
      </w:r>
    </w:p>
    <w:p w:rsidR="00743F8B" w:rsidRPr="00743F8B" w:rsidRDefault="00743F8B" w:rsidP="00743F8B">
      <w:r w:rsidRPr="00743F8B">
        <w:t>(3) Building on sloping sites</w:t>
      </w:r>
    </w:p>
    <w:p w:rsidR="00743F8B" w:rsidRPr="00743F8B" w:rsidRDefault="00743F8B" w:rsidP="00743F8B">
      <w:r w:rsidRPr="00743F8B">
        <w:t>(4) Position on the site</w:t>
      </w:r>
    </w:p>
    <w:p w:rsidR="00743F8B" w:rsidRPr="00743F8B" w:rsidRDefault="00743F8B" w:rsidP="00743F8B">
      <w:r w:rsidRPr="00743F8B">
        <w:t>(5) Height and building form</w:t>
      </w:r>
    </w:p>
    <w:p w:rsidR="00743F8B" w:rsidRPr="00743F8B" w:rsidRDefault="00743F8B" w:rsidP="00743F8B">
      <w:r w:rsidRPr="00743F8B">
        <w:t>(7) Vehicle access and storage</w:t>
      </w:r>
    </w:p>
    <w:p w:rsidR="00743F8B" w:rsidRPr="00743F8B" w:rsidRDefault="00DC55BE" w:rsidP="00743F8B">
      <w:r w:rsidRPr="00DC55BE">
        <w:t>Bushland colours and textures are respected in exterior finishes.</w:t>
      </w:r>
    </w:p>
    <w:p w:rsidR="00743F8B" w:rsidRPr="00743F8B" w:rsidRDefault="00743F8B" w:rsidP="00743F8B">
      <w:pPr>
        <w:pStyle w:val="Heading3"/>
        <w:numPr>
          <w:ilvl w:val="0"/>
          <w:numId w:val="0"/>
        </w:numPr>
        <w:ind w:left="1077" w:hanging="1077"/>
      </w:pPr>
      <w:r w:rsidRPr="00743F8B">
        <w:t>Relevant Precinct Guidelines</w:t>
      </w:r>
    </w:p>
    <w:p w:rsidR="00743F8B" w:rsidRPr="00743F8B" w:rsidRDefault="00743F8B" w:rsidP="00743F8B">
      <w:r w:rsidRPr="00743F8B">
        <w:t>(6) Design detail and building materials</w:t>
      </w:r>
    </w:p>
    <w:p w:rsidR="00F20636" w:rsidRDefault="00F20636" w:rsidP="00F20636">
      <w:r w:rsidRPr="00F20636">
        <w:t>Minimal delineation between public and privat</w:t>
      </w:r>
      <w:r>
        <w:t xml:space="preserve">e spaces, and between adjoining </w:t>
      </w:r>
      <w:r w:rsidRPr="00F20636">
        <w:t>properties, is discernible from the street.</w:t>
      </w:r>
    </w:p>
    <w:p w:rsidR="00743F8B" w:rsidRPr="00743F8B" w:rsidRDefault="00743F8B" w:rsidP="00F20636">
      <w:pPr>
        <w:pStyle w:val="Heading3"/>
        <w:numPr>
          <w:ilvl w:val="0"/>
          <w:numId w:val="0"/>
        </w:numPr>
        <w:ind w:left="1077" w:hanging="1077"/>
      </w:pPr>
      <w:r w:rsidRPr="00743F8B">
        <w:t>Relevant Precinct Guidelines</w:t>
      </w:r>
    </w:p>
    <w:p w:rsidR="00743F8B" w:rsidRPr="00743F8B" w:rsidRDefault="00743F8B" w:rsidP="00743F8B">
      <w:r w:rsidRPr="00743F8B">
        <w:t>(8) Front boundary treatment and fencing</w:t>
      </w:r>
    </w:p>
    <w:p w:rsidR="00743F8B" w:rsidRPr="00743F8B" w:rsidRDefault="00743F8B" w:rsidP="00743F8B">
      <w:r w:rsidRPr="00743F8B">
        <w:t>(12) Street tree planting</w:t>
      </w:r>
    </w:p>
    <w:p w:rsidR="00743F8B" w:rsidRDefault="00743F8B" w:rsidP="00743F8B">
      <w:r w:rsidRPr="00743F8B">
        <w:t>(13) Footpaths / verges</w:t>
      </w:r>
    </w:p>
    <w:p w:rsidR="009C3141" w:rsidRPr="00743F8B" w:rsidRDefault="009C3141" w:rsidP="00743F8B">
      <w:r w:rsidRPr="009C3141">
        <w:t>(14) Roadway treatments</w:t>
      </w:r>
    </w:p>
    <w:p w:rsidR="00743F8B" w:rsidRPr="00743F8B" w:rsidRDefault="00743F8B" w:rsidP="00F20636">
      <w:r w:rsidRPr="00743F8B">
        <w:t xml:space="preserve">Site works, landscaping, paths and roadways integrate with the natural </w:t>
      </w:r>
      <w:r w:rsidR="00F20636" w:rsidRPr="00F20636">
        <w:t>naturalistic and</w:t>
      </w:r>
      <w:r w:rsidR="00F20636">
        <w:t xml:space="preserve"> </w:t>
      </w:r>
      <w:r w:rsidR="00F20636" w:rsidRPr="00F20636">
        <w:t>informal style of the native/indigenous vegetation.</w:t>
      </w:r>
    </w:p>
    <w:p w:rsidR="00743F8B" w:rsidRPr="00743F8B" w:rsidRDefault="00743F8B" w:rsidP="00743F8B">
      <w:pPr>
        <w:pStyle w:val="Heading3"/>
        <w:numPr>
          <w:ilvl w:val="0"/>
          <w:numId w:val="0"/>
        </w:numPr>
        <w:ind w:left="1077" w:hanging="1077"/>
      </w:pPr>
      <w:r w:rsidRPr="00743F8B">
        <w:t>Relevant Precinct Guidelines</w:t>
      </w:r>
    </w:p>
    <w:p w:rsidR="00743F8B" w:rsidRDefault="00743F8B" w:rsidP="00743F8B">
      <w:r w:rsidRPr="00743F8B">
        <w:t>(1) Vegetation retention and landscaping</w:t>
      </w:r>
    </w:p>
    <w:p w:rsidR="00324A69" w:rsidRPr="00743F8B" w:rsidRDefault="00324A69" w:rsidP="00743F8B">
      <w:r>
        <w:t>(</w:t>
      </w:r>
      <w:r w:rsidRPr="00324A69">
        <w:t>7) Vehicle access and storage</w:t>
      </w:r>
    </w:p>
    <w:p w:rsidR="00743F8B" w:rsidRPr="00743F8B" w:rsidRDefault="00743F8B" w:rsidP="00743F8B">
      <w:r w:rsidRPr="00743F8B">
        <w:t>(8) Front boundary treatment and fencing</w:t>
      </w:r>
    </w:p>
    <w:p w:rsidR="00743F8B" w:rsidRPr="00743F8B" w:rsidRDefault="00743F8B" w:rsidP="00743F8B">
      <w:r w:rsidRPr="00743F8B">
        <w:lastRenderedPageBreak/>
        <w:t>(12) Street tree planting</w:t>
      </w:r>
    </w:p>
    <w:p w:rsidR="00370A81" w:rsidRDefault="00743F8B" w:rsidP="00743F8B">
      <w:r w:rsidRPr="00743F8B">
        <w:t>(13) Footpaths / verges</w:t>
      </w:r>
    </w:p>
    <w:p w:rsidR="00282EE1" w:rsidRPr="00152977" w:rsidRDefault="005B3902" w:rsidP="00743F8B">
      <w:r w:rsidRPr="005B3902">
        <w:t>(14) Roadway treatments</w:t>
      </w:r>
    </w:p>
    <w:sectPr w:rsidR="00282EE1" w:rsidRPr="00152977" w:rsidSect="00DC5900">
      <w:pgSz w:w="11906" w:h="16838" w:code="9"/>
      <w:pgMar w:top="1701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476" w:rsidRPr="000D4EDE" w:rsidRDefault="00630476" w:rsidP="000D4EDE">
      <w:r>
        <w:separator/>
      </w:r>
    </w:p>
  </w:endnote>
  <w:endnote w:type="continuationSeparator" w:id="0">
    <w:p w:rsidR="00630476" w:rsidRPr="000D4EDE" w:rsidRDefault="00630476" w:rsidP="000D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 Veolia W2 ExtraLight">
    <w:panose1 w:val="00000000000000000000"/>
    <w:charset w:val="00"/>
    <w:family w:val="swiss"/>
    <w:notTrueType/>
    <w:pitch w:val="variable"/>
    <w:sig w:usb0="A00002B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476" w:rsidRPr="000D4EDE" w:rsidRDefault="00630476" w:rsidP="000D4EDE">
      <w:r>
        <w:separator/>
      </w:r>
    </w:p>
  </w:footnote>
  <w:footnote w:type="continuationSeparator" w:id="0">
    <w:p w:rsidR="00630476" w:rsidRPr="000D4EDE" w:rsidRDefault="00630476" w:rsidP="000D4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79CD01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B0EFFDA"/>
    <w:lvl w:ilvl="0">
      <w:start w:val="1"/>
      <w:numFmt w:val="decimal"/>
      <w:lvlText w:val="%1)"/>
      <w:lvlJc w:val="left"/>
      <w:pPr>
        <w:ind w:left="1209" w:hanging="360"/>
      </w:pPr>
    </w:lvl>
  </w:abstractNum>
  <w:abstractNum w:abstractNumId="2">
    <w:nsid w:val="FFFFFF7E"/>
    <w:multiLevelType w:val="singleLevel"/>
    <w:tmpl w:val="E8D6DD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C1654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C8063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7C176A"/>
    <w:lvl w:ilvl="0">
      <w:start w:val="1"/>
      <w:numFmt w:val="bullet"/>
      <w:lvlText w:val=""/>
      <w:lvlJc w:val="left"/>
      <w:pPr>
        <w:ind w:left="1209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B9634E0"/>
    <w:lvl w:ilvl="0">
      <w:start w:val="1"/>
      <w:numFmt w:val="bullet"/>
      <w:lvlText w:val="–"/>
      <w:lvlJc w:val="left"/>
      <w:pPr>
        <w:ind w:left="926" w:hanging="360"/>
      </w:pPr>
      <w:rPr>
        <w:rFonts w:ascii="TheSans Veolia W2 ExtraLight" w:hAnsi="TheSans Veolia W2 ExtraLight" w:hint="default"/>
      </w:rPr>
    </w:lvl>
  </w:abstractNum>
  <w:abstractNum w:abstractNumId="7">
    <w:nsid w:val="FFFFFF83"/>
    <w:multiLevelType w:val="singleLevel"/>
    <w:tmpl w:val="4CC48C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986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F858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</w:abstractNum>
  <w:abstractNum w:abstractNumId="10">
    <w:nsid w:val="1E1E23EE"/>
    <w:multiLevelType w:val="multilevel"/>
    <w:tmpl w:val="992E0F54"/>
    <w:styleLink w:val="CustomHeadingList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F0A6A75"/>
    <w:multiLevelType w:val="multilevel"/>
    <w:tmpl w:val="DFDC7920"/>
    <w:styleLink w:val="General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266C3831"/>
    <w:multiLevelType w:val="hybridMultilevel"/>
    <w:tmpl w:val="B9C8CCF6"/>
    <w:lvl w:ilvl="0" w:tplc="7F4E79E8">
      <w:start w:val="1"/>
      <w:numFmt w:val="bullet"/>
      <w:pStyle w:val="BodyBullet1"/>
      <w:lvlText w:val=""/>
      <w:lvlJc w:val="left"/>
      <w:pPr>
        <w:ind w:left="1077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2D4F791F"/>
    <w:multiLevelType w:val="hybridMultilevel"/>
    <w:tmpl w:val="F1C24B26"/>
    <w:lvl w:ilvl="0" w:tplc="678E1022">
      <w:start w:val="1"/>
      <w:numFmt w:val="bullet"/>
      <w:pStyle w:val="BodyBullet2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408564EA"/>
    <w:multiLevelType w:val="multilevel"/>
    <w:tmpl w:val="1E5033B0"/>
    <w:lvl w:ilvl="0">
      <w:start w:val="1"/>
      <w:numFmt w:val="decimal"/>
      <w:lvlText w:val="%1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7" w:hanging="107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suff w:val="space"/>
      <w:lvlText w:val="Appendix %6: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1077"/>
        </w:tabs>
        <w:ind w:left="1077" w:hanging="357"/>
      </w:pPr>
      <w:rPr>
        <w:rFonts w:hint="default"/>
      </w:rPr>
    </w:lvl>
  </w:abstractNum>
  <w:abstractNum w:abstractNumId="15">
    <w:nsid w:val="43F148C1"/>
    <w:multiLevelType w:val="multilevel"/>
    <w:tmpl w:val="30A0F66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ListBullet2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pStyle w:val="ListBullet3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pStyle w:val="ListBullet4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pStyle w:val="Notes"/>
      <w:suff w:val="spac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440839EF"/>
    <w:multiLevelType w:val="hybridMultilevel"/>
    <w:tmpl w:val="E9725768"/>
    <w:lvl w:ilvl="0" w:tplc="C2A6D20A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4A0445F4"/>
    <w:multiLevelType w:val="multilevel"/>
    <w:tmpl w:val="94B6B680"/>
    <w:styleLink w:val="List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8">
    <w:nsid w:val="52572A3C"/>
    <w:multiLevelType w:val="multilevel"/>
    <w:tmpl w:val="F3F485EE"/>
    <w:lvl w:ilvl="0">
      <w:start w:val="1"/>
      <w:numFmt w:val="decimal"/>
      <w:lvlText w:val="%1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7" w:hanging="1077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suff w:val="space"/>
      <w:lvlText w:val="Appendix %5: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5A426B28"/>
    <w:multiLevelType w:val="multilevel"/>
    <w:tmpl w:val="88E67880"/>
    <w:styleLink w:val="MultiLevelheadinglist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" w:hanging="720"/>
      </w:pPr>
      <w:rPr>
        <w:rFonts w:hint="default"/>
      </w:rPr>
    </w:lvl>
  </w:abstractNum>
  <w:abstractNum w:abstractNumId="20">
    <w:nsid w:val="642C3DB9"/>
    <w:multiLevelType w:val="multilevel"/>
    <w:tmpl w:val="E0D87D34"/>
    <w:lvl w:ilvl="0">
      <w:start w:val="1"/>
      <w:numFmt w:val="decimal"/>
      <w:pStyle w:val="Heading1"/>
      <w:lvlText w:val="%1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077" w:hanging="107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pStyle w:val="AppendixHeading"/>
      <w:suff w:val="space"/>
      <w:lvlText w:val="Appendix %6:"/>
      <w:lvlJc w:val="left"/>
      <w:pPr>
        <w:ind w:left="0" w:firstLine="0"/>
      </w:pPr>
      <w:rPr>
        <w:rFonts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ListNumber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lowerLetter"/>
      <w:pStyle w:val="ListNumber2"/>
      <w:lvlText w:val="%8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8">
      <w:start w:val="1"/>
      <w:numFmt w:val="lowerRoman"/>
      <w:pStyle w:val="ListNumber3"/>
      <w:lvlText w:val="%9)"/>
      <w:lvlJc w:val="left"/>
      <w:pPr>
        <w:tabs>
          <w:tab w:val="num" w:pos="1077"/>
        </w:tabs>
        <w:ind w:left="1077" w:hanging="357"/>
      </w:pPr>
      <w:rPr>
        <w:rFonts w:hint="default"/>
      </w:rPr>
    </w:lvl>
  </w:abstractNum>
  <w:abstractNum w:abstractNumId="21">
    <w:nsid w:val="64363A73"/>
    <w:multiLevelType w:val="multilevel"/>
    <w:tmpl w:val="0B7AC5B6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%1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Appendix %4: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77" w:hanging="357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1077" w:hanging="357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66522948"/>
    <w:multiLevelType w:val="hybridMultilevel"/>
    <w:tmpl w:val="DC762AC0"/>
    <w:lvl w:ilvl="0" w:tplc="87D44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94C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3AB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EEB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DCA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4E1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925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A00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4C5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2D81143"/>
    <w:multiLevelType w:val="hybridMultilevel"/>
    <w:tmpl w:val="DA0ECEA2"/>
    <w:lvl w:ilvl="0" w:tplc="90FA7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E6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FA6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7A7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70D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20F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F49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C65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AA2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7"/>
  </w:num>
  <w:num w:numId="5">
    <w:abstractNumId w:val="8"/>
  </w:num>
  <w:num w:numId="6">
    <w:abstractNumId w:val="9"/>
  </w:num>
  <w:num w:numId="7">
    <w:abstractNumId w:val="9"/>
  </w:num>
  <w:num w:numId="8">
    <w:abstractNumId w:val="3"/>
  </w:num>
  <w:num w:numId="9">
    <w:abstractNumId w:val="2"/>
  </w:num>
  <w:num w:numId="10">
    <w:abstractNumId w:val="17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22"/>
  </w:num>
  <w:num w:numId="16">
    <w:abstractNumId w:val="23"/>
  </w:num>
  <w:num w:numId="17">
    <w:abstractNumId w:val="6"/>
  </w:num>
  <w:num w:numId="18">
    <w:abstractNumId w:val="5"/>
  </w:num>
  <w:num w:numId="19">
    <w:abstractNumId w:val="1"/>
  </w:num>
  <w:num w:numId="20">
    <w:abstractNumId w:val="16"/>
  </w:num>
  <w:num w:numId="21">
    <w:abstractNumId w:val="4"/>
  </w:num>
  <w:num w:numId="22">
    <w:abstractNumId w:val="0"/>
  </w:num>
  <w:num w:numId="23">
    <w:abstractNumId w:val="11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0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YXPrxfdIRAPxlJlZIIoSeH3uDJ+sT80VTzTgLcvtUbJPe2828oCMvPPOLeZZN3q5wXw1q+AmjdiKH2iv7+d0+g==" w:salt="pFCTkbQTnsIia8xuWoWyUQ=="/>
  <w:styleLockTheme/>
  <w:styleLockQFSet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977"/>
    <w:rsid w:val="00005D98"/>
    <w:rsid w:val="00012728"/>
    <w:rsid w:val="00034A19"/>
    <w:rsid w:val="00036F9E"/>
    <w:rsid w:val="000413B3"/>
    <w:rsid w:val="00064B78"/>
    <w:rsid w:val="0008182F"/>
    <w:rsid w:val="00083512"/>
    <w:rsid w:val="00086F71"/>
    <w:rsid w:val="000949AD"/>
    <w:rsid w:val="00095109"/>
    <w:rsid w:val="00096B0F"/>
    <w:rsid w:val="000A490E"/>
    <w:rsid w:val="000B63CA"/>
    <w:rsid w:val="000C14D9"/>
    <w:rsid w:val="000D0ECC"/>
    <w:rsid w:val="000D4EDE"/>
    <w:rsid w:val="00123576"/>
    <w:rsid w:val="00124B21"/>
    <w:rsid w:val="00152977"/>
    <w:rsid w:val="001653B6"/>
    <w:rsid w:val="00176C6A"/>
    <w:rsid w:val="001820D0"/>
    <w:rsid w:val="0018235E"/>
    <w:rsid w:val="0019337A"/>
    <w:rsid w:val="001B7A3B"/>
    <w:rsid w:val="001E0F51"/>
    <w:rsid w:val="001E2A52"/>
    <w:rsid w:val="001E6D6A"/>
    <w:rsid w:val="001F6E1A"/>
    <w:rsid w:val="00240126"/>
    <w:rsid w:val="00252E6A"/>
    <w:rsid w:val="002661A6"/>
    <w:rsid w:val="00266C23"/>
    <w:rsid w:val="00282EE1"/>
    <w:rsid w:val="00286EAD"/>
    <w:rsid w:val="0029389B"/>
    <w:rsid w:val="002A7523"/>
    <w:rsid w:val="002A7D14"/>
    <w:rsid w:val="002B4550"/>
    <w:rsid w:val="002B6303"/>
    <w:rsid w:val="002B7504"/>
    <w:rsid w:val="002C0D97"/>
    <w:rsid w:val="002C7065"/>
    <w:rsid w:val="002C7F4A"/>
    <w:rsid w:val="002D2804"/>
    <w:rsid w:val="002F0C2C"/>
    <w:rsid w:val="00303D18"/>
    <w:rsid w:val="00307ADD"/>
    <w:rsid w:val="003130CA"/>
    <w:rsid w:val="00316A25"/>
    <w:rsid w:val="00324A69"/>
    <w:rsid w:val="0033680E"/>
    <w:rsid w:val="003706A1"/>
    <w:rsid w:val="00370A81"/>
    <w:rsid w:val="00371F54"/>
    <w:rsid w:val="00375281"/>
    <w:rsid w:val="00383A95"/>
    <w:rsid w:val="00387060"/>
    <w:rsid w:val="003A3021"/>
    <w:rsid w:val="003B529F"/>
    <w:rsid w:val="003B6E16"/>
    <w:rsid w:val="003D27CB"/>
    <w:rsid w:val="003E6BF6"/>
    <w:rsid w:val="003F0F0D"/>
    <w:rsid w:val="0040173E"/>
    <w:rsid w:val="00435324"/>
    <w:rsid w:val="00436FB3"/>
    <w:rsid w:val="00463FA8"/>
    <w:rsid w:val="00486BC5"/>
    <w:rsid w:val="00494335"/>
    <w:rsid w:val="004B584E"/>
    <w:rsid w:val="004C1106"/>
    <w:rsid w:val="004D3C00"/>
    <w:rsid w:val="004E2269"/>
    <w:rsid w:val="00503A51"/>
    <w:rsid w:val="00507200"/>
    <w:rsid w:val="00512309"/>
    <w:rsid w:val="0054526E"/>
    <w:rsid w:val="005476B5"/>
    <w:rsid w:val="005A3F63"/>
    <w:rsid w:val="005B073E"/>
    <w:rsid w:val="005B227F"/>
    <w:rsid w:val="005B3902"/>
    <w:rsid w:val="005B7801"/>
    <w:rsid w:val="005D5FAE"/>
    <w:rsid w:val="005D6C65"/>
    <w:rsid w:val="005E074A"/>
    <w:rsid w:val="005F29B7"/>
    <w:rsid w:val="00606EB5"/>
    <w:rsid w:val="00617FDA"/>
    <w:rsid w:val="00630476"/>
    <w:rsid w:val="00634E4C"/>
    <w:rsid w:val="00636B8B"/>
    <w:rsid w:val="006427FE"/>
    <w:rsid w:val="006455EE"/>
    <w:rsid w:val="006506C1"/>
    <w:rsid w:val="0066674D"/>
    <w:rsid w:val="00666A78"/>
    <w:rsid w:val="0069375D"/>
    <w:rsid w:val="0069407C"/>
    <w:rsid w:val="0069574E"/>
    <w:rsid w:val="006A01B1"/>
    <w:rsid w:val="006B6FBF"/>
    <w:rsid w:val="006F145A"/>
    <w:rsid w:val="006F27CB"/>
    <w:rsid w:val="006F5865"/>
    <w:rsid w:val="00743F8B"/>
    <w:rsid w:val="00755163"/>
    <w:rsid w:val="00756AAB"/>
    <w:rsid w:val="00757F63"/>
    <w:rsid w:val="007600D0"/>
    <w:rsid w:val="007645AE"/>
    <w:rsid w:val="00764992"/>
    <w:rsid w:val="00773673"/>
    <w:rsid w:val="00775AA0"/>
    <w:rsid w:val="007A0FA2"/>
    <w:rsid w:val="007A6E88"/>
    <w:rsid w:val="007B1191"/>
    <w:rsid w:val="007B5ECC"/>
    <w:rsid w:val="007C08B1"/>
    <w:rsid w:val="007C2CC2"/>
    <w:rsid w:val="007C39E4"/>
    <w:rsid w:val="007C5F64"/>
    <w:rsid w:val="007C79AA"/>
    <w:rsid w:val="007E37D7"/>
    <w:rsid w:val="007E525D"/>
    <w:rsid w:val="007F2954"/>
    <w:rsid w:val="00824E28"/>
    <w:rsid w:val="00842FA6"/>
    <w:rsid w:val="00845843"/>
    <w:rsid w:val="008637EC"/>
    <w:rsid w:val="00864755"/>
    <w:rsid w:val="008674A8"/>
    <w:rsid w:val="00870BC6"/>
    <w:rsid w:val="00885A14"/>
    <w:rsid w:val="0088689B"/>
    <w:rsid w:val="0089031E"/>
    <w:rsid w:val="00890FA0"/>
    <w:rsid w:val="008A214D"/>
    <w:rsid w:val="008A72D2"/>
    <w:rsid w:val="008B6868"/>
    <w:rsid w:val="008B7780"/>
    <w:rsid w:val="008C6A43"/>
    <w:rsid w:val="008D080C"/>
    <w:rsid w:val="008D2FC4"/>
    <w:rsid w:val="008F66EC"/>
    <w:rsid w:val="00906799"/>
    <w:rsid w:val="00924152"/>
    <w:rsid w:val="0093194D"/>
    <w:rsid w:val="00934C3F"/>
    <w:rsid w:val="00936857"/>
    <w:rsid w:val="009417AE"/>
    <w:rsid w:val="00944DBE"/>
    <w:rsid w:val="00952D4C"/>
    <w:rsid w:val="009979F4"/>
    <w:rsid w:val="009A45B2"/>
    <w:rsid w:val="009C3141"/>
    <w:rsid w:val="009D2DDD"/>
    <w:rsid w:val="009E0A83"/>
    <w:rsid w:val="009F1C86"/>
    <w:rsid w:val="00A24D11"/>
    <w:rsid w:val="00A33802"/>
    <w:rsid w:val="00A350AF"/>
    <w:rsid w:val="00A37E51"/>
    <w:rsid w:val="00A623FF"/>
    <w:rsid w:val="00A62D31"/>
    <w:rsid w:val="00A97E3B"/>
    <w:rsid w:val="00AB039E"/>
    <w:rsid w:val="00AC286B"/>
    <w:rsid w:val="00AF129F"/>
    <w:rsid w:val="00B0348A"/>
    <w:rsid w:val="00B12DC9"/>
    <w:rsid w:val="00B13F84"/>
    <w:rsid w:val="00B154E5"/>
    <w:rsid w:val="00B15ABA"/>
    <w:rsid w:val="00B23077"/>
    <w:rsid w:val="00B41D8E"/>
    <w:rsid w:val="00B42B2F"/>
    <w:rsid w:val="00B472E1"/>
    <w:rsid w:val="00B612B4"/>
    <w:rsid w:val="00B622AD"/>
    <w:rsid w:val="00B6789D"/>
    <w:rsid w:val="00B71170"/>
    <w:rsid w:val="00B81740"/>
    <w:rsid w:val="00B85D7B"/>
    <w:rsid w:val="00B869EC"/>
    <w:rsid w:val="00B900EA"/>
    <w:rsid w:val="00B91069"/>
    <w:rsid w:val="00BC1AB8"/>
    <w:rsid w:val="00BC2832"/>
    <w:rsid w:val="00BD06AB"/>
    <w:rsid w:val="00BD74A8"/>
    <w:rsid w:val="00BF142E"/>
    <w:rsid w:val="00C00FDA"/>
    <w:rsid w:val="00C04E4B"/>
    <w:rsid w:val="00C16ABA"/>
    <w:rsid w:val="00C235A8"/>
    <w:rsid w:val="00C62BF5"/>
    <w:rsid w:val="00C636DA"/>
    <w:rsid w:val="00C72271"/>
    <w:rsid w:val="00C8017D"/>
    <w:rsid w:val="00C8274D"/>
    <w:rsid w:val="00CA1EAA"/>
    <w:rsid w:val="00CA6FF9"/>
    <w:rsid w:val="00CB4238"/>
    <w:rsid w:val="00CC176E"/>
    <w:rsid w:val="00CC34EB"/>
    <w:rsid w:val="00CC4A14"/>
    <w:rsid w:val="00CC66EA"/>
    <w:rsid w:val="00CE2E48"/>
    <w:rsid w:val="00CF5ED3"/>
    <w:rsid w:val="00D021F7"/>
    <w:rsid w:val="00D078A2"/>
    <w:rsid w:val="00D20D27"/>
    <w:rsid w:val="00D461C2"/>
    <w:rsid w:val="00D61AAE"/>
    <w:rsid w:val="00D637B7"/>
    <w:rsid w:val="00D74EB3"/>
    <w:rsid w:val="00DA4C48"/>
    <w:rsid w:val="00DA727D"/>
    <w:rsid w:val="00DB53A7"/>
    <w:rsid w:val="00DC55BE"/>
    <w:rsid w:val="00DC5900"/>
    <w:rsid w:val="00DD170F"/>
    <w:rsid w:val="00DE0A8A"/>
    <w:rsid w:val="00DF6E54"/>
    <w:rsid w:val="00E04228"/>
    <w:rsid w:val="00E04457"/>
    <w:rsid w:val="00E04BBC"/>
    <w:rsid w:val="00E159D7"/>
    <w:rsid w:val="00E21653"/>
    <w:rsid w:val="00E2414E"/>
    <w:rsid w:val="00E47A27"/>
    <w:rsid w:val="00E52CB4"/>
    <w:rsid w:val="00E7257D"/>
    <w:rsid w:val="00E84A6B"/>
    <w:rsid w:val="00E92385"/>
    <w:rsid w:val="00E96DEA"/>
    <w:rsid w:val="00EA1FBB"/>
    <w:rsid w:val="00EA48AE"/>
    <w:rsid w:val="00EC457D"/>
    <w:rsid w:val="00EF2A15"/>
    <w:rsid w:val="00EF5BFD"/>
    <w:rsid w:val="00F2030E"/>
    <w:rsid w:val="00F20636"/>
    <w:rsid w:val="00F339DF"/>
    <w:rsid w:val="00F34D63"/>
    <w:rsid w:val="00F34DCA"/>
    <w:rsid w:val="00F4123A"/>
    <w:rsid w:val="00F42EC2"/>
    <w:rsid w:val="00F76C98"/>
    <w:rsid w:val="00F80750"/>
    <w:rsid w:val="00F85F59"/>
    <w:rsid w:val="00F86DD4"/>
    <w:rsid w:val="00FB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AU" w:eastAsia="en-US" w:bidi="ar-SA"/>
      </w:rPr>
    </w:rPrDefault>
    <w:pPrDefault>
      <w:pPr>
        <w:spacing w:before="120" w:after="12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0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 w:semiHidden="0"/>
    <w:lsdException w:name="header" w:locked="0" w:semiHidden="0"/>
    <w:lsdException w:name="footer" w:locked="0" w:semiHidden="0"/>
    <w:lsdException w:name="caption" w:semiHidden="0" w:uiPriority="35" w:qFormat="1"/>
    <w:lsdException w:name="footnote reference" w:locked="0" w:semiHidden="0"/>
    <w:lsdException w:name="endnote reference" w:locked="0" w:semiHidden="0"/>
    <w:lsdException w:name="endnote text" w:locked="0" w:semiHidden="0"/>
    <w:lsdException w:name="List Bullet" w:semiHidden="0" w:qFormat="1"/>
    <w:lsdException w:name="List Number" w:semiHidden="0" w:unhideWhenUsed="0" w:qFormat="1"/>
    <w:lsdException w:name="List Bullet 2" w:semiHidden="0" w:qFormat="1"/>
    <w:lsdException w:name="List Bullet 3" w:semiHidden="0" w:qFormat="1"/>
    <w:lsdException w:name="List Bullet 4" w:semiHidden="0" w:qFormat="1"/>
    <w:lsdException w:name="List Number 2" w:semiHidden="0" w:qFormat="1"/>
    <w:lsdException w:name="List Number 3" w:semiHidden="0" w:qFormat="1"/>
    <w:lsdException w:name="List Number 4" w:semiHidden="0" w:qFormat="1"/>
    <w:lsdException w:name="Title" w:semiHidden="0" w:uiPriority="10" w:unhideWhenUsed="0" w:qFormat="1"/>
    <w:lsdException w:name="Default Paragraph Font" w:locked="0" w:uiPriority="1"/>
    <w:lsdException w:name="Subtitle" w:uiPriority="11" w:qFormat="1"/>
    <w:lsdException w:name="Hyperlink" w:locked="0"/>
    <w:lsdException w:name="FollowedHyperlink" w:locked="0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Normal">
    <w:name w:val="Normal"/>
    <w:qFormat/>
    <w:rsid w:val="00DC5900"/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12728"/>
    <w:pPr>
      <w:keepNext/>
      <w:keepLines/>
      <w:numPr>
        <w:numId w:val="31"/>
      </w:numPr>
      <w:spacing w:before="240"/>
      <w:outlineLvl w:val="0"/>
    </w:pPr>
    <w:rPr>
      <w:rFonts w:asciiTheme="majorHAnsi" w:eastAsiaTheme="majorEastAsia" w:hAnsiTheme="majorHAnsi" w:cstheme="majorBidi"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2728"/>
    <w:pPr>
      <w:keepNext/>
      <w:keepLines/>
      <w:numPr>
        <w:ilvl w:val="1"/>
        <w:numId w:val="31"/>
      </w:numPr>
      <w:spacing w:before="240"/>
      <w:outlineLvl w:val="1"/>
    </w:pPr>
    <w:rPr>
      <w:rFonts w:asciiTheme="majorHAnsi" w:eastAsiaTheme="majorEastAsia" w:hAnsiTheme="majorHAnsi" w:cstheme="majorBidi"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12728"/>
    <w:pPr>
      <w:keepNext/>
      <w:keepLines/>
      <w:numPr>
        <w:ilvl w:val="2"/>
        <w:numId w:val="31"/>
      </w:numPr>
      <w:spacing w:before="240"/>
      <w:outlineLvl w:val="2"/>
    </w:pPr>
    <w:rPr>
      <w:rFonts w:asciiTheme="majorHAnsi" w:eastAsiaTheme="majorEastAsia" w:hAnsiTheme="majorHAnsi" w:cstheme="majorBidi"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9031E"/>
    <w:pPr>
      <w:keepNext/>
      <w:keepLines/>
      <w:numPr>
        <w:ilvl w:val="3"/>
        <w:numId w:val="31"/>
      </w:numPr>
      <w:spacing w:before="240"/>
      <w:outlineLvl w:val="3"/>
    </w:pPr>
    <w:rPr>
      <w:rFonts w:asciiTheme="majorHAnsi" w:eastAsiaTheme="majorEastAsia" w:hAnsiTheme="majorHAnsi" w:cstheme="majorBidi"/>
      <w:bCs/>
      <w:iCs/>
      <w:color w:val="000000" w:themeColor="text1"/>
      <w:sz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41D8E"/>
    <w:pPr>
      <w:keepNext/>
      <w:keepLines/>
      <w:numPr>
        <w:ilvl w:val="4"/>
        <w:numId w:val="31"/>
      </w:numPr>
      <w:spacing w:before="240"/>
      <w:outlineLvl w:val="4"/>
    </w:pPr>
    <w:rPr>
      <w:rFonts w:asciiTheme="majorHAnsi" w:eastAsiaTheme="majorEastAsia" w:hAnsiTheme="majorHAnsi" w:cstheme="majorBidi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locked/>
    <w:rsid w:val="00F8075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locked/>
    <w:rsid w:val="00F807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locked/>
    <w:rsid w:val="00F8075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locked/>
    <w:rsid w:val="00F8075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728"/>
    <w:rPr>
      <w:rFonts w:asciiTheme="majorHAnsi" w:eastAsiaTheme="majorEastAsia" w:hAnsiTheme="majorHAnsi" w:cstheme="majorBidi"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12728"/>
    <w:rPr>
      <w:rFonts w:asciiTheme="majorHAnsi" w:eastAsiaTheme="majorEastAsia" w:hAnsiTheme="majorHAnsi" w:cstheme="majorBidi"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2728"/>
    <w:rPr>
      <w:rFonts w:asciiTheme="majorHAnsi" w:eastAsiaTheme="majorEastAsia" w:hAnsiTheme="majorHAnsi" w:cstheme="majorBidi"/>
      <w:bCs/>
      <w:sz w:val="26"/>
    </w:rPr>
  </w:style>
  <w:style w:type="paragraph" w:customStyle="1" w:styleId="CoverSubtitle">
    <w:name w:val="Cover Subtitle"/>
    <w:basedOn w:val="Normal"/>
    <w:next w:val="CoverIntroductionText"/>
    <w:uiPriority w:val="20"/>
    <w:qFormat/>
    <w:rsid w:val="009417AE"/>
    <w:pPr>
      <w:spacing w:after="0"/>
    </w:pPr>
    <w:rPr>
      <w:rFonts w:asciiTheme="majorHAnsi" w:hAnsiTheme="majorHAnsi"/>
      <w:sz w:val="36"/>
    </w:rPr>
  </w:style>
  <w:style w:type="paragraph" w:customStyle="1" w:styleId="BodyBullet1">
    <w:name w:val="Body Bullet 1"/>
    <w:basedOn w:val="Normal"/>
    <w:semiHidden/>
    <w:qFormat/>
    <w:locked/>
    <w:rsid w:val="008A72D2"/>
    <w:pPr>
      <w:numPr>
        <w:numId w:val="1"/>
      </w:numPr>
      <w:spacing w:line="240" w:lineRule="atLeast"/>
      <w:ind w:left="714" w:hanging="357"/>
      <w:contextualSpacing/>
    </w:pPr>
  </w:style>
  <w:style w:type="paragraph" w:customStyle="1" w:styleId="BodyBullet2">
    <w:name w:val="Body Bullet 2"/>
    <w:basedOn w:val="BodyBullet1"/>
    <w:semiHidden/>
    <w:qFormat/>
    <w:locked/>
    <w:rsid w:val="008A72D2"/>
    <w:pPr>
      <w:numPr>
        <w:numId w:val="2"/>
      </w:numPr>
      <w:ind w:hanging="357"/>
    </w:pPr>
  </w:style>
  <w:style w:type="paragraph" w:customStyle="1" w:styleId="CoverIntroductionText">
    <w:name w:val="Cover Introduction Text"/>
    <w:basedOn w:val="Normal"/>
    <w:uiPriority w:val="20"/>
    <w:rsid w:val="003E6BF6"/>
    <w:pPr>
      <w:spacing w:after="113"/>
    </w:pPr>
    <w:rPr>
      <w:color w:val="000000" w:themeColor="text1"/>
      <w:spacing w:val="-2"/>
    </w:rPr>
  </w:style>
  <w:style w:type="character" w:customStyle="1" w:styleId="Heading4Char">
    <w:name w:val="Heading 4 Char"/>
    <w:basedOn w:val="DefaultParagraphFont"/>
    <w:link w:val="Heading4"/>
    <w:uiPriority w:val="9"/>
    <w:rsid w:val="0089031E"/>
    <w:rPr>
      <w:rFonts w:asciiTheme="majorHAnsi" w:eastAsiaTheme="majorEastAsia" w:hAnsiTheme="majorHAnsi" w:cstheme="majorBidi"/>
      <w:bCs/>
      <w:iCs/>
      <w:color w:val="000000" w:themeColor="text1"/>
      <w:sz w:val="32"/>
    </w:rPr>
  </w:style>
  <w:style w:type="paragraph" w:styleId="ListBullet">
    <w:name w:val="List Bullet"/>
    <w:basedOn w:val="Normal"/>
    <w:uiPriority w:val="16"/>
    <w:qFormat/>
    <w:rsid w:val="00503A51"/>
    <w:pPr>
      <w:numPr>
        <w:numId w:val="25"/>
      </w:numPr>
    </w:pPr>
  </w:style>
  <w:style w:type="paragraph" w:styleId="ListBullet2">
    <w:name w:val="List Bullet 2"/>
    <w:basedOn w:val="ListBullet"/>
    <w:uiPriority w:val="16"/>
    <w:qFormat/>
    <w:rsid w:val="00503A51"/>
    <w:pPr>
      <w:numPr>
        <w:ilvl w:val="1"/>
      </w:numPr>
    </w:pPr>
    <w:rPr>
      <w:color w:val="000000" w:themeColor="text1"/>
    </w:rPr>
  </w:style>
  <w:style w:type="paragraph" w:styleId="ListNumber">
    <w:name w:val="List Number"/>
    <w:basedOn w:val="Normal"/>
    <w:uiPriority w:val="16"/>
    <w:qFormat/>
    <w:rsid w:val="00E84A6B"/>
    <w:pPr>
      <w:numPr>
        <w:ilvl w:val="6"/>
        <w:numId w:val="31"/>
      </w:numPr>
    </w:pPr>
  </w:style>
  <w:style w:type="paragraph" w:styleId="ListNumber2">
    <w:name w:val="List Number 2"/>
    <w:basedOn w:val="Normal"/>
    <w:uiPriority w:val="16"/>
    <w:qFormat/>
    <w:rsid w:val="00E84A6B"/>
    <w:pPr>
      <w:numPr>
        <w:ilvl w:val="7"/>
        <w:numId w:val="31"/>
      </w:numPr>
    </w:pPr>
  </w:style>
  <w:style w:type="numbering" w:customStyle="1" w:styleId="Lists">
    <w:name w:val="Lists"/>
    <w:uiPriority w:val="99"/>
    <w:rsid w:val="00CB4238"/>
    <w:pPr>
      <w:numPr>
        <w:numId w:val="10"/>
      </w:numPr>
    </w:pPr>
  </w:style>
  <w:style w:type="paragraph" w:styleId="ListNumber3">
    <w:name w:val="List Number 3"/>
    <w:basedOn w:val="Normal"/>
    <w:uiPriority w:val="16"/>
    <w:qFormat/>
    <w:rsid w:val="00EA48AE"/>
    <w:pPr>
      <w:numPr>
        <w:ilvl w:val="8"/>
        <w:numId w:val="31"/>
      </w:numPr>
    </w:pPr>
  </w:style>
  <w:style w:type="paragraph" w:styleId="Title">
    <w:name w:val="Title"/>
    <w:basedOn w:val="Normal"/>
    <w:next w:val="CoverSubtitle"/>
    <w:link w:val="TitleChar"/>
    <w:uiPriority w:val="18"/>
    <w:qFormat/>
    <w:rsid w:val="00AC286B"/>
    <w:pPr>
      <w:spacing w:before="240" w:after="240"/>
    </w:pPr>
    <w:rPr>
      <w:rFonts w:asciiTheme="majorHAnsi" w:eastAsiaTheme="majorEastAsia" w:hAnsiTheme="majorHAnsi" w:cstheme="majorBidi"/>
      <w:b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8"/>
    <w:rsid w:val="00DC5900"/>
    <w:rPr>
      <w:rFonts w:asciiTheme="majorHAnsi" w:eastAsiaTheme="majorEastAsia" w:hAnsiTheme="majorHAnsi" w:cstheme="majorBidi"/>
      <w:b/>
      <w:sz w:val="40"/>
      <w:szCs w:val="52"/>
    </w:rPr>
  </w:style>
  <w:style w:type="numbering" w:customStyle="1" w:styleId="MultiLevelheadinglist">
    <w:name w:val="Multi Level heading list"/>
    <w:uiPriority w:val="99"/>
    <w:rsid w:val="00D461C2"/>
    <w:pPr>
      <w:numPr>
        <w:numId w:val="12"/>
      </w:numPr>
    </w:pPr>
  </w:style>
  <w:style w:type="paragraph" w:styleId="TOC1">
    <w:name w:val="toc 1"/>
    <w:basedOn w:val="Normal"/>
    <w:next w:val="Normal"/>
    <w:autoRedefine/>
    <w:uiPriority w:val="39"/>
    <w:rsid w:val="009417AE"/>
    <w:pPr>
      <w:tabs>
        <w:tab w:val="left" w:pos="440"/>
        <w:tab w:val="right" w:leader="dot" w:pos="10546"/>
      </w:tabs>
      <w:spacing w:before="57" w:after="57"/>
      <w:contextualSpacing/>
    </w:pPr>
    <w:rPr>
      <w:sz w:val="26"/>
    </w:rPr>
  </w:style>
  <w:style w:type="paragraph" w:styleId="TOCHeading">
    <w:name w:val="TOC Heading"/>
    <w:basedOn w:val="Heading1"/>
    <w:next w:val="Normal"/>
    <w:uiPriority w:val="39"/>
    <w:qFormat/>
    <w:rsid w:val="003E6BF6"/>
    <w:pPr>
      <w:numPr>
        <w:numId w:val="0"/>
      </w:numPr>
      <w:outlineLvl w:val="9"/>
    </w:pPr>
  </w:style>
  <w:style w:type="paragraph" w:styleId="Footer">
    <w:name w:val="footer"/>
    <w:basedOn w:val="Normal"/>
    <w:link w:val="FooterChar"/>
    <w:uiPriority w:val="99"/>
    <w:rsid w:val="0069407C"/>
    <w:pPr>
      <w:tabs>
        <w:tab w:val="center" w:pos="4513"/>
        <w:tab w:val="right" w:pos="9026"/>
      </w:tabs>
      <w:spacing w:line="200" w:lineRule="exact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9407C"/>
    <w:rPr>
      <w:rFonts w:asciiTheme="majorHAnsi" w:hAnsiTheme="majorHAnsi"/>
      <w:sz w:val="16"/>
    </w:rPr>
  </w:style>
  <w:style w:type="paragraph" w:styleId="ListBullet3">
    <w:name w:val="List Bullet 3"/>
    <w:basedOn w:val="Normal"/>
    <w:uiPriority w:val="16"/>
    <w:qFormat/>
    <w:rsid w:val="00503A51"/>
    <w:pPr>
      <w:numPr>
        <w:ilvl w:val="2"/>
        <w:numId w:val="25"/>
      </w:numPr>
      <w:contextualSpacing/>
    </w:pPr>
  </w:style>
  <w:style w:type="paragraph" w:styleId="ListBullet4">
    <w:name w:val="List Bullet 4"/>
    <w:basedOn w:val="Normal"/>
    <w:uiPriority w:val="16"/>
    <w:qFormat/>
    <w:rsid w:val="00503A51"/>
    <w:pPr>
      <w:numPr>
        <w:ilvl w:val="3"/>
        <w:numId w:val="25"/>
      </w:numPr>
      <w:contextualSpacing/>
    </w:pPr>
  </w:style>
  <w:style w:type="table" w:styleId="TableGrid">
    <w:name w:val="Table Grid"/>
    <w:basedOn w:val="TableNormal"/>
    <w:uiPriority w:val="59"/>
    <w:rsid w:val="00DC5900"/>
    <w:pPr>
      <w:spacing w:before="57" w:after="57"/>
      <w:ind w:left="108" w:right="108"/>
    </w:pPr>
    <w:tblPr>
      <w:tblBorders>
        <w:top w:val="single" w:sz="4" w:space="0" w:color="CDC3BD" w:themeColor="accent3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CDC3BD" w:themeColor="accent3"/>
        <w:insideV w:val="single" w:sz="4" w:space="0" w:color="CDC3BD" w:themeColor="accent3"/>
      </w:tblBorders>
      <w:tblCellMar>
        <w:left w:w="0" w:type="dxa"/>
        <w:right w:w="0" w:type="dxa"/>
      </w:tblCellMar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</w:style>
  <w:style w:type="paragraph" w:styleId="Caption">
    <w:name w:val="caption"/>
    <w:basedOn w:val="Normal"/>
    <w:next w:val="Normal"/>
    <w:uiPriority w:val="35"/>
    <w:qFormat/>
    <w:rsid w:val="003E6BF6"/>
    <w:pPr>
      <w:spacing w:after="340"/>
    </w:pPr>
    <w:rPr>
      <w:b/>
      <w:bCs/>
      <w:sz w:val="20"/>
      <w:szCs w:val="18"/>
    </w:rPr>
  </w:style>
  <w:style w:type="paragraph" w:styleId="Header">
    <w:name w:val="header"/>
    <w:basedOn w:val="Normal"/>
    <w:link w:val="HeaderChar"/>
    <w:uiPriority w:val="99"/>
    <w:rsid w:val="00755163"/>
    <w:pPr>
      <w:tabs>
        <w:tab w:val="center" w:pos="4513"/>
        <w:tab w:val="right" w:pos="9026"/>
      </w:tabs>
      <w:spacing w:after="0" w:line="240" w:lineRule="auto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755163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63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DA"/>
    <w:rPr>
      <w:rFonts w:ascii="Tahoma" w:hAnsi="Tahoma" w:cs="Tahoma"/>
      <w:noProof w:val="0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unhideWhenUsed/>
    <w:rsid w:val="00764992"/>
    <w:rPr>
      <w:noProof w:val="0"/>
      <w:color w:val="808080"/>
      <w:sz w:val="16"/>
      <w:lang w:val="en-AU"/>
    </w:rPr>
  </w:style>
  <w:style w:type="paragraph" w:styleId="ListNumber4">
    <w:name w:val="List Number 4"/>
    <w:basedOn w:val="Normal"/>
    <w:uiPriority w:val="16"/>
    <w:semiHidden/>
    <w:qFormat/>
    <w:locked/>
    <w:rsid w:val="00DA4C48"/>
    <w:pPr>
      <w:contextualSpacing/>
    </w:pPr>
  </w:style>
  <w:style w:type="character" w:styleId="Hyperlink">
    <w:name w:val="Hyperlink"/>
    <w:basedOn w:val="DefaultParagraphFont"/>
    <w:uiPriority w:val="99"/>
    <w:rsid w:val="006427FE"/>
    <w:rPr>
      <w:noProof w:val="0"/>
      <w:color w:val="E58E1A" w:themeColor="hyperlink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80750"/>
  </w:style>
  <w:style w:type="paragraph" w:styleId="BlockText">
    <w:name w:val="Block Text"/>
    <w:basedOn w:val="Normal"/>
    <w:uiPriority w:val="99"/>
    <w:semiHidden/>
    <w:unhideWhenUsed/>
    <w:locked/>
    <w:rsid w:val="00F80750"/>
    <w:pPr>
      <w:pBdr>
        <w:top w:val="single" w:sz="2" w:space="10" w:color="00456B" w:themeColor="accent1"/>
        <w:left w:val="single" w:sz="2" w:space="10" w:color="00456B" w:themeColor="accent1"/>
        <w:bottom w:val="single" w:sz="2" w:space="10" w:color="00456B" w:themeColor="accent1"/>
        <w:right w:val="single" w:sz="2" w:space="10" w:color="00456B" w:themeColor="accent1"/>
      </w:pBdr>
      <w:ind w:left="1152" w:right="1152"/>
    </w:pPr>
    <w:rPr>
      <w:rFonts w:asciiTheme="minorHAnsi" w:eastAsiaTheme="minorEastAsia" w:hAnsiTheme="minorHAnsi"/>
      <w:i/>
      <w:iCs/>
      <w:color w:val="00456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F80750"/>
    <w:rPr>
      <w:noProof w:val="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0750"/>
    <w:rPr>
      <w:noProof w:val="0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0750"/>
    <w:rPr>
      <w:noProof w:val="0"/>
      <w:sz w:val="16"/>
      <w:szCs w:val="16"/>
      <w:lang w:val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0750"/>
    <w:rPr>
      <w:noProof w:val="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0750"/>
    <w:rPr>
      <w:noProof w:val="0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0750"/>
    <w:rPr>
      <w:noProof w:val="0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0750"/>
    <w:rPr>
      <w:noProof w:val="0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0750"/>
    <w:rPr>
      <w:noProof w:val="0"/>
      <w:sz w:val="16"/>
      <w:szCs w:val="16"/>
      <w:lang w:val="en-AU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0750"/>
    <w:rPr>
      <w:noProof w:val="0"/>
      <w:lang w:val="en-AU"/>
    </w:rPr>
  </w:style>
  <w:style w:type="table" w:styleId="ColorfulGrid">
    <w:name w:val="Colorful Grid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E2FF" w:themeFill="accent1" w:themeFillTint="33"/>
    </w:tcPr>
    <w:tblStylePr w:type="firstRow">
      <w:rPr>
        <w:b/>
        <w:bCs/>
      </w:rPr>
      <w:tblPr/>
      <w:tcPr>
        <w:shd w:val="clear" w:color="auto" w:fill="5DC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DC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8D1" w:themeFill="accent2" w:themeFillTint="33"/>
    </w:tcPr>
    <w:tblStylePr w:type="firstRow">
      <w:rPr>
        <w:b/>
        <w:bCs/>
      </w:rPr>
      <w:tblPr/>
      <w:tcPr>
        <w:shd w:val="clear" w:color="auto" w:fill="F4D1A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D1A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2F1" w:themeFill="accent3" w:themeFillTint="33"/>
    </w:tcPr>
    <w:tblStylePr w:type="firstRow">
      <w:rPr>
        <w:b/>
        <w:bCs/>
      </w:rPr>
      <w:tblPr/>
      <w:tcPr>
        <w:shd w:val="clear" w:color="auto" w:fill="EBE6E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E6E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3E1" w:themeFill="accent4" w:themeFillTint="33"/>
    </w:tcPr>
    <w:tblStylePr w:type="firstRow">
      <w:rPr>
        <w:b/>
        <w:bCs/>
      </w:rPr>
      <w:tblPr/>
      <w:tcPr>
        <w:shd w:val="clear" w:color="auto" w:fill="E1C8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C8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8ED" w:themeFill="accent5" w:themeFillTint="33"/>
    </w:tcPr>
    <w:tblStylePr w:type="firstRow">
      <w:rPr>
        <w:b/>
        <w:bCs/>
      </w:rPr>
      <w:tblPr/>
      <w:tcPr>
        <w:shd w:val="clear" w:color="auto" w:fill="C4D2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D2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0ED" w:themeFill="accent6" w:themeFillTint="33"/>
    </w:tcPr>
    <w:tblStylePr w:type="firstRow">
      <w:rPr>
        <w:b/>
        <w:bCs/>
      </w:rPr>
      <w:tblPr/>
      <w:tcPr>
        <w:shd w:val="clear" w:color="auto" w:fill="DEE1D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E1D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shd w:val="clear" w:color="auto" w:fill="AEE2FF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3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shd w:val="clear" w:color="auto" w:fill="F9E8D1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8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5A4D" w:themeFill="accent4" w:themeFillShade="CC"/>
      </w:tcPr>
    </w:tblStylePr>
    <w:tblStylePr w:type="lastRow">
      <w:rPr>
        <w:b/>
        <w:bCs/>
        <w:color w:val="985A4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shd w:val="clear" w:color="auto" w:fill="F5F2F1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1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B9A90" w:themeFill="accent3" w:themeFillShade="CC"/>
      </w:tcPr>
    </w:tblStylePr>
    <w:tblStylePr w:type="lastRow">
      <w:rPr>
        <w:b/>
        <w:bCs/>
        <w:color w:val="AB9A9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shd w:val="clear" w:color="auto" w:fill="F0E3E1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4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682" w:themeFill="accent6" w:themeFillShade="CC"/>
      </w:tcPr>
    </w:tblStylePr>
    <w:tblStylePr w:type="lastRow">
      <w:rPr>
        <w:b/>
        <w:bCs/>
        <w:color w:val="8996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shd w:val="clear" w:color="auto" w:fill="E1E8ED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388" w:themeFill="accent5" w:themeFillShade="CC"/>
      </w:tcPr>
    </w:tblStylePr>
    <w:tblStylePr w:type="lastRow">
      <w:rPr>
        <w:b/>
        <w:bCs/>
        <w:color w:val="54738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shd w:val="clear" w:color="auto" w:fill="EEF0ED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456B" w:themeColor="accent1"/>
        <w:bottom w:val="single" w:sz="4" w:space="0" w:color="00456B" w:themeColor="accent1"/>
        <w:right w:val="single" w:sz="4" w:space="0" w:color="00456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94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940" w:themeColor="accent1" w:themeShade="99"/>
          <w:insideV w:val="nil"/>
        </w:tcBorders>
        <w:shd w:val="clear" w:color="auto" w:fill="00294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940" w:themeFill="accent1" w:themeFillShade="99"/>
      </w:tcPr>
    </w:tblStylePr>
    <w:tblStylePr w:type="band1Vert">
      <w:tblPr/>
      <w:tcPr>
        <w:shd w:val="clear" w:color="auto" w:fill="5DC5FF" w:themeFill="accent1" w:themeFillTint="66"/>
      </w:tcPr>
    </w:tblStylePr>
    <w:tblStylePr w:type="band1Horz">
      <w:tblPr/>
      <w:tcPr>
        <w:shd w:val="clear" w:color="auto" w:fill="36B7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E58E1A" w:themeColor="accent2"/>
        <w:bottom w:val="single" w:sz="4" w:space="0" w:color="E58E1A" w:themeColor="accent2"/>
        <w:right w:val="single" w:sz="4" w:space="0" w:color="E58E1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3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9540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9540F" w:themeColor="accent2" w:themeShade="99"/>
          <w:insideV w:val="nil"/>
        </w:tcBorders>
        <w:shd w:val="clear" w:color="auto" w:fill="89540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540F" w:themeFill="accent2" w:themeFillShade="99"/>
      </w:tcPr>
    </w:tblStylePr>
    <w:tblStylePr w:type="band1Vert">
      <w:tblPr/>
      <w:tcPr>
        <w:shd w:val="clear" w:color="auto" w:fill="F4D1A3" w:themeFill="accent2" w:themeFillTint="66"/>
      </w:tcPr>
    </w:tblStylePr>
    <w:tblStylePr w:type="band1Horz">
      <w:tblPr/>
      <w:tcPr>
        <w:shd w:val="clear" w:color="auto" w:fill="F2C68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786C" w:themeColor="accent4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8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726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7266" w:themeColor="accent3" w:themeShade="99"/>
          <w:insideV w:val="nil"/>
        </w:tcBorders>
        <w:shd w:val="clear" w:color="auto" w:fill="86726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7266" w:themeFill="accent3" w:themeFillShade="99"/>
      </w:tcPr>
    </w:tblStylePr>
    <w:tblStylePr w:type="band1Vert">
      <w:tblPr/>
      <w:tcPr>
        <w:shd w:val="clear" w:color="auto" w:fill="EBE6E4" w:themeFill="accent3" w:themeFillTint="66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C3BD" w:themeColor="accent3"/>
        <w:left w:val="single" w:sz="4" w:space="0" w:color="B4786C" w:themeColor="accent4"/>
        <w:bottom w:val="single" w:sz="4" w:space="0" w:color="B4786C" w:themeColor="accent4"/>
        <w:right w:val="single" w:sz="4" w:space="0" w:color="B4786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433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433A" w:themeColor="accent4" w:themeShade="99"/>
          <w:insideV w:val="nil"/>
        </w:tcBorders>
        <w:shd w:val="clear" w:color="auto" w:fill="72433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433A" w:themeFill="accent4" w:themeFillShade="99"/>
      </w:tcPr>
    </w:tblStylePr>
    <w:tblStylePr w:type="band1Vert">
      <w:tblPr/>
      <w:tcPr>
        <w:shd w:val="clear" w:color="auto" w:fill="E1C8C4" w:themeFill="accent4" w:themeFillTint="66"/>
      </w:tcPr>
    </w:tblStylePr>
    <w:tblStylePr w:type="band1Horz">
      <w:tblPr/>
      <w:tcPr>
        <w:shd w:val="clear" w:color="auto" w:fill="D9BBB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DB6A8" w:themeColor="accent6"/>
        <w:left w:val="single" w:sz="4" w:space="0" w:color="6E90A6" w:themeColor="accent5"/>
        <w:bottom w:val="single" w:sz="4" w:space="0" w:color="6E90A6" w:themeColor="accent5"/>
        <w:right w:val="single" w:sz="4" w:space="0" w:color="6E90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4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566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5666" w:themeColor="accent5" w:themeShade="99"/>
          <w:insideV w:val="nil"/>
        </w:tcBorders>
        <w:shd w:val="clear" w:color="auto" w:fill="3F566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5666" w:themeFill="accent5" w:themeFillShade="99"/>
      </w:tcPr>
    </w:tblStylePr>
    <w:tblStylePr w:type="band1Vert">
      <w:tblPr/>
      <w:tcPr>
        <w:shd w:val="clear" w:color="auto" w:fill="C4D2DB" w:themeFill="accent5" w:themeFillTint="66"/>
      </w:tcPr>
    </w:tblStylePr>
    <w:tblStylePr w:type="band1Horz">
      <w:tblPr/>
      <w:tcPr>
        <w:shd w:val="clear" w:color="auto" w:fill="B6C7D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E90A6" w:themeColor="accent5"/>
        <w:left w:val="single" w:sz="4" w:space="0" w:color="ADB6A8" w:themeColor="accent6"/>
        <w:bottom w:val="single" w:sz="4" w:space="0" w:color="ADB6A8" w:themeColor="accent6"/>
        <w:right w:val="single" w:sz="4" w:space="0" w:color="ADB6A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26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260" w:themeColor="accent6" w:themeShade="99"/>
          <w:insideV w:val="nil"/>
        </w:tcBorders>
        <w:shd w:val="clear" w:color="auto" w:fill="66726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260" w:themeFill="accent6" w:themeFillShade="99"/>
      </w:tcPr>
    </w:tblStylePr>
    <w:tblStylePr w:type="band1Vert">
      <w:tblPr/>
      <w:tcPr>
        <w:shd w:val="clear" w:color="auto" w:fill="DEE1DC" w:themeFill="accent6" w:themeFillTint="66"/>
      </w:tcPr>
    </w:tblStylePr>
    <w:tblStylePr w:type="band1Horz">
      <w:tblPr/>
      <w:tcPr>
        <w:shd w:val="clear" w:color="auto" w:fill="D5DAD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F807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750"/>
    <w:rPr>
      <w:noProof w:val="0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750"/>
    <w:rPr>
      <w:b/>
      <w:bCs/>
      <w:noProof w:val="0"/>
      <w:sz w:val="20"/>
      <w:szCs w:val="20"/>
      <w:lang w:val="en-AU"/>
    </w:rPr>
  </w:style>
  <w:style w:type="table" w:styleId="DarkList">
    <w:name w:val="Dark List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56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23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35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58E1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46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69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C3B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5E5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8F8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786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38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54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E90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8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6C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DB6A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E4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D7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F80750"/>
  </w:style>
  <w:style w:type="character" w:customStyle="1" w:styleId="DateChar">
    <w:name w:val="Date Char"/>
    <w:basedOn w:val="DefaultParagraphFont"/>
    <w:link w:val="Date"/>
    <w:uiPriority w:val="99"/>
    <w:semiHidden/>
    <w:rsid w:val="00F80750"/>
    <w:rPr>
      <w:noProof w:val="0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8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0750"/>
    <w:rPr>
      <w:rFonts w:ascii="Tahoma" w:hAnsi="Tahoma" w:cs="Tahoma"/>
      <w:noProof w:val="0"/>
      <w:sz w:val="16"/>
      <w:szCs w:val="16"/>
      <w:lang w:val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0750"/>
    <w:rPr>
      <w:noProof w:val="0"/>
      <w:lang w:val="en-AU"/>
    </w:rPr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80750"/>
    <w:rPr>
      <w:noProof w:val="0"/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unhideWhenUsed/>
    <w:locked/>
    <w:rsid w:val="00F8075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F80750"/>
    <w:rPr>
      <w:noProof w:val="0"/>
      <w:color w:val="00456B" w:themeColor="followedHyperlink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0750"/>
    <w:rPr>
      <w:noProof w:val="0"/>
      <w:sz w:val="20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B41D8E"/>
    <w:rPr>
      <w:rFonts w:asciiTheme="majorHAnsi" w:eastAsiaTheme="majorEastAsia" w:hAnsiTheme="majorHAnsi" w:cstheme="majorBidi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74D"/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F8075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0750"/>
    <w:rPr>
      <w:i/>
      <w:iCs/>
      <w:noProof w:val="0"/>
      <w:lang w:val="en-AU"/>
    </w:rPr>
  </w:style>
  <w:style w:type="character" w:styleId="HTMLCite">
    <w:name w:val="HTML Cit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Sample">
    <w:name w:val="HTML Sampl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00456B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00456B" w:themeColor="accent1"/>
      </w:pBdr>
      <w:spacing w:before="200" w:after="280"/>
      <w:ind w:left="936" w:right="936"/>
    </w:pPr>
    <w:rPr>
      <w:b/>
      <w:bCs/>
      <w:i/>
      <w:iCs/>
      <w:color w:val="00456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noProof w:val="0"/>
      <w:color w:val="00456B" w:themeColor="accent1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E58E1A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1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  <w:shd w:val="clear" w:color="auto" w:fill="9BDBFF" w:themeFill="accent1" w:themeFillTint="3F"/>
      </w:tcPr>
    </w:tblStylePr>
    <w:tblStylePr w:type="band2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1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  <w:shd w:val="clear" w:color="auto" w:fill="F8E2C6" w:themeFill="accent2" w:themeFillTint="3F"/>
      </w:tcPr>
    </w:tblStylePr>
    <w:tblStylePr w:type="band2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1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  <w:shd w:val="clear" w:color="auto" w:fill="F2F0EE" w:themeFill="accent3" w:themeFillTint="3F"/>
      </w:tcPr>
    </w:tblStylePr>
    <w:tblStylePr w:type="band2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1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  <w:shd w:val="clear" w:color="auto" w:fill="ECDDDA" w:themeFill="accent4" w:themeFillTint="3F"/>
      </w:tcPr>
    </w:tblStylePr>
    <w:tblStylePr w:type="band2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1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  <w:shd w:val="clear" w:color="auto" w:fill="DBE3E9" w:themeFill="accent5" w:themeFillTint="3F"/>
      </w:tcPr>
    </w:tblStylePr>
    <w:tblStylePr w:type="band2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1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  <w:shd w:val="clear" w:color="auto" w:fill="EAEDE9" w:themeFill="accent6" w:themeFillTint="3F"/>
      </w:tcPr>
    </w:tblStylePr>
    <w:tblStylePr w:type="band2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 w:line="240" w:lineRule="auto"/>
    </w:pPr>
    <w:rPr>
      <w:color w:val="003350" w:themeColor="accent1" w:themeShade="BF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 w:line="240" w:lineRule="auto"/>
    </w:pPr>
    <w:rPr>
      <w:color w:val="AB6913" w:themeColor="accent2" w:themeShade="BF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 w:line="240" w:lineRule="auto"/>
    </w:pPr>
    <w:rPr>
      <w:color w:val="A28F84" w:themeColor="accent3" w:themeShade="BF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 w:line="240" w:lineRule="auto"/>
    </w:pPr>
    <w:rPr>
      <w:color w:val="8E5449" w:themeColor="accent4" w:themeShade="BF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 w:line="240" w:lineRule="auto"/>
    </w:pPr>
    <w:rPr>
      <w:color w:val="4E6C80" w:themeColor="accent5" w:themeShade="BF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 w:line="240" w:lineRule="auto"/>
    </w:pPr>
    <w:rPr>
      <w:color w:val="7F8D78" w:themeColor="accent6" w:themeShade="BF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List">
    <w:name w:val="List"/>
    <w:basedOn w:val="Normal"/>
    <w:uiPriority w:val="99"/>
    <w:semiHidden/>
    <w:unhideWhenUsed/>
    <w:locked/>
    <w:rsid w:val="00F8075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F8075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F8075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F80750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2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F8075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F8075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F8075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99"/>
    <w:semiHidden/>
    <w:locked/>
    <w:rsid w:val="00F80750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F80750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table" w:styleId="MediumGrid1">
    <w:name w:val="Medium Grid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  <w:insideV w:val="single" w:sz="8" w:space="0" w:color="0085D0" w:themeColor="accent1" w:themeTint="BF"/>
      </w:tblBorders>
    </w:tblPr>
    <w:tcPr>
      <w:shd w:val="clear" w:color="auto" w:fill="9BDB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5D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  <w:insideV w:val="single" w:sz="8" w:space="0" w:color="EBA953" w:themeColor="accent2" w:themeTint="BF"/>
      </w:tblBorders>
    </w:tblPr>
    <w:tcPr>
      <w:shd w:val="clear" w:color="auto" w:fill="F8E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A95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  <w:insideV w:val="single" w:sz="8" w:space="0" w:color="D9D1CD" w:themeColor="accent3" w:themeTint="BF"/>
      </w:tblBorders>
    </w:tblPr>
    <w:tcPr>
      <w:shd w:val="clear" w:color="auto" w:fill="F2F0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9D1C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  <w:insideV w:val="single" w:sz="8" w:space="0" w:color="C69990" w:themeColor="accent4" w:themeTint="BF"/>
      </w:tblBorders>
    </w:tblPr>
    <w:tcPr>
      <w:shd w:val="clear" w:color="auto" w:fill="ECDD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999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  <w:insideV w:val="single" w:sz="8" w:space="0" w:color="92ABBC" w:themeColor="accent5" w:themeTint="BF"/>
      </w:tblBorders>
    </w:tblPr>
    <w:tcPr>
      <w:shd w:val="clear" w:color="auto" w:fill="DBE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ABB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  <w:insideV w:val="single" w:sz="8" w:space="0" w:color="C1C8BD" w:themeColor="accent6" w:themeTint="BF"/>
      </w:tblBorders>
    </w:tblPr>
    <w:tcPr>
      <w:shd w:val="clear" w:color="auto" w:fill="EAED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1C8B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cPr>
      <w:shd w:val="clear" w:color="auto" w:fill="9BDB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7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E2FF" w:themeFill="accent1" w:themeFillTint="33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tcBorders>
          <w:insideH w:val="single" w:sz="6" w:space="0" w:color="00456B" w:themeColor="accent1"/>
          <w:insideV w:val="single" w:sz="6" w:space="0" w:color="00456B" w:themeColor="accent1"/>
        </w:tcBorders>
        <w:shd w:val="clear" w:color="auto" w:fill="36B7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cPr>
      <w:shd w:val="clear" w:color="auto" w:fill="F8E2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3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8D1" w:themeFill="accent2" w:themeFillTint="33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tcBorders>
          <w:insideH w:val="single" w:sz="6" w:space="0" w:color="E58E1A" w:themeColor="accent2"/>
          <w:insideV w:val="single" w:sz="6" w:space="0" w:color="E58E1A" w:themeColor="accent2"/>
        </w:tcBorders>
        <w:shd w:val="clear" w:color="auto" w:fill="F2C68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cPr>
      <w:shd w:val="clear" w:color="auto" w:fill="F2F0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8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2F1" w:themeFill="accent3" w:themeFillTint="33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tcBorders>
          <w:insideH w:val="single" w:sz="6" w:space="0" w:color="CDC3BD" w:themeColor="accent3"/>
          <w:insideV w:val="single" w:sz="6" w:space="0" w:color="CDC3BD" w:themeColor="accent3"/>
        </w:tcBorders>
        <w:shd w:val="clear" w:color="auto" w:fill="E6E0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cPr>
      <w:shd w:val="clear" w:color="auto" w:fill="ECDD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3E1" w:themeFill="accent4" w:themeFillTint="33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tcBorders>
          <w:insideH w:val="single" w:sz="6" w:space="0" w:color="B4786C" w:themeColor="accent4"/>
          <w:insideV w:val="single" w:sz="6" w:space="0" w:color="B4786C" w:themeColor="accent4"/>
        </w:tcBorders>
        <w:shd w:val="clear" w:color="auto" w:fill="D9BBB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cPr>
      <w:shd w:val="clear" w:color="auto" w:fill="DBE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4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8ED" w:themeFill="accent5" w:themeFillTint="33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tcBorders>
          <w:insideH w:val="single" w:sz="6" w:space="0" w:color="6E90A6" w:themeColor="accent5"/>
          <w:insideV w:val="single" w:sz="6" w:space="0" w:color="6E90A6" w:themeColor="accent5"/>
        </w:tcBorders>
        <w:shd w:val="clear" w:color="auto" w:fill="B6C7D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cPr>
      <w:shd w:val="clear" w:color="auto" w:fill="EAED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0ED" w:themeFill="accent6" w:themeFillTint="33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tcBorders>
          <w:insideH w:val="single" w:sz="6" w:space="0" w:color="ADB6A8" w:themeColor="accent6"/>
          <w:insideV w:val="single" w:sz="6" w:space="0" w:color="ADB6A8" w:themeColor="accent6"/>
        </w:tcBorders>
        <w:shd w:val="clear" w:color="auto" w:fill="D5DAD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BDB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6B7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6B7FF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2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C68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C68C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0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E0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E0DE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DD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BBB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BBB5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C7D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C7D2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ED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5DAD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5DAD3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56B" w:themeColor="accen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shd w:val="clear" w:color="auto" w:fill="9BDBFF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8E1A" w:themeColor="accent2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shd w:val="clear" w:color="auto" w:fill="F8E2C6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C3BD" w:themeColor="accent3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shd w:val="clear" w:color="auto" w:fill="F2F0EE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786C" w:themeColor="accent4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shd w:val="clear" w:color="auto" w:fill="ECDDDA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90A6" w:themeColor="accent5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shd w:val="clear" w:color="auto" w:fill="DBE3E9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DB6A8" w:themeColor="accent6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shd w:val="clear" w:color="auto" w:fill="EAEDE9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56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56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56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56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DB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58E1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8E1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8E1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2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DC3B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C3B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C3B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0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786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786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786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DD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E90A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90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90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DB6A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DB6A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DB6A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ED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DB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0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DD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ED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80750"/>
    <w:rPr>
      <w:rFonts w:asciiTheme="majorHAnsi" w:eastAsiaTheme="majorEastAsia" w:hAnsiTheme="majorHAnsi" w:cstheme="majorBidi"/>
      <w:noProof w:val="0"/>
      <w:sz w:val="24"/>
      <w:szCs w:val="24"/>
      <w:shd w:val="pct20" w:color="auto" w:fill="auto"/>
      <w:lang w:val="en-AU"/>
    </w:rPr>
  </w:style>
  <w:style w:type="paragraph" w:styleId="NoSpacing">
    <w:name w:val="No Spacing"/>
    <w:uiPriority w:val="1"/>
    <w:semiHidden/>
    <w:unhideWhenUsed/>
    <w:qFormat/>
    <w:rsid w:val="00F8075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locked/>
    <w:rsid w:val="00F8075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0750"/>
    <w:rPr>
      <w:noProof w:val="0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0750"/>
    <w:rPr>
      <w:rFonts w:ascii="Consolas" w:hAnsi="Consolas"/>
      <w:noProof w:val="0"/>
      <w:sz w:val="21"/>
      <w:szCs w:val="21"/>
      <w:lang w:val="en-AU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F8075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80750"/>
    <w:rPr>
      <w:i/>
      <w:iCs/>
      <w:noProof w:val="0"/>
      <w:color w:val="000000" w:themeColor="text1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0750"/>
    <w:rPr>
      <w:noProof w:val="0"/>
      <w:lang w:val="en-AU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80750"/>
    <w:rPr>
      <w:noProof w:val="0"/>
      <w:lang w:val="en-AU"/>
    </w:rPr>
  </w:style>
  <w:style w:type="character" w:styleId="Strong">
    <w:name w:val="Strong"/>
    <w:basedOn w:val="DefaultParagraphFont"/>
    <w:uiPriority w:val="17"/>
    <w:qFormat/>
    <w:rsid w:val="00F80750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9"/>
    <w:semiHidden/>
    <w:unhideWhenUsed/>
    <w:qFormat/>
    <w:locked/>
    <w:rsid w:val="00F80750"/>
    <w:pPr>
      <w:numPr>
        <w:ilvl w:val="1"/>
      </w:numPr>
    </w:pPr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083512"/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E58E1A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rsid w:val="008637EC"/>
    <w:pPr>
      <w:tabs>
        <w:tab w:val="left" w:pos="635"/>
        <w:tab w:val="left" w:pos="1140"/>
        <w:tab w:val="right" w:leader="dot" w:pos="10546"/>
      </w:tabs>
      <w:spacing w:after="100"/>
      <w:ind w:left="442"/>
      <w:contextualSpacing/>
    </w:pPr>
  </w:style>
  <w:style w:type="paragraph" w:styleId="TOC3">
    <w:name w:val="toc 3"/>
    <w:basedOn w:val="Normal"/>
    <w:next w:val="Normal"/>
    <w:autoRedefine/>
    <w:uiPriority w:val="39"/>
    <w:rsid w:val="008637EC"/>
    <w:pPr>
      <w:tabs>
        <w:tab w:val="left" w:pos="1644"/>
        <w:tab w:val="left" w:pos="2030"/>
        <w:tab w:val="right" w:leader="dot" w:pos="10546"/>
      </w:tabs>
      <w:spacing w:after="100"/>
      <w:ind w:left="11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F80750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F80750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F80750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F80750"/>
    <w:pPr>
      <w:spacing w:after="100"/>
      <w:ind w:left="1520"/>
    </w:pPr>
  </w:style>
  <w:style w:type="paragraph" w:customStyle="1" w:styleId="AppendixHeading">
    <w:name w:val="Appendix Heading"/>
    <w:basedOn w:val="Heading1"/>
    <w:next w:val="Normal"/>
    <w:uiPriority w:val="11"/>
    <w:qFormat/>
    <w:rsid w:val="00034A19"/>
    <w:pPr>
      <w:numPr>
        <w:ilvl w:val="5"/>
      </w:numPr>
    </w:pPr>
  </w:style>
  <w:style w:type="paragraph" w:customStyle="1" w:styleId="Notes">
    <w:name w:val="Notes"/>
    <w:basedOn w:val="Normal"/>
    <w:semiHidden/>
    <w:qFormat/>
    <w:locked/>
    <w:rsid w:val="00503A51"/>
    <w:pPr>
      <w:numPr>
        <w:ilvl w:val="4"/>
        <w:numId w:val="25"/>
      </w:numPr>
      <w:spacing w:after="240"/>
      <w:jc w:val="both"/>
    </w:pPr>
    <w:rPr>
      <w:sz w:val="20"/>
    </w:rPr>
  </w:style>
  <w:style w:type="numbering" w:customStyle="1" w:styleId="GeneralList">
    <w:name w:val="General List"/>
    <w:uiPriority w:val="99"/>
    <w:locked/>
    <w:rsid w:val="00503A51"/>
    <w:pPr>
      <w:numPr>
        <w:numId w:val="23"/>
      </w:numPr>
    </w:pPr>
  </w:style>
  <w:style w:type="numbering" w:customStyle="1" w:styleId="CustomHeadingList">
    <w:name w:val="Custom Heading List"/>
    <w:uiPriority w:val="99"/>
    <w:rsid w:val="003A3021"/>
    <w:pPr>
      <w:numPr>
        <w:numId w:val="26"/>
      </w:numPr>
    </w:pPr>
  </w:style>
  <w:style w:type="paragraph" w:customStyle="1" w:styleId="Introduction">
    <w:name w:val="Introduction"/>
    <w:basedOn w:val="Normal"/>
    <w:uiPriority w:val="10"/>
    <w:qFormat/>
    <w:rsid w:val="00012728"/>
    <w:rPr>
      <w:sz w:val="28"/>
    </w:rPr>
  </w:style>
  <w:style w:type="paragraph" w:customStyle="1" w:styleId="CoverReportNumber">
    <w:name w:val="Cover Report Number"/>
    <w:basedOn w:val="Normal"/>
    <w:uiPriority w:val="19"/>
    <w:qFormat/>
    <w:rsid w:val="00755163"/>
    <w:pPr>
      <w:spacing w:after="0"/>
    </w:pPr>
  </w:style>
  <w:style w:type="paragraph" w:customStyle="1" w:styleId="CoverVersionDate">
    <w:name w:val="Cover Version / Date"/>
    <w:basedOn w:val="CoverReportNumber"/>
    <w:uiPriority w:val="19"/>
    <w:qFormat/>
    <w:rsid w:val="00755163"/>
  </w:style>
  <w:style w:type="table" w:customStyle="1" w:styleId="CustomTable">
    <w:name w:val="Custom Table"/>
    <w:basedOn w:val="TableGrid"/>
    <w:uiPriority w:val="99"/>
    <w:rsid w:val="00DC5900"/>
    <w:tblPr>
      <w:tblStyleRowBandSize w:val="1"/>
      <w:tblStyleColBandSize w:val="1"/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  <w:tblStylePr w:type="lastRow">
      <w:rPr>
        <w:b/>
      </w:rPr>
    </w:tblStylePr>
    <w:tblStylePr w:type="firstCol">
      <w:rPr>
        <w:b/>
        <w:color w:val="FFFFFF" w:themeColor="background1"/>
      </w:rPr>
      <w:tblPr/>
      <w:tcPr>
        <w:shd w:val="clear" w:color="auto" w:fill="6E90A6" w:themeFill="accent5"/>
      </w:tcPr>
    </w:tblStylePr>
    <w:tblStylePr w:type="lastCol">
      <w:pPr>
        <w:jc w:val="right"/>
      </w:pPr>
    </w:tblStylePr>
    <w:tblStylePr w:type="band2Vert">
      <w:tblPr/>
      <w:tcPr>
        <w:shd w:val="clear" w:color="auto" w:fill="F5F2F1" w:themeFill="accent3" w:themeFillTint="33"/>
      </w:tcPr>
    </w:tblStylePr>
    <w:tblStylePr w:type="band2Horz">
      <w:tblPr/>
      <w:tcPr>
        <w:shd w:val="clear" w:color="auto" w:fill="E1E8ED" w:themeFill="accent5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AU" w:eastAsia="en-US" w:bidi="ar-SA"/>
      </w:rPr>
    </w:rPrDefault>
    <w:pPrDefault>
      <w:pPr>
        <w:spacing w:before="120" w:after="12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0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 w:semiHidden="0"/>
    <w:lsdException w:name="header" w:locked="0" w:semiHidden="0"/>
    <w:lsdException w:name="footer" w:locked="0" w:semiHidden="0"/>
    <w:lsdException w:name="caption" w:semiHidden="0" w:uiPriority="35" w:qFormat="1"/>
    <w:lsdException w:name="footnote reference" w:locked="0" w:semiHidden="0"/>
    <w:lsdException w:name="endnote reference" w:locked="0" w:semiHidden="0"/>
    <w:lsdException w:name="endnote text" w:locked="0" w:semiHidden="0"/>
    <w:lsdException w:name="List Bullet" w:semiHidden="0" w:qFormat="1"/>
    <w:lsdException w:name="List Number" w:semiHidden="0" w:unhideWhenUsed="0" w:qFormat="1"/>
    <w:lsdException w:name="List Bullet 2" w:semiHidden="0" w:qFormat="1"/>
    <w:lsdException w:name="List Bullet 3" w:semiHidden="0" w:qFormat="1"/>
    <w:lsdException w:name="List Bullet 4" w:semiHidden="0" w:qFormat="1"/>
    <w:lsdException w:name="List Number 2" w:semiHidden="0" w:qFormat="1"/>
    <w:lsdException w:name="List Number 3" w:semiHidden="0" w:qFormat="1"/>
    <w:lsdException w:name="List Number 4" w:semiHidden="0" w:qFormat="1"/>
    <w:lsdException w:name="Title" w:semiHidden="0" w:uiPriority="10" w:unhideWhenUsed="0" w:qFormat="1"/>
    <w:lsdException w:name="Default Paragraph Font" w:locked="0" w:uiPriority="1"/>
    <w:lsdException w:name="Subtitle" w:uiPriority="11" w:qFormat="1"/>
    <w:lsdException w:name="Hyperlink" w:locked="0"/>
    <w:lsdException w:name="FollowedHyperlink" w:locked="0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Normal">
    <w:name w:val="Normal"/>
    <w:qFormat/>
    <w:rsid w:val="00DC5900"/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12728"/>
    <w:pPr>
      <w:keepNext/>
      <w:keepLines/>
      <w:numPr>
        <w:numId w:val="31"/>
      </w:numPr>
      <w:spacing w:before="240"/>
      <w:outlineLvl w:val="0"/>
    </w:pPr>
    <w:rPr>
      <w:rFonts w:asciiTheme="majorHAnsi" w:eastAsiaTheme="majorEastAsia" w:hAnsiTheme="majorHAnsi" w:cstheme="majorBidi"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2728"/>
    <w:pPr>
      <w:keepNext/>
      <w:keepLines/>
      <w:numPr>
        <w:ilvl w:val="1"/>
        <w:numId w:val="31"/>
      </w:numPr>
      <w:spacing w:before="240"/>
      <w:outlineLvl w:val="1"/>
    </w:pPr>
    <w:rPr>
      <w:rFonts w:asciiTheme="majorHAnsi" w:eastAsiaTheme="majorEastAsia" w:hAnsiTheme="majorHAnsi" w:cstheme="majorBidi"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12728"/>
    <w:pPr>
      <w:keepNext/>
      <w:keepLines/>
      <w:numPr>
        <w:ilvl w:val="2"/>
        <w:numId w:val="31"/>
      </w:numPr>
      <w:spacing w:before="240"/>
      <w:outlineLvl w:val="2"/>
    </w:pPr>
    <w:rPr>
      <w:rFonts w:asciiTheme="majorHAnsi" w:eastAsiaTheme="majorEastAsia" w:hAnsiTheme="majorHAnsi" w:cstheme="majorBidi"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9031E"/>
    <w:pPr>
      <w:keepNext/>
      <w:keepLines/>
      <w:numPr>
        <w:ilvl w:val="3"/>
        <w:numId w:val="31"/>
      </w:numPr>
      <w:spacing w:before="240"/>
      <w:outlineLvl w:val="3"/>
    </w:pPr>
    <w:rPr>
      <w:rFonts w:asciiTheme="majorHAnsi" w:eastAsiaTheme="majorEastAsia" w:hAnsiTheme="majorHAnsi" w:cstheme="majorBidi"/>
      <w:bCs/>
      <w:iCs/>
      <w:color w:val="000000" w:themeColor="text1"/>
      <w:sz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41D8E"/>
    <w:pPr>
      <w:keepNext/>
      <w:keepLines/>
      <w:numPr>
        <w:ilvl w:val="4"/>
        <w:numId w:val="31"/>
      </w:numPr>
      <w:spacing w:before="240"/>
      <w:outlineLvl w:val="4"/>
    </w:pPr>
    <w:rPr>
      <w:rFonts w:asciiTheme="majorHAnsi" w:eastAsiaTheme="majorEastAsia" w:hAnsiTheme="majorHAnsi" w:cstheme="majorBidi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locked/>
    <w:rsid w:val="00F8075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locked/>
    <w:rsid w:val="00F807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locked/>
    <w:rsid w:val="00F8075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locked/>
    <w:rsid w:val="00F8075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728"/>
    <w:rPr>
      <w:rFonts w:asciiTheme="majorHAnsi" w:eastAsiaTheme="majorEastAsia" w:hAnsiTheme="majorHAnsi" w:cstheme="majorBidi"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12728"/>
    <w:rPr>
      <w:rFonts w:asciiTheme="majorHAnsi" w:eastAsiaTheme="majorEastAsia" w:hAnsiTheme="majorHAnsi" w:cstheme="majorBidi"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2728"/>
    <w:rPr>
      <w:rFonts w:asciiTheme="majorHAnsi" w:eastAsiaTheme="majorEastAsia" w:hAnsiTheme="majorHAnsi" w:cstheme="majorBidi"/>
      <w:bCs/>
      <w:sz w:val="26"/>
    </w:rPr>
  </w:style>
  <w:style w:type="paragraph" w:customStyle="1" w:styleId="CoverSubtitle">
    <w:name w:val="Cover Subtitle"/>
    <w:basedOn w:val="Normal"/>
    <w:next w:val="CoverIntroductionText"/>
    <w:uiPriority w:val="20"/>
    <w:qFormat/>
    <w:rsid w:val="009417AE"/>
    <w:pPr>
      <w:spacing w:after="0"/>
    </w:pPr>
    <w:rPr>
      <w:rFonts w:asciiTheme="majorHAnsi" w:hAnsiTheme="majorHAnsi"/>
      <w:sz w:val="36"/>
    </w:rPr>
  </w:style>
  <w:style w:type="paragraph" w:customStyle="1" w:styleId="BodyBullet1">
    <w:name w:val="Body Bullet 1"/>
    <w:basedOn w:val="Normal"/>
    <w:semiHidden/>
    <w:qFormat/>
    <w:locked/>
    <w:rsid w:val="008A72D2"/>
    <w:pPr>
      <w:numPr>
        <w:numId w:val="1"/>
      </w:numPr>
      <w:spacing w:line="240" w:lineRule="atLeast"/>
      <w:ind w:left="714" w:hanging="357"/>
      <w:contextualSpacing/>
    </w:pPr>
  </w:style>
  <w:style w:type="paragraph" w:customStyle="1" w:styleId="BodyBullet2">
    <w:name w:val="Body Bullet 2"/>
    <w:basedOn w:val="BodyBullet1"/>
    <w:semiHidden/>
    <w:qFormat/>
    <w:locked/>
    <w:rsid w:val="008A72D2"/>
    <w:pPr>
      <w:numPr>
        <w:numId w:val="2"/>
      </w:numPr>
      <w:ind w:hanging="357"/>
    </w:pPr>
  </w:style>
  <w:style w:type="paragraph" w:customStyle="1" w:styleId="CoverIntroductionText">
    <w:name w:val="Cover Introduction Text"/>
    <w:basedOn w:val="Normal"/>
    <w:uiPriority w:val="20"/>
    <w:rsid w:val="003E6BF6"/>
    <w:pPr>
      <w:spacing w:after="113"/>
    </w:pPr>
    <w:rPr>
      <w:color w:val="000000" w:themeColor="text1"/>
      <w:spacing w:val="-2"/>
    </w:rPr>
  </w:style>
  <w:style w:type="character" w:customStyle="1" w:styleId="Heading4Char">
    <w:name w:val="Heading 4 Char"/>
    <w:basedOn w:val="DefaultParagraphFont"/>
    <w:link w:val="Heading4"/>
    <w:uiPriority w:val="9"/>
    <w:rsid w:val="0089031E"/>
    <w:rPr>
      <w:rFonts w:asciiTheme="majorHAnsi" w:eastAsiaTheme="majorEastAsia" w:hAnsiTheme="majorHAnsi" w:cstheme="majorBidi"/>
      <w:bCs/>
      <w:iCs/>
      <w:color w:val="000000" w:themeColor="text1"/>
      <w:sz w:val="32"/>
    </w:rPr>
  </w:style>
  <w:style w:type="paragraph" w:styleId="ListBullet">
    <w:name w:val="List Bullet"/>
    <w:basedOn w:val="Normal"/>
    <w:uiPriority w:val="16"/>
    <w:qFormat/>
    <w:rsid w:val="00503A51"/>
    <w:pPr>
      <w:numPr>
        <w:numId w:val="25"/>
      </w:numPr>
    </w:pPr>
  </w:style>
  <w:style w:type="paragraph" w:styleId="ListBullet2">
    <w:name w:val="List Bullet 2"/>
    <w:basedOn w:val="ListBullet"/>
    <w:uiPriority w:val="16"/>
    <w:qFormat/>
    <w:rsid w:val="00503A51"/>
    <w:pPr>
      <w:numPr>
        <w:ilvl w:val="1"/>
      </w:numPr>
    </w:pPr>
    <w:rPr>
      <w:color w:val="000000" w:themeColor="text1"/>
    </w:rPr>
  </w:style>
  <w:style w:type="paragraph" w:styleId="ListNumber">
    <w:name w:val="List Number"/>
    <w:basedOn w:val="Normal"/>
    <w:uiPriority w:val="16"/>
    <w:qFormat/>
    <w:rsid w:val="00E84A6B"/>
    <w:pPr>
      <w:numPr>
        <w:ilvl w:val="6"/>
        <w:numId w:val="31"/>
      </w:numPr>
    </w:pPr>
  </w:style>
  <w:style w:type="paragraph" w:styleId="ListNumber2">
    <w:name w:val="List Number 2"/>
    <w:basedOn w:val="Normal"/>
    <w:uiPriority w:val="16"/>
    <w:qFormat/>
    <w:rsid w:val="00E84A6B"/>
    <w:pPr>
      <w:numPr>
        <w:ilvl w:val="7"/>
        <w:numId w:val="31"/>
      </w:numPr>
    </w:pPr>
  </w:style>
  <w:style w:type="numbering" w:customStyle="1" w:styleId="Lists">
    <w:name w:val="Lists"/>
    <w:uiPriority w:val="99"/>
    <w:rsid w:val="00CB4238"/>
    <w:pPr>
      <w:numPr>
        <w:numId w:val="10"/>
      </w:numPr>
    </w:pPr>
  </w:style>
  <w:style w:type="paragraph" w:styleId="ListNumber3">
    <w:name w:val="List Number 3"/>
    <w:basedOn w:val="Normal"/>
    <w:uiPriority w:val="16"/>
    <w:qFormat/>
    <w:rsid w:val="00EA48AE"/>
    <w:pPr>
      <w:numPr>
        <w:ilvl w:val="8"/>
        <w:numId w:val="31"/>
      </w:numPr>
    </w:pPr>
  </w:style>
  <w:style w:type="paragraph" w:styleId="Title">
    <w:name w:val="Title"/>
    <w:basedOn w:val="Normal"/>
    <w:next w:val="CoverSubtitle"/>
    <w:link w:val="TitleChar"/>
    <w:uiPriority w:val="18"/>
    <w:qFormat/>
    <w:rsid w:val="00AC286B"/>
    <w:pPr>
      <w:spacing w:before="240" w:after="240"/>
    </w:pPr>
    <w:rPr>
      <w:rFonts w:asciiTheme="majorHAnsi" w:eastAsiaTheme="majorEastAsia" w:hAnsiTheme="majorHAnsi" w:cstheme="majorBidi"/>
      <w:b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8"/>
    <w:rsid w:val="00DC5900"/>
    <w:rPr>
      <w:rFonts w:asciiTheme="majorHAnsi" w:eastAsiaTheme="majorEastAsia" w:hAnsiTheme="majorHAnsi" w:cstheme="majorBidi"/>
      <w:b/>
      <w:sz w:val="40"/>
      <w:szCs w:val="52"/>
    </w:rPr>
  </w:style>
  <w:style w:type="numbering" w:customStyle="1" w:styleId="MultiLevelheadinglist">
    <w:name w:val="Multi Level heading list"/>
    <w:uiPriority w:val="99"/>
    <w:rsid w:val="00D461C2"/>
    <w:pPr>
      <w:numPr>
        <w:numId w:val="12"/>
      </w:numPr>
    </w:pPr>
  </w:style>
  <w:style w:type="paragraph" w:styleId="TOC1">
    <w:name w:val="toc 1"/>
    <w:basedOn w:val="Normal"/>
    <w:next w:val="Normal"/>
    <w:autoRedefine/>
    <w:uiPriority w:val="39"/>
    <w:rsid w:val="009417AE"/>
    <w:pPr>
      <w:tabs>
        <w:tab w:val="left" w:pos="440"/>
        <w:tab w:val="right" w:leader="dot" w:pos="10546"/>
      </w:tabs>
      <w:spacing w:before="57" w:after="57"/>
      <w:contextualSpacing/>
    </w:pPr>
    <w:rPr>
      <w:sz w:val="26"/>
    </w:rPr>
  </w:style>
  <w:style w:type="paragraph" w:styleId="TOCHeading">
    <w:name w:val="TOC Heading"/>
    <w:basedOn w:val="Heading1"/>
    <w:next w:val="Normal"/>
    <w:uiPriority w:val="39"/>
    <w:qFormat/>
    <w:rsid w:val="003E6BF6"/>
    <w:pPr>
      <w:numPr>
        <w:numId w:val="0"/>
      </w:numPr>
      <w:outlineLvl w:val="9"/>
    </w:pPr>
  </w:style>
  <w:style w:type="paragraph" w:styleId="Footer">
    <w:name w:val="footer"/>
    <w:basedOn w:val="Normal"/>
    <w:link w:val="FooterChar"/>
    <w:uiPriority w:val="99"/>
    <w:rsid w:val="0069407C"/>
    <w:pPr>
      <w:tabs>
        <w:tab w:val="center" w:pos="4513"/>
        <w:tab w:val="right" w:pos="9026"/>
      </w:tabs>
      <w:spacing w:line="200" w:lineRule="exact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9407C"/>
    <w:rPr>
      <w:rFonts w:asciiTheme="majorHAnsi" w:hAnsiTheme="majorHAnsi"/>
      <w:sz w:val="16"/>
    </w:rPr>
  </w:style>
  <w:style w:type="paragraph" w:styleId="ListBullet3">
    <w:name w:val="List Bullet 3"/>
    <w:basedOn w:val="Normal"/>
    <w:uiPriority w:val="16"/>
    <w:qFormat/>
    <w:rsid w:val="00503A51"/>
    <w:pPr>
      <w:numPr>
        <w:ilvl w:val="2"/>
        <w:numId w:val="25"/>
      </w:numPr>
      <w:contextualSpacing/>
    </w:pPr>
  </w:style>
  <w:style w:type="paragraph" w:styleId="ListBullet4">
    <w:name w:val="List Bullet 4"/>
    <w:basedOn w:val="Normal"/>
    <w:uiPriority w:val="16"/>
    <w:qFormat/>
    <w:rsid w:val="00503A51"/>
    <w:pPr>
      <w:numPr>
        <w:ilvl w:val="3"/>
        <w:numId w:val="25"/>
      </w:numPr>
      <w:contextualSpacing/>
    </w:pPr>
  </w:style>
  <w:style w:type="table" w:styleId="TableGrid">
    <w:name w:val="Table Grid"/>
    <w:basedOn w:val="TableNormal"/>
    <w:uiPriority w:val="59"/>
    <w:rsid w:val="00DC5900"/>
    <w:pPr>
      <w:spacing w:before="57" w:after="57"/>
      <w:ind w:left="108" w:right="108"/>
    </w:pPr>
    <w:tblPr>
      <w:tblBorders>
        <w:top w:val="single" w:sz="4" w:space="0" w:color="CDC3BD" w:themeColor="accent3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CDC3BD" w:themeColor="accent3"/>
        <w:insideV w:val="single" w:sz="4" w:space="0" w:color="CDC3BD" w:themeColor="accent3"/>
      </w:tblBorders>
      <w:tblCellMar>
        <w:left w:w="0" w:type="dxa"/>
        <w:right w:w="0" w:type="dxa"/>
      </w:tblCellMar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</w:style>
  <w:style w:type="paragraph" w:styleId="Caption">
    <w:name w:val="caption"/>
    <w:basedOn w:val="Normal"/>
    <w:next w:val="Normal"/>
    <w:uiPriority w:val="35"/>
    <w:qFormat/>
    <w:rsid w:val="003E6BF6"/>
    <w:pPr>
      <w:spacing w:after="340"/>
    </w:pPr>
    <w:rPr>
      <w:b/>
      <w:bCs/>
      <w:sz w:val="20"/>
      <w:szCs w:val="18"/>
    </w:rPr>
  </w:style>
  <w:style w:type="paragraph" w:styleId="Header">
    <w:name w:val="header"/>
    <w:basedOn w:val="Normal"/>
    <w:link w:val="HeaderChar"/>
    <w:uiPriority w:val="99"/>
    <w:rsid w:val="00755163"/>
    <w:pPr>
      <w:tabs>
        <w:tab w:val="center" w:pos="4513"/>
        <w:tab w:val="right" w:pos="9026"/>
      </w:tabs>
      <w:spacing w:after="0" w:line="240" w:lineRule="auto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755163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63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DA"/>
    <w:rPr>
      <w:rFonts w:ascii="Tahoma" w:hAnsi="Tahoma" w:cs="Tahoma"/>
      <w:noProof w:val="0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unhideWhenUsed/>
    <w:rsid w:val="00764992"/>
    <w:rPr>
      <w:noProof w:val="0"/>
      <w:color w:val="808080"/>
      <w:sz w:val="16"/>
      <w:lang w:val="en-AU"/>
    </w:rPr>
  </w:style>
  <w:style w:type="paragraph" w:styleId="ListNumber4">
    <w:name w:val="List Number 4"/>
    <w:basedOn w:val="Normal"/>
    <w:uiPriority w:val="16"/>
    <w:semiHidden/>
    <w:qFormat/>
    <w:locked/>
    <w:rsid w:val="00DA4C48"/>
    <w:pPr>
      <w:contextualSpacing/>
    </w:pPr>
  </w:style>
  <w:style w:type="character" w:styleId="Hyperlink">
    <w:name w:val="Hyperlink"/>
    <w:basedOn w:val="DefaultParagraphFont"/>
    <w:uiPriority w:val="99"/>
    <w:rsid w:val="006427FE"/>
    <w:rPr>
      <w:noProof w:val="0"/>
      <w:color w:val="E58E1A" w:themeColor="hyperlink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80750"/>
  </w:style>
  <w:style w:type="paragraph" w:styleId="BlockText">
    <w:name w:val="Block Text"/>
    <w:basedOn w:val="Normal"/>
    <w:uiPriority w:val="99"/>
    <w:semiHidden/>
    <w:unhideWhenUsed/>
    <w:locked/>
    <w:rsid w:val="00F80750"/>
    <w:pPr>
      <w:pBdr>
        <w:top w:val="single" w:sz="2" w:space="10" w:color="00456B" w:themeColor="accent1"/>
        <w:left w:val="single" w:sz="2" w:space="10" w:color="00456B" w:themeColor="accent1"/>
        <w:bottom w:val="single" w:sz="2" w:space="10" w:color="00456B" w:themeColor="accent1"/>
        <w:right w:val="single" w:sz="2" w:space="10" w:color="00456B" w:themeColor="accent1"/>
      </w:pBdr>
      <w:ind w:left="1152" w:right="1152"/>
    </w:pPr>
    <w:rPr>
      <w:rFonts w:asciiTheme="minorHAnsi" w:eastAsiaTheme="minorEastAsia" w:hAnsiTheme="minorHAnsi"/>
      <w:i/>
      <w:iCs/>
      <w:color w:val="00456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F80750"/>
    <w:rPr>
      <w:noProof w:val="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0750"/>
    <w:rPr>
      <w:noProof w:val="0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0750"/>
    <w:rPr>
      <w:noProof w:val="0"/>
      <w:sz w:val="16"/>
      <w:szCs w:val="16"/>
      <w:lang w:val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0750"/>
    <w:rPr>
      <w:noProof w:val="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0750"/>
    <w:rPr>
      <w:noProof w:val="0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0750"/>
    <w:rPr>
      <w:noProof w:val="0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0750"/>
    <w:rPr>
      <w:noProof w:val="0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0750"/>
    <w:rPr>
      <w:noProof w:val="0"/>
      <w:sz w:val="16"/>
      <w:szCs w:val="16"/>
      <w:lang w:val="en-AU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0750"/>
    <w:rPr>
      <w:noProof w:val="0"/>
      <w:lang w:val="en-AU"/>
    </w:rPr>
  </w:style>
  <w:style w:type="table" w:styleId="ColorfulGrid">
    <w:name w:val="Colorful Grid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E2FF" w:themeFill="accent1" w:themeFillTint="33"/>
    </w:tcPr>
    <w:tblStylePr w:type="firstRow">
      <w:rPr>
        <w:b/>
        <w:bCs/>
      </w:rPr>
      <w:tblPr/>
      <w:tcPr>
        <w:shd w:val="clear" w:color="auto" w:fill="5DC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DC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8D1" w:themeFill="accent2" w:themeFillTint="33"/>
    </w:tcPr>
    <w:tblStylePr w:type="firstRow">
      <w:rPr>
        <w:b/>
        <w:bCs/>
      </w:rPr>
      <w:tblPr/>
      <w:tcPr>
        <w:shd w:val="clear" w:color="auto" w:fill="F4D1A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D1A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2F1" w:themeFill="accent3" w:themeFillTint="33"/>
    </w:tcPr>
    <w:tblStylePr w:type="firstRow">
      <w:rPr>
        <w:b/>
        <w:bCs/>
      </w:rPr>
      <w:tblPr/>
      <w:tcPr>
        <w:shd w:val="clear" w:color="auto" w:fill="EBE6E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E6E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3E1" w:themeFill="accent4" w:themeFillTint="33"/>
    </w:tcPr>
    <w:tblStylePr w:type="firstRow">
      <w:rPr>
        <w:b/>
        <w:bCs/>
      </w:rPr>
      <w:tblPr/>
      <w:tcPr>
        <w:shd w:val="clear" w:color="auto" w:fill="E1C8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C8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8ED" w:themeFill="accent5" w:themeFillTint="33"/>
    </w:tcPr>
    <w:tblStylePr w:type="firstRow">
      <w:rPr>
        <w:b/>
        <w:bCs/>
      </w:rPr>
      <w:tblPr/>
      <w:tcPr>
        <w:shd w:val="clear" w:color="auto" w:fill="C4D2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D2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0ED" w:themeFill="accent6" w:themeFillTint="33"/>
    </w:tcPr>
    <w:tblStylePr w:type="firstRow">
      <w:rPr>
        <w:b/>
        <w:bCs/>
      </w:rPr>
      <w:tblPr/>
      <w:tcPr>
        <w:shd w:val="clear" w:color="auto" w:fill="DEE1D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E1D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shd w:val="clear" w:color="auto" w:fill="AEE2FF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3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shd w:val="clear" w:color="auto" w:fill="F9E8D1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8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5A4D" w:themeFill="accent4" w:themeFillShade="CC"/>
      </w:tcPr>
    </w:tblStylePr>
    <w:tblStylePr w:type="lastRow">
      <w:rPr>
        <w:b/>
        <w:bCs/>
        <w:color w:val="985A4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shd w:val="clear" w:color="auto" w:fill="F5F2F1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1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B9A90" w:themeFill="accent3" w:themeFillShade="CC"/>
      </w:tcPr>
    </w:tblStylePr>
    <w:tblStylePr w:type="lastRow">
      <w:rPr>
        <w:b/>
        <w:bCs/>
        <w:color w:val="AB9A9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shd w:val="clear" w:color="auto" w:fill="F0E3E1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4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682" w:themeFill="accent6" w:themeFillShade="CC"/>
      </w:tcPr>
    </w:tblStylePr>
    <w:tblStylePr w:type="lastRow">
      <w:rPr>
        <w:b/>
        <w:bCs/>
        <w:color w:val="8996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shd w:val="clear" w:color="auto" w:fill="E1E8ED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388" w:themeFill="accent5" w:themeFillShade="CC"/>
      </w:tcPr>
    </w:tblStylePr>
    <w:tblStylePr w:type="lastRow">
      <w:rPr>
        <w:b/>
        <w:bCs/>
        <w:color w:val="54738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shd w:val="clear" w:color="auto" w:fill="EEF0ED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456B" w:themeColor="accent1"/>
        <w:bottom w:val="single" w:sz="4" w:space="0" w:color="00456B" w:themeColor="accent1"/>
        <w:right w:val="single" w:sz="4" w:space="0" w:color="00456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94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940" w:themeColor="accent1" w:themeShade="99"/>
          <w:insideV w:val="nil"/>
        </w:tcBorders>
        <w:shd w:val="clear" w:color="auto" w:fill="00294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940" w:themeFill="accent1" w:themeFillShade="99"/>
      </w:tcPr>
    </w:tblStylePr>
    <w:tblStylePr w:type="band1Vert">
      <w:tblPr/>
      <w:tcPr>
        <w:shd w:val="clear" w:color="auto" w:fill="5DC5FF" w:themeFill="accent1" w:themeFillTint="66"/>
      </w:tcPr>
    </w:tblStylePr>
    <w:tblStylePr w:type="band1Horz">
      <w:tblPr/>
      <w:tcPr>
        <w:shd w:val="clear" w:color="auto" w:fill="36B7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E58E1A" w:themeColor="accent2"/>
        <w:bottom w:val="single" w:sz="4" w:space="0" w:color="E58E1A" w:themeColor="accent2"/>
        <w:right w:val="single" w:sz="4" w:space="0" w:color="E58E1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3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9540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9540F" w:themeColor="accent2" w:themeShade="99"/>
          <w:insideV w:val="nil"/>
        </w:tcBorders>
        <w:shd w:val="clear" w:color="auto" w:fill="89540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540F" w:themeFill="accent2" w:themeFillShade="99"/>
      </w:tcPr>
    </w:tblStylePr>
    <w:tblStylePr w:type="band1Vert">
      <w:tblPr/>
      <w:tcPr>
        <w:shd w:val="clear" w:color="auto" w:fill="F4D1A3" w:themeFill="accent2" w:themeFillTint="66"/>
      </w:tcPr>
    </w:tblStylePr>
    <w:tblStylePr w:type="band1Horz">
      <w:tblPr/>
      <w:tcPr>
        <w:shd w:val="clear" w:color="auto" w:fill="F2C68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786C" w:themeColor="accent4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8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726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7266" w:themeColor="accent3" w:themeShade="99"/>
          <w:insideV w:val="nil"/>
        </w:tcBorders>
        <w:shd w:val="clear" w:color="auto" w:fill="86726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7266" w:themeFill="accent3" w:themeFillShade="99"/>
      </w:tcPr>
    </w:tblStylePr>
    <w:tblStylePr w:type="band1Vert">
      <w:tblPr/>
      <w:tcPr>
        <w:shd w:val="clear" w:color="auto" w:fill="EBE6E4" w:themeFill="accent3" w:themeFillTint="66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C3BD" w:themeColor="accent3"/>
        <w:left w:val="single" w:sz="4" w:space="0" w:color="B4786C" w:themeColor="accent4"/>
        <w:bottom w:val="single" w:sz="4" w:space="0" w:color="B4786C" w:themeColor="accent4"/>
        <w:right w:val="single" w:sz="4" w:space="0" w:color="B4786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433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433A" w:themeColor="accent4" w:themeShade="99"/>
          <w:insideV w:val="nil"/>
        </w:tcBorders>
        <w:shd w:val="clear" w:color="auto" w:fill="72433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433A" w:themeFill="accent4" w:themeFillShade="99"/>
      </w:tcPr>
    </w:tblStylePr>
    <w:tblStylePr w:type="band1Vert">
      <w:tblPr/>
      <w:tcPr>
        <w:shd w:val="clear" w:color="auto" w:fill="E1C8C4" w:themeFill="accent4" w:themeFillTint="66"/>
      </w:tcPr>
    </w:tblStylePr>
    <w:tblStylePr w:type="band1Horz">
      <w:tblPr/>
      <w:tcPr>
        <w:shd w:val="clear" w:color="auto" w:fill="D9BBB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DB6A8" w:themeColor="accent6"/>
        <w:left w:val="single" w:sz="4" w:space="0" w:color="6E90A6" w:themeColor="accent5"/>
        <w:bottom w:val="single" w:sz="4" w:space="0" w:color="6E90A6" w:themeColor="accent5"/>
        <w:right w:val="single" w:sz="4" w:space="0" w:color="6E90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4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566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5666" w:themeColor="accent5" w:themeShade="99"/>
          <w:insideV w:val="nil"/>
        </w:tcBorders>
        <w:shd w:val="clear" w:color="auto" w:fill="3F566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5666" w:themeFill="accent5" w:themeFillShade="99"/>
      </w:tcPr>
    </w:tblStylePr>
    <w:tblStylePr w:type="band1Vert">
      <w:tblPr/>
      <w:tcPr>
        <w:shd w:val="clear" w:color="auto" w:fill="C4D2DB" w:themeFill="accent5" w:themeFillTint="66"/>
      </w:tcPr>
    </w:tblStylePr>
    <w:tblStylePr w:type="band1Horz">
      <w:tblPr/>
      <w:tcPr>
        <w:shd w:val="clear" w:color="auto" w:fill="B6C7D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E90A6" w:themeColor="accent5"/>
        <w:left w:val="single" w:sz="4" w:space="0" w:color="ADB6A8" w:themeColor="accent6"/>
        <w:bottom w:val="single" w:sz="4" w:space="0" w:color="ADB6A8" w:themeColor="accent6"/>
        <w:right w:val="single" w:sz="4" w:space="0" w:color="ADB6A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26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260" w:themeColor="accent6" w:themeShade="99"/>
          <w:insideV w:val="nil"/>
        </w:tcBorders>
        <w:shd w:val="clear" w:color="auto" w:fill="66726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260" w:themeFill="accent6" w:themeFillShade="99"/>
      </w:tcPr>
    </w:tblStylePr>
    <w:tblStylePr w:type="band1Vert">
      <w:tblPr/>
      <w:tcPr>
        <w:shd w:val="clear" w:color="auto" w:fill="DEE1DC" w:themeFill="accent6" w:themeFillTint="66"/>
      </w:tcPr>
    </w:tblStylePr>
    <w:tblStylePr w:type="band1Horz">
      <w:tblPr/>
      <w:tcPr>
        <w:shd w:val="clear" w:color="auto" w:fill="D5DAD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F807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750"/>
    <w:rPr>
      <w:noProof w:val="0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750"/>
    <w:rPr>
      <w:b/>
      <w:bCs/>
      <w:noProof w:val="0"/>
      <w:sz w:val="20"/>
      <w:szCs w:val="20"/>
      <w:lang w:val="en-AU"/>
    </w:rPr>
  </w:style>
  <w:style w:type="table" w:styleId="DarkList">
    <w:name w:val="Dark List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56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23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35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58E1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46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69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C3B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5E5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8F8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786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38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54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E90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8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6C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DB6A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E4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D7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F80750"/>
  </w:style>
  <w:style w:type="character" w:customStyle="1" w:styleId="DateChar">
    <w:name w:val="Date Char"/>
    <w:basedOn w:val="DefaultParagraphFont"/>
    <w:link w:val="Date"/>
    <w:uiPriority w:val="99"/>
    <w:semiHidden/>
    <w:rsid w:val="00F80750"/>
    <w:rPr>
      <w:noProof w:val="0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8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0750"/>
    <w:rPr>
      <w:rFonts w:ascii="Tahoma" w:hAnsi="Tahoma" w:cs="Tahoma"/>
      <w:noProof w:val="0"/>
      <w:sz w:val="16"/>
      <w:szCs w:val="16"/>
      <w:lang w:val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0750"/>
    <w:rPr>
      <w:noProof w:val="0"/>
      <w:lang w:val="en-AU"/>
    </w:rPr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80750"/>
    <w:rPr>
      <w:noProof w:val="0"/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unhideWhenUsed/>
    <w:locked/>
    <w:rsid w:val="00F8075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F80750"/>
    <w:rPr>
      <w:noProof w:val="0"/>
      <w:color w:val="00456B" w:themeColor="followedHyperlink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0750"/>
    <w:rPr>
      <w:noProof w:val="0"/>
      <w:sz w:val="20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B41D8E"/>
    <w:rPr>
      <w:rFonts w:asciiTheme="majorHAnsi" w:eastAsiaTheme="majorEastAsia" w:hAnsiTheme="majorHAnsi" w:cstheme="majorBidi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74D"/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F8075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0750"/>
    <w:rPr>
      <w:i/>
      <w:iCs/>
      <w:noProof w:val="0"/>
      <w:lang w:val="en-AU"/>
    </w:rPr>
  </w:style>
  <w:style w:type="character" w:styleId="HTMLCite">
    <w:name w:val="HTML Cit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Sample">
    <w:name w:val="HTML Sampl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00456B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00456B" w:themeColor="accent1"/>
      </w:pBdr>
      <w:spacing w:before="200" w:after="280"/>
      <w:ind w:left="936" w:right="936"/>
    </w:pPr>
    <w:rPr>
      <w:b/>
      <w:bCs/>
      <w:i/>
      <w:iCs/>
      <w:color w:val="00456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noProof w:val="0"/>
      <w:color w:val="00456B" w:themeColor="accent1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E58E1A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1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  <w:shd w:val="clear" w:color="auto" w:fill="9BDBFF" w:themeFill="accent1" w:themeFillTint="3F"/>
      </w:tcPr>
    </w:tblStylePr>
    <w:tblStylePr w:type="band2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1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  <w:shd w:val="clear" w:color="auto" w:fill="F8E2C6" w:themeFill="accent2" w:themeFillTint="3F"/>
      </w:tcPr>
    </w:tblStylePr>
    <w:tblStylePr w:type="band2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1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  <w:shd w:val="clear" w:color="auto" w:fill="F2F0EE" w:themeFill="accent3" w:themeFillTint="3F"/>
      </w:tcPr>
    </w:tblStylePr>
    <w:tblStylePr w:type="band2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1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  <w:shd w:val="clear" w:color="auto" w:fill="ECDDDA" w:themeFill="accent4" w:themeFillTint="3F"/>
      </w:tcPr>
    </w:tblStylePr>
    <w:tblStylePr w:type="band2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1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  <w:shd w:val="clear" w:color="auto" w:fill="DBE3E9" w:themeFill="accent5" w:themeFillTint="3F"/>
      </w:tcPr>
    </w:tblStylePr>
    <w:tblStylePr w:type="band2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1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  <w:shd w:val="clear" w:color="auto" w:fill="EAEDE9" w:themeFill="accent6" w:themeFillTint="3F"/>
      </w:tcPr>
    </w:tblStylePr>
    <w:tblStylePr w:type="band2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 w:line="240" w:lineRule="auto"/>
    </w:pPr>
    <w:rPr>
      <w:color w:val="003350" w:themeColor="accent1" w:themeShade="BF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 w:line="240" w:lineRule="auto"/>
    </w:pPr>
    <w:rPr>
      <w:color w:val="AB6913" w:themeColor="accent2" w:themeShade="BF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 w:line="240" w:lineRule="auto"/>
    </w:pPr>
    <w:rPr>
      <w:color w:val="A28F84" w:themeColor="accent3" w:themeShade="BF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 w:line="240" w:lineRule="auto"/>
    </w:pPr>
    <w:rPr>
      <w:color w:val="8E5449" w:themeColor="accent4" w:themeShade="BF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 w:line="240" w:lineRule="auto"/>
    </w:pPr>
    <w:rPr>
      <w:color w:val="4E6C80" w:themeColor="accent5" w:themeShade="BF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 w:line="240" w:lineRule="auto"/>
    </w:pPr>
    <w:rPr>
      <w:color w:val="7F8D78" w:themeColor="accent6" w:themeShade="BF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List">
    <w:name w:val="List"/>
    <w:basedOn w:val="Normal"/>
    <w:uiPriority w:val="99"/>
    <w:semiHidden/>
    <w:unhideWhenUsed/>
    <w:locked/>
    <w:rsid w:val="00F8075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F8075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F8075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F80750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2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F8075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F8075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F8075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99"/>
    <w:semiHidden/>
    <w:locked/>
    <w:rsid w:val="00F80750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F80750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table" w:styleId="MediumGrid1">
    <w:name w:val="Medium Grid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  <w:insideV w:val="single" w:sz="8" w:space="0" w:color="0085D0" w:themeColor="accent1" w:themeTint="BF"/>
      </w:tblBorders>
    </w:tblPr>
    <w:tcPr>
      <w:shd w:val="clear" w:color="auto" w:fill="9BDB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5D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  <w:insideV w:val="single" w:sz="8" w:space="0" w:color="EBA953" w:themeColor="accent2" w:themeTint="BF"/>
      </w:tblBorders>
    </w:tblPr>
    <w:tcPr>
      <w:shd w:val="clear" w:color="auto" w:fill="F8E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A95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  <w:insideV w:val="single" w:sz="8" w:space="0" w:color="D9D1CD" w:themeColor="accent3" w:themeTint="BF"/>
      </w:tblBorders>
    </w:tblPr>
    <w:tcPr>
      <w:shd w:val="clear" w:color="auto" w:fill="F2F0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9D1C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  <w:insideV w:val="single" w:sz="8" w:space="0" w:color="C69990" w:themeColor="accent4" w:themeTint="BF"/>
      </w:tblBorders>
    </w:tblPr>
    <w:tcPr>
      <w:shd w:val="clear" w:color="auto" w:fill="ECDD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999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  <w:insideV w:val="single" w:sz="8" w:space="0" w:color="92ABBC" w:themeColor="accent5" w:themeTint="BF"/>
      </w:tblBorders>
    </w:tblPr>
    <w:tcPr>
      <w:shd w:val="clear" w:color="auto" w:fill="DBE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ABB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  <w:insideV w:val="single" w:sz="8" w:space="0" w:color="C1C8BD" w:themeColor="accent6" w:themeTint="BF"/>
      </w:tblBorders>
    </w:tblPr>
    <w:tcPr>
      <w:shd w:val="clear" w:color="auto" w:fill="EAED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1C8B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cPr>
      <w:shd w:val="clear" w:color="auto" w:fill="9BDB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7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E2FF" w:themeFill="accent1" w:themeFillTint="33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tcBorders>
          <w:insideH w:val="single" w:sz="6" w:space="0" w:color="00456B" w:themeColor="accent1"/>
          <w:insideV w:val="single" w:sz="6" w:space="0" w:color="00456B" w:themeColor="accent1"/>
        </w:tcBorders>
        <w:shd w:val="clear" w:color="auto" w:fill="36B7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cPr>
      <w:shd w:val="clear" w:color="auto" w:fill="F8E2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3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8D1" w:themeFill="accent2" w:themeFillTint="33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tcBorders>
          <w:insideH w:val="single" w:sz="6" w:space="0" w:color="E58E1A" w:themeColor="accent2"/>
          <w:insideV w:val="single" w:sz="6" w:space="0" w:color="E58E1A" w:themeColor="accent2"/>
        </w:tcBorders>
        <w:shd w:val="clear" w:color="auto" w:fill="F2C68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cPr>
      <w:shd w:val="clear" w:color="auto" w:fill="F2F0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8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2F1" w:themeFill="accent3" w:themeFillTint="33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tcBorders>
          <w:insideH w:val="single" w:sz="6" w:space="0" w:color="CDC3BD" w:themeColor="accent3"/>
          <w:insideV w:val="single" w:sz="6" w:space="0" w:color="CDC3BD" w:themeColor="accent3"/>
        </w:tcBorders>
        <w:shd w:val="clear" w:color="auto" w:fill="E6E0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cPr>
      <w:shd w:val="clear" w:color="auto" w:fill="ECDD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3E1" w:themeFill="accent4" w:themeFillTint="33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tcBorders>
          <w:insideH w:val="single" w:sz="6" w:space="0" w:color="B4786C" w:themeColor="accent4"/>
          <w:insideV w:val="single" w:sz="6" w:space="0" w:color="B4786C" w:themeColor="accent4"/>
        </w:tcBorders>
        <w:shd w:val="clear" w:color="auto" w:fill="D9BBB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cPr>
      <w:shd w:val="clear" w:color="auto" w:fill="DBE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4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8ED" w:themeFill="accent5" w:themeFillTint="33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tcBorders>
          <w:insideH w:val="single" w:sz="6" w:space="0" w:color="6E90A6" w:themeColor="accent5"/>
          <w:insideV w:val="single" w:sz="6" w:space="0" w:color="6E90A6" w:themeColor="accent5"/>
        </w:tcBorders>
        <w:shd w:val="clear" w:color="auto" w:fill="B6C7D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cPr>
      <w:shd w:val="clear" w:color="auto" w:fill="EAED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0ED" w:themeFill="accent6" w:themeFillTint="33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tcBorders>
          <w:insideH w:val="single" w:sz="6" w:space="0" w:color="ADB6A8" w:themeColor="accent6"/>
          <w:insideV w:val="single" w:sz="6" w:space="0" w:color="ADB6A8" w:themeColor="accent6"/>
        </w:tcBorders>
        <w:shd w:val="clear" w:color="auto" w:fill="D5DAD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BDB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6B7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6B7FF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2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C68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C68C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0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E0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E0DE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DD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BBB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BBB5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C7D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C7D2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ED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5DAD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5DAD3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56B" w:themeColor="accen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shd w:val="clear" w:color="auto" w:fill="9BDBFF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8E1A" w:themeColor="accent2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shd w:val="clear" w:color="auto" w:fill="F8E2C6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C3BD" w:themeColor="accent3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shd w:val="clear" w:color="auto" w:fill="F2F0EE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786C" w:themeColor="accent4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shd w:val="clear" w:color="auto" w:fill="ECDDDA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90A6" w:themeColor="accent5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shd w:val="clear" w:color="auto" w:fill="DBE3E9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DB6A8" w:themeColor="accent6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shd w:val="clear" w:color="auto" w:fill="EAEDE9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56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56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56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56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DB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58E1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8E1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8E1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2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DC3B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C3B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C3B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0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786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786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786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DD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E90A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90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90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DB6A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DB6A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DB6A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ED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DB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0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DD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ED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80750"/>
    <w:rPr>
      <w:rFonts w:asciiTheme="majorHAnsi" w:eastAsiaTheme="majorEastAsia" w:hAnsiTheme="majorHAnsi" w:cstheme="majorBidi"/>
      <w:noProof w:val="0"/>
      <w:sz w:val="24"/>
      <w:szCs w:val="24"/>
      <w:shd w:val="pct20" w:color="auto" w:fill="auto"/>
      <w:lang w:val="en-AU"/>
    </w:rPr>
  </w:style>
  <w:style w:type="paragraph" w:styleId="NoSpacing">
    <w:name w:val="No Spacing"/>
    <w:uiPriority w:val="1"/>
    <w:semiHidden/>
    <w:unhideWhenUsed/>
    <w:qFormat/>
    <w:rsid w:val="00F8075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locked/>
    <w:rsid w:val="00F8075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0750"/>
    <w:rPr>
      <w:noProof w:val="0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0750"/>
    <w:rPr>
      <w:rFonts w:ascii="Consolas" w:hAnsi="Consolas"/>
      <w:noProof w:val="0"/>
      <w:sz w:val="21"/>
      <w:szCs w:val="21"/>
      <w:lang w:val="en-AU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F8075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80750"/>
    <w:rPr>
      <w:i/>
      <w:iCs/>
      <w:noProof w:val="0"/>
      <w:color w:val="000000" w:themeColor="text1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0750"/>
    <w:rPr>
      <w:noProof w:val="0"/>
      <w:lang w:val="en-AU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80750"/>
    <w:rPr>
      <w:noProof w:val="0"/>
      <w:lang w:val="en-AU"/>
    </w:rPr>
  </w:style>
  <w:style w:type="character" w:styleId="Strong">
    <w:name w:val="Strong"/>
    <w:basedOn w:val="DefaultParagraphFont"/>
    <w:uiPriority w:val="17"/>
    <w:qFormat/>
    <w:rsid w:val="00F80750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9"/>
    <w:semiHidden/>
    <w:unhideWhenUsed/>
    <w:qFormat/>
    <w:locked/>
    <w:rsid w:val="00F80750"/>
    <w:pPr>
      <w:numPr>
        <w:ilvl w:val="1"/>
      </w:numPr>
    </w:pPr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083512"/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E58E1A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rsid w:val="008637EC"/>
    <w:pPr>
      <w:tabs>
        <w:tab w:val="left" w:pos="635"/>
        <w:tab w:val="left" w:pos="1140"/>
        <w:tab w:val="right" w:leader="dot" w:pos="10546"/>
      </w:tabs>
      <w:spacing w:after="100"/>
      <w:ind w:left="442"/>
      <w:contextualSpacing/>
    </w:pPr>
  </w:style>
  <w:style w:type="paragraph" w:styleId="TOC3">
    <w:name w:val="toc 3"/>
    <w:basedOn w:val="Normal"/>
    <w:next w:val="Normal"/>
    <w:autoRedefine/>
    <w:uiPriority w:val="39"/>
    <w:rsid w:val="008637EC"/>
    <w:pPr>
      <w:tabs>
        <w:tab w:val="left" w:pos="1644"/>
        <w:tab w:val="left" w:pos="2030"/>
        <w:tab w:val="right" w:leader="dot" w:pos="10546"/>
      </w:tabs>
      <w:spacing w:after="100"/>
      <w:ind w:left="11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F80750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F80750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F80750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F80750"/>
    <w:pPr>
      <w:spacing w:after="100"/>
      <w:ind w:left="1520"/>
    </w:pPr>
  </w:style>
  <w:style w:type="paragraph" w:customStyle="1" w:styleId="AppendixHeading">
    <w:name w:val="Appendix Heading"/>
    <w:basedOn w:val="Heading1"/>
    <w:next w:val="Normal"/>
    <w:uiPriority w:val="11"/>
    <w:qFormat/>
    <w:rsid w:val="00034A19"/>
    <w:pPr>
      <w:numPr>
        <w:ilvl w:val="5"/>
      </w:numPr>
    </w:pPr>
  </w:style>
  <w:style w:type="paragraph" w:customStyle="1" w:styleId="Notes">
    <w:name w:val="Notes"/>
    <w:basedOn w:val="Normal"/>
    <w:semiHidden/>
    <w:qFormat/>
    <w:locked/>
    <w:rsid w:val="00503A51"/>
    <w:pPr>
      <w:numPr>
        <w:ilvl w:val="4"/>
        <w:numId w:val="25"/>
      </w:numPr>
      <w:spacing w:after="240"/>
      <w:jc w:val="both"/>
    </w:pPr>
    <w:rPr>
      <w:sz w:val="20"/>
    </w:rPr>
  </w:style>
  <w:style w:type="numbering" w:customStyle="1" w:styleId="GeneralList">
    <w:name w:val="General List"/>
    <w:uiPriority w:val="99"/>
    <w:locked/>
    <w:rsid w:val="00503A51"/>
    <w:pPr>
      <w:numPr>
        <w:numId w:val="23"/>
      </w:numPr>
    </w:pPr>
  </w:style>
  <w:style w:type="numbering" w:customStyle="1" w:styleId="CustomHeadingList">
    <w:name w:val="Custom Heading List"/>
    <w:uiPriority w:val="99"/>
    <w:rsid w:val="003A3021"/>
    <w:pPr>
      <w:numPr>
        <w:numId w:val="26"/>
      </w:numPr>
    </w:pPr>
  </w:style>
  <w:style w:type="paragraph" w:customStyle="1" w:styleId="Introduction">
    <w:name w:val="Introduction"/>
    <w:basedOn w:val="Normal"/>
    <w:uiPriority w:val="10"/>
    <w:qFormat/>
    <w:rsid w:val="00012728"/>
    <w:rPr>
      <w:sz w:val="28"/>
    </w:rPr>
  </w:style>
  <w:style w:type="paragraph" w:customStyle="1" w:styleId="CoverReportNumber">
    <w:name w:val="Cover Report Number"/>
    <w:basedOn w:val="Normal"/>
    <w:uiPriority w:val="19"/>
    <w:qFormat/>
    <w:rsid w:val="00755163"/>
    <w:pPr>
      <w:spacing w:after="0"/>
    </w:pPr>
  </w:style>
  <w:style w:type="paragraph" w:customStyle="1" w:styleId="CoverVersionDate">
    <w:name w:val="Cover Version / Date"/>
    <w:basedOn w:val="CoverReportNumber"/>
    <w:uiPriority w:val="19"/>
    <w:qFormat/>
    <w:rsid w:val="00755163"/>
  </w:style>
  <w:style w:type="table" w:customStyle="1" w:styleId="CustomTable">
    <w:name w:val="Custom Table"/>
    <w:basedOn w:val="TableGrid"/>
    <w:uiPriority w:val="99"/>
    <w:rsid w:val="00DC5900"/>
    <w:tblPr>
      <w:tblStyleRowBandSize w:val="1"/>
      <w:tblStyleColBandSize w:val="1"/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  <w:tblStylePr w:type="lastRow">
      <w:rPr>
        <w:b/>
      </w:rPr>
    </w:tblStylePr>
    <w:tblStylePr w:type="firstCol">
      <w:rPr>
        <w:b/>
        <w:color w:val="FFFFFF" w:themeColor="background1"/>
      </w:rPr>
      <w:tblPr/>
      <w:tcPr>
        <w:shd w:val="clear" w:color="auto" w:fill="6E90A6" w:themeFill="accent5"/>
      </w:tcPr>
    </w:tblStylePr>
    <w:tblStylePr w:type="lastCol">
      <w:pPr>
        <w:jc w:val="right"/>
      </w:pPr>
    </w:tblStylePr>
    <w:tblStylePr w:type="band2Vert">
      <w:tblPr/>
      <w:tcPr>
        <w:shd w:val="clear" w:color="auto" w:fill="F5F2F1" w:themeFill="accent3" w:themeFillTint="33"/>
      </w:tcPr>
    </w:tblStylePr>
    <w:tblStylePr w:type="band2Horz">
      <w:tblPr/>
      <w:tcPr>
        <w:shd w:val="clear" w:color="auto" w:fill="E1E8ED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igek\Desktop\Nillumbik%20SC%20Base%20Template%20Draft%20V1%202.dotm" TargetMode="External"/></Relationships>
</file>

<file path=word/theme/theme1.xml><?xml version="1.0" encoding="utf-8"?>
<a:theme xmlns:a="http://schemas.openxmlformats.org/drawingml/2006/main" name="Office Theme">
  <a:themeElements>
    <a:clrScheme name="Nillumbik SC">
      <a:dk1>
        <a:sysClr val="windowText" lastClr="000000"/>
      </a:dk1>
      <a:lt1>
        <a:sysClr val="window" lastClr="FFFFFF"/>
      </a:lt1>
      <a:dk2>
        <a:srgbClr val="00456B"/>
      </a:dk2>
      <a:lt2>
        <a:srgbClr val="E2E9ED"/>
      </a:lt2>
      <a:accent1>
        <a:srgbClr val="00456B"/>
      </a:accent1>
      <a:accent2>
        <a:srgbClr val="E58E1A"/>
      </a:accent2>
      <a:accent3>
        <a:srgbClr val="CDC3BD"/>
      </a:accent3>
      <a:accent4>
        <a:srgbClr val="B4786C"/>
      </a:accent4>
      <a:accent5>
        <a:srgbClr val="6E90A6"/>
      </a:accent5>
      <a:accent6>
        <a:srgbClr val="ADB6A8"/>
      </a:accent6>
      <a:hlink>
        <a:srgbClr val="E58E1A"/>
      </a:hlink>
      <a:folHlink>
        <a:srgbClr val="00456B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CC640-1C5B-4573-9A48-2316ECEE3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Nillumbik SC Base Template Draft V1 2</Template>
  <TotalTime>1</TotalTime>
  <Pages>9</Pages>
  <Words>2053</Words>
  <Characters>11705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Nillumbik Shire Council</Company>
  <LinksUpToDate>false</LinksUpToDate>
  <CharactersWithSpaces>13731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Paige Krygger</dc:creator>
  <cp:lastModifiedBy>Paige Krygger</cp:lastModifiedBy>
  <cp:revision>3</cp:revision>
  <cp:lastPrinted>2014-02-02T12:10:00Z</cp:lastPrinted>
  <dcterms:created xsi:type="dcterms:W3CDTF">2015-02-03T06:09:00Z</dcterms:created>
  <dcterms:modified xsi:type="dcterms:W3CDTF">2015-02-03T22:03:00Z</dcterms:modified>
</cp:coreProperties>
</file>